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C12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1240" w:rsidRPr="007C12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16.07.2025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C12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– 1193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21543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района»</w:t>
      </w:r>
      <w:bookmarkEnd w:id="0"/>
    </w:p>
    <w:p w:rsidR="005B2800" w:rsidRPr="00A235FC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A235FC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DB30E4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B30E4" w:rsidRPr="00D85216">
        <w:rPr>
          <w:sz w:val="28"/>
          <w:szCs w:val="28"/>
        </w:rPr>
        <w:t>постановлением Правительства Тульской области от 25.06.2025 №368 «Об утверждении распределения в 2025 году иных межбюджетных трансфертов бюджетам муниципальных районов (муниципальных округов, городских округов)  из бюджета Тульской области  на проведение ремонтных работ защитных сооружений гражданской обороны Тульской области»</w:t>
      </w:r>
      <w:r w:rsidR="00DB30E4">
        <w:rPr>
          <w:sz w:val="28"/>
          <w:szCs w:val="28"/>
        </w:rPr>
        <w:t xml:space="preserve">, </w:t>
      </w:r>
      <w:r w:rsidRPr="00820193">
        <w:rPr>
          <w:rFonts w:eastAsiaTheme="minorHAnsi" w:cstheme="minorBidi"/>
          <w:bCs/>
          <w:sz w:val="28"/>
          <w:szCs w:val="28"/>
          <w:highlight w:val="yellow"/>
          <w:lang w:eastAsia="en-US"/>
        </w:rPr>
        <w:t xml:space="preserve"> </w:t>
      </w:r>
      <w:r w:rsidRPr="00DB30E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B30E4">
        <w:rPr>
          <w:bCs/>
          <w:sz w:val="28"/>
          <w:szCs w:val="28"/>
        </w:rPr>
        <w:t>Щекинского</w:t>
      </w:r>
      <w:proofErr w:type="spellEnd"/>
      <w:r w:rsidRPr="00DB30E4">
        <w:rPr>
          <w:bCs/>
          <w:sz w:val="28"/>
          <w:szCs w:val="28"/>
        </w:rPr>
        <w:t xml:space="preserve"> района от 01.12.2021</w:t>
      </w:r>
      <w:proofErr w:type="gramEnd"/>
      <w:r w:rsidRPr="00DB30E4">
        <w:rPr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DB30E4">
        <w:rPr>
          <w:bCs/>
          <w:sz w:val="28"/>
          <w:szCs w:val="28"/>
        </w:rPr>
        <w:t>Щекинский</w:t>
      </w:r>
      <w:proofErr w:type="spellEnd"/>
      <w:r w:rsidRPr="00DB30E4">
        <w:rPr>
          <w:bCs/>
          <w:sz w:val="28"/>
          <w:szCs w:val="28"/>
        </w:rPr>
        <w:t xml:space="preserve"> район», на основании Устава </w:t>
      </w:r>
      <w:proofErr w:type="spellStart"/>
      <w:r w:rsidR="000847AE" w:rsidRPr="00DB30E4">
        <w:rPr>
          <w:bCs/>
          <w:sz w:val="28"/>
          <w:szCs w:val="28"/>
        </w:rPr>
        <w:t>Щекинского</w:t>
      </w:r>
      <w:proofErr w:type="spellEnd"/>
      <w:r w:rsidR="000847AE" w:rsidRPr="00DB30E4">
        <w:rPr>
          <w:bCs/>
          <w:sz w:val="28"/>
          <w:szCs w:val="28"/>
        </w:rPr>
        <w:t xml:space="preserve"> муниципального района Тульской области </w:t>
      </w:r>
      <w:r w:rsidRPr="00DB30E4">
        <w:rPr>
          <w:bCs/>
          <w:sz w:val="28"/>
          <w:szCs w:val="28"/>
        </w:rPr>
        <w:t xml:space="preserve">администрация </w:t>
      </w:r>
      <w:proofErr w:type="spellStart"/>
      <w:r w:rsidRPr="00DB30E4">
        <w:rPr>
          <w:bCs/>
          <w:sz w:val="28"/>
          <w:szCs w:val="28"/>
        </w:rPr>
        <w:t>Щекинского</w:t>
      </w:r>
      <w:proofErr w:type="spellEnd"/>
      <w:r w:rsidRPr="00DB30E4">
        <w:rPr>
          <w:bCs/>
          <w:sz w:val="28"/>
          <w:szCs w:val="28"/>
        </w:rPr>
        <w:t xml:space="preserve"> района ПОСТАНОВЛЯЕТ:</w:t>
      </w:r>
      <w:r w:rsidRPr="00DB30E4">
        <w:rPr>
          <w:noProof/>
        </w:rPr>
        <w:t xml:space="preserve"> </w:t>
      </w:r>
    </w:p>
    <w:p w:rsidR="004F35CD" w:rsidRPr="00215433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B30E4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DB30E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B30E4">
        <w:rPr>
          <w:rFonts w:ascii="PT Astra Serif" w:hAnsi="PT Astra Serif"/>
          <w:sz w:val="28"/>
          <w:szCs w:val="28"/>
        </w:rPr>
        <w:t xml:space="preserve"> райо</w:t>
      </w:r>
      <w:r w:rsidRPr="00215433">
        <w:rPr>
          <w:rFonts w:ascii="PT Astra Serif" w:hAnsi="PT Astra Serif"/>
          <w:sz w:val="28"/>
          <w:szCs w:val="28"/>
        </w:rPr>
        <w:t xml:space="preserve">на </w:t>
      </w:r>
      <w:r w:rsidRPr="00215433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район.</w:t>
      </w:r>
    </w:p>
    <w:p w:rsidR="004F35CD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215433">
        <w:rPr>
          <w:rFonts w:ascii="PT Astra Serif" w:hAnsi="PT Astra Serif"/>
          <w:sz w:val="28"/>
        </w:rPr>
        <w:t xml:space="preserve"> </w:t>
      </w:r>
    </w:p>
    <w:p w:rsidR="000E0D9D" w:rsidRPr="002C12FB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E0D9D" w:rsidRPr="002C12FB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E0D9D" w:rsidRPr="002C12FB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E0D9D" w:rsidRPr="00276E92" w:rsidTr="0017162B">
        <w:trPr>
          <w:trHeight w:val="229"/>
        </w:trPr>
        <w:tc>
          <w:tcPr>
            <w:tcW w:w="2288" w:type="pct"/>
          </w:tcPr>
          <w:p w:rsidR="000E0D9D" w:rsidRPr="008C3903" w:rsidRDefault="000E0D9D" w:rsidP="001716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E0D9D" w:rsidRPr="008C3903" w:rsidRDefault="000E0D9D" w:rsidP="001716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E0D9D" w:rsidRPr="008C3903" w:rsidRDefault="000E0D9D" w:rsidP="001716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4F35CD" w:rsidRPr="00215433" w:rsidRDefault="004F35CD" w:rsidP="004F35CD">
      <w:pPr>
        <w:pStyle w:val="af7"/>
        <w:rPr>
          <w:rFonts w:ascii="PT Astra Serif" w:hAnsi="PT Astra Serif"/>
        </w:rPr>
      </w:pPr>
    </w:p>
    <w:p w:rsidR="004F35CD" w:rsidRPr="00A235FC" w:rsidRDefault="004F35CD" w:rsidP="004F35CD">
      <w:pPr>
        <w:rPr>
          <w:rFonts w:ascii="PT Astra Serif" w:hAnsi="PT Astra Serif"/>
          <w:highlight w:val="yellow"/>
        </w:rPr>
        <w:sectPr w:rsidR="004F35CD" w:rsidRPr="00A235F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7C1240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C1240" w:rsidRPr="007C1240">
              <w:rPr>
                <w:rFonts w:ascii="PT Astra Serif" w:hAnsi="PT Astra Serif"/>
                <w:sz w:val="28"/>
                <w:szCs w:val="28"/>
              </w:rPr>
              <w:t>16.07.2025</w:t>
            </w:r>
            <w:r w:rsidRPr="0021543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C1240">
              <w:rPr>
                <w:rFonts w:ascii="PT Astra Serif" w:hAnsi="PT Astra Serif"/>
                <w:sz w:val="28"/>
                <w:szCs w:val="28"/>
              </w:rPr>
              <w:t>7 – 1193</w:t>
            </w:r>
          </w:p>
        </w:tc>
      </w:tr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215433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15433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215433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215433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D723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D7230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DD7230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DD7230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DD7230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DD7230" w:rsidTr="00DA5492">
        <w:trPr>
          <w:trHeight w:val="1029"/>
        </w:trPr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DD723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111A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111AC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B27510" w:rsidRDefault="0082019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173285,087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820193">
              <w:rPr>
                <w:rFonts w:ascii="PT Astra Serif" w:hAnsi="PT Astra Serif" w:cs="Times New Roman"/>
                <w:sz w:val="24"/>
                <w:szCs w:val="24"/>
              </w:rPr>
              <w:t>29416,187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E111AC" w:rsidRPr="00B27510">
              <w:rPr>
                <w:rFonts w:ascii="PT Astra Serif" w:hAnsi="PT Astra Serif" w:cs="Times New Roman"/>
                <w:sz w:val="24"/>
                <w:szCs w:val="24"/>
              </w:rPr>
              <w:t>20560,607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 21183,436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B27510" w:rsidRDefault="00820193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8502,695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числе: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B27510" w:rsidRDefault="00820193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7183,795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B2751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153877,992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20019,192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18272,907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–18802,136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района: 10904,4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E111AC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E111A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E111AC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B27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751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B27510" w:rsidTr="00EC6AB6">
        <w:trPr>
          <w:trHeight w:val="594"/>
        </w:trPr>
        <w:tc>
          <w:tcPr>
            <w:tcW w:w="709" w:type="dxa"/>
            <w:vMerge w:val="restart"/>
          </w:tcPr>
          <w:p w:rsidR="007B0BB3" w:rsidRPr="00B27510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B27510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27510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Еди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ницы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изме</w:t>
            </w:r>
            <w:proofErr w:type="spellEnd"/>
            <w:r w:rsidRPr="00B27510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Вес </w:t>
            </w:r>
            <w:proofErr w:type="spellStart"/>
            <w:r w:rsidRPr="00B27510">
              <w:rPr>
                <w:rFonts w:ascii="PT Astra Serif" w:hAnsi="PT Astra Serif"/>
              </w:rPr>
              <w:t>целе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вого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</w:t>
            </w:r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зате</w:t>
            </w:r>
            <w:proofErr w:type="spellEnd"/>
            <w:r w:rsidRPr="00B27510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B27510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Ответст</w:t>
            </w:r>
            <w:proofErr w:type="spellEnd"/>
            <w:r w:rsidRPr="00B27510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Плано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B27510">
              <w:rPr>
                <w:rFonts w:ascii="PT Astra Serif" w:hAnsi="PT Astra Serif"/>
              </w:rPr>
              <w:t>оконча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ния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дейст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B27510">
              <w:rPr>
                <w:rFonts w:ascii="PT Astra Serif" w:hAnsi="PT Astra Serif"/>
              </w:rPr>
              <w:t>програм</w:t>
            </w:r>
            <w:proofErr w:type="spellEnd"/>
            <w:r w:rsidRPr="00B27510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B27510" w:rsidTr="00EC6AB6">
        <w:trPr>
          <w:trHeight w:val="348"/>
        </w:trPr>
        <w:tc>
          <w:tcPr>
            <w:tcW w:w="709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B27510" w:rsidTr="00EC6AB6">
        <w:trPr>
          <w:trHeight w:val="339"/>
        </w:trPr>
        <w:tc>
          <w:tcPr>
            <w:tcW w:w="709" w:type="dxa"/>
          </w:tcPr>
          <w:p w:rsidR="007B0BB3" w:rsidRPr="00B27510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B27510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17</w:t>
            </w:r>
          </w:p>
        </w:tc>
      </w:tr>
      <w:tr w:rsidR="007B0BB3" w:rsidRPr="00B27510" w:rsidTr="00EC6AB6">
        <w:tc>
          <w:tcPr>
            <w:tcW w:w="70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B27510" w:rsidTr="00EC6AB6">
        <w:trPr>
          <w:trHeight w:val="55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B27510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B27510" w:rsidTr="00EC6AB6">
        <w:trPr>
          <w:trHeight w:val="84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про</w:t>
            </w:r>
            <w:r w:rsidRPr="00B27510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B27510" w:rsidTr="00EC6AB6">
        <w:trPr>
          <w:trHeight w:val="420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B27510" w:rsidTr="00EC6AB6">
        <w:trPr>
          <w:trHeight w:val="43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B2751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B27510" w:rsidTr="00EC6AB6">
        <w:trPr>
          <w:trHeight w:val="559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мину</w:t>
            </w:r>
            <w:r w:rsidRPr="00B27510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B27510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C6AB6" w:rsidRPr="00E111AC" w:rsidRDefault="00EC6AB6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B2751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B27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751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B27510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B27510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B27510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B27510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B27510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B27510">
              <w:rPr>
                <w:rFonts w:ascii="PT Astra Serif" w:hAnsi="PT Astra Serif"/>
              </w:rPr>
              <w:t xml:space="preserve"> и населения</w:t>
            </w:r>
            <w:r w:rsidRPr="00B27510">
              <w:rPr>
                <w:rFonts w:ascii="PT Astra Serif" w:hAnsi="PT Astra Serif"/>
              </w:rPr>
              <w:t xml:space="preserve"> (человек)</w:t>
            </w:r>
            <w:r w:rsidR="00A942C6" w:rsidRPr="00B2751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B27510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B27510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B27510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B27510">
              <w:rPr>
                <w:rFonts w:ascii="PT Astra Serif" w:hAnsi="PT Astra Serif"/>
              </w:rPr>
              <w:t>Щекинского</w:t>
            </w:r>
            <w:proofErr w:type="spellEnd"/>
            <w:r w:rsidRPr="00B2751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B27510">
              <w:rPr>
                <w:rFonts w:ascii="PT Astra Serif" w:hAnsi="PT Astra Serif"/>
              </w:rPr>
              <w:t>Щекинского</w:t>
            </w:r>
            <w:proofErr w:type="spellEnd"/>
            <w:r w:rsidRPr="00B2751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31"/>
        <w:gridCol w:w="931"/>
        <w:gridCol w:w="1151"/>
        <w:gridCol w:w="1151"/>
        <w:gridCol w:w="1151"/>
        <w:gridCol w:w="1236"/>
        <w:gridCol w:w="996"/>
        <w:gridCol w:w="996"/>
        <w:gridCol w:w="996"/>
        <w:gridCol w:w="1509"/>
      </w:tblGrid>
      <w:tr w:rsidR="007B0BB3" w:rsidRPr="00B27510" w:rsidTr="001B3C56">
        <w:trPr>
          <w:tblHeader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95" w:type="pct"/>
            <w:gridSpan w:val="10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B27510" w:rsidTr="001B3C56">
        <w:trPr>
          <w:trHeight w:val="448"/>
          <w:tblHeader/>
        </w:trPr>
        <w:tc>
          <w:tcPr>
            <w:tcW w:w="1105" w:type="pct"/>
            <w:vMerge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51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B27510" w:rsidTr="001B3C56">
        <w:trPr>
          <w:trHeight w:val="282"/>
          <w:tblHeader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B27510" w:rsidRPr="00B27510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B27510" w:rsidRPr="00B27510" w:rsidRDefault="00B27510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B27510" w:rsidRPr="00B27510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29416,187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20560,607</w:t>
            </w:r>
          </w:p>
        </w:tc>
        <w:tc>
          <w:tcPr>
            <w:tcW w:w="436" w:type="pct"/>
            <w:shd w:val="clear" w:color="auto" w:fill="auto"/>
          </w:tcPr>
          <w:p w:rsidR="00B27510" w:rsidRPr="00B27510" w:rsidRDefault="00B27510" w:rsidP="007B0BB3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21183,436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 w:rsidP="00B27510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532" w:type="pct"/>
            <w:shd w:val="clear" w:color="auto" w:fill="auto"/>
          </w:tcPr>
          <w:p w:rsidR="00B27510" w:rsidRPr="00B27510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173285,087</w:t>
            </w:r>
          </w:p>
        </w:tc>
      </w:tr>
      <w:tr w:rsidR="007B0BB3" w:rsidRPr="00E111AC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B27510" w:rsidRDefault="0082019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7183,795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82019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8502,695</w:t>
            </w:r>
          </w:p>
        </w:tc>
      </w:tr>
      <w:tr w:rsidR="00920B58" w:rsidRPr="00920B58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20019,192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18272,907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18802,136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153877,992</w:t>
            </w:r>
          </w:p>
        </w:tc>
      </w:tr>
      <w:tr w:rsidR="00151E99" w:rsidRPr="00920B58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920B58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2287,7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2381,3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32" w:type="pct"/>
            <w:shd w:val="clear" w:color="auto" w:fill="auto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920B58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920B58" w:rsidRPr="00920B58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15352,587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6187,407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6246,436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82019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61989,487</w:t>
            </w: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920B58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920B58" w:rsidRDefault="00820193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7183,795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1D09E2" w:rsidRPr="00920B58" w:rsidRDefault="00820193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8502,695</w:t>
            </w: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8100,792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6119,407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6178,436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52885,192</w:t>
            </w:r>
          </w:p>
        </w:tc>
      </w:tr>
      <w:tr w:rsidR="00151E99" w:rsidRPr="00E111AC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14063,6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14373,2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1B3C5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111295,6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1B3C56" w:rsidRPr="00920B58" w:rsidRDefault="00920B58" w:rsidP="00920B5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11918,4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12153,5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12623,7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100992,8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36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E111AC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E111AC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20B58" w:rsidTr="007B0BB3">
        <w:tc>
          <w:tcPr>
            <w:tcW w:w="5353" w:type="dxa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Приложение №</w:t>
            </w:r>
            <w:r w:rsidR="00EC6AB6" w:rsidRPr="00920B58">
              <w:rPr>
                <w:rFonts w:ascii="PT Astra Serif" w:hAnsi="PT Astra Serif"/>
              </w:rPr>
              <w:t xml:space="preserve"> </w:t>
            </w:r>
            <w:r w:rsidRPr="00920B58">
              <w:rPr>
                <w:rFonts w:ascii="PT Astra Serif" w:hAnsi="PT Astra Serif"/>
              </w:rPr>
              <w:t>1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0B58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20B58">
              <w:rPr>
                <w:rFonts w:ascii="PT Astra Serif" w:hAnsi="PT Astra Serif"/>
              </w:rPr>
              <w:t>Щекинского</w:t>
            </w:r>
            <w:proofErr w:type="spellEnd"/>
            <w:r w:rsidRPr="00920B58">
              <w:rPr>
                <w:rFonts w:ascii="PT Astra Serif" w:hAnsi="PT Astra Serif"/>
              </w:rPr>
              <w:t xml:space="preserve"> района»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>«</w:t>
      </w:r>
      <w:r w:rsidRPr="00920B58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20B5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20B58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920B58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920B5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B5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920B5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20B58">
              <w:rPr>
                <w:rFonts w:ascii="PT Astra Serif" w:hAnsi="PT Astra Serif"/>
              </w:rPr>
              <w:t>природного и техногенного характера</w:t>
            </w:r>
            <w:r w:rsidRPr="00920B5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E111AC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B252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B459C" w:rsidRDefault="0082019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61989,487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82019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–15352,587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2026 год –6187,4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4B459C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год –6246,4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4B459C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4B459C" w:rsidRDefault="0082019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8502,695</w:t>
            </w:r>
            <w:r w:rsidR="00BC2C46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числе: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4B459C" w:rsidRDefault="00820193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7183,795</w:t>
            </w:r>
            <w:r w:rsidR="00BC2C46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 w:rsidRPr="004B459C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B25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52885,192 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B252B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8100,792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–6119,407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–6178,436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  <w:r w:rsidR="007B252B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год –3263,2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год- 3263,2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селений </w:t>
            </w:r>
            <w:proofErr w:type="spellStart"/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района: 601,6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E111AC" w:rsidRDefault="007B0BB3" w:rsidP="007B0BB3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E111AC" w:rsidRDefault="007B0BB3" w:rsidP="007B0BB3">
      <w:pPr>
        <w:rPr>
          <w:rFonts w:ascii="PT Astra Serif" w:hAnsi="PT Astra Serif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7B252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B252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B252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7B252B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B252B">
        <w:rPr>
          <w:rFonts w:ascii="PT Astra Serif" w:hAnsi="PT Astra Serif"/>
          <w:b/>
          <w:bCs/>
          <w:sz w:val="28"/>
          <w:szCs w:val="28"/>
        </w:rPr>
        <w:t>«</w:t>
      </w: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B252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7B252B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7B252B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7B252B">
              <w:rPr>
                <w:rFonts w:ascii="PT Astra Serif" w:hAnsi="PT Astra Serif"/>
              </w:rPr>
              <w:t>Ответствен</w:t>
            </w:r>
            <w:r w:rsidR="001749DB" w:rsidRPr="007B252B">
              <w:rPr>
                <w:rFonts w:ascii="PT Astra Serif" w:hAnsi="PT Astra Serif"/>
              </w:rPr>
              <w:t>-</w:t>
            </w:r>
            <w:proofErr w:type="spellStart"/>
            <w:r w:rsidRPr="007B252B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7B252B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7B252B">
              <w:rPr>
                <w:rFonts w:ascii="PT Astra Serif" w:hAnsi="PT Astra Serif"/>
              </w:rPr>
              <w:t>соисполни</w:t>
            </w:r>
            <w:r w:rsidR="001749DB" w:rsidRPr="007B252B">
              <w:rPr>
                <w:rFonts w:ascii="PT Astra Serif" w:hAnsi="PT Astra Serif"/>
              </w:rPr>
              <w:t>-</w:t>
            </w:r>
            <w:r w:rsidRPr="007B252B">
              <w:rPr>
                <w:rFonts w:ascii="PT Astra Serif" w:hAnsi="PT Astra Serif"/>
              </w:rPr>
              <w:t>тель</w:t>
            </w:r>
            <w:proofErr w:type="spellEnd"/>
            <w:r w:rsidRPr="007B252B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B252B">
              <w:rPr>
                <w:rFonts w:ascii="PT Astra Serif" w:hAnsi="PT Astra Serif"/>
              </w:rPr>
              <w:t>Щекинский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7B252B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</w:t>
            </w:r>
            <w:r w:rsidRPr="007B252B">
              <w:rPr>
                <w:rFonts w:ascii="PT Astra Serif" w:hAnsi="PT Astra Serif"/>
                <w:spacing w:val="-16"/>
              </w:rPr>
              <w:t xml:space="preserve">МО </w:t>
            </w:r>
            <w:r w:rsidRPr="007B252B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7B252B">
              <w:rPr>
                <w:rFonts w:ascii="PT Astra Serif" w:hAnsi="PT Astra Serif"/>
              </w:rPr>
              <w:t>Щекинского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315"/>
        </w:trPr>
        <w:tc>
          <w:tcPr>
            <w:tcW w:w="4111" w:type="dxa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B252B">
              <w:rPr>
                <w:rFonts w:ascii="PT Astra Serif" w:hAnsi="PT Astra Serif"/>
                <w:b/>
                <w:bCs/>
              </w:rPr>
              <w:br/>
            </w:r>
            <w:r w:rsidRPr="007B252B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7B252B" w:rsidRDefault="007B252B" w:rsidP="003140FA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276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7B252B" w:rsidRDefault="007B252B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502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7B252B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7B252B">
              <w:rPr>
                <w:rFonts w:ascii="PT Astra Serif" w:hAnsi="PT Astra Serif"/>
              </w:rPr>
              <w:t>жизнеобеспе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чения</w:t>
            </w:r>
            <w:proofErr w:type="spellEnd"/>
            <w:r w:rsidRPr="007B252B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7B252B">
              <w:rPr>
                <w:rFonts w:ascii="PT Astra Serif" w:hAnsi="PT Astra Serif"/>
              </w:rPr>
              <w:t>администра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ции</w:t>
            </w:r>
            <w:proofErr w:type="spellEnd"/>
            <w:r w:rsidRPr="007B252B">
              <w:rPr>
                <w:rFonts w:ascii="PT Astra Serif" w:hAnsi="PT Astra Serif"/>
              </w:rPr>
              <w:t xml:space="preserve"> </w:t>
            </w:r>
            <w:proofErr w:type="spellStart"/>
            <w:r w:rsidRPr="007B252B">
              <w:rPr>
                <w:rFonts w:ascii="PT Astra Serif" w:hAnsi="PT Astra Serif"/>
              </w:rPr>
              <w:t>Щекинского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района</w:t>
            </w:r>
            <w:r w:rsidRPr="007B252B">
              <w:rPr>
                <w:rFonts w:ascii="PT Astra Serif" w:hAnsi="PT Astra Serif" w:cs="Arial"/>
              </w:rPr>
              <w:t>)</w:t>
            </w:r>
          </w:p>
        </w:tc>
      </w:tr>
      <w:tr w:rsidR="00DA5492" w:rsidRPr="00E111AC" w:rsidTr="00C84D38">
        <w:trPr>
          <w:trHeight w:val="8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663475">
              <w:rPr>
                <w:rFonts w:ascii="PT Astra Serif" w:hAnsi="PT Astra Serif"/>
              </w:rPr>
              <w:t>Щекинского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4C4F43" w:rsidRDefault="004C4F43" w:rsidP="00074000">
            <w:pPr>
              <w:pageBreakBefore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4C4F43">
              <w:rPr>
                <w:rFonts w:ascii="PT Astra Serif" w:hAnsi="PT Astra Serif"/>
                <w:b/>
                <w:bCs/>
              </w:rPr>
              <w:t>9720,195</w:t>
            </w:r>
          </w:p>
        </w:tc>
        <w:tc>
          <w:tcPr>
            <w:tcW w:w="1276" w:type="dxa"/>
            <w:vAlign w:val="center"/>
          </w:tcPr>
          <w:p w:rsidR="00DA5492" w:rsidRPr="004C4F43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4C4F43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8502,695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2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663475">
              <w:rPr>
                <w:rFonts w:ascii="PT Astra Serif" w:hAnsi="PT Astra Serif"/>
              </w:rPr>
              <w:t>Щекинского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4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2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6E17EF" w:rsidP="000740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8502,695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663475" w:rsidRDefault="00761C9C" w:rsidP="000740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8502,695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6E17EF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1318,9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4C4F43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7183,795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761C9C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7183,795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6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9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00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6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2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8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663475">
              <w:rPr>
                <w:rFonts w:ascii="PT Astra Serif" w:hAnsi="PT Astra Serif"/>
              </w:rPr>
              <w:t>Щекинском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663475">
              <w:rPr>
                <w:rFonts w:ascii="PT Astra Serif" w:hAnsi="PT Astra Serif"/>
              </w:rPr>
              <w:t>квадрокоптер</w:t>
            </w:r>
            <w:proofErr w:type="spellEnd"/>
            <w:r w:rsidRPr="00663475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8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74000" w:rsidRPr="00E111AC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1742,2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11340,6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663475">
              <w:rPr>
                <w:rFonts w:ascii="PT Astra Serif" w:hAnsi="PT Astra Serif"/>
              </w:rPr>
              <w:t>Щекинский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</w:t>
            </w:r>
            <w:r w:rsidR="00074000" w:rsidRPr="00663475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61989,487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8502,695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52885,192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CB3A83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15352,587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761C9C" w:rsidP="003C257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7183,795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8100,792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6187,407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6119,407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6246,436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6178,436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CB3A83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FD794D" w:rsidRPr="00CB3A83" w:rsidRDefault="00FD794D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B3A83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E111AC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E111AC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B3A83" w:rsidTr="007B0BB3">
        <w:tc>
          <w:tcPr>
            <w:tcW w:w="5353" w:type="dxa"/>
            <w:shd w:val="clear" w:color="auto" w:fill="auto"/>
          </w:tcPr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Приложение №</w:t>
            </w:r>
            <w:r w:rsidR="00EC6AB6" w:rsidRPr="00CB3A83">
              <w:rPr>
                <w:rFonts w:ascii="PT Astra Serif" w:hAnsi="PT Astra Serif"/>
              </w:rPr>
              <w:t xml:space="preserve"> </w:t>
            </w:r>
            <w:r w:rsidRPr="00CB3A83">
              <w:rPr>
                <w:rFonts w:ascii="PT Astra Serif" w:hAnsi="PT Astra Serif"/>
              </w:rPr>
              <w:t>2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3A83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B3A83">
              <w:rPr>
                <w:rFonts w:ascii="PT Astra Serif" w:hAnsi="PT Astra Serif"/>
              </w:rPr>
              <w:t>Щекинского</w:t>
            </w:r>
            <w:proofErr w:type="spellEnd"/>
            <w:r w:rsidRPr="00CB3A83">
              <w:rPr>
                <w:rFonts w:ascii="PT Astra Serif" w:hAnsi="PT Astra Serif"/>
              </w:rPr>
              <w:t xml:space="preserve"> района»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B3A83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CB3A83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>«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CB3A8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B3A8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CB3A83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B3A8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B3A8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B3A83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CB3A83">
              <w:rPr>
                <w:rFonts w:ascii="PT Astra Serif" w:hAnsi="PT Astra Serif"/>
              </w:rPr>
              <w:t>Щекинский</w:t>
            </w:r>
            <w:proofErr w:type="spellEnd"/>
            <w:r w:rsidRPr="00CB3A83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111295,6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14063,6</w:t>
            </w:r>
            <w:r w:rsidR="00AB48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–14373,2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CB3A8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100992,8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11918,4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 12153,5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 12623,7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2028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CB3A8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5B7AD5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B7AD5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5B7AD5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5B7AD5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B7AD5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5B7AD5" w:rsidTr="007B0BB3">
        <w:trPr>
          <w:trHeight w:val="293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1377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B7AD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B7AD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68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CB3A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B7AD5">
              <w:rPr>
                <w:rFonts w:ascii="PT Astra Serif" w:hAnsi="PT Astra Serif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5B7AD5" w:rsidTr="007B0BB3">
        <w:trPr>
          <w:trHeight w:val="72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7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14063,6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11918,4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14373,2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12153,5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12623,7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 w:val="restart"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14063,6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11918,4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14373,2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12153,5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12623,7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E111AC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1D0B40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E111AC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5B7AD5" w:rsidTr="007B0BB3">
        <w:tc>
          <w:tcPr>
            <w:tcW w:w="5353" w:type="dxa"/>
            <w:shd w:val="clear" w:color="auto" w:fill="auto"/>
          </w:tcPr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Приложение №</w:t>
            </w:r>
            <w:r w:rsidR="00EC6AB6" w:rsidRPr="005B7AD5">
              <w:rPr>
                <w:rFonts w:ascii="PT Astra Serif" w:hAnsi="PT Astra Serif"/>
              </w:rPr>
              <w:t xml:space="preserve"> </w:t>
            </w:r>
            <w:r w:rsidRPr="005B7AD5">
              <w:rPr>
                <w:rFonts w:ascii="PT Astra Serif" w:hAnsi="PT Astra Serif"/>
              </w:rPr>
              <w:t>3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5B7AD5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B7AD5">
              <w:rPr>
                <w:rFonts w:ascii="PT Astra Serif" w:hAnsi="PT Astra Serif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района»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5B7AD5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5B7AD5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5B7AD5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5B7AD5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5B7AD5">
              <w:rPr>
                <w:rFonts w:ascii="PT Astra Serif" w:hAnsi="PT Astra Serif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района от 12.08.2021 № 8-1001 «</w:t>
            </w:r>
            <w:r w:rsidRPr="005B7AD5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B7AD5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5B7AD5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5B7AD5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spacing w:val="-6"/>
              </w:rPr>
              <w:t xml:space="preserve"> район</w:t>
            </w:r>
            <w:r w:rsidRPr="005B7AD5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5B7AD5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5B7AD5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5B7AD5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5B7AD5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5B7AD5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5B7AD5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5B7AD5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5B7AD5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15" w:rsidRDefault="00B86515">
      <w:r>
        <w:separator/>
      </w:r>
    </w:p>
  </w:endnote>
  <w:endnote w:type="continuationSeparator" w:id="0">
    <w:p w:rsidR="00B86515" w:rsidRDefault="00B8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15" w:rsidRDefault="00B86515">
      <w:r>
        <w:separator/>
      </w:r>
    </w:p>
  </w:footnote>
  <w:footnote w:type="continuationSeparator" w:id="0">
    <w:p w:rsidR="00B86515" w:rsidRDefault="00B8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0B40" w:rsidRPr="000B291F" w:rsidRDefault="001D0B4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C124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0B40" w:rsidRDefault="001D0B4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40" w:rsidRDefault="001D0B40">
    <w:pPr>
      <w:pStyle w:val="af0"/>
      <w:jc w:val="center"/>
    </w:pPr>
  </w:p>
  <w:p w:rsidR="001D0B40" w:rsidRDefault="001D0B4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0B40" w:rsidRPr="00AA58A2" w:rsidRDefault="001D0B4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7C1240">
          <w:rPr>
            <w:rFonts w:ascii="PT Astra Serif" w:hAnsi="PT Astra Serif"/>
            <w:noProof/>
            <w:sz w:val="28"/>
            <w:szCs w:val="28"/>
          </w:rPr>
          <w:t>8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40" w:rsidRDefault="001D0B40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0B40" w:rsidRPr="00617749" w:rsidRDefault="001D0B4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7C1240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0B40" w:rsidRDefault="001D0B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CDC"/>
    <w:rsid w:val="00097D31"/>
    <w:rsid w:val="000B291F"/>
    <w:rsid w:val="000B7ED0"/>
    <w:rsid w:val="000D05A0"/>
    <w:rsid w:val="000E0D9D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C32A8"/>
    <w:rsid w:val="001C7CE2"/>
    <w:rsid w:val="001D09E2"/>
    <w:rsid w:val="001D0B40"/>
    <w:rsid w:val="001E53E5"/>
    <w:rsid w:val="001E6427"/>
    <w:rsid w:val="002013D6"/>
    <w:rsid w:val="0021412F"/>
    <w:rsid w:val="002147F8"/>
    <w:rsid w:val="00215433"/>
    <w:rsid w:val="0022234B"/>
    <w:rsid w:val="0022486D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2E6825"/>
    <w:rsid w:val="003140FA"/>
    <w:rsid w:val="00322635"/>
    <w:rsid w:val="003305F4"/>
    <w:rsid w:val="00382E00"/>
    <w:rsid w:val="00397389"/>
    <w:rsid w:val="003A2384"/>
    <w:rsid w:val="003C257D"/>
    <w:rsid w:val="003C3A0B"/>
    <w:rsid w:val="003D216B"/>
    <w:rsid w:val="003E2ECB"/>
    <w:rsid w:val="0040026C"/>
    <w:rsid w:val="004175B3"/>
    <w:rsid w:val="0048387B"/>
    <w:rsid w:val="00487E5A"/>
    <w:rsid w:val="004939BF"/>
    <w:rsid w:val="004964FF"/>
    <w:rsid w:val="004A3E4D"/>
    <w:rsid w:val="004B459C"/>
    <w:rsid w:val="004C4F43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B7AD5"/>
    <w:rsid w:val="005C6B9A"/>
    <w:rsid w:val="005F6D36"/>
    <w:rsid w:val="005F7562"/>
    <w:rsid w:val="005F7DEF"/>
    <w:rsid w:val="00617749"/>
    <w:rsid w:val="00631C5C"/>
    <w:rsid w:val="00637E01"/>
    <w:rsid w:val="00663475"/>
    <w:rsid w:val="006767FD"/>
    <w:rsid w:val="006834F6"/>
    <w:rsid w:val="006B112F"/>
    <w:rsid w:val="006E17E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1C9C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B252B"/>
    <w:rsid w:val="007C1240"/>
    <w:rsid w:val="007D5914"/>
    <w:rsid w:val="007F12CE"/>
    <w:rsid w:val="007F4F01"/>
    <w:rsid w:val="00820193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0B58"/>
    <w:rsid w:val="00926F8E"/>
    <w:rsid w:val="00945C6B"/>
    <w:rsid w:val="00990799"/>
    <w:rsid w:val="009A7968"/>
    <w:rsid w:val="009B37B1"/>
    <w:rsid w:val="009B67BB"/>
    <w:rsid w:val="009F1D16"/>
    <w:rsid w:val="00A11F33"/>
    <w:rsid w:val="00A235FC"/>
    <w:rsid w:val="00A24EB9"/>
    <w:rsid w:val="00A333F8"/>
    <w:rsid w:val="00A36029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27510"/>
    <w:rsid w:val="00B562C1"/>
    <w:rsid w:val="00B63641"/>
    <w:rsid w:val="00B86515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B3A83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B30E4"/>
    <w:rsid w:val="00DD2D3D"/>
    <w:rsid w:val="00DD7230"/>
    <w:rsid w:val="00DE2203"/>
    <w:rsid w:val="00DF31AF"/>
    <w:rsid w:val="00E025EC"/>
    <w:rsid w:val="00E03E77"/>
    <w:rsid w:val="00E06FAE"/>
    <w:rsid w:val="00E111AC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F205-37EB-4A98-9A1C-5064F93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2025-01-14T09:41:00Z</cp:lastPrinted>
  <dcterms:created xsi:type="dcterms:W3CDTF">2025-07-16T08:45:00Z</dcterms:created>
  <dcterms:modified xsi:type="dcterms:W3CDTF">2025-07-16T08:45:00Z</dcterms:modified>
</cp:coreProperties>
</file>