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8C" w:rsidRPr="00685994" w:rsidRDefault="00D70D8C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70D8C" w:rsidRPr="00685994" w:rsidRDefault="00D70D8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 «</w:t>
      </w:r>
      <w:r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24.06.2011г. №6-761 «Об утверждении муниципальной адресной программы «Переселение граждан из аварийного жилищного фонда в Щекинском районе на 2011-2012 годы</w:t>
      </w:r>
      <w:r>
        <w:rPr>
          <w:sz w:val="28"/>
          <w:szCs w:val="28"/>
          <w:u w:val="single"/>
        </w:rPr>
        <w:t>»</w:t>
      </w:r>
    </w:p>
    <w:p w:rsidR="00D70D8C" w:rsidRDefault="00D70D8C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D8C" w:rsidRPr="00685994" w:rsidRDefault="00D70D8C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24.06.2011г. №6-761 «Об утверждении муниципальной адресной программы «Переселение граждан из аварийного жилищного фонда в Щекинском районе на 2011-2012 годы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D70D8C" w:rsidRPr="00685994" w:rsidRDefault="00D70D8C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24.06.2011г. №6-761 «Об утверждении муниципальной адресной программы «Переселение граждан из аварийного жилищного фонда в Щекинском районе на 2011-2012 годы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D70D8C" w:rsidRPr="00685994" w:rsidRDefault="00D70D8C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D8C" w:rsidRPr="00685994" w:rsidRDefault="00D70D8C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D70D8C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8C" w:rsidRPr="003E71F4" w:rsidRDefault="00D70D8C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D70D8C" w:rsidRPr="003E71F4" w:rsidRDefault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8C" w:rsidRPr="003E71F4" w:rsidRDefault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D70D8C" w:rsidRPr="003E71F4" w:rsidRDefault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8C" w:rsidRPr="003E71F4" w:rsidRDefault="00D70D8C" w:rsidP="000658E1">
            <w:r>
              <w:t>С.В. Кремнева</w:t>
            </w:r>
          </w:p>
        </w:tc>
      </w:tr>
      <w:tr w:rsidR="00D70D8C" w:rsidRPr="003E71F4">
        <w:tc>
          <w:tcPr>
            <w:tcW w:w="3289" w:type="dxa"/>
          </w:tcPr>
          <w:p w:rsidR="00D70D8C" w:rsidRPr="003E71F4" w:rsidRDefault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D70D8C" w:rsidRPr="003E71F4" w:rsidRDefault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70D8C" w:rsidRPr="003E71F4" w:rsidRDefault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D70D8C" w:rsidRPr="003E71F4" w:rsidRDefault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D70D8C" w:rsidRPr="003E71F4" w:rsidRDefault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70D8C" w:rsidRDefault="00D70D8C">
      <w:pPr>
        <w:rPr>
          <w:sz w:val="24"/>
          <w:szCs w:val="24"/>
        </w:rPr>
      </w:pPr>
    </w:p>
    <w:p w:rsidR="00D70D8C" w:rsidRPr="00685994" w:rsidRDefault="00D70D8C">
      <w:pPr>
        <w:rPr>
          <w:sz w:val="24"/>
          <w:szCs w:val="24"/>
        </w:rPr>
      </w:pPr>
    </w:p>
    <w:p w:rsidR="00D70D8C" w:rsidRDefault="00D70D8C">
      <w:pPr>
        <w:rPr>
          <w:sz w:val="24"/>
          <w:szCs w:val="24"/>
        </w:rPr>
      </w:pPr>
    </w:p>
    <w:p w:rsidR="00D70D8C" w:rsidRDefault="00D70D8C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70D8C" w:rsidRPr="00CB793F" w:rsidRDefault="00D70D8C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>13.06.2013</w:t>
      </w:r>
    </w:p>
    <w:sectPr w:rsidR="00D70D8C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1255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46261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C607F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562A0"/>
    <w:rsid w:val="00671943"/>
    <w:rsid w:val="00685994"/>
    <w:rsid w:val="006B1E90"/>
    <w:rsid w:val="006C6C61"/>
    <w:rsid w:val="006D4C1B"/>
    <w:rsid w:val="006F1D2E"/>
    <w:rsid w:val="006F29A7"/>
    <w:rsid w:val="00733C90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09D9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D70D8C"/>
    <w:rsid w:val="00DA28E2"/>
    <w:rsid w:val="00E07779"/>
    <w:rsid w:val="00E17EFE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258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User</cp:lastModifiedBy>
  <cp:revision>2</cp:revision>
  <cp:lastPrinted>2013-06-14T07:49:00Z</cp:lastPrinted>
  <dcterms:created xsi:type="dcterms:W3CDTF">2013-06-18T11:40:00Z</dcterms:created>
  <dcterms:modified xsi:type="dcterms:W3CDTF">2013-06-18T11:40:00Z</dcterms:modified>
</cp:coreProperties>
</file>