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56330B9" wp14:editId="295116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1F51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11F51" w:rsidRPr="00811F51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11F51" w:rsidRPr="00811F51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811F51" w:rsidRPr="00811F51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</w:t>
      </w:r>
      <w:r w:rsidR="00B62D3E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811F51">
        <w:rPr>
          <w:rFonts w:ascii="PT Astra Serif" w:hAnsi="PT Astra Serif"/>
          <w:sz w:val="28"/>
          <w:szCs w:val="28"/>
        </w:rPr>
        <w:t>пл., д.</w:t>
      </w:r>
      <w:r w:rsidR="00811F51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Default="006547D5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Default="001C32A8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547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  <w:sectPr w:rsidR="006547D5" w:rsidSect="006547D5">
          <w:headerReference w:type="default" r:id="rId10"/>
          <w:pgSz w:w="11905" w:h="16838"/>
          <w:pgMar w:top="992" w:right="851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547D5" w:rsidTr="006547D5">
        <w:trPr>
          <w:trHeight w:val="2850"/>
        </w:trPr>
        <w:tc>
          <w:tcPr>
            <w:tcW w:w="4330" w:type="dxa"/>
            <w:vAlign w:val="center"/>
          </w:tcPr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</w:rPr>
            </w:pP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13</w:t>
            </w:r>
          </w:p>
        </w:tc>
      </w:tr>
    </w:tbl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50599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П А С П О Р Т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F37F7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Создания безопасных и благоприятных условий проживания граждан.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Улучшение жилищных условий ветеранов ВОВ.</w:t>
            </w:r>
          </w:p>
          <w:p w:rsidR="006547D5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/>
                <w:lang w:eastAsia="ru-RU"/>
              </w:rPr>
              <w:t>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2022 год – </w:t>
            </w:r>
            <w:r>
              <w:rPr>
                <w:rFonts w:ascii="PT Astra Serif" w:eastAsia="Arial Unicode MS" w:hAnsi="PT Astra Serif"/>
                <w:lang w:eastAsia="ru-RU"/>
              </w:rPr>
              <w:t>22 254,4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6547D5" w:rsidRPr="000E1751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829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18290F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C555A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E1751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хозяйству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E1751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5F609D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5559E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5559E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</w:t>
            </w:r>
            <w:r w:rsidR="005559E7" w:rsidRPr="005559E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водоотведения в муниципальном образовании город Щекино Щекинского района</w:t>
            </w:r>
            <w:bookmarkEnd w:id="0"/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14142E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Количество схем, соответствующих 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14142E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E1751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Sect="006547D5">
          <w:headerReference w:type="default" r:id="rId11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F37F7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6547D5" w:rsidRPr="000F37F7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F37F7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hAnsi="PT Astra Serif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21F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</w:t>
            </w:r>
            <w:r w:rsidRPr="00C90387">
              <w:rPr>
                <w:rFonts w:ascii="PT Astra Serif" w:hAnsi="PT Astra Serif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</w:t>
            </w:r>
            <w:r w:rsidRPr="00C90387">
              <w:rPr>
                <w:rFonts w:ascii="PT Astra Serif" w:hAnsi="PT Astra Serif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F42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lastRenderedPageBreak/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53775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F37F7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Обслуживание </w:t>
            </w:r>
            <w:r>
              <w:rPr>
                <w:rFonts w:ascii="PT Astra Serif" w:hAnsi="PT Astra Serif"/>
                <w:lang w:eastAsia="ru-RU"/>
              </w:rPr>
              <w:t xml:space="preserve">и ремонт </w:t>
            </w:r>
            <w:r w:rsidRPr="00D411F0">
              <w:rPr>
                <w:rFonts w:ascii="PT Astra Serif" w:hAnsi="PT Astra Serif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F37F7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r w:rsidRPr="00EF5FE8">
              <w:rPr>
                <w:rFonts w:ascii="PT Astra Serif" w:hAnsi="PT Astra Serif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6547D5" w:rsidRPr="000F37F7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5FE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387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F6022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F37F7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5A118F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A118F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г.Щекино»</w:t>
            </w:r>
          </w:p>
        </w:tc>
      </w:tr>
      <w:tr w:rsidR="006547D5" w:rsidRPr="000F37F7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680B99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680B99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680B99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</w:t>
            </w:r>
            <w:r>
              <w:rPr>
                <w:rFonts w:ascii="PT Astra Serif" w:eastAsia="Calibri" w:hAnsi="PT Astra Serif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</w:t>
            </w:r>
            <w:r w:rsidR="006547D5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165643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F37F7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547D5" w:rsidTr="006547D5">
        <w:trPr>
          <w:trHeight w:val="1550"/>
        </w:trPr>
        <w:tc>
          <w:tcPr>
            <w:tcW w:w="4614" w:type="dxa"/>
          </w:tcPr>
          <w:p w:rsidR="006547D5" w:rsidRPr="00640C75" w:rsidRDefault="006547D5" w:rsidP="006547D5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6547D5" w:rsidRDefault="006547D5" w:rsidP="006547D5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/>
              </w:rPr>
              <w:t xml:space="preserve"> район</w:t>
            </w:r>
            <w:r>
              <w:rPr>
                <w:rFonts w:ascii="PT Astra Serif" w:eastAsia="Times New Roman" w:hAnsi="PT Astra Serif"/>
              </w:rPr>
              <w:t>а</w:t>
            </w:r>
            <w:r w:rsidRPr="00C051C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Pr="00E41358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91359">
        <w:rPr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hAnsi="PT Astra Serif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6547D5" w:rsidRPr="00A91359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A91359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6547D5" w:rsidRPr="00A91359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A91359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A91359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A91359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A91359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Pr="00B656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580340" w:rsidRPr="00A91359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727E5">
              <w:rPr>
                <w:rFonts w:ascii="PT Astra Serif" w:eastAsia="Calibri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B6565B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hAnsi="PT Astra Serif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Выполнение работ по строительству станции водоподготовки Шевелевского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A91359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F37F7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jc w:val="right"/>
              <w:rPr>
                <w:rFonts w:ascii="Times New Roman" w:eastAsia="Times New Roman" w:hAnsi="Times New Roman"/>
              </w:rPr>
            </w:pPr>
            <w:r w:rsidRPr="00A21696">
              <w:rPr>
                <w:rFonts w:ascii="Times New Roman" w:eastAsia="Times New Roman" w:hAnsi="Times New Roman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jc w:val="right"/>
        <w:rPr>
          <w:lang w:eastAsia="ru-RU"/>
        </w:rPr>
      </w:pPr>
    </w:p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Pr="006F1004" w:rsidRDefault="00C727E5" w:rsidP="006547D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Паспорт </w:t>
      </w:r>
      <w:r w:rsidR="006547D5" w:rsidRPr="006F1004">
        <w:rPr>
          <w:b/>
          <w:sz w:val="28"/>
          <w:szCs w:val="28"/>
          <w:lang w:eastAsia="ru-RU"/>
        </w:rPr>
        <w:t xml:space="preserve">комплекса процессных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jc w:val="center"/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Проведение ремонтов муниципального жилищного фонда г.Щекино Щекинского района;</w:t>
            </w:r>
          </w:p>
          <w:p w:rsidR="006547D5" w:rsidRPr="006F1004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2. </w:t>
            </w:r>
            <w:r w:rsidR="006547D5" w:rsidRPr="006F1004">
              <w:rPr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3. </w:t>
            </w:r>
            <w:r w:rsidR="006547D5" w:rsidRPr="006F1004">
              <w:rPr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4. </w:t>
            </w:r>
            <w:r w:rsidRPr="006C1EEB">
              <w:rPr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Обслуживание</w:t>
            </w:r>
            <w:r>
              <w:rPr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sz w:val="28"/>
                <w:szCs w:val="28"/>
                <w:lang w:eastAsia="ru-RU"/>
              </w:rPr>
              <w:t xml:space="preserve"> газопровода.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  <w:r w:rsidRPr="006F1004">
              <w:rPr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  <w:r w:rsidR="00580340">
              <w:t> </w:t>
            </w:r>
            <w:r w:rsidRPr="00281F5C">
              <w:rPr>
                <w:sz w:val="28"/>
                <w:szCs w:val="28"/>
                <w:lang w:eastAsia="ru-RU"/>
              </w:rPr>
              <w:t>Расходы по техприсоединению к сетям электроснабжения, водоснабжения, водоотведения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Улучшение жилищных условий ветеранов ВОВ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547D5" w:rsidRPr="00A91359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12. </w:t>
            </w:r>
            <w:r w:rsidR="006547D5" w:rsidRPr="004877EC">
              <w:rPr>
                <w:sz w:val="28"/>
                <w:szCs w:val="28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  <w:r w:rsidR="006547D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3.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4.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5. </w:t>
            </w:r>
            <w:r w:rsidR="006547D5" w:rsidRPr="006F1004">
              <w:rPr>
                <w:sz w:val="28"/>
                <w:szCs w:val="28"/>
                <w:lang w:eastAsia="ru-RU"/>
              </w:rPr>
              <w:t xml:space="preserve">Поддержание канализационных </w:t>
            </w:r>
            <w:r w:rsidR="006547D5">
              <w:rPr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6547D5" w:rsidRPr="006F1004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="00580340">
              <w:t> </w:t>
            </w:r>
            <w:r w:rsidRPr="004877EC">
              <w:rPr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584B6F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 w:rsidRPr="006F1004">
              <w:rPr>
                <w:b/>
                <w:sz w:val="28"/>
                <w:szCs w:val="28"/>
                <w:lang w:eastAsia="ru-RU"/>
              </w:rPr>
              <w:t xml:space="preserve">Всего: </w:t>
            </w:r>
            <w:r w:rsidR="001C40C5">
              <w:rPr>
                <w:b/>
                <w:sz w:val="28"/>
                <w:szCs w:val="28"/>
                <w:lang w:eastAsia="ru-RU"/>
              </w:rPr>
              <w:t>143 220,8</w:t>
            </w:r>
            <w:r w:rsidRPr="00584B6F">
              <w:rPr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6547D5" w:rsidRPr="00584B6F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2022 год – </w:t>
            </w:r>
            <w:r w:rsidR="00D05B94">
              <w:rPr>
                <w:sz w:val="28"/>
                <w:szCs w:val="28"/>
                <w:lang w:eastAsia="ru-RU"/>
              </w:rPr>
              <w:t>15 094,8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2023 год – </w:t>
            </w:r>
            <w:r w:rsidR="001C40C5">
              <w:rPr>
                <w:sz w:val="28"/>
                <w:szCs w:val="28"/>
                <w:lang w:eastAsia="ru-RU"/>
              </w:rPr>
              <w:t>13 340,0</w:t>
            </w:r>
            <w:r w:rsidR="00D05B94">
              <w:rPr>
                <w:sz w:val="28"/>
                <w:szCs w:val="28"/>
                <w:lang w:eastAsia="ru-RU"/>
              </w:rPr>
              <w:t xml:space="preserve"> </w:t>
            </w:r>
            <w:r w:rsidRPr="006F1004">
              <w:rPr>
                <w:sz w:val="28"/>
                <w:szCs w:val="28"/>
                <w:lang w:eastAsia="ru-RU"/>
              </w:rPr>
              <w:t>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2024 год – </w:t>
            </w:r>
            <w:r w:rsidR="001C40C5">
              <w:rPr>
                <w:sz w:val="28"/>
                <w:szCs w:val="28"/>
                <w:lang w:eastAsia="ru-RU"/>
              </w:rPr>
              <w:t>16 100,0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 xml:space="preserve">2025 год – </w:t>
            </w:r>
            <w:r w:rsidR="001C40C5">
              <w:rPr>
                <w:sz w:val="28"/>
                <w:szCs w:val="28"/>
                <w:lang w:eastAsia="ru-RU"/>
              </w:rPr>
              <w:t>16 100,0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F37F7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6547D5" w:rsidRPr="000F37F7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F37F7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F37F7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6547D5" w:rsidRPr="000F37F7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F37F7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F37F7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F37F7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6F100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F100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  <w:r w:rsidRPr="006F1004">
              <w:rPr>
                <w:rFonts w:ascii="PT Astra Serif" w:hAnsi="PT Astra Serif"/>
                <w:b/>
                <w:lang w:eastAsia="ru-RU"/>
              </w:rPr>
              <w:t>.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112C0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12C0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165643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547D5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6547D5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6F100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 xml:space="preserve">Снос расселенных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Ремонт и содержание канализационных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коллекторов в муниципальном образовании город</w:t>
            </w:r>
          </w:p>
          <w:p w:rsidR="00D42FC0" w:rsidRPr="006F100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D42FC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</w:p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строительства, благоустройства и</w:t>
            </w:r>
          </w:p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Расходы по техприсоединению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6C1EEB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6C1EEB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на содержание сетей теплоснабжения в муниципальном образовании город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903282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903282" w:rsidRPr="000F37F7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г.Щекино»</w:t>
            </w:r>
          </w:p>
        </w:tc>
      </w:tr>
      <w:tr w:rsidR="00903282" w:rsidRPr="000F37F7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  <w:r w:rsidR="0090328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  <w:r w:rsidR="0090328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1A27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67518A">
              <w:rPr>
                <w:rFonts w:ascii="PT Astra Serif" w:hAnsi="PT Astra Serif"/>
                <w:lang w:eastAsia="ru-RU"/>
              </w:rPr>
              <w:t xml:space="preserve">Проведение </w:t>
            </w:r>
            <w:r w:rsidRPr="0067518A">
              <w:rPr>
                <w:rFonts w:ascii="PT Astra Serif" w:hAnsi="PT Astra Serif"/>
                <w:lang w:eastAsia="ru-RU"/>
              </w:rPr>
              <w:lastRenderedPageBreak/>
              <w:t>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 xml:space="preserve">Администрация </w:t>
            </w:r>
            <w:r w:rsidRPr="004B0960">
              <w:rPr>
                <w:rFonts w:ascii="PT Astra Serif" w:hAnsi="PT Astra Serif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DD" w:rsidRDefault="009F41DD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F37F7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8A0D1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409E2">
              <w:rPr>
                <w:rFonts w:ascii="PT Astra Serif" w:hAnsi="PT Astra Serif"/>
                <w:lang w:eastAsia="ru-RU"/>
              </w:rPr>
              <w:t>д.Шевелевка МО Ломинцевское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409E2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pBdr>
          <w:bottom w:val="single" w:sz="12" w:space="1" w:color="auto"/>
        </w:pBd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</w:t>
      </w: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547D5" w:rsidRPr="00804989" w:rsidTr="006547D5">
        <w:tc>
          <w:tcPr>
            <w:tcW w:w="4642" w:type="dxa"/>
            <w:shd w:val="clear" w:color="auto" w:fill="auto"/>
          </w:tcPr>
          <w:p w:rsidR="006547D5" w:rsidRPr="00804989" w:rsidRDefault="006547D5" w:rsidP="006547D5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bCs/>
                <w:lang w:eastAsia="ru-RU"/>
              </w:rPr>
              <w:t xml:space="preserve"> № 5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к </w:t>
            </w:r>
            <w:r>
              <w:rPr>
                <w:rFonts w:ascii="PT Astra Serif" w:hAnsi="PT Astra Serif"/>
                <w:bCs/>
                <w:lang w:eastAsia="ru-RU"/>
              </w:rPr>
              <w:t>комплексу процессных мероприятий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  <w:r>
              <w:rPr>
                <w:rFonts w:ascii="PT Astra Serif" w:hAnsi="PT Astra Serif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804989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Общая площадь дома (кв.м)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1. ул. 4-й Поселковый пр-д,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. ул. </w:t>
            </w:r>
            <w:r w:rsidR="009E192E">
              <w:rPr>
                <w:rFonts w:ascii="PT Astra Serif" w:hAnsi="PT Astra Serif"/>
                <w:bCs/>
                <w:color w:val="000000"/>
                <w:lang w:eastAsia="ru-RU"/>
              </w:rPr>
              <w:t>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>.ул. 2-й Поселковый пр-д,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D42FC0">
              <w:rPr>
                <w:rFonts w:ascii="PT Astra Serif" w:hAnsi="PT Astra Serif"/>
                <w:bCs/>
                <w:lang w:eastAsia="ru-RU"/>
              </w:rPr>
              <w:t>Сборно-щит</w:t>
            </w:r>
            <w:r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804989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6547D5" w:rsidRPr="000F37F7" w:rsidTr="006547D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6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4B0960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4B0960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4B0960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тыс.кв.м.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4B0960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4B0960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4B0960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4B0960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4B0960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8B5959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8B59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8B5959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8B5959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Default="006547D5" w:rsidP="006547D5"/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Sect="006547D5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38" w:rsidRDefault="00924A38">
      <w:r>
        <w:separator/>
      </w:r>
    </w:p>
  </w:endnote>
  <w:endnote w:type="continuationSeparator" w:id="0">
    <w:p w:rsidR="00924A38" w:rsidRDefault="0092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38" w:rsidRDefault="00924A38">
      <w:r>
        <w:separator/>
      </w:r>
    </w:p>
  </w:footnote>
  <w:footnote w:type="continuationSeparator" w:id="0">
    <w:p w:rsidR="00924A38" w:rsidRDefault="0092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E7" w:rsidRDefault="005559E7">
    <w:pPr>
      <w:pStyle w:val="af0"/>
      <w:jc w:val="center"/>
    </w:pPr>
  </w:p>
  <w:p w:rsidR="005559E7" w:rsidRDefault="005559E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5559E7" w:rsidRDefault="005559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8C">
          <w:rPr>
            <w:noProof/>
          </w:rPr>
          <w:t>5</w:t>
        </w:r>
        <w:r>
          <w:fldChar w:fldCharType="end"/>
        </w:r>
      </w:p>
    </w:sdtContent>
  </w:sdt>
  <w:p w:rsidR="005559E7" w:rsidRDefault="005559E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E7" w:rsidRDefault="005559E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E7" w:rsidRDefault="005559E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20E3"/>
    <w:rsid w:val="002B4FD2"/>
    <w:rsid w:val="002E54BE"/>
    <w:rsid w:val="00322635"/>
    <w:rsid w:val="00384C39"/>
    <w:rsid w:val="003A2384"/>
    <w:rsid w:val="003C3A0B"/>
    <w:rsid w:val="003D216B"/>
    <w:rsid w:val="0048387B"/>
    <w:rsid w:val="004964FF"/>
    <w:rsid w:val="004A3E4D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62D3E"/>
    <w:rsid w:val="00B63641"/>
    <w:rsid w:val="00B86E87"/>
    <w:rsid w:val="00BA4658"/>
    <w:rsid w:val="00BD2261"/>
    <w:rsid w:val="00BE43F9"/>
    <w:rsid w:val="00C555A6"/>
    <w:rsid w:val="00C727E5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CD31-6D4F-4059-A073-337F933C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130</TotalTime>
  <Pages>27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11</cp:revision>
  <cp:lastPrinted>2023-01-30T09:46:00Z</cp:lastPrinted>
  <dcterms:created xsi:type="dcterms:W3CDTF">2022-07-07T06:12:00Z</dcterms:created>
  <dcterms:modified xsi:type="dcterms:W3CDTF">2023-02-02T08:12:00Z</dcterms:modified>
</cp:coreProperties>
</file>