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AAFB9F" wp14:editId="5E83F9D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647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64771" w:rsidRPr="00C647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18.11.2024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647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1400</w:t>
            </w:r>
          </w:p>
        </w:tc>
      </w:tr>
    </w:tbl>
    <w:p w:rsidR="005F6D36" w:rsidRPr="00E31CDD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E31CDD" w:rsidRDefault="005B2800">
      <w:pPr>
        <w:rPr>
          <w:rFonts w:ascii="PT Astra Serif" w:hAnsi="PT Astra Serif" w:cs="PT Astra Serif"/>
          <w:sz w:val="20"/>
          <w:szCs w:val="20"/>
        </w:rPr>
      </w:pPr>
    </w:p>
    <w:p w:rsidR="002D2421" w:rsidRPr="004B3233" w:rsidRDefault="00B70A25" w:rsidP="002D2421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4B3233">
        <w:rPr>
          <w:rFonts w:ascii="PT Astra Serif" w:hAnsi="PT Astra Serif"/>
          <w:b/>
          <w:sz w:val="28"/>
          <w:szCs w:val="28"/>
        </w:rPr>
        <w:t>О</w:t>
      </w:r>
      <w:r w:rsidR="00042B6A" w:rsidRPr="004B3233">
        <w:rPr>
          <w:rFonts w:ascii="PT Astra Serif" w:hAnsi="PT Astra Serif"/>
          <w:b/>
          <w:sz w:val="28"/>
          <w:szCs w:val="28"/>
        </w:rPr>
        <w:t xml:space="preserve">б утверждении размера арендной платы </w:t>
      </w:r>
    </w:p>
    <w:p w:rsidR="008E6CFE" w:rsidRPr="004B3233" w:rsidRDefault="00042B6A" w:rsidP="002D2421">
      <w:pPr>
        <w:jc w:val="center"/>
        <w:rPr>
          <w:rFonts w:ascii="PT Astra Serif" w:hAnsi="PT Astra Serif"/>
          <w:b/>
          <w:sz w:val="28"/>
          <w:szCs w:val="28"/>
        </w:rPr>
      </w:pPr>
      <w:r w:rsidRPr="004B3233">
        <w:rPr>
          <w:rFonts w:ascii="PT Astra Serif" w:hAnsi="PT Astra Serif"/>
          <w:b/>
          <w:sz w:val="28"/>
          <w:szCs w:val="28"/>
        </w:rPr>
        <w:t xml:space="preserve">за </w:t>
      </w:r>
      <w:r w:rsidR="002D2421" w:rsidRPr="004B3233">
        <w:rPr>
          <w:rFonts w:ascii="PT Astra Serif" w:hAnsi="PT Astra Serif"/>
          <w:b/>
          <w:sz w:val="28"/>
          <w:szCs w:val="28"/>
        </w:rPr>
        <w:t xml:space="preserve">установку и эксплуатацию рекламных конструкций, расположенных на территории муниципального образования </w:t>
      </w:r>
      <w:proofErr w:type="spellStart"/>
      <w:r w:rsidR="002D2421" w:rsidRPr="004B323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2D2421" w:rsidRPr="004B3233">
        <w:rPr>
          <w:rFonts w:ascii="PT Astra Serif" w:hAnsi="PT Astra Serif"/>
          <w:b/>
          <w:sz w:val="28"/>
          <w:szCs w:val="28"/>
        </w:rPr>
        <w:t xml:space="preserve"> район</w:t>
      </w:r>
      <w:bookmarkEnd w:id="0"/>
    </w:p>
    <w:p w:rsidR="002741FE" w:rsidRPr="004B3233" w:rsidRDefault="002741FE" w:rsidP="00AA194F">
      <w:pPr>
        <w:jc w:val="center"/>
        <w:rPr>
          <w:rFonts w:ascii="PT Astra Serif" w:hAnsi="PT Astra Serif"/>
          <w:b/>
          <w:sz w:val="28"/>
          <w:szCs w:val="28"/>
        </w:rPr>
      </w:pPr>
    </w:p>
    <w:p w:rsidR="008E6CFE" w:rsidRPr="004B3233" w:rsidRDefault="008E6CFE" w:rsidP="008E6CFE">
      <w:pPr>
        <w:jc w:val="center"/>
        <w:rPr>
          <w:rFonts w:ascii="PT Astra Serif" w:hAnsi="PT Astra Serif"/>
          <w:b/>
          <w:sz w:val="20"/>
          <w:szCs w:val="20"/>
        </w:rPr>
      </w:pPr>
    </w:p>
    <w:p w:rsidR="00B70A25" w:rsidRPr="004B3233" w:rsidRDefault="00A132B7" w:rsidP="00EE6A9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B3233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                     «Об общих принципах организации местного самоуправления в Российской Федерации», </w:t>
      </w:r>
      <w:r w:rsidR="00F862FF" w:rsidRPr="004B3233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 12.09.2014 № 71/666</w:t>
      </w:r>
      <w:r w:rsidRPr="004B3233">
        <w:rPr>
          <w:rFonts w:ascii="PT Astra Serif" w:hAnsi="PT Astra Serif"/>
          <w:sz w:val="28"/>
          <w:szCs w:val="28"/>
        </w:rPr>
        <w:t xml:space="preserve"> «О порядке управления и распоряжения собственностью муниципального образования </w:t>
      </w:r>
      <w:proofErr w:type="spellStart"/>
      <w:r w:rsidRPr="004B32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B3233">
        <w:rPr>
          <w:rFonts w:ascii="PT Astra Serif" w:hAnsi="PT Astra Serif"/>
          <w:sz w:val="28"/>
          <w:szCs w:val="28"/>
        </w:rPr>
        <w:t xml:space="preserve"> район», </w:t>
      </w:r>
      <w:r w:rsidR="002D2421" w:rsidRPr="004B3233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 18.03.2014 № 64/636 «О</w:t>
      </w:r>
      <w:r w:rsidR="00EE6A96">
        <w:rPr>
          <w:rFonts w:ascii="PT Astra Serif" w:hAnsi="PT Astra Serif"/>
          <w:sz w:val="28"/>
          <w:szCs w:val="28"/>
        </w:rPr>
        <w:t>  </w:t>
      </w:r>
      <w:r w:rsidR="002D2421" w:rsidRPr="004B3233">
        <w:rPr>
          <w:rFonts w:ascii="PT Astra Serif" w:hAnsi="PT Astra Serif"/>
          <w:sz w:val="28"/>
          <w:szCs w:val="28"/>
        </w:rPr>
        <w:t xml:space="preserve">распространении наружной рекламы и информации на территории муниципального образования </w:t>
      </w:r>
      <w:proofErr w:type="spellStart"/>
      <w:r w:rsidR="002D2421" w:rsidRPr="004B323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D2421" w:rsidRPr="004B3233">
        <w:rPr>
          <w:rFonts w:ascii="PT Astra Serif" w:hAnsi="PT Astra Serif"/>
          <w:sz w:val="28"/>
          <w:szCs w:val="28"/>
        </w:rPr>
        <w:t xml:space="preserve"> район»</w:t>
      </w:r>
      <w:r w:rsidR="003E4146" w:rsidRPr="004B3233">
        <w:rPr>
          <w:rFonts w:ascii="PT Astra Serif" w:hAnsi="PT Astra Serif"/>
          <w:sz w:val="28"/>
          <w:szCs w:val="28"/>
        </w:rPr>
        <w:t xml:space="preserve">, </w:t>
      </w:r>
      <w:r w:rsidRPr="004B3233">
        <w:rPr>
          <w:rFonts w:ascii="PT Astra Serif" w:hAnsi="PT Astra Serif"/>
          <w:sz w:val="28"/>
          <w:szCs w:val="28"/>
        </w:rPr>
        <w:t>на основании Устава муниципального образования</w:t>
      </w:r>
      <w:proofErr w:type="gramEnd"/>
      <w:r w:rsidRPr="004B323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B32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B3233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B32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B3233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352AE1" w:rsidRPr="004B3233" w:rsidRDefault="00B70A25" w:rsidP="00EE6A9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3233">
        <w:rPr>
          <w:rFonts w:ascii="PT Astra Serif" w:hAnsi="PT Astra Serif"/>
          <w:spacing w:val="-4"/>
          <w:sz w:val="28"/>
          <w:szCs w:val="28"/>
        </w:rPr>
        <w:t>1.</w:t>
      </w:r>
      <w:r w:rsidR="00F037AF" w:rsidRPr="004B3233">
        <w:rPr>
          <w:rFonts w:ascii="PT Astra Serif" w:hAnsi="PT Astra Serif"/>
          <w:spacing w:val="-4"/>
          <w:sz w:val="28"/>
          <w:szCs w:val="28"/>
        </w:rPr>
        <w:t> </w:t>
      </w:r>
      <w:r w:rsidR="00042B6A" w:rsidRPr="004B3233">
        <w:rPr>
          <w:rFonts w:ascii="PT Astra Serif" w:hAnsi="PT Astra Serif"/>
          <w:spacing w:val="-4"/>
          <w:sz w:val="28"/>
          <w:szCs w:val="28"/>
        </w:rPr>
        <w:t xml:space="preserve">Утвердить размер арендной платы за </w:t>
      </w:r>
      <w:r w:rsidR="002D2421" w:rsidRPr="004B3233">
        <w:rPr>
          <w:rFonts w:ascii="PT Astra Serif" w:hAnsi="PT Astra Serif"/>
          <w:spacing w:val="-4"/>
          <w:sz w:val="28"/>
          <w:szCs w:val="28"/>
        </w:rPr>
        <w:t xml:space="preserve">установку и эксплуатацию рекламных конструкций, расположенных на территории муниципального образования </w:t>
      </w:r>
      <w:proofErr w:type="spellStart"/>
      <w:r w:rsidR="002D2421" w:rsidRPr="004B3233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2D2421" w:rsidRPr="004B3233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D931F8" w:rsidRPr="004B3233">
        <w:rPr>
          <w:rFonts w:ascii="PT Astra Serif" w:hAnsi="PT Astra Serif"/>
          <w:spacing w:val="-4"/>
          <w:sz w:val="28"/>
          <w:szCs w:val="28"/>
        </w:rPr>
        <w:t>, определенный независимым оценщиком – общество с ограниченной ответственностью «</w:t>
      </w:r>
      <w:proofErr w:type="spellStart"/>
      <w:r w:rsidR="00D931F8" w:rsidRPr="004B3233">
        <w:rPr>
          <w:rFonts w:ascii="PT Astra Serif" w:hAnsi="PT Astra Serif"/>
          <w:spacing w:val="-4"/>
          <w:sz w:val="28"/>
          <w:szCs w:val="28"/>
        </w:rPr>
        <w:t>Аксерли</w:t>
      </w:r>
      <w:proofErr w:type="spellEnd"/>
      <w:r w:rsidR="00D931F8" w:rsidRPr="004B3233">
        <w:rPr>
          <w:rFonts w:ascii="PT Astra Serif" w:hAnsi="PT Astra Serif"/>
          <w:spacing w:val="-4"/>
          <w:sz w:val="28"/>
          <w:szCs w:val="28"/>
        </w:rPr>
        <w:t>»</w:t>
      </w:r>
      <w:r w:rsidR="00352AE1" w:rsidRPr="004B3233">
        <w:rPr>
          <w:rFonts w:ascii="PT Astra Serif" w:hAnsi="PT Astra Serif"/>
          <w:spacing w:val="-4"/>
          <w:sz w:val="28"/>
          <w:szCs w:val="28"/>
        </w:rPr>
        <w:t>, указанн</w:t>
      </w:r>
      <w:r w:rsidR="00042B6A" w:rsidRPr="004B3233">
        <w:rPr>
          <w:rFonts w:ascii="PT Astra Serif" w:hAnsi="PT Astra Serif"/>
          <w:spacing w:val="-4"/>
          <w:sz w:val="28"/>
          <w:szCs w:val="28"/>
        </w:rPr>
        <w:t>ый</w:t>
      </w:r>
      <w:r w:rsidR="00352AE1" w:rsidRPr="004B3233">
        <w:rPr>
          <w:rFonts w:ascii="PT Astra Serif" w:hAnsi="PT Astra Serif"/>
          <w:spacing w:val="-4"/>
          <w:sz w:val="28"/>
          <w:szCs w:val="28"/>
        </w:rPr>
        <w:t xml:space="preserve"> в приложении.</w:t>
      </w:r>
    </w:p>
    <w:p w:rsidR="003E4146" w:rsidRPr="004B3233" w:rsidRDefault="00352AE1" w:rsidP="00EE6A9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3233">
        <w:rPr>
          <w:rFonts w:ascii="PT Astra Serif" w:hAnsi="PT Astra Serif"/>
          <w:spacing w:val="-4"/>
          <w:sz w:val="28"/>
          <w:szCs w:val="28"/>
        </w:rPr>
        <w:t>2.</w:t>
      </w:r>
      <w:r w:rsidR="00EE6A96">
        <w:rPr>
          <w:rFonts w:ascii="PT Astra Serif" w:hAnsi="PT Astra Serif"/>
          <w:spacing w:val="-4"/>
          <w:sz w:val="28"/>
          <w:szCs w:val="28"/>
        </w:rPr>
        <w:t> </w:t>
      </w:r>
      <w:r w:rsidR="00042B6A" w:rsidRPr="004B3233">
        <w:rPr>
          <w:rFonts w:ascii="PT Astra Serif" w:hAnsi="PT Astra Serif"/>
          <w:spacing w:val="-4"/>
          <w:sz w:val="28"/>
          <w:szCs w:val="28"/>
        </w:rPr>
        <w:t xml:space="preserve">Управлению архитектуры, земельных и имущественных отношений администрации муниципального образования </w:t>
      </w:r>
      <w:proofErr w:type="spellStart"/>
      <w:r w:rsidR="00042B6A" w:rsidRPr="004B3233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042B6A" w:rsidRPr="004B3233">
        <w:rPr>
          <w:rFonts w:ascii="PT Astra Serif" w:hAnsi="PT Astra Serif"/>
          <w:spacing w:val="-4"/>
          <w:sz w:val="28"/>
          <w:szCs w:val="28"/>
        </w:rPr>
        <w:t xml:space="preserve"> район письменно уведомить </w:t>
      </w:r>
      <w:proofErr w:type="spellStart"/>
      <w:r w:rsidR="002D2421" w:rsidRPr="004B3233">
        <w:rPr>
          <w:rFonts w:ascii="PT Astra Serif" w:hAnsi="PT Astra Serif"/>
          <w:spacing w:val="-4"/>
          <w:sz w:val="28"/>
          <w:szCs w:val="28"/>
        </w:rPr>
        <w:t>рекламораспространителей</w:t>
      </w:r>
      <w:proofErr w:type="spellEnd"/>
      <w:r w:rsidR="00042B6A" w:rsidRPr="004B3233">
        <w:rPr>
          <w:rFonts w:ascii="PT Astra Serif" w:hAnsi="PT Astra Serif"/>
          <w:spacing w:val="-4"/>
          <w:sz w:val="28"/>
          <w:szCs w:val="28"/>
        </w:rPr>
        <w:t xml:space="preserve">, в </w:t>
      </w:r>
      <w:r w:rsidR="007339C2" w:rsidRPr="004B3233">
        <w:rPr>
          <w:rFonts w:ascii="PT Astra Serif" w:hAnsi="PT Astra Serif"/>
          <w:spacing w:val="-4"/>
          <w:sz w:val="28"/>
          <w:szCs w:val="28"/>
        </w:rPr>
        <w:t xml:space="preserve">соответствии с условиями договоров </w:t>
      </w:r>
      <w:r w:rsidR="002D2421" w:rsidRPr="004B3233">
        <w:rPr>
          <w:rFonts w:ascii="PT Astra Serif" w:hAnsi="PT Astra Serif"/>
          <w:spacing w:val="-4"/>
          <w:sz w:val="28"/>
          <w:szCs w:val="28"/>
        </w:rPr>
        <w:t>аренды на установку и эксплуатацию рекламных конструкций на муниципальных рекламных местах</w:t>
      </w:r>
      <w:r w:rsidR="007339C2" w:rsidRPr="004B3233">
        <w:rPr>
          <w:rFonts w:ascii="PT Astra Serif" w:hAnsi="PT Astra Serif"/>
          <w:spacing w:val="-4"/>
          <w:sz w:val="28"/>
          <w:szCs w:val="28"/>
        </w:rPr>
        <w:t xml:space="preserve">, об изменении арендной платы </w:t>
      </w:r>
      <w:r w:rsidR="002D2421" w:rsidRPr="004B3233">
        <w:rPr>
          <w:rFonts w:ascii="PT Astra Serif" w:hAnsi="PT Astra Serif"/>
          <w:spacing w:val="-4"/>
          <w:sz w:val="28"/>
          <w:szCs w:val="28"/>
        </w:rPr>
        <w:t xml:space="preserve">за установку и эксплуатацию рекламных конструкций, расположенных на территории муниципального образования </w:t>
      </w:r>
      <w:proofErr w:type="spellStart"/>
      <w:r w:rsidR="002D2421" w:rsidRPr="004B3233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2D2421" w:rsidRPr="004B3233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7339C2" w:rsidRPr="004B3233">
        <w:rPr>
          <w:rFonts w:ascii="PT Astra Serif" w:hAnsi="PT Astra Serif"/>
          <w:spacing w:val="-4"/>
          <w:sz w:val="28"/>
          <w:szCs w:val="28"/>
        </w:rPr>
        <w:t xml:space="preserve"> с 01.01.2025</w:t>
      </w:r>
      <w:r w:rsidR="003E4146" w:rsidRPr="004B3233">
        <w:rPr>
          <w:rFonts w:ascii="PT Astra Serif" w:hAnsi="PT Astra Serif"/>
          <w:spacing w:val="-4"/>
          <w:sz w:val="28"/>
          <w:szCs w:val="28"/>
        </w:rPr>
        <w:t>.</w:t>
      </w:r>
    </w:p>
    <w:p w:rsidR="00CD66A5" w:rsidRPr="004B3233" w:rsidRDefault="00CD66A5" w:rsidP="00EE6A9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3233">
        <w:rPr>
          <w:rFonts w:ascii="PT Astra Serif" w:hAnsi="PT Astra Serif"/>
          <w:spacing w:val="-4"/>
          <w:sz w:val="28"/>
          <w:szCs w:val="28"/>
        </w:rPr>
        <w:lastRenderedPageBreak/>
        <w:t>3.</w:t>
      </w:r>
      <w:r w:rsidR="00EE6A96">
        <w:rPr>
          <w:rFonts w:ascii="PT Astra Serif" w:hAnsi="PT Astra Serif"/>
          <w:spacing w:val="-4"/>
          <w:sz w:val="28"/>
          <w:szCs w:val="28"/>
        </w:rPr>
        <w:t> </w:t>
      </w:r>
      <w:proofErr w:type="gramStart"/>
      <w:r w:rsidR="00B304C8" w:rsidRPr="00B304C8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="00B304C8" w:rsidRPr="00B304C8">
        <w:rPr>
          <w:rFonts w:ascii="PT Astra Serif" w:hAnsi="PT Astra Serif"/>
          <w:spacing w:val="-4"/>
          <w:sz w:val="28"/>
          <w:szCs w:val="28"/>
        </w:rPr>
        <w:t xml:space="preserve"> исполнением постановления возложить на первого заместителя главы администрации муниципального образования </w:t>
      </w:r>
      <w:proofErr w:type="spellStart"/>
      <w:r w:rsidR="00B304C8" w:rsidRPr="00B304C8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B304C8" w:rsidRPr="00B304C8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Pr="004B3233">
        <w:rPr>
          <w:rFonts w:ascii="PT Astra Serif" w:hAnsi="PT Astra Serif"/>
          <w:spacing w:val="-4"/>
          <w:sz w:val="28"/>
          <w:szCs w:val="28"/>
        </w:rPr>
        <w:t>.</w:t>
      </w:r>
    </w:p>
    <w:p w:rsidR="00B70A25" w:rsidRPr="004B3233" w:rsidRDefault="00CD66A5" w:rsidP="00EE6A9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3233">
        <w:rPr>
          <w:rFonts w:ascii="PT Astra Serif" w:hAnsi="PT Astra Serif"/>
          <w:spacing w:val="-4"/>
          <w:sz w:val="28"/>
          <w:szCs w:val="28"/>
        </w:rPr>
        <w:t>4</w:t>
      </w:r>
      <w:r w:rsidR="003E4146" w:rsidRPr="004B3233">
        <w:rPr>
          <w:rFonts w:ascii="PT Astra Serif" w:hAnsi="PT Astra Serif"/>
          <w:spacing w:val="-4"/>
          <w:sz w:val="28"/>
          <w:szCs w:val="28"/>
        </w:rPr>
        <w:t>.</w:t>
      </w:r>
      <w:r w:rsidR="00EE6A96">
        <w:rPr>
          <w:rFonts w:ascii="PT Astra Serif" w:hAnsi="PT Astra Serif"/>
          <w:spacing w:val="-4"/>
          <w:sz w:val="28"/>
          <w:szCs w:val="28"/>
        </w:rPr>
        <w:t> </w:t>
      </w:r>
      <w:proofErr w:type="gramStart"/>
      <w:r w:rsidR="00EE6A96">
        <w:rPr>
          <w:rFonts w:ascii="PT Astra Serif" w:hAnsi="PT Astra Serif"/>
          <w:spacing w:val="-6"/>
          <w:sz w:val="28"/>
          <w:szCs w:val="28"/>
        </w:rPr>
        <w:t>П</w:t>
      </w:r>
      <w:r w:rsidR="00042B6A" w:rsidRPr="004B3233">
        <w:rPr>
          <w:rFonts w:ascii="PT Astra Serif" w:hAnsi="PT Astra Serif"/>
          <w:spacing w:val="-6"/>
          <w:sz w:val="28"/>
          <w:szCs w:val="28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="00042B6A" w:rsidRPr="004B3233">
        <w:rPr>
          <w:rFonts w:ascii="PT Astra Serif" w:hAnsi="PT Astra Serif"/>
          <w:spacing w:val="-6"/>
          <w:sz w:val="28"/>
          <w:szCs w:val="28"/>
        </w:rPr>
        <w:t>Щекинский</w:t>
      </w:r>
      <w:proofErr w:type="spellEnd"/>
      <w:r w:rsidR="00042B6A" w:rsidRPr="004B3233">
        <w:rPr>
          <w:rFonts w:ascii="PT Astra Serif" w:hAnsi="PT Astra Serif"/>
          <w:spacing w:val="-6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042B6A" w:rsidRPr="004B3233">
        <w:rPr>
          <w:rFonts w:ascii="PT Astra Serif" w:hAnsi="PT Astra Serif"/>
          <w:spacing w:val="-6"/>
          <w:sz w:val="28"/>
          <w:szCs w:val="28"/>
        </w:rPr>
        <w:t xml:space="preserve"> </w:t>
      </w:r>
      <w:r w:rsidR="00EE6A96">
        <w:rPr>
          <w:rFonts w:ascii="PT Astra Serif" w:hAnsi="PT Astra Serif"/>
          <w:spacing w:val="-6"/>
          <w:sz w:val="28"/>
          <w:szCs w:val="28"/>
        </w:rPr>
        <w:t xml:space="preserve">                          </w:t>
      </w:r>
      <w:proofErr w:type="gramStart"/>
      <w:r w:rsidR="00042B6A" w:rsidRPr="004B3233">
        <w:rPr>
          <w:rFonts w:ascii="PT Astra Serif" w:hAnsi="PT Astra Serif"/>
          <w:spacing w:val="-6"/>
          <w:sz w:val="28"/>
          <w:szCs w:val="28"/>
        </w:rPr>
        <w:t>Эл</w:t>
      </w:r>
      <w:r w:rsidR="00EE6A96">
        <w:rPr>
          <w:rFonts w:ascii="PT Astra Serif" w:hAnsi="PT Astra Serif"/>
          <w:spacing w:val="-6"/>
          <w:sz w:val="28"/>
          <w:szCs w:val="28"/>
        </w:rPr>
        <w:t> </w:t>
      </w:r>
      <w:r w:rsidR="00042B6A" w:rsidRPr="004B3233">
        <w:rPr>
          <w:rFonts w:ascii="PT Astra Serif" w:hAnsi="PT Astra Serif"/>
          <w:spacing w:val="-6"/>
          <w:sz w:val="28"/>
          <w:szCs w:val="28"/>
        </w:rPr>
        <w:t xml:space="preserve">№ ФС 77-74320 от 19.11.2018), и разместить на официальном </w:t>
      </w:r>
      <w:r w:rsidR="00EE6A96">
        <w:rPr>
          <w:rFonts w:ascii="PT Astra Serif" w:hAnsi="PT Astra Serif"/>
          <w:spacing w:val="-6"/>
          <w:sz w:val="28"/>
          <w:szCs w:val="28"/>
        </w:rPr>
        <w:t>сайт</w:t>
      </w:r>
      <w:r w:rsidR="00042B6A" w:rsidRPr="004B3233">
        <w:rPr>
          <w:rFonts w:ascii="PT Astra Serif" w:hAnsi="PT Astra Serif"/>
          <w:spacing w:val="-6"/>
          <w:sz w:val="28"/>
          <w:szCs w:val="28"/>
        </w:rPr>
        <w:t xml:space="preserve">е муниципального образования </w:t>
      </w:r>
      <w:proofErr w:type="spellStart"/>
      <w:r w:rsidR="00042B6A" w:rsidRPr="004B3233">
        <w:rPr>
          <w:rFonts w:ascii="PT Astra Serif" w:hAnsi="PT Astra Serif"/>
          <w:spacing w:val="-6"/>
          <w:sz w:val="28"/>
          <w:szCs w:val="28"/>
        </w:rPr>
        <w:t>Щекинский</w:t>
      </w:r>
      <w:proofErr w:type="spellEnd"/>
      <w:r w:rsidR="00042B6A" w:rsidRPr="004B3233">
        <w:rPr>
          <w:rFonts w:ascii="PT Astra Serif" w:hAnsi="PT Astra Serif"/>
          <w:spacing w:val="-6"/>
          <w:sz w:val="28"/>
          <w:szCs w:val="28"/>
        </w:rPr>
        <w:t xml:space="preserve"> район</w:t>
      </w:r>
      <w:r w:rsidR="00042B6A" w:rsidRPr="004B3233">
        <w:rPr>
          <w:rFonts w:ascii="PT Astra Serif" w:hAnsi="PT Astra Serif"/>
          <w:spacing w:val="-7"/>
          <w:sz w:val="28"/>
          <w:szCs w:val="28"/>
        </w:rPr>
        <w:t>.</w:t>
      </w:r>
      <w:proofErr w:type="gramEnd"/>
    </w:p>
    <w:p w:rsidR="00292328" w:rsidRPr="004B3233" w:rsidRDefault="00CD66A5" w:rsidP="00EE6A9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3233">
        <w:rPr>
          <w:rFonts w:ascii="PT Astra Serif" w:hAnsi="PT Astra Serif"/>
          <w:sz w:val="28"/>
          <w:szCs w:val="28"/>
        </w:rPr>
        <w:t>5</w:t>
      </w:r>
      <w:r w:rsidR="00B70A25" w:rsidRPr="004B3233">
        <w:rPr>
          <w:rFonts w:ascii="PT Astra Serif" w:hAnsi="PT Astra Serif"/>
          <w:sz w:val="28"/>
          <w:szCs w:val="28"/>
        </w:rPr>
        <w:t>.</w:t>
      </w:r>
      <w:r w:rsidR="00F037AF" w:rsidRPr="004B3233">
        <w:rPr>
          <w:rFonts w:ascii="PT Astra Serif" w:hAnsi="PT Astra Serif"/>
          <w:sz w:val="28"/>
          <w:szCs w:val="28"/>
        </w:rPr>
        <w:t> </w:t>
      </w:r>
      <w:r w:rsidR="00042B6A" w:rsidRPr="004B3233">
        <w:rPr>
          <w:rFonts w:ascii="PT Astra Serif" w:hAnsi="PT Astra Serif"/>
          <w:sz w:val="28"/>
          <w:szCs w:val="28"/>
        </w:rPr>
        <w:t>Постановление вступает в силу со дня официального обнародования</w:t>
      </w:r>
      <w:r w:rsidR="00B70A25" w:rsidRPr="004B3233">
        <w:rPr>
          <w:rFonts w:ascii="PT Astra Serif" w:hAnsi="PT Astra Serif"/>
          <w:sz w:val="28"/>
          <w:szCs w:val="28"/>
        </w:rPr>
        <w:t>.</w:t>
      </w:r>
    </w:p>
    <w:p w:rsidR="00A259F4" w:rsidRDefault="00A259F4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304C8" w:rsidRDefault="00B304C8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397"/>
        <w:gridCol w:w="2956"/>
      </w:tblGrid>
      <w:tr w:rsidR="00B304C8" w:rsidRPr="00661843" w:rsidTr="00932DAD">
        <w:trPr>
          <w:trHeight w:val="229"/>
        </w:trPr>
        <w:tc>
          <w:tcPr>
            <w:tcW w:w="2213" w:type="pct"/>
          </w:tcPr>
          <w:p w:rsidR="00B304C8" w:rsidRPr="00661843" w:rsidRDefault="00B304C8" w:rsidP="00932DAD">
            <w:pPr>
              <w:suppressAutoHyphens w:val="0"/>
              <w:ind w:left="-119" w:right="-119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Глава</w:t>
            </w:r>
            <w:r w:rsidRPr="0066184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администрации муниципального образования </w:t>
            </w:r>
            <w:proofErr w:type="spellStart"/>
            <w:r w:rsidRPr="0066184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Щёкинский</w:t>
            </w:r>
            <w:proofErr w:type="spellEnd"/>
            <w:r w:rsidRPr="0066184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248" w:type="pct"/>
            <w:vAlign w:val="center"/>
          </w:tcPr>
          <w:p w:rsidR="00B304C8" w:rsidRPr="00661843" w:rsidRDefault="00B304C8" w:rsidP="00932DA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39" w:type="pct"/>
            <w:vAlign w:val="bottom"/>
          </w:tcPr>
          <w:p w:rsidR="00B304C8" w:rsidRPr="00661843" w:rsidRDefault="00B304C8" w:rsidP="00932DA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304C8" w:rsidRPr="004B3233" w:rsidRDefault="00B304C8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59F4" w:rsidRDefault="00A259F4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6A96" w:rsidRPr="004B3233" w:rsidRDefault="00EE6A96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B79AC" w:rsidRPr="004B3233" w:rsidRDefault="009B79AC" w:rsidP="00D56D1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1CDD" w:rsidRPr="004B3233" w:rsidRDefault="00E31CDD" w:rsidP="00D56D1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850" w:rsidRPr="004B3233" w:rsidRDefault="00A32850" w:rsidP="00F037AF">
      <w:pPr>
        <w:rPr>
          <w:rFonts w:ascii="PT Astra Serif" w:hAnsi="PT Astra Serif" w:cs="PT Astra Serif"/>
          <w:sz w:val="28"/>
          <w:szCs w:val="28"/>
        </w:rPr>
        <w:sectPr w:rsidR="00A32850" w:rsidRPr="004B3233" w:rsidSect="00E31CDD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037AF" w:rsidRPr="004B3233" w:rsidTr="00622965">
        <w:trPr>
          <w:trHeight w:val="1846"/>
        </w:trPr>
        <w:tc>
          <w:tcPr>
            <w:tcW w:w="4482" w:type="dxa"/>
          </w:tcPr>
          <w:p w:rsidR="00F037AF" w:rsidRPr="004B3233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23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F037AF" w:rsidRPr="004B3233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23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037AF" w:rsidRPr="004B3233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23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037AF" w:rsidRPr="004B3233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B3233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B3233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037AF" w:rsidRPr="004B3233" w:rsidRDefault="00F037AF" w:rsidP="00622965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037AF" w:rsidRPr="004B3233" w:rsidRDefault="00F037AF" w:rsidP="00622965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F037AF" w:rsidRPr="004B3233" w:rsidRDefault="00F037AF" w:rsidP="00C647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23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64771" w:rsidRPr="00C64771">
              <w:rPr>
                <w:rFonts w:ascii="PT Astra Serif" w:hAnsi="PT Astra Serif"/>
                <w:sz w:val="28"/>
                <w:szCs w:val="28"/>
              </w:rPr>
              <w:t>18.11.2024</w:t>
            </w:r>
            <w:r w:rsidRPr="004B3233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64771">
              <w:rPr>
                <w:rFonts w:ascii="PT Astra Serif" w:hAnsi="PT Astra Serif"/>
                <w:sz w:val="28"/>
                <w:szCs w:val="28"/>
              </w:rPr>
              <w:t>11 – 1400</w:t>
            </w:r>
          </w:p>
        </w:tc>
      </w:tr>
    </w:tbl>
    <w:p w:rsidR="00F037AF" w:rsidRPr="004B3233" w:rsidRDefault="00F037AF" w:rsidP="00F037AF">
      <w:pPr>
        <w:jc w:val="right"/>
        <w:rPr>
          <w:rFonts w:ascii="PT Astra Serif" w:hAnsi="PT Astra Serif"/>
          <w:sz w:val="16"/>
          <w:szCs w:val="16"/>
        </w:rPr>
      </w:pPr>
    </w:p>
    <w:p w:rsidR="00F02475" w:rsidRPr="004B3233" w:rsidRDefault="00F02475" w:rsidP="00F037AF">
      <w:pPr>
        <w:rPr>
          <w:rFonts w:ascii="PT Astra Serif" w:hAnsi="PT Astra Serif" w:cs="PT Astra Serif"/>
          <w:sz w:val="16"/>
          <w:szCs w:val="16"/>
        </w:rPr>
      </w:pPr>
    </w:p>
    <w:p w:rsidR="00F02475" w:rsidRPr="004B3233" w:rsidRDefault="00F02475" w:rsidP="00F037AF">
      <w:pPr>
        <w:rPr>
          <w:rFonts w:ascii="PT Astra Serif" w:hAnsi="PT Astra Serif" w:cs="PT Astra Serif"/>
          <w:sz w:val="16"/>
          <w:szCs w:val="16"/>
        </w:rPr>
      </w:pPr>
    </w:p>
    <w:p w:rsidR="00B82BF9" w:rsidRPr="004B3233" w:rsidRDefault="00C84328" w:rsidP="00B82BF9">
      <w:pPr>
        <w:jc w:val="center"/>
        <w:rPr>
          <w:rFonts w:ascii="PT Astra Serif" w:hAnsi="PT Astra Serif"/>
          <w:b/>
          <w:sz w:val="28"/>
          <w:szCs w:val="28"/>
        </w:rPr>
      </w:pPr>
      <w:r w:rsidRPr="004B3233">
        <w:rPr>
          <w:rFonts w:ascii="PT Astra Serif" w:hAnsi="PT Astra Serif"/>
          <w:b/>
          <w:sz w:val="28"/>
          <w:szCs w:val="28"/>
        </w:rPr>
        <w:t>РАЗМЕР АРЕНДНОЙ ПЛАТЫ</w:t>
      </w:r>
    </w:p>
    <w:p w:rsidR="00BE5CC4" w:rsidRPr="004B3233" w:rsidRDefault="00BE5CC4" w:rsidP="00B82BF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40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3261"/>
        <w:gridCol w:w="1417"/>
        <w:gridCol w:w="1843"/>
      </w:tblGrid>
      <w:tr w:rsidR="008F7B6A" w:rsidRPr="004B3233" w:rsidTr="00BE3277">
        <w:trPr>
          <w:tblHeader/>
        </w:trPr>
        <w:tc>
          <w:tcPr>
            <w:tcW w:w="3261" w:type="dxa"/>
            <w:vAlign w:val="center"/>
          </w:tcPr>
          <w:p w:rsidR="008F7B6A" w:rsidRPr="004B3233" w:rsidRDefault="0052670C" w:rsidP="0052670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4B3233">
              <w:rPr>
                <w:rFonts w:ascii="PT Astra Serif" w:hAnsi="PT Astra Serif" w:cs="Courier New"/>
                <w:b/>
                <w:lang w:eastAsia="ru-RU"/>
              </w:rPr>
              <w:t>Наименование имущества</w:t>
            </w:r>
          </w:p>
        </w:tc>
        <w:tc>
          <w:tcPr>
            <w:tcW w:w="3261" w:type="dxa"/>
            <w:vAlign w:val="center"/>
          </w:tcPr>
          <w:p w:rsidR="008F7B6A" w:rsidRPr="004B3233" w:rsidRDefault="0052670C" w:rsidP="0052670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4B3233">
              <w:rPr>
                <w:rFonts w:ascii="PT Astra Serif" w:hAnsi="PT Astra Serif" w:cs="Courier New"/>
                <w:b/>
                <w:lang w:eastAsia="ru-RU"/>
              </w:rPr>
              <w:t>Место расположения</w:t>
            </w:r>
          </w:p>
        </w:tc>
        <w:tc>
          <w:tcPr>
            <w:tcW w:w="1417" w:type="dxa"/>
            <w:vAlign w:val="center"/>
          </w:tcPr>
          <w:p w:rsidR="008F7B6A" w:rsidRPr="004B3233" w:rsidRDefault="0052670C" w:rsidP="0052670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4B3233">
              <w:rPr>
                <w:rFonts w:ascii="PT Astra Serif" w:hAnsi="PT Astra Serif" w:cs="Courier New"/>
                <w:b/>
                <w:lang w:eastAsia="ru-RU"/>
              </w:rPr>
              <w:t>Площадь</w:t>
            </w:r>
            <w:r w:rsidR="002B237F" w:rsidRPr="004B3233">
              <w:rPr>
                <w:rFonts w:ascii="PT Astra Serif" w:hAnsi="PT Astra Serif" w:cs="Courier New"/>
                <w:b/>
                <w:lang w:eastAsia="ru-RU"/>
              </w:rPr>
              <w:t xml:space="preserve">, </w:t>
            </w:r>
            <w:proofErr w:type="spellStart"/>
            <w:r w:rsidRPr="004B3233">
              <w:rPr>
                <w:rFonts w:ascii="PT Astra Serif" w:hAnsi="PT Astra Serif" w:cs="Courier New"/>
                <w:b/>
                <w:lang w:eastAsia="ru-RU"/>
              </w:rPr>
              <w:t>кв</w:t>
            </w:r>
            <w:proofErr w:type="gramStart"/>
            <w:r w:rsidRPr="004B3233">
              <w:rPr>
                <w:rFonts w:ascii="PT Astra Serif" w:hAnsi="PT Astra Serif" w:cs="Courier New"/>
                <w:b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1C47A7" w:rsidRPr="004B3233" w:rsidRDefault="0052670C" w:rsidP="008F7B6A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4B3233">
              <w:rPr>
                <w:rFonts w:ascii="PT Astra Serif" w:hAnsi="PT Astra Serif" w:cs="Courier New"/>
                <w:b/>
                <w:lang w:eastAsia="ru-RU"/>
              </w:rPr>
              <w:t xml:space="preserve">Стоимость </w:t>
            </w:r>
          </w:p>
          <w:p w:rsidR="008F7B6A" w:rsidRPr="004B3233" w:rsidRDefault="0052670C" w:rsidP="008F7B6A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4B3233">
              <w:rPr>
                <w:rFonts w:ascii="PT Astra Serif" w:hAnsi="PT Astra Serif" w:cs="Courier New"/>
                <w:b/>
                <w:lang w:eastAsia="ru-RU"/>
              </w:rPr>
              <w:t xml:space="preserve">1 </w:t>
            </w:r>
            <w:proofErr w:type="spellStart"/>
            <w:r w:rsidRPr="004B3233">
              <w:rPr>
                <w:rFonts w:ascii="PT Astra Serif" w:hAnsi="PT Astra Serif" w:cs="Courier New"/>
                <w:b/>
                <w:lang w:eastAsia="ru-RU"/>
              </w:rPr>
              <w:t>кв</w:t>
            </w:r>
            <w:proofErr w:type="gramStart"/>
            <w:r w:rsidRPr="004B3233">
              <w:rPr>
                <w:rFonts w:ascii="PT Astra Serif" w:hAnsi="PT Astra Serif" w:cs="Courier New"/>
                <w:b/>
                <w:lang w:eastAsia="ru-RU"/>
              </w:rPr>
              <w:t>.м</w:t>
            </w:r>
            <w:proofErr w:type="spellEnd"/>
            <w:proofErr w:type="gramEnd"/>
            <w:r w:rsidRPr="004B3233">
              <w:rPr>
                <w:rFonts w:ascii="PT Astra Serif" w:hAnsi="PT Astra Serif" w:cs="Courier New"/>
                <w:b/>
                <w:lang w:eastAsia="ru-RU"/>
              </w:rPr>
              <w:t xml:space="preserve"> в месяц, без учета НДС</w:t>
            </w:r>
            <w:r w:rsidR="008F7B6A" w:rsidRPr="004B3233">
              <w:rPr>
                <w:rFonts w:ascii="PT Astra Serif" w:hAnsi="PT Astra Serif" w:cs="Courier New"/>
                <w:b/>
                <w:lang w:eastAsia="ru-RU"/>
              </w:rPr>
              <w:t>, руб.</w:t>
            </w:r>
          </w:p>
        </w:tc>
      </w:tr>
      <w:tr w:rsidR="008F7B6A" w:rsidRPr="004B3233" w:rsidTr="00BE3277">
        <w:tc>
          <w:tcPr>
            <w:tcW w:w="3261" w:type="dxa"/>
            <w:vAlign w:val="center"/>
          </w:tcPr>
          <w:p w:rsidR="008F7B6A" w:rsidRPr="004B3233" w:rsidRDefault="00BE3277" w:rsidP="00EE6A96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C84752" w:rsidRPr="004B3233" w:rsidRDefault="00C84752" w:rsidP="00C8475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8F7B6A" w:rsidRPr="004B3233" w:rsidRDefault="008F60E9" w:rsidP="00C8475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г. Щекино, ул. Болдина, напротив д. 42</w:t>
            </w:r>
          </w:p>
        </w:tc>
        <w:tc>
          <w:tcPr>
            <w:tcW w:w="1417" w:type="dxa"/>
            <w:vAlign w:val="center"/>
          </w:tcPr>
          <w:p w:rsidR="008F7B6A" w:rsidRPr="004B3233" w:rsidRDefault="008F60E9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8F7B6A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333,33</w:t>
            </w:r>
          </w:p>
        </w:tc>
      </w:tr>
      <w:tr w:rsidR="00D27486" w:rsidRPr="004B3233" w:rsidTr="00BE3277">
        <w:tc>
          <w:tcPr>
            <w:tcW w:w="3261" w:type="dxa"/>
            <w:vAlign w:val="center"/>
          </w:tcPr>
          <w:p w:rsidR="00D27486" w:rsidRPr="004B3233" w:rsidRDefault="00BE3277" w:rsidP="00EE6A96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725504" w:rsidRPr="004B3233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D27486" w:rsidRPr="004B3233" w:rsidRDefault="008F60E9" w:rsidP="008F60E9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г. Щекино, ул. Болдина, напротив д. 56</w:t>
            </w:r>
          </w:p>
        </w:tc>
        <w:tc>
          <w:tcPr>
            <w:tcW w:w="1417" w:type="dxa"/>
            <w:vAlign w:val="center"/>
          </w:tcPr>
          <w:p w:rsidR="00D27486" w:rsidRPr="004B3233" w:rsidRDefault="008F60E9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D27486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333,33</w:t>
            </w:r>
          </w:p>
        </w:tc>
      </w:tr>
      <w:tr w:rsidR="00D27486" w:rsidRPr="004B3233" w:rsidTr="00BE3277">
        <w:tc>
          <w:tcPr>
            <w:tcW w:w="3261" w:type="dxa"/>
            <w:vAlign w:val="center"/>
          </w:tcPr>
          <w:p w:rsidR="00D27486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725504" w:rsidRPr="004B3233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8F60E9" w:rsidRPr="004B3233" w:rsidRDefault="008F60E9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</w:t>
            </w:r>
          </w:p>
          <w:p w:rsidR="00D27486" w:rsidRPr="004B3233" w:rsidRDefault="008F60E9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ул. Гагарина, р-н д. 4</w:t>
            </w:r>
          </w:p>
        </w:tc>
        <w:tc>
          <w:tcPr>
            <w:tcW w:w="1417" w:type="dxa"/>
            <w:vAlign w:val="center"/>
          </w:tcPr>
          <w:p w:rsidR="00D27486" w:rsidRPr="004B3233" w:rsidRDefault="008F60E9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D27486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333,33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52464F" w:rsidRPr="004B3233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8F60E9" w:rsidRPr="004B3233" w:rsidRDefault="008F60E9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</w:t>
            </w:r>
          </w:p>
          <w:p w:rsidR="00C84752" w:rsidRPr="004B3233" w:rsidRDefault="008F60E9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ул. Гагарина, д. 16</w:t>
            </w:r>
          </w:p>
        </w:tc>
        <w:tc>
          <w:tcPr>
            <w:tcW w:w="1417" w:type="dxa"/>
            <w:vAlign w:val="center"/>
          </w:tcPr>
          <w:p w:rsidR="00C84752" w:rsidRPr="004B3233" w:rsidRDefault="008F60E9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329,17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52464F" w:rsidRPr="004B3233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E64C74" w:rsidRPr="004B3233" w:rsidRDefault="00E64C74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напротив земельного участка </w:t>
            </w:r>
          </w:p>
          <w:p w:rsidR="00C84752" w:rsidRPr="004B3233" w:rsidRDefault="00E64C74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с</w:t>
            </w: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 xml:space="preserve"> К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>№ 71:22:030401:35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188,33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A35855" w:rsidRPr="004B3233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C84752" w:rsidRPr="004B3233" w:rsidRDefault="00E64C74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г. Щекино, ул. Болдина, напротив остановки «Больница»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329,17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lastRenderedPageBreak/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A35855" w:rsidRPr="004B3233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E64C74" w:rsidRPr="004B3233" w:rsidRDefault="00E64C74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</w:t>
            </w:r>
          </w:p>
          <w:p w:rsidR="00C84752" w:rsidRPr="004B3233" w:rsidRDefault="00E64C74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ул. </w:t>
            </w: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>Советская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>, напротив дома № 25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333,33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A35855" w:rsidRPr="004B3233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C84752" w:rsidRPr="004B3233" w:rsidRDefault="00E64C74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г. Щекино, ул. Болдина, напротив д. 14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329,17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E64C74" w:rsidRPr="004B3233" w:rsidRDefault="0049268C" w:rsidP="0049268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</w:p>
          <w:p w:rsidR="00C84752" w:rsidRPr="004B3233" w:rsidRDefault="00E64C74" w:rsidP="0049268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г. Щекино, ул. Болдина, напротив здания ЦРБ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329,17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E64C74" w:rsidRPr="004B3233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</w:p>
          <w:p w:rsidR="00E64C74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</w:t>
            </w:r>
          </w:p>
          <w:p w:rsidR="00C84752" w:rsidRPr="004B3233" w:rsidRDefault="00E64C74" w:rsidP="00E64C7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ул.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Лукашина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>, возле д. 13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345,00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E64C74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</w:p>
          <w:p w:rsidR="00E64C74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</w:t>
            </w:r>
          </w:p>
          <w:p w:rsidR="00C84752" w:rsidRPr="004B3233" w:rsidRDefault="00E64C74" w:rsidP="00E64C7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ул. Советская, напротив д. 5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345,00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E64C74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</w:p>
          <w:p w:rsidR="00C84752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ул. </w:t>
            </w: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>Советская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>, возле д. 4А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403,33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52504C" w:rsidRPr="004B3233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C84752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ул. </w:t>
            </w: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>Советская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>, возле д. 10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403,33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spacing w:line="270" w:lineRule="exact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E64C74" w:rsidRPr="004B3233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  <w:proofErr w:type="spellStart"/>
            <w:r w:rsidR="00E64C74" w:rsidRPr="004B3233">
              <w:rPr>
                <w:rFonts w:ascii="PT Astra Serif" w:hAnsi="PT Astra Serif" w:cs="Courier New"/>
                <w:lang w:eastAsia="ru-RU"/>
              </w:rPr>
              <w:t>Щекинский</w:t>
            </w:r>
            <w:proofErr w:type="spellEnd"/>
            <w:r w:rsidR="00E64C74" w:rsidRPr="004B3233">
              <w:rPr>
                <w:rFonts w:ascii="PT Astra Serif" w:hAnsi="PT Astra Serif" w:cs="Courier New"/>
                <w:lang w:eastAsia="ru-RU"/>
              </w:rPr>
              <w:t xml:space="preserve"> район, </w:t>
            </w:r>
          </w:p>
          <w:p w:rsidR="00E64C74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р.п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. Первомайский, </w:t>
            </w:r>
          </w:p>
          <w:p w:rsidR="00E64C74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ул. Административная, </w:t>
            </w:r>
          </w:p>
          <w:p w:rsidR="00C84752" w:rsidRPr="004B3233" w:rsidRDefault="00E64C74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в районе д. 20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432,50</w:t>
            </w:r>
          </w:p>
        </w:tc>
      </w:tr>
      <w:tr w:rsidR="00C84752" w:rsidRPr="004B3233" w:rsidTr="00BE3277">
        <w:tc>
          <w:tcPr>
            <w:tcW w:w="3261" w:type="dxa"/>
            <w:vAlign w:val="center"/>
          </w:tcPr>
          <w:p w:rsidR="00C84752" w:rsidRPr="004B3233" w:rsidRDefault="00E64C74" w:rsidP="00EE6A96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lastRenderedPageBreak/>
              <w:t xml:space="preserve">Муниципальное рекламное место для размещения щитовой рекламной конструкции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билборд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с размером информационного поля 6х3м</w:t>
            </w:r>
          </w:p>
        </w:tc>
        <w:tc>
          <w:tcPr>
            <w:tcW w:w="3261" w:type="dxa"/>
            <w:vAlign w:val="center"/>
          </w:tcPr>
          <w:p w:rsidR="00C53B42" w:rsidRPr="004B3233" w:rsidRDefault="00C53B42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E64C74" w:rsidRPr="004B3233" w:rsidRDefault="00E64C74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г. Щекино, ул.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Лукашина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, </w:t>
            </w:r>
          </w:p>
          <w:p w:rsidR="00C84752" w:rsidRPr="004B3233" w:rsidRDefault="00E64C74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р-н д. 20</w:t>
            </w:r>
          </w:p>
        </w:tc>
        <w:tc>
          <w:tcPr>
            <w:tcW w:w="1417" w:type="dxa"/>
            <w:vAlign w:val="center"/>
          </w:tcPr>
          <w:p w:rsidR="00C84752" w:rsidRPr="004B3233" w:rsidRDefault="00BE3277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C84752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566,67</w:t>
            </w:r>
          </w:p>
        </w:tc>
      </w:tr>
      <w:tr w:rsidR="00E64C74" w:rsidRPr="004B3233" w:rsidTr="00BE3277">
        <w:tc>
          <w:tcPr>
            <w:tcW w:w="3261" w:type="dxa"/>
            <w:vAlign w:val="center"/>
          </w:tcPr>
          <w:p w:rsidR="00E64C74" w:rsidRPr="004B3233" w:rsidRDefault="00E64C74" w:rsidP="004F24D9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Муниципальное рекламное место для размещения объемно-пространственной рекламной конструкции стела</w:t>
            </w:r>
          </w:p>
        </w:tc>
        <w:tc>
          <w:tcPr>
            <w:tcW w:w="3261" w:type="dxa"/>
            <w:vAlign w:val="center"/>
          </w:tcPr>
          <w:p w:rsidR="00E64C74" w:rsidRPr="004B3233" w:rsidRDefault="00E64C74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Щекинский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район, в районе съезда к профилакторию «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Грумант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>» с автомобильной магистрали М</w:t>
            </w: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>2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 xml:space="preserve"> «Крым» </w:t>
            </w:r>
          </w:p>
          <w:p w:rsidR="00E64C74" w:rsidRPr="004B3233" w:rsidRDefault="00E64C74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>км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 xml:space="preserve"> 201+930 справа</w:t>
            </w:r>
          </w:p>
        </w:tc>
        <w:tc>
          <w:tcPr>
            <w:tcW w:w="1417" w:type="dxa"/>
            <w:vAlign w:val="center"/>
          </w:tcPr>
          <w:p w:rsidR="00E64C74" w:rsidRPr="004B3233" w:rsidRDefault="00E64C74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29,76</w:t>
            </w:r>
          </w:p>
        </w:tc>
        <w:tc>
          <w:tcPr>
            <w:tcW w:w="1843" w:type="dxa"/>
            <w:vAlign w:val="center"/>
          </w:tcPr>
          <w:p w:rsidR="00E64C74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190,00</w:t>
            </w:r>
          </w:p>
        </w:tc>
      </w:tr>
      <w:tr w:rsidR="00E64C74" w:rsidRPr="004B3233" w:rsidTr="00BE3277">
        <w:tc>
          <w:tcPr>
            <w:tcW w:w="3261" w:type="dxa"/>
            <w:vAlign w:val="center"/>
          </w:tcPr>
          <w:p w:rsidR="00E64C74" w:rsidRPr="004B3233" w:rsidRDefault="00E64C74" w:rsidP="004F24D9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Муниципальное рекламное место для размещения объемно-пространственной рекламной конструкции стела</w:t>
            </w:r>
          </w:p>
        </w:tc>
        <w:tc>
          <w:tcPr>
            <w:tcW w:w="3261" w:type="dxa"/>
            <w:vAlign w:val="center"/>
          </w:tcPr>
          <w:p w:rsidR="00E64C74" w:rsidRPr="004B3233" w:rsidRDefault="00E64C74" w:rsidP="00E64C7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Щекинский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 xml:space="preserve"> район, в районе съезда к профилакторию «</w:t>
            </w:r>
            <w:proofErr w:type="spellStart"/>
            <w:r w:rsidRPr="004B3233">
              <w:rPr>
                <w:rFonts w:ascii="PT Astra Serif" w:hAnsi="PT Astra Serif" w:cs="Courier New"/>
                <w:lang w:eastAsia="ru-RU"/>
              </w:rPr>
              <w:t>Грумант</w:t>
            </w:r>
            <w:proofErr w:type="spellEnd"/>
            <w:r w:rsidRPr="004B3233">
              <w:rPr>
                <w:rFonts w:ascii="PT Astra Serif" w:hAnsi="PT Astra Serif" w:cs="Courier New"/>
                <w:lang w:eastAsia="ru-RU"/>
              </w:rPr>
              <w:t>» с автомобильной магистрали М</w:t>
            </w: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>2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 xml:space="preserve"> «Крым» </w:t>
            </w:r>
          </w:p>
          <w:p w:rsidR="00E64C74" w:rsidRPr="004B3233" w:rsidRDefault="00E64C74" w:rsidP="00E64C7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4B3233">
              <w:rPr>
                <w:rFonts w:ascii="PT Astra Serif" w:hAnsi="PT Astra Serif" w:cs="Courier New"/>
                <w:lang w:eastAsia="ru-RU"/>
              </w:rPr>
              <w:t>км</w:t>
            </w:r>
            <w:proofErr w:type="gramEnd"/>
            <w:r w:rsidRPr="004B3233">
              <w:rPr>
                <w:rFonts w:ascii="PT Astra Serif" w:hAnsi="PT Astra Serif" w:cs="Courier New"/>
                <w:lang w:eastAsia="ru-RU"/>
              </w:rPr>
              <w:t xml:space="preserve"> 201+970 справа</w:t>
            </w:r>
          </w:p>
        </w:tc>
        <w:tc>
          <w:tcPr>
            <w:tcW w:w="1417" w:type="dxa"/>
            <w:vAlign w:val="center"/>
          </w:tcPr>
          <w:p w:rsidR="00E64C74" w:rsidRPr="004B3233" w:rsidRDefault="00E64C74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4B3233">
              <w:rPr>
                <w:rFonts w:ascii="PT Astra Serif" w:hAnsi="PT Astra Serif" w:cs="Courier New"/>
                <w:lang w:eastAsia="ru-RU"/>
              </w:rPr>
              <w:t>29,76</w:t>
            </w:r>
          </w:p>
        </w:tc>
        <w:tc>
          <w:tcPr>
            <w:tcW w:w="1843" w:type="dxa"/>
            <w:vAlign w:val="center"/>
          </w:tcPr>
          <w:p w:rsidR="00E64C74" w:rsidRPr="004B3233" w:rsidRDefault="00EA1BFA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190,00</w:t>
            </w:r>
          </w:p>
        </w:tc>
      </w:tr>
    </w:tbl>
    <w:p w:rsidR="00BE5CC4" w:rsidRDefault="00BE5CC4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EE6A96" w:rsidRPr="004B3233" w:rsidRDefault="00EE6A9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85044C" w:rsidRPr="004B3233" w:rsidRDefault="0085044C" w:rsidP="00EE6A96">
      <w:pPr>
        <w:jc w:val="center"/>
        <w:rPr>
          <w:rFonts w:ascii="PT Astra Serif" w:eastAsia="Calibri" w:hAnsi="PT Astra Serif"/>
          <w:lang w:eastAsia="en-US"/>
        </w:rPr>
      </w:pPr>
      <w:r w:rsidRPr="004B3233">
        <w:rPr>
          <w:rFonts w:ascii="PT Astra Serif" w:eastAsia="Calibri" w:hAnsi="PT Astra Serif"/>
          <w:lang w:eastAsia="en-US"/>
        </w:rPr>
        <w:t>_________________________________________________________</w:t>
      </w:r>
    </w:p>
    <w:p w:rsidR="00B82BF9" w:rsidRPr="004B3233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RPr="004B3233" w:rsidSect="00D56D1D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75" w:rsidRDefault="00EB2D75">
      <w:r>
        <w:separator/>
      </w:r>
    </w:p>
  </w:endnote>
  <w:endnote w:type="continuationSeparator" w:id="0">
    <w:p w:rsidR="00EB2D75" w:rsidRDefault="00EB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75" w:rsidRDefault="00EB2D75">
      <w:r>
        <w:separator/>
      </w:r>
    </w:p>
  </w:footnote>
  <w:footnote w:type="continuationSeparator" w:id="0">
    <w:p w:rsidR="00EB2D75" w:rsidRDefault="00EB2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9807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64C74" w:rsidRPr="00D56D1D" w:rsidRDefault="00E64C7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D56D1D">
          <w:rPr>
            <w:rFonts w:ascii="PT Astra Serif" w:hAnsi="PT Astra Serif"/>
            <w:sz w:val="28"/>
            <w:szCs w:val="28"/>
          </w:rPr>
          <w:fldChar w:fldCharType="begin"/>
        </w:r>
        <w:r w:rsidRPr="00D56D1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56D1D">
          <w:rPr>
            <w:rFonts w:ascii="PT Astra Serif" w:hAnsi="PT Astra Serif"/>
            <w:sz w:val="28"/>
            <w:szCs w:val="28"/>
          </w:rPr>
          <w:fldChar w:fldCharType="separate"/>
        </w:r>
        <w:r w:rsidR="00C64771">
          <w:rPr>
            <w:rFonts w:ascii="PT Astra Serif" w:hAnsi="PT Astra Serif"/>
            <w:noProof/>
            <w:sz w:val="28"/>
            <w:szCs w:val="28"/>
          </w:rPr>
          <w:t>2</w:t>
        </w:r>
        <w:r w:rsidRPr="00D56D1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64C74" w:rsidRDefault="00E64C7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74" w:rsidRDefault="00E64C74">
    <w:pPr>
      <w:pStyle w:val="af0"/>
      <w:jc w:val="center"/>
    </w:pPr>
  </w:p>
  <w:p w:rsidR="00E64C74" w:rsidRDefault="00E64C7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92A"/>
    <w:rsid w:val="00010179"/>
    <w:rsid w:val="00014731"/>
    <w:rsid w:val="00040C37"/>
    <w:rsid w:val="00042B6A"/>
    <w:rsid w:val="0004561B"/>
    <w:rsid w:val="00097D31"/>
    <w:rsid w:val="000C5F08"/>
    <w:rsid w:val="000D05A0"/>
    <w:rsid w:val="000D3A6A"/>
    <w:rsid w:val="000E6231"/>
    <w:rsid w:val="000F03B2"/>
    <w:rsid w:val="000F1693"/>
    <w:rsid w:val="00104B02"/>
    <w:rsid w:val="00115CE3"/>
    <w:rsid w:val="0011670F"/>
    <w:rsid w:val="00140632"/>
    <w:rsid w:val="001479BB"/>
    <w:rsid w:val="00150854"/>
    <w:rsid w:val="0016136D"/>
    <w:rsid w:val="001740D6"/>
    <w:rsid w:val="00174B1C"/>
    <w:rsid w:val="00174BF8"/>
    <w:rsid w:val="001A5FBD"/>
    <w:rsid w:val="001C32A8"/>
    <w:rsid w:val="001C47A7"/>
    <w:rsid w:val="001C7CE2"/>
    <w:rsid w:val="001E53E5"/>
    <w:rsid w:val="001E7141"/>
    <w:rsid w:val="002013D6"/>
    <w:rsid w:val="0021412F"/>
    <w:rsid w:val="002147F8"/>
    <w:rsid w:val="00236560"/>
    <w:rsid w:val="00260B37"/>
    <w:rsid w:val="00270C3B"/>
    <w:rsid w:val="002741FE"/>
    <w:rsid w:val="00281AA5"/>
    <w:rsid w:val="00292328"/>
    <w:rsid w:val="0029762F"/>
    <w:rsid w:val="0029794D"/>
    <w:rsid w:val="002A16C1"/>
    <w:rsid w:val="002B237F"/>
    <w:rsid w:val="002B4FD2"/>
    <w:rsid w:val="002C0C13"/>
    <w:rsid w:val="002D2421"/>
    <w:rsid w:val="002D609D"/>
    <w:rsid w:val="002E54BE"/>
    <w:rsid w:val="00301059"/>
    <w:rsid w:val="00322635"/>
    <w:rsid w:val="00352AE1"/>
    <w:rsid w:val="003A22B8"/>
    <w:rsid w:val="003A2384"/>
    <w:rsid w:val="003C3A0B"/>
    <w:rsid w:val="003D216B"/>
    <w:rsid w:val="003E4146"/>
    <w:rsid w:val="00412C76"/>
    <w:rsid w:val="004678DB"/>
    <w:rsid w:val="0048387B"/>
    <w:rsid w:val="0049268C"/>
    <w:rsid w:val="004964FF"/>
    <w:rsid w:val="004A3E4D"/>
    <w:rsid w:val="004B3233"/>
    <w:rsid w:val="004C74A2"/>
    <w:rsid w:val="004E1E9F"/>
    <w:rsid w:val="004E4C15"/>
    <w:rsid w:val="004F24D9"/>
    <w:rsid w:val="0052464F"/>
    <w:rsid w:val="0052504C"/>
    <w:rsid w:val="0052670C"/>
    <w:rsid w:val="00527B97"/>
    <w:rsid w:val="005535C0"/>
    <w:rsid w:val="00555740"/>
    <w:rsid w:val="005953AC"/>
    <w:rsid w:val="005B2800"/>
    <w:rsid w:val="005B30DF"/>
    <w:rsid w:val="005B3753"/>
    <w:rsid w:val="005C6B9A"/>
    <w:rsid w:val="005E62A7"/>
    <w:rsid w:val="005F6D36"/>
    <w:rsid w:val="005F7562"/>
    <w:rsid w:val="005F7DEF"/>
    <w:rsid w:val="00622965"/>
    <w:rsid w:val="00631C5C"/>
    <w:rsid w:val="00675D3D"/>
    <w:rsid w:val="006A1972"/>
    <w:rsid w:val="006F2075"/>
    <w:rsid w:val="007112E3"/>
    <w:rsid w:val="00711AA0"/>
    <w:rsid w:val="007143EE"/>
    <w:rsid w:val="00724E8F"/>
    <w:rsid w:val="00725504"/>
    <w:rsid w:val="007339C2"/>
    <w:rsid w:val="00735804"/>
    <w:rsid w:val="00750ABC"/>
    <w:rsid w:val="00751008"/>
    <w:rsid w:val="007854F7"/>
    <w:rsid w:val="00796305"/>
    <w:rsid w:val="00796661"/>
    <w:rsid w:val="007B3EE4"/>
    <w:rsid w:val="007F12CE"/>
    <w:rsid w:val="007F3E56"/>
    <w:rsid w:val="007F4F01"/>
    <w:rsid w:val="00807168"/>
    <w:rsid w:val="00826211"/>
    <w:rsid w:val="0083223B"/>
    <w:rsid w:val="0085044C"/>
    <w:rsid w:val="00883908"/>
    <w:rsid w:val="00886A38"/>
    <w:rsid w:val="008A457D"/>
    <w:rsid w:val="008D3700"/>
    <w:rsid w:val="008E6CFE"/>
    <w:rsid w:val="008F2E0C"/>
    <w:rsid w:val="008F60E9"/>
    <w:rsid w:val="008F7B6A"/>
    <w:rsid w:val="009110D2"/>
    <w:rsid w:val="00945739"/>
    <w:rsid w:val="00947C8D"/>
    <w:rsid w:val="00967400"/>
    <w:rsid w:val="00981761"/>
    <w:rsid w:val="009A15DB"/>
    <w:rsid w:val="009A7968"/>
    <w:rsid w:val="009B79AC"/>
    <w:rsid w:val="009F79FD"/>
    <w:rsid w:val="00A132B7"/>
    <w:rsid w:val="00A16808"/>
    <w:rsid w:val="00A24EB9"/>
    <w:rsid w:val="00A259F4"/>
    <w:rsid w:val="00A32850"/>
    <w:rsid w:val="00A333F8"/>
    <w:rsid w:val="00A35855"/>
    <w:rsid w:val="00A455ED"/>
    <w:rsid w:val="00AA194F"/>
    <w:rsid w:val="00AB6EBC"/>
    <w:rsid w:val="00AC1CBC"/>
    <w:rsid w:val="00AD4B56"/>
    <w:rsid w:val="00AD4E1F"/>
    <w:rsid w:val="00AE6327"/>
    <w:rsid w:val="00B0593F"/>
    <w:rsid w:val="00B17ABA"/>
    <w:rsid w:val="00B25F4F"/>
    <w:rsid w:val="00B304C8"/>
    <w:rsid w:val="00B443B9"/>
    <w:rsid w:val="00B519E0"/>
    <w:rsid w:val="00B562C1"/>
    <w:rsid w:val="00B63641"/>
    <w:rsid w:val="00B70A25"/>
    <w:rsid w:val="00B82BF9"/>
    <w:rsid w:val="00BA4658"/>
    <w:rsid w:val="00BD2261"/>
    <w:rsid w:val="00BE3277"/>
    <w:rsid w:val="00BE5CC4"/>
    <w:rsid w:val="00C53B42"/>
    <w:rsid w:val="00C55CDE"/>
    <w:rsid w:val="00C63E17"/>
    <w:rsid w:val="00C64771"/>
    <w:rsid w:val="00C84328"/>
    <w:rsid w:val="00C84752"/>
    <w:rsid w:val="00C97979"/>
    <w:rsid w:val="00CC4111"/>
    <w:rsid w:val="00CD66A5"/>
    <w:rsid w:val="00CF25B5"/>
    <w:rsid w:val="00CF3559"/>
    <w:rsid w:val="00D27486"/>
    <w:rsid w:val="00D56D1D"/>
    <w:rsid w:val="00D931F8"/>
    <w:rsid w:val="00D93D0D"/>
    <w:rsid w:val="00DD1DDD"/>
    <w:rsid w:val="00DF3E2B"/>
    <w:rsid w:val="00E03E77"/>
    <w:rsid w:val="00E06FAE"/>
    <w:rsid w:val="00E11B07"/>
    <w:rsid w:val="00E13C06"/>
    <w:rsid w:val="00E15705"/>
    <w:rsid w:val="00E21F2B"/>
    <w:rsid w:val="00E31CDD"/>
    <w:rsid w:val="00E41E47"/>
    <w:rsid w:val="00E44DD5"/>
    <w:rsid w:val="00E64C74"/>
    <w:rsid w:val="00E727C9"/>
    <w:rsid w:val="00EA1BFA"/>
    <w:rsid w:val="00EA2C6A"/>
    <w:rsid w:val="00EB2D75"/>
    <w:rsid w:val="00EC6551"/>
    <w:rsid w:val="00EE6A96"/>
    <w:rsid w:val="00EF5CC5"/>
    <w:rsid w:val="00EF726E"/>
    <w:rsid w:val="00F02475"/>
    <w:rsid w:val="00F037AF"/>
    <w:rsid w:val="00F073E9"/>
    <w:rsid w:val="00F07F75"/>
    <w:rsid w:val="00F12FEB"/>
    <w:rsid w:val="00F30E3E"/>
    <w:rsid w:val="00F435D8"/>
    <w:rsid w:val="00F63BDF"/>
    <w:rsid w:val="00F737E5"/>
    <w:rsid w:val="00F761CE"/>
    <w:rsid w:val="00F805BB"/>
    <w:rsid w:val="00F825D0"/>
    <w:rsid w:val="00F862FF"/>
    <w:rsid w:val="00F904C4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23">
    <w:name w:val="Текст2"/>
    <w:basedOn w:val="a"/>
    <w:rsid w:val="00F037A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40">
    <w:name w:val="Сетка таблицы4"/>
    <w:basedOn w:val="a1"/>
    <w:next w:val="afc"/>
    <w:rsid w:val="00BE5C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23">
    <w:name w:val="Текст2"/>
    <w:basedOn w:val="a"/>
    <w:rsid w:val="00F037A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40">
    <w:name w:val="Сетка таблицы4"/>
    <w:basedOn w:val="a1"/>
    <w:next w:val="afc"/>
    <w:rsid w:val="00BE5C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2DAD-9A61-4E85-8A88-BFA1A5F2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2024-11-18T14:44:00Z</cp:lastPrinted>
  <dcterms:created xsi:type="dcterms:W3CDTF">2024-11-18T14:45:00Z</dcterms:created>
  <dcterms:modified xsi:type="dcterms:W3CDTF">2024-11-18T14:45:00Z</dcterms:modified>
</cp:coreProperties>
</file>