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A1" w:rsidRPr="00667444" w:rsidRDefault="00A162A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Pr="001D6489" w:rsidRDefault="00A162A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A162A1" w:rsidRPr="001D6489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Pr="00CE178D" w:rsidRDefault="00A162A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1C06AB">
        <w:rPr>
          <w:rFonts w:ascii="Times New Roman" w:hAnsi="Times New Roman" w:cs="Times New Roman"/>
          <w:sz w:val="28"/>
          <w:szCs w:val="28"/>
          <w:lang w:eastAsia="ru-RU"/>
        </w:rPr>
        <w:t>24 апреля 2017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A162A1" w:rsidRPr="006D3565" w:rsidRDefault="00A162A1" w:rsidP="006D356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>район «</w:t>
      </w:r>
      <w:r w:rsidRPr="006D3565">
        <w:rPr>
          <w:rFonts w:ascii="Times New Roman" w:hAnsi="Times New Roman" w:cs="Times New Roman"/>
          <w:sz w:val="28"/>
          <w:szCs w:val="28"/>
        </w:rPr>
        <w:t>Об организации отдыха, оздоровленияи занятости детей в 2017 году»</w:t>
      </w:r>
    </w:p>
    <w:p w:rsidR="00A162A1" w:rsidRPr="00E35D0C" w:rsidRDefault="00A162A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A162A1" w:rsidRPr="009E516B" w:rsidRDefault="00A162A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Интернет для обеспечения проведения независимой антикоррупционной экспертизы</w:t>
      </w:r>
    </w:p>
    <w:p w:rsidR="00A162A1" w:rsidRPr="009E516B" w:rsidRDefault="00A162A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1C06AB">
        <w:rPr>
          <w:rFonts w:ascii="Times New Roman" w:hAnsi="Times New Roman" w:cs="Times New Roman"/>
          <w:sz w:val="28"/>
          <w:szCs w:val="28"/>
          <w:lang w:eastAsia="ru-RU"/>
        </w:rPr>
        <w:t>24 апреля 2017 года по 03 мая 2017 года.</w:t>
      </w:r>
    </w:p>
    <w:p w:rsidR="00A162A1" w:rsidRPr="009E516B" w:rsidRDefault="00A162A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A162A1" w:rsidRPr="009E516B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Pr="009E516B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мая 2017 года</w:t>
      </w:r>
    </w:p>
    <w:p w:rsidR="00A162A1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Pr="00443515" w:rsidRDefault="00A162A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A1" w:rsidRPr="00260AA6" w:rsidRDefault="00A162A1" w:rsidP="00260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A1" w:rsidRPr="006138E2" w:rsidRDefault="00A162A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162A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A1" w:rsidRDefault="00A162A1" w:rsidP="006138E2">
      <w:pPr>
        <w:spacing w:after="0" w:line="240" w:lineRule="auto"/>
      </w:pPr>
      <w:r>
        <w:separator/>
      </w:r>
    </w:p>
  </w:endnote>
  <w:endnote w:type="continuationSeparator" w:id="1">
    <w:p w:rsidR="00A162A1" w:rsidRDefault="00A162A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A1" w:rsidRDefault="00A162A1" w:rsidP="006138E2">
      <w:pPr>
        <w:spacing w:after="0" w:line="240" w:lineRule="auto"/>
      </w:pPr>
      <w:r>
        <w:separator/>
      </w:r>
    </w:p>
  </w:footnote>
  <w:footnote w:type="continuationSeparator" w:id="1">
    <w:p w:rsidR="00A162A1" w:rsidRDefault="00A162A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C06AB"/>
    <w:rsid w:val="001D6489"/>
    <w:rsid w:val="00225143"/>
    <w:rsid w:val="0025619C"/>
    <w:rsid w:val="00260AA6"/>
    <w:rsid w:val="002C1149"/>
    <w:rsid w:val="002C5C6D"/>
    <w:rsid w:val="00337196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52B29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2D39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162A1"/>
    <w:rsid w:val="00A20E2B"/>
    <w:rsid w:val="00A31ED0"/>
    <w:rsid w:val="00A56008"/>
    <w:rsid w:val="00A93005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DB5F11"/>
    <w:rsid w:val="00E04B46"/>
    <w:rsid w:val="00E11085"/>
    <w:rsid w:val="00E35D0C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Normal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43</cp:revision>
  <cp:lastPrinted>2017-05-03T07:07:00Z</cp:lastPrinted>
  <dcterms:created xsi:type="dcterms:W3CDTF">2015-11-17T11:40:00Z</dcterms:created>
  <dcterms:modified xsi:type="dcterms:W3CDTF">2017-05-03T10:19:00Z</dcterms:modified>
</cp:coreProperties>
</file>