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C59EE">
              <w:rPr>
                <w:rFonts w:ascii="PT Astra Serif" w:hAnsi="PT Astra Serif" w:cs="PT Astra Serif"/>
                <w:sz w:val="22"/>
                <w:u w:val="single"/>
              </w:rPr>
              <w:t>111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101E1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AC59EE" w:rsidRPr="00AC59EE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24.06.2021 № 6-766 «Об утверждении Правил землепользования и застройки муниципального образования Лазаревское Щекинского района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AC59EE" w:rsidRPr="00AC59EE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24.06.2021 № 6-766 «Об утверждении Правил землепользования и застройки муниципального образования Лазаревское Щекинского района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AC59EE" w:rsidRPr="00AC59EE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24.06.2021 № 6-766 «Об утверждении Правил землепользования и застройки муниципального образования Лазаревское Щекинского района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2024-06-06T13:26:00Z</dcterms:created>
  <dcterms:modified xsi:type="dcterms:W3CDTF">2024-06-06T13:26:00Z</dcterms:modified>
</cp:coreProperties>
</file>