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2B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176F2" w:rsidRPr="00492B8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92B8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35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A10F3B" w:rsidRDefault="00A10F3B">
      <w:pPr>
        <w:rPr>
          <w:rFonts w:ascii="PT Astra Serif" w:hAnsi="PT Astra Serif" w:cs="PT Astra Serif"/>
          <w:sz w:val="28"/>
          <w:szCs w:val="28"/>
        </w:rPr>
      </w:pPr>
    </w:p>
    <w:p w:rsidR="00BD6AD3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BD6AD3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</w:t>
      </w:r>
      <w:r w:rsidR="00A10F3B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1-10 «Об</w:t>
      </w:r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 xml:space="preserve"> утверждении муниципальной программы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образования </w:t>
      </w:r>
    </w:p>
    <w:p w:rsidR="00BD6AD3" w:rsidRPr="00AF315B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«Управление муниципальными финансами </w:t>
      </w:r>
    </w:p>
    <w:p w:rsidR="00BD6AD3" w:rsidRPr="00AF315B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AF315B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</w:t>
      </w:r>
    </w:p>
    <w:p w:rsidR="00BD6AD3" w:rsidRDefault="00BD6AD3" w:rsidP="00BD6AD3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bCs/>
          <w:sz w:val="28"/>
          <w:szCs w:val="28"/>
          <w:lang w:eastAsia="ru-RU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BD6AD3" w:rsidRDefault="00BD6AD3" w:rsidP="00863ABA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bCs/>
          <w:sz w:val="28"/>
          <w:szCs w:val="28"/>
          <w:lang w:eastAsia="ru-RU"/>
        </w:rPr>
        <w:t>В соответствии с Федеральным</w:t>
      </w:r>
      <w:r w:rsidR="00BF351E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 </w:t>
      </w:r>
      <w:r w:rsidR="00A10F3B">
        <w:rPr>
          <w:rFonts w:ascii="PT Astra Serif" w:hAnsi="PT Astra Serif"/>
          <w:bCs/>
          <w:sz w:val="28"/>
          <w:szCs w:val="28"/>
          <w:lang w:eastAsia="ru-RU"/>
        </w:rPr>
        <w:t>06.10.2003 № 131-ФЗ</w:t>
      </w:r>
      <w:r w:rsidR="00BF351E">
        <w:rPr>
          <w:rFonts w:ascii="PT Astra Serif" w:hAnsi="PT Astra Serif"/>
          <w:bCs/>
          <w:sz w:val="28"/>
          <w:szCs w:val="28"/>
          <w:lang w:eastAsia="ru-RU"/>
        </w:rPr>
        <w:t xml:space="preserve"> «Об </w:t>
      </w:r>
      <w:r>
        <w:rPr>
          <w:rFonts w:ascii="PT Astra Serif" w:hAnsi="PT Astra Serif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 решением Собрания пред</w:t>
      </w:r>
      <w:r w:rsidR="00BF351E">
        <w:rPr>
          <w:rFonts w:ascii="PT Astra Serif" w:hAnsi="PT Astra Serif"/>
          <w:bCs/>
          <w:sz w:val="28"/>
          <w:szCs w:val="28"/>
          <w:lang w:eastAsia="ru-RU"/>
        </w:rPr>
        <w:t xml:space="preserve">ставителей </w:t>
      </w:r>
      <w:proofErr w:type="spellStart"/>
      <w:r w:rsidR="00BF351E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BF351E">
        <w:rPr>
          <w:rFonts w:ascii="PT Astra Serif" w:hAnsi="PT Astra Serif"/>
          <w:bCs/>
          <w:sz w:val="28"/>
          <w:szCs w:val="28"/>
          <w:lang w:eastAsia="ru-RU"/>
        </w:rPr>
        <w:t xml:space="preserve"> района от </w:t>
      </w:r>
      <w:r w:rsidR="00BF351E">
        <w:rPr>
          <w:rFonts w:ascii="PT Astra Serif" w:hAnsi="PT Astra Serif"/>
          <w:bCs/>
          <w:sz w:val="28"/>
          <w:szCs w:val="28"/>
        </w:rPr>
        <w:t>02.08.2023 № 95/628</w:t>
      </w:r>
      <w:r w:rsidR="0008630A">
        <w:rPr>
          <w:rFonts w:ascii="PT Astra Serif" w:hAnsi="PT Astra Serif"/>
          <w:bCs/>
          <w:sz w:val="28"/>
          <w:szCs w:val="28"/>
        </w:rPr>
        <w:t xml:space="preserve"> </w:t>
      </w:r>
      <w:r w:rsidR="0008630A" w:rsidRPr="00B70708">
        <w:rPr>
          <w:rFonts w:ascii="PT Astra Serif" w:hAnsi="PT Astra Serif"/>
          <w:bCs/>
          <w:sz w:val="28"/>
          <w:szCs w:val="28"/>
        </w:rPr>
        <w:t>«</w:t>
      </w:r>
      <w:r w:rsidR="0008630A">
        <w:rPr>
          <w:rFonts w:ascii="PT Astra Serif" w:hAnsi="PT Astra Serif"/>
          <w:bCs/>
          <w:sz w:val="28"/>
          <w:szCs w:val="28"/>
        </w:rPr>
        <w:t>О внесении изменений в решение Собрания пред</w:t>
      </w:r>
      <w:r w:rsidR="00BF351E">
        <w:rPr>
          <w:rFonts w:ascii="PT Astra Serif" w:hAnsi="PT Astra Serif"/>
          <w:bCs/>
          <w:sz w:val="28"/>
          <w:szCs w:val="28"/>
        </w:rPr>
        <w:t xml:space="preserve">ставителей </w:t>
      </w:r>
      <w:proofErr w:type="spellStart"/>
      <w:r w:rsidR="00BF351E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BF351E">
        <w:rPr>
          <w:rFonts w:ascii="PT Astra Serif" w:hAnsi="PT Astra Serif"/>
          <w:bCs/>
          <w:sz w:val="28"/>
          <w:szCs w:val="28"/>
        </w:rPr>
        <w:t xml:space="preserve"> района от 16.12.2022 № </w:t>
      </w:r>
      <w:r w:rsidR="0008630A">
        <w:rPr>
          <w:rFonts w:ascii="PT Astra Serif" w:hAnsi="PT Astra Serif"/>
          <w:bCs/>
          <w:sz w:val="28"/>
          <w:szCs w:val="28"/>
        </w:rPr>
        <w:t>84/566 «</w:t>
      </w:r>
      <w:r w:rsidR="0008630A" w:rsidRPr="00B70708">
        <w:rPr>
          <w:rFonts w:ascii="PT Astra Serif" w:hAnsi="PT Astra Serif"/>
          <w:bCs/>
          <w:sz w:val="28"/>
          <w:szCs w:val="28"/>
        </w:rPr>
        <w:t xml:space="preserve">О бюджете муниципального образования </w:t>
      </w:r>
      <w:proofErr w:type="spellStart"/>
      <w:r w:rsidR="0008630A" w:rsidRPr="00B70708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08630A" w:rsidRPr="00B70708">
        <w:rPr>
          <w:rFonts w:ascii="PT Astra Serif" w:hAnsi="PT Astra Serif"/>
          <w:bCs/>
          <w:sz w:val="28"/>
          <w:szCs w:val="28"/>
        </w:rPr>
        <w:t xml:space="preserve"> район на 202</w:t>
      </w:r>
      <w:r w:rsidR="0008630A">
        <w:rPr>
          <w:rFonts w:ascii="PT Astra Serif" w:hAnsi="PT Astra Serif"/>
          <w:bCs/>
          <w:sz w:val="28"/>
          <w:szCs w:val="28"/>
        </w:rPr>
        <w:t>3</w:t>
      </w:r>
      <w:r w:rsidR="0008630A" w:rsidRPr="00B70708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08630A">
        <w:rPr>
          <w:rFonts w:ascii="PT Astra Serif" w:hAnsi="PT Astra Serif"/>
          <w:bCs/>
          <w:sz w:val="28"/>
          <w:szCs w:val="28"/>
        </w:rPr>
        <w:t>4</w:t>
      </w:r>
      <w:r w:rsidR="0008630A" w:rsidRPr="00B70708">
        <w:rPr>
          <w:rFonts w:ascii="PT Astra Serif" w:hAnsi="PT Astra Serif"/>
          <w:bCs/>
          <w:sz w:val="28"/>
          <w:szCs w:val="28"/>
        </w:rPr>
        <w:t xml:space="preserve"> и 202</w:t>
      </w:r>
      <w:r w:rsidR="0008630A">
        <w:rPr>
          <w:rFonts w:ascii="PT Astra Serif" w:hAnsi="PT Astra Serif"/>
          <w:bCs/>
          <w:sz w:val="28"/>
          <w:szCs w:val="28"/>
        </w:rPr>
        <w:t>5</w:t>
      </w:r>
      <w:r w:rsidR="0008630A" w:rsidRPr="00B70708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, постановлением администрации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района</w:t>
      </w:r>
      <w:proofErr w:type="gramEnd"/>
      <w:r>
        <w:rPr>
          <w:rFonts w:ascii="PT Astra Serif" w:hAnsi="PT Astra Serif"/>
          <w:bCs/>
          <w:sz w:val="28"/>
          <w:szCs w:val="28"/>
          <w:lang w:eastAsia="ru-RU"/>
        </w:rPr>
        <w:t xml:space="preserve"> от</w:t>
      </w:r>
      <w:r w:rsidR="00BF351E">
        <w:rPr>
          <w:rFonts w:ascii="PT Astra Serif" w:hAnsi="PT Astra Serif"/>
          <w:bCs/>
          <w:sz w:val="28"/>
          <w:szCs w:val="28"/>
          <w:lang w:eastAsia="ru-RU"/>
        </w:rPr>
        <w:t> 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район», на основании Устава муниципального</w:t>
      </w:r>
      <w:r w:rsidR="0021073F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район ПОСТАНОВЛЯЕТ:</w:t>
      </w:r>
    </w:p>
    <w:p w:rsidR="00BD6AD3" w:rsidRDefault="00BD6AD3" w:rsidP="00863AB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</w:t>
      </w:r>
      <w:r w:rsidR="00A10F3B">
        <w:rPr>
          <w:rFonts w:ascii="PT Astra Serif" w:hAnsi="PT Astra Serif"/>
          <w:sz w:val="28"/>
          <w:szCs w:val="28"/>
          <w:lang w:eastAsia="ru-RU"/>
        </w:rPr>
        <w:t>. </w:t>
      </w:r>
      <w:r w:rsidR="00487B7A">
        <w:rPr>
          <w:rFonts w:ascii="PT Astra Serif" w:hAnsi="PT Astra Serif"/>
          <w:sz w:val="28"/>
          <w:szCs w:val="28"/>
          <w:lang w:eastAsia="ru-RU"/>
        </w:rPr>
        <w:t>Внести изменения</w:t>
      </w:r>
      <w:r>
        <w:rPr>
          <w:rFonts w:ascii="PT Astra Serif" w:hAnsi="PT Astra Serif"/>
          <w:sz w:val="28"/>
          <w:szCs w:val="28"/>
          <w:lang w:eastAsia="ru-RU"/>
        </w:rPr>
        <w:t xml:space="preserve">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</w:t>
      </w:r>
      <w:r w:rsidR="00BF351E"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 w:rsidR="00BF351E">
        <w:rPr>
          <w:rFonts w:ascii="PT Astra Serif" w:hAnsi="PT Astra Serif"/>
          <w:sz w:val="28"/>
          <w:szCs w:val="28"/>
          <w:lang w:eastAsia="ru-RU"/>
        </w:rPr>
        <w:t xml:space="preserve"> района от </w:t>
      </w:r>
      <w:r w:rsidR="00A10F3B">
        <w:rPr>
          <w:rFonts w:ascii="PT Astra Serif" w:hAnsi="PT Astra Serif"/>
          <w:sz w:val="28"/>
          <w:szCs w:val="28"/>
          <w:lang w:eastAsia="ru-RU"/>
        </w:rPr>
        <w:t>10.01.2022 № </w:t>
      </w:r>
      <w:r>
        <w:rPr>
          <w:rFonts w:ascii="PT Astra Serif" w:hAnsi="PT Astra Serif"/>
          <w:sz w:val="28"/>
          <w:szCs w:val="28"/>
          <w:lang w:eastAsia="ru-RU"/>
        </w:rPr>
        <w:t xml:space="preserve">1-10 «Об утверждении муниципальной программы </w:t>
      </w:r>
      <w:r w:rsidRPr="00DF60DD">
        <w:rPr>
          <w:rFonts w:ascii="PT Astra Serif" w:hAnsi="PT Astra Serif"/>
          <w:spacing w:val="-5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DF60DD">
        <w:rPr>
          <w:rFonts w:ascii="PT Astra Serif" w:hAnsi="PT Astra Serif"/>
          <w:spacing w:val="-5"/>
          <w:sz w:val="28"/>
          <w:szCs w:val="28"/>
          <w:lang w:eastAsia="ru-RU"/>
        </w:rPr>
        <w:t>Щекинский</w:t>
      </w:r>
      <w:proofErr w:type="spellEnd"/>
      <w:r w:rsidRPr="00DF60DD">
        <w:rPr>
          <w:rFonts w:ascii="PT Astra Serif" w:hAnsi="PT Astra Serif"/>
          <w:spacing w:val="-5"/>
          <w:sz w:val="28"/>
          <w:szCs w:val="28"/>
          <w:lang w:eastAsia="ru-RU"/>
        </w:rPr>
        <w:t xml:space="preserve"> район «Управление муниципальными</w:t>
      </w:r>
      <w:r>
        <w:rPr>
          <w:rFonts w:ascii="PT Astra Serif" w:hAnsi="PT Astra Serif"/>
          <w:sz w:val="28"/>
          <w:szCs w:val="28"/>
          <w:lang w:eastAsia="ru-RU"/>
        </w:rPr>
        <w:t xml:space="preserve"> финансами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район»,</w:t>
      </w:r>
      <w:r w:rsidR="00662631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изложив приложение в новой редакции (приложение).</w:t>
      </w:r>
    </w:p>
    <w:p w:rsidR="00BD6AD3" w:rsidRDefault="00BD6AD3" w:rsidP="00863ABA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50EC4">
        <w:rPr>
          <w:rFonts w:ascii="PT Astra Serif" w:hAnsi="PT Astra Serif"/>
          <w:sz w:val="28"/>
          <w:szCs w:val="28"/>
          <w:lang w:eastAsia="ru-RU"/>
        </w:rPr>
        <w:t>2. </w:t>
      </w:r>
      <w:r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и на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информационном стенде администрации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д.1, г. Щекино, Тульская область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BD6AD3" w:rsidRDefault="00A10F3B" w:rsidP="00863AB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3. </w:t>
      </w:r>
      <w:r w:rsidR="00BD6AD3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официального обнародования. </w:t>
      </w:r>
    </w:p>
    <w:p w:rsidR="00DF60D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DF60D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02069C" w:rsidRDefault="0002069C" w:rsidP="00DF60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F60DD" w:rsidRPr="00662631" w:rsidTr="00DF60DD">
        <w:trPr>
          <w:trHeight w:val="229"/>
        </w:trPr>
        <w:tc>
          <w:tcPr>
            <w:tcW w:w="2178" w:type="pct"/>
          </w:tcPr>
          <w:p w:rsidR="00DF60DD" w:rsidRPr="000D05A0" w:rsidRDefault="00662631" w:rsidP="005C657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F60D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F60D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F60DD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F60DD" w:rsidRPr="00276E92" w:rsidRDefault="00DF60DD" w:rsidP="00DF60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60DD" w:rsidRPr="00662631" w:rsidRDefault="00662631" w:rsidP="00662631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662631">
              <w:rPr>
                <w:rFonts w:ascii="PT Astra Serif" w:hAnsi="PT Astra Serif"/>
                <w:b/>
                <w:sz w:val="28"/>
                <w:szCs w:val="28"/>
              </w:rPr>
              <w:t>А.С.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662631">
              <w:rPr>
                <w:rFonts w:ascii="PT Astra Serif" w:hAnsi="PT Astra Serif"/>
                <w:b/>
                <w:sz w:val="28"/>
                <w:szCs w:val="28"/>
              </w:rPr>
              <w:t>Гамбург</w:t>
            </w:r>
          </w:p>
        </w:tc>
      </w:tr>
    </w:tbl>
    <w:p w:rsidR="00DF60D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BD6AD3" w:rsidRPr="00286A92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eastAsia="ru-RU"/>
        </w:rPr>
        <w:t>А</w:t>
      </w:r>
      <w:r w:rsidRPr="00286A92"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С</w:t>
      </w:r>
      <w:r w:rsidRPr="00286A92"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Гамбург</w:t>
      </w:r>
    </w:p>
    <w:p w:rsidR="00BD6AD3" w:rsidRPr="00286A92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eastAsia="ru-RU"/>
        </w:rPr>
        <w:t>В</w:t>
      </w:r>
      <w:r w:rsidRPr="00286A92"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Е</w:t>
      </w:r>
      <w:r w:rsidRPr="00286A92"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Калинкин</w:t>
      </w:r>
      <w:r w:rsidRPr="00286A92">
        <w:rPr>
          <w:color w:val="FFFFFF"/>
          <w:sz w:val="28"/>
          <w:szCs w:val="28"/>
          <w:lang w:val="en-US" w:eastAsia="ru-RU"/>
        </w:rPr>
        <w:t xml:space="preserve">                                                                                    </w:t>
      </w:r>
    </w:p>
    <w:p w:rsidR="00BD6AD3" w:rsidRPr="00286A92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eastAsia="ru-RU"/>
        </w:rPr>
        <w:t>А</w:t>
      </w:r>
      <w:r w:rsidRPr="00286A92"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О</w:t>
      </w:r>
      <w:r w:rsidRPr="00286A92"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Е</w:t>
      </w:r>
      <w:r w:rsidRPr="00286A92"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А</w:t>
      </w:r>
      <w:r w:rsidRPr="00286A92"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Сербина</w:t>
      </w:r>
    </w:p>
    <w:p w:rsidR="00BD6AD3" w:rsidRPr="00286A92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eastAsia="ru-RU"/>
        </w:rPr>
        <w:t>Н</w:t>
      </w:r>
      <w:r w:rsidRPr="00286A92"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Н</w:t>
      </w:r>
      <w:r w:rsidRPr="00286A92"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Панкратова</w:t>
      </w:r>
    </w:p>
    <w:p w:rsidR="00BD6AD3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bCs/>
          <w:lang w:eastAsia="ru-RU"/>
        </w:rPr>
        <w:sectPr w:rsidR="00BD6AD3" w:rsidSect="00260C22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9180" w:type="dxa"/>
        <w:tblLook w:val="0000" w:firstRow="0" w:lastRow="0" w:firstColumn="0" w:lastColumn="0" w:noHBand="0" w:noVBand="0"/>
      </w:tblPr>
      <w:tblGrid>
        <w:gridCol w:w="5323"/>
      </w:tblGrid>
      <w:tr w:rsidR="00260C22" w:rsidRPr="00632A81" w:rsidTr="00863ABA">
        <w:trPr>
          <w:trHeight w:val="1846"/>
        </w:trPr>
        <w:tc>
          <w:tcPr>
            <w:tcW w:w="5323" w:type="dxa"/>
          </w:tcPr>
          <w:p w:rsidR="00260C22" w:rsidRPr="00632A81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60C22" w:rsidRPr="00632A81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60C22" w:rsidRPr="00632A81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Default="00260C22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3ABA" w:rsidRPr="00863ABA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60C22" w:rsidRPr="00632A81" w:rsidRDefault="00D85B78" w:rsidP="00D85B7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260C22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Pr="00D85B78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Pr="00D85B78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Pr="00D85B78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863ABA" w:rsidRPr="00632A81" w:rsidTr="00863ABA">
        <w:trPr>
          <w:trHeight w:val="563"/>
        </w:trPr>
        <w:tc>
          <w:tcPr>
            <w:tcW w:w="5323" w:type="dxa"/>
          </w:tcPr>
          <w:p w:rsidR="00863ABA" w:rsidRDefault="00863ABA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63ABA" w:rsidRPr="00632A81" w:rsidTr="00863ABA">
        <w:trPr>
          <w:trHeight w:val="1846"/>
        </w:trPr>
        <w:tc>
          <w:tcPr>
            <w:tcW w:w="5323" w:type="dxa"/>
          </w:tcPr>
          <w:p w:rsidR="00863ABA" w:rsidRPr="00632A81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863ABA" w:rsidRPr="00632A81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863ABA" w:rsidRPr="00632A81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632A81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3ABA" w:rsidRPr="00863ABA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63ABA" w:rsidRDefault="00D85B78" w:rsidP="00EF2B2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863ABA" w:rsidRPr="00863ABA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 xml:space="preserve"> 10/01/2022 </w:t>
            </w:r>
            <w:r w:rsidR="00863ABA" w:rsidRPr="00863ABA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 xml:space="preserve"> 1-10</w:t>
            </w:r>
            <w:bookmarkStart w:id="0" w:name="_GoBack"/>
            <w:bookmarkEnd w:id="0"/>
          </w:p>
        </w:tc>
      </w:tr>
    </w:tbl>
    <w:p w:rsidR="00260C22" w:rsidRPr="0085383A" w:rsidRDefault="00260C22" w:rsidP="00260C22">
      <w:pPr>
        <w:jc w:val="right"/>
        <w:rPr>
          <w:rFonts w:ascii="PT Astra Serif" w:hAnsi="PT Astra Serif"/>
          <w:sz w:val="16"/>
          <w:szCs w:val="16"/>
        </w:rPr>
      </w:pPr>
    </w:p>
    <w:p w:rsidR="00260C22" w:rsidRDefault="00260C22" w:rsidP="00260C22">
      <w:pPr>
        <w:rPr>
          <w:rFonts w:ascii="PT Astra Serif" w:hAnsi="PT Astra Serif" w:cs="PT Astra Serif"/>
          <w:sz w:val="28"/>
          <w:szCs w:val="28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E967C4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863ABA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BD6AD3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«Управление муниципальными финансами </w:t>
      </w:r>
    </w:p>
    <w:p w:rsidR="00BD6AD3" w:rsidRPr="00E967C4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proofErr w:type="spellStart"/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E967C4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 </w:t>
      </w:r>
    </w:p>
    <w:p w:rsidR="00BD6AD3" w:rsidRPr="00E967C4" w:rsidRDefault="00BD6AD3" w:rsidP="00BD6AD3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260C22" w:rsidRPr="00F11133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муниципальными финансами </w:t>
      </w:r>
    </w:p>
    <w:p w:rsidR="00BD6AD3" w:rsidRPr="00F11133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11133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F11133" w:rsidRDefault="00BD6AD3" w:rsidP="00BD6AD3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AD3" w:rsidRPr="00F11133" w:rsidRDefault="00A10F3B" w:rsidP="00A10F3B">
      <w:pPr>
        <w:suppressAutoHyphens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11133">
        <w:rPr>
          <w:rFonts w:ascii="PT Astra Serif" w:hAnsi="PT Astra Serif"/>
          <w:b/>
          <w:sz w:val="28"/>
          <w:szCs w:val="28"/>
        </w:rPr>
        <w:t>1. </w:t>
      </w:r>
      <w:r w:rsidR="00BD6AD3" w:rsidRPr="00F11133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BD6AD3" w:rsidRPr="00F11133" w:rsidRDefault="00BD6AD3" w:rsidP="00BD6AD3">
      <w:pPr>
        <w:jc w:val="center"/>
        <w:rPr>
          <w:rFonts w:ascii="PT Astra Serif" w:hAnsi="PT Astra Serif"/>
          <w:lang w:eastAsia="ru-RU"/>
        </w:rPr>
      </w:pPr>
    </w:p>
    <w:tbl>
      <w:tblPr>
        <w:tblW w:w="1442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1655"/>
      </w:tblGrid>
      <w:tr w:rsidR="00BD6AD3" w:rsidRPr="00F11133" w:rsidTr="00DF60DD">
        <w:tc>
          <w:tcPr>
            <w:tcW w:w="2773" w:type="dxa"/>
          </w:tcPr>
          <w:p w:rsidR="00BD6AD3" w:rsidRPr="00F11133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BD6AD3" w:rsidRPr="00F11133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1655" w:type="dxa"/>
          </w:tcPr>
          <w:p w:rsidR="00BD6AD3" w:rsidRPr="00F11133" w:rsidRDefault="00AA4208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BD6AD3" w:rsidRPr="00F11133" w:rsidTr="00DF60DD">
        <w:tc>
          <w:tcPr>
            <w:tcW w:w="2773" w:type="dxa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1655" w:type="dxa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BD6AD3" w:rsidRPr="00F11133" w:rsidTr="00DF60DD">
        <w:tc>
          <w:tcPr>
            <w:tcW w:w="2773" w:type="dxa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1655" w:type="dxa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1.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F11133">
              <w:rPr>
                <w:rFonts w:ascii="PT Astra Serif" w:hAnsi="PT Astra Serif"/>
                <w:lang w:eastAsia="ru-RU"/>
              </w:rPr>
              <w:t>дств пр</w:t>
            </w:r>
            <w:proofErr w:type="gramEnd"/>
            <w:r w:rsidRPr="00F11133">
              <w:rPr>
                <w:rFonts w:ascii="PT Astra Serif" w:hAnsi="PT Astra Serif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lang w:eastAsia="ru-RU"/>
              </w:rPr>
              <w:t xml:space="preserve"> район;                                                 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 xml:space="preserve">2.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F1113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11133">
              <w:rPr>
                <w:rFonts w:ascii="PT Astra Serif" w:hAnsi="PT Astra Serif"/>
                <w:lang w:eastAsia="ru-RU"/>
              </w:rPr>
              <w:t xml:space="preserve"> района; 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 xml:space="preserve">3. 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lang w:eastAsia="ru-RU"/>
              </w:rPr>
              <w:t xml:space="preserve"> район;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4. Создание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BD6AD3" w:rsidRPr="00F11133" w:rsidTr="00DF60DD">
        <w:trPr>
          <w:trHeight w:val="735"/>
        </w:trPr>
        <w:tc>
          <w:tcPr>
            <w:tcW w:w="2773" w:type="dxa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F11133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55" w:type="dxa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F11133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4B783A" w:rsidRPr="00F11133">
              <w:rPr>
                <w:rFonts w:ascii="PT Astra Serif" w:hAnsi="PT Astra Serif"/>
                <w:b/>
                <w:lang w:eastAsia="ru-RU"/>
              </w:rPr>
              <w:t>1</w:t>
            </w:r>
            <w:r w:rsidR="00E93820" w:rsidRPr="00F11133">
              <w:rPr>
                <w:rFonts w:ascii="PT Astra Serif" w:hAnsi="PT Astra Serif"/>
                <w:b/>
                <w:lang w:eastAsia="ru-RU"/>
              </w:rPr>
              <w:t> 063 435,2</w:t>
            </w:r>
            <w:r w:rsidRPr="00F11133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2022 – 11</w:t>
            </w:r>
            <w:r w:rsidR="003E2D80" w:rsidRPr="00F11133">
              <w:rPr>
                <w:rFonts w:ascii="PT Astra Serif" w:hAnsi="PT Astra Serif"/>
                <w:lang w:eastAsia="ru-RU"/>
              </w:rPr>
              <w:t>1</w:t>
            </w:r>
            <w:r w:rsidR="00E37382" w:rsidRPr="00F11133">
              <w:rPr>
                <w:rFonts w:ascii="PT Astra Serif" w:hAnsi="PT Astra Serif"/>
                <w:lang w:eastAsia="ru-RU"/>
              </w:rPr>
              <w:t> </w:t>
            </w:r>
            <w:r w:rsidR="003E2D80" w:rsidRPr="00F11133">
              <w:rPr>
                <w:rFonts w:ascii="PT Astra Serif" w:hAnsi="PT Astra Serif"/>
                <w:lang w:eastAsia="ru-RU"/>
              </w:rPr>
              <w:t>454</w:t>
            </w:r>
            <w:r w:rsidR="00E37382" w:rsidRPr="00F11133">
              <w:rPr>
                <w:rFonts w:ascii="PT Astra Serif" w:hAnsi="PT Astra Serif"/>
                <w:lang w:eastAsia="ru-RU"/>
              </w:rPr>
              <w:t>,1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 xml:space="preserve">2023 – </w:t>
            </w:r>
            <w:r w:rsidR="00E93820" w:rsidRPr="00F11133">
              <w:rPr>
                <w:rFonts w:ascii="PT Astra Serif" w:hAnsi="PT Astra Serif"/>
                <w:lang w:eastAsia="ru-RU"/>
              </w:rPr>
              <w:t>162 477,0</w:t>
            </w:r>
          </w:p>
          <w:p w:rsidR="00BD6AD3" w:rsidRPr="00F11133" w:rsidRDefault="000E72FC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 xml:space="preserve">2024 – </w:t>
            </w:r>
            <w:r w:rsidR="00E93820" w:rsidRPr="00F11133">
              <w:rPr>
                <w:rFonts w:ascii="PT Astra Serif" w:hAnsi="PT Astra Serif"/>
                <w:lang w:eastAsia="ru-RU"/>
              </w:rPr>
              <w:t>166 404,1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 xml:space="preserve">2025 – </w:t>
            </w:r>
            <w:r w:rsidR="00E93820" w:rsidRPr="00F11133">
              <w:rPr>
                <w:rFonts w:ascii="PT Astra Serif" w:hAnsi="PT Astra Serif"/>
                <w:lang w:eastAsia="ru-RU"/>
              </w:rPr>
              <w:t>172 656,0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2026 – 90 088,8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2027 – 90 088,8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2028 – 90 088,8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>2029 – 90 088,8</w:t>
            </w:r>
          </w:p>
          <w:p w:rsidR="00BD6AD3" w:rsidRPr="00F11133" w:rsidRDefault="00951E2F" w:rsidP="00951E2F">
            <w:pPr>
              <w:pStyle w:val="af6"/>
              <w:numPr>
                <w:ilvl w:val="0"/>
                <w:numId w:val="14"/>
              </w:numPr>
              <w:tabs>
                <w:tab w:val="left" w:pos="491"/>
              </w:tabs>
              <w:ind w:hanging="840"/>
              <w:jc w:val="both"/>
              <w:rPr>
                <w:rFonts w:ascii="PT Astra Serif" w:hAnsi="PT Astra Serif"/>
                <w:lang w:eastAsia="ru-RU"/>
              </w:rPr>
            </w:pPr>
            <w:r w:rsidRPr="00F11133">
              <w:rPr>
                <w:rFonts w:ascii="PT Astra Serif" w:hAnsi="PT Astra Serif"/>
                <w:lang w:eastAsia="ru-RU"/>
              </w:rPr>
              <w:t xml:space="preserve"> </w:t>
            </w:r>
            <w:r w:rsidR="00BD6AD3" w:rsidRPr="00F11133">
              <w:rPr>
                <w:rFonts w:ascii="PT Astra Serif" w:hAnsi="PT Astra Serif"/>
                <w:lang w:eastAsia="ru-RU"/>
              </w:rPr>
              <w:t>– 90 088,8</w:t>
            </w:r>
          </w:p>
        </w:tc>
      </w:tr>
    </w:tbl>
    <w:p w:rsidR="00BD6AD3" w:rsidRPr="00F11133" w:rsidRDefault="00BD6AD3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F11133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F11133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F11133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2. </w:t>
      </w:r>
      <w:r w:rsidR="00BD6AD3" w:rsidRPr="00F11133">
        <w:rPr>
          <w:rFonts w:ascii="PT Astra Serif" w:hAnsi="PT Astra Serif"/>
          <w:b/>
          <w:bCs/>
          <w:sz w:val="28"/>
          <w:szCs w:val="28"/>
          <w:lang w:eastAsia="ru-RU"/>
        </w:rPr>
        <w:t>Показатели муниципальной программы</w:t>
      </w:r>
    </w:p>
    <w:p w:rsidR="00BD6AD3" w:rsidRPr="00F11133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F11133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F11133" w:rsidRDefault="00BD6AD3" w:rsidP="00BD6AD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261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476"/>
        <w:gridCol w:w="1496"/>
        <w:gridCol w:w="236"/>
      </w:tblGrid>
      <w:tr w:rsidR="00BD6AD3" w:rsidRPr="00F11133" w:rsidTr="00BD6AD3">
        <w:trPr>
          <w:gridAfter w:val="1"/>
          <w:wAfter w:w="236" w:type="dxa"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</w:t>
            </w:r>
            <w:r w:rsidR="00735261"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овое значение показателя на день</w:t>
            </w: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оконч</w:t>
            </w:r>
            <w:r w:rsidR="00735261"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ания </w:t>
            </w: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действия программы</w:t>
            </w:r>
          </w:p>
        </w:tc>
      </w:tr>
      <w:tr w:rsidR="00BD6AD3" w:rsidRPr="00F11133" w:rsidTr="00BD6AD3">
        <w:trPr>
          <w:gridAfter w:val="1"/>
          <w:wAfter w:w="236" w:type="dxa"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D6AD3" w:rsidRPr="00F11133" w:rsidTr="00BD6AD3">
        <w:trPr>
          <w:gridAfter w:val="1"/>
          <w:wAfter w:w="236" w:type="dxa"/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BD6AD3" w:rsidRPr="00F11133" w:rsidTr="00BD6AD3">
        <w:trPr>
          <w:gridAfter w:val="1"/>
          <w:wAfter w:w="236" w:type="dxa"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</w:t>
            </w:r>
            <w:proofErr w:type="gramStart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дств пр</w:t>
            </w:r>
            <w:proofErr w:type="gramEnd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 </w:t>
            </w:r>
          </w:p>
        </w:tc>
      </w:tr>
      <w:tr w:rsidR="00BD6AD3" w:rsidRPr="00F11133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«Совершенствование управления муниципальными финансами муниципального образования «</w:t>
            </w:r>
            <w:proofErr w:type="spellStart"/>
            <w:r w:rsidRPr="00F11133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F11133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F11133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долгосрочного</w:t>
            </w:r>
            <w:proofErr w:type="gram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бюджетирования с использованием программно-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целевых принципов управления бюджетными расходами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D6AD3" w:rsidRPr="00F11133" w:rsidTr="00BD6AD3">
        <w:trPr>
          <w:gridAfter w:val="1"/>
          <w:wAfter w:w="236" w:type="dxa"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</w:rPr>
              <w:t xml:space="preserve">Удельный вес расходов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492D35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492D35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492D35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  <w:r w:rsidR="00995774"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  <w:r w:rsidR="00995774"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  <w:r w:rsidR="00995774"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</w:tr>
      <w:tr w:rsidR="00BD6AD3" w:rsidRPr="00F11133" w:rsidTr="00BD6AD3">
        <w:trPr>
          <w:gridAfter w:val="1"/>
          <w:wAfter w:w="236" w:type="dxa"/>
          <w:trHeight w:val="60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образования (без учета субвенций)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02CDF" w:rsidP="00DF46E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="00DF46E0"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492D35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492D35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6A3B20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78,1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</w:tr>
      <w:tr w:rsidR="00BD6AD3" w:rsidRPr="00F11133" w:rsidTr="00BD6AD3">
        <w:trPr>
          <w:gridAfter w:val="1"/>
          <w:wAfter w:w="236" w:type="dxa"/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2 </w:t>
            </w:r>
          </w:p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финансами. 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Уровень исполнения расходных обязательств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C306B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</w:tr>
      <w:tr w:rsidR="00BD6AD3" w:rsidRPr="00F11133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BD6AD3">
        <w:trPr>
          <w:gridAfter w:val="1"/>
          <w:wAfter w:w="236" w:type="dxa"/>
          <w:trHeight w:val="11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Средний уровень 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качества финансового менеджмента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99,3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99,5</w:t>
            </w:r>
          </w:p>
        </w:tc>
      </w:tr>
      <w:tr w:rsidR="00BD6AD3" w:rsidRPr="00F11133" w:rsidTr="00BD6AD3">
        <w:trPr>
          <w:gridAfter w:val="1"/>
          <w:wAfter w:w="236" w:type="dxa"/>
          <w:trHeight w:val="76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ind w:hanging="138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Индекс открытости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  <w:tr w:rsidR="00BD6AD3" w:rsidRPr="00F11133" w:rsidTr="00BD6AD3">
        <w:trPr>
          <w:gridAfter w:val="1"/>
          <w:wAfter w:w="236" w:type="dxa"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D6AD3" w:rsidRPr="00F11133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F11133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3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(за исключением 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BD6AD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F11133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4</w:t>
            </w:r>
          </w:p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району за отчетный год.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</w:tr>
      <w:tr w:rsidR="00BD6AD3" w:rsidRPr="00F11133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</w:tr>
      <w:tr w:rsidR="00BD6AD3" w:rsidRPr="00F11133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«Управление муниципальным долгом»</w:t>
            </w:r>
          </w:p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F11133" w:rsidTr="00BD6AD3">
        <w:trPr>
          <w:gridAfter w:val="1"/>
          <w:wAfter w:w="236" w:type="dxa"/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5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муниципального долга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C3372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C3372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C3372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</w:tr>
      <w:tr w:rsidR="00BD6AD3" w:rsidRPr="00F11133" w:rsidTr="00BD6AD3">
        <w:trPr>
          <w:gridAfter w:val="1"/>
          <w:wAfter w:w="236" w:type="dxa"/>
          <w:trHeight w:val="1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6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  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E63CFA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E63CFA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E63CFA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</w:tr>
      <w:tr w:rsidR="00BD6AD3" w:rsidRPr="00F11133" w:rsidTr="00BD6AD3">
        <w:trPr>
          <w:gridAfter w:val="1"/>
          <w:wAfter w:w="236" w:type="dxa"/>
          <w:trHeight w:val="344"/>
          <w:jc w:val="center"/>
        </w:trPr>
        <w:tc>
          <w:tcPr>
            <w:tcW w:w="1502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повышения эффективности деятельности финансового органа и создание системы централизованного учета</w:t>
            </w:r>
          </w:p>
        </w:tc>
      </w:tr>
      <w:tr w:rsidR="00BD6AD3" w:rsidRPr="00F11133" w:rsidTr="00BD6AD3">
        <w:trPr>
          <w:gridAfter w:val="1"/>
          <w:wAfter w:w="236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BD6AD3" w:rsidRPr="00F11133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11133">
        <w:rPr>
          <w:rFonts w:ascii="PT Astra Serif" w:hAnsi="PT Astra Serif"/>
          <w:b/>
          <w:sz w:val="28"/>
          <w:szCs w:val="28"/>
        </w:rPr>
        <w:lastRenderedPageBreak/>
        <w:t>3. </w:t>
      </w:r>
      <w:r w:rsidR="00BD6AD3" w:rsidRPr="00F11133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BD6AD3" w:rsidRPr="00F11133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F11133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F11133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401"/>
        <w:gridCol w:w="2107"/>
        <w:gridCol w:w="4840"/>
      </w:tblGrid>
      <w:tr w:rsidR="00BD6AD3" w:rsidRPr="00F11133" w:rsidTr="00BD6AD3">
        <w:trPr>
          <w:trHeight w:val="562"/>
        </w:trPr>
        <w:tc>
          <w:tcPr>
            <w:tcW w:w="1346" w:type="pct"/>
            <w:shd w:val="clear" w:color="auto" w:fill="auto"/>
            <w:hideMark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BD6AD3" w:rsidRPr="00F11133" w:rsidTr="00BD6AD3">
        <w:trPr>
          <w:trHeight w:val="252"/>
        </w:trPr>
        <w:tc>
          <w:tcPr>
            <w:tcW w:w="1346" w:type="pct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709" w:type="pct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BD6AD3" w:rsidRPr="00F11133" w:rsidTr="00BD6AD3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11133">
              <w:rPr>
                <w:rFonts w:ascii="PT Astra Serif" w:hAnsi="PT Astra Serif"/>
                <w:b/>
                <w:lang w:eastAsia="ru-RU"/>
              </w:rPr>
              <w:t>1.</w:t>
            </w:r>
            <w:r w:rsidR="00A10F3B" w:rsidRPr="00F11133">
              <w:rPr>
                <w:rFonts w:ascii="PT Astra Serif" w:hAnsi="PT Astra Serif"/>
                <w:b/>
                <w:lang w:eastAsia="ru-RU"/>
              </w:rPr>
              <w:t> </w:t>
            </w:r>
            <w:r w:rsidRPr="00F11133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11133">
              <w:rPr>
                <w:rFonts w:ascii="PT Astra Serif" w:hAnsi="PT Astra Serif"/>
                <w:b/>
                <w:lang w:eastAsia="ru-RU"/>
              </w:rPr>
              <w:t xml:space="preserve">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b/>
                <w:lang w:eastAsia="ru-RU"/>
              </w:rPr>
              <w:t xml:space="preserve"> район»</w:t>
            </w:r>
          </w:p>
        </w:tc>
      </w:tr>
      <w:tr w:rsidR="00BD6AD3" w:rsidRPr="00F11133" w:rsidTr="00BD6AD3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F1113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F11133">
              <w:rPr>
                <w:rFonts w:ascii="PT Astra Serif" w:hAnsi="PT Astra Serif"/>
                <w:i/>
              </w:rPr>
              <w:t xml:space="preserve"> за реализацию:  Начальник финансового управления администрации </w:t>
            </w:r>
            <w:proofErr w:type="spellStart"/>
            <w:r w:rsidRPr="00F11133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F11133">
              <w:rPr>
                <w:rFonts w:ascii="PT Astra Serif" w:hAnsi="PT Astra Serif"/>
                <w:i/>
              </w:rPr>
              <w:t xml:space="preserve"> района Е.Н. Афанасьева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1113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F11133" w:rsidTr="00BD6AD3">
        <w:trPr>
          <w:trHeight w:val="1306"/>
        </w:trPr>
        <w:tc>
          <w:tcPr>
            <w:tcW w:w="1346" w:type="pct"/>
            <w:shd w:val="clear" w:color="auto" w:fill="auto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F11133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район.                               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Соответствие процента дефицита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требованиям бюджетного законодательства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</w:rPr>
              <w:t xml:space="preserve">Увеличение удельного веса расходов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</w:tr>
      <w:tr w:rsidR="00BD6AD3" w:rsidRPr="00F11133" w:rsidTr="00BD6AD3">
        <w:trPr>
          <w:trHeight w:val="511"/>
        </w:trPr>
        <w:tc>
          <w:tcPr>
            <w:tcW w:w="1346" w:type="pct"/>
            <w:shd w:val="clear" w:color="auto" w:fill="auto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F11133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Обеспечение исполнения расходных обязательств муниципального образования. </w:t>
            </w:r>
          </w:p>
          <w:p w:rsidR="00BD6AD3" w:rsidRPr="00F11133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3. Отсутствие  просроченной кредиторской задолженности в муниципальном образовании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в муниципальных образованиях поселений.  </w:t>
            </w:r>
          </w:p>
          <w:p w:rsidR="00BD6AD3" w:rsidRPr="00F11133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  <w:tc>
          <w:tcPr>
            <w:tcW w:w="1709" w:type="pct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Положительная динамика уровня исполнения расходных обязательств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          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Поддержание отношения объема просроченной кредиторской задолженности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 на минимальном уровне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среднего уровня качества 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финансового менеджмента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Поддержание индекса открытости  бюджета на максимальном уровне</w:t>
            </w:r>
          </w:p>
        </w:tc>
      </w:tr>
      <w:tr w:rsidR="00BD6AD3" w:rsidRPr="00F11133" w:rsidTr="00DF60DD">
        <w:trPr>
          <w:trHeight w:val="6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F11133" w:rsidRDefault="00BD6AD3" w:rsidP="00DF60DD">
            <w:pPr>
              <w:jc w:val="center"/>
              <w:rPr>
                <w:rFonts w:ascii="PT Astra Serif" w:hAnsi="PT Astra Serif"/>
                <w:b/>
              </w:rPr>
            </w:pPr>
            <w:r w:rsidRPr="00F11133">
              <w:rPr>
                <w:rFonts w:ascii="PT Astra Serif" w:hAnsi="PT Astra Serif"/>
                <w:b/>
                <w:lang w:eastAsia="ru-RU"/>
              </w:rPr>
              <w:lastRenderedPageBreak/>
              <w:t>2.</w:t>
            </w:r>
            <w:r w:rsidR="00A10F3B" w:rsidRPr="00F11133">
              <w:rPr>
                <w:rFonts w:ascii="PT Astra Serif" w:hAnsi="PT Astra Serif"/>
                <w:b/>
                <w:lang w:eastAsia="ru-RU"/>
              </w:rPr>
              <w:t> </w:t>
            </w:r>
            <w:r w:rsidRPr="00F11133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механизмов регулирования межбюджетных отношений»</w:t>
            </w:r>
          </w:p>
        </w:tc>
      </w:tr>
      <w:tr w:rsidR="00BD6AD3" w:rsidRPr="00F11133" w:rsidTr="00BD6AD3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F1113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F11133">
              <w:rPr>
                <w:rFonts w:ascii="PT Astra Serif" w:hAnsi="PT Astra Serif"/>
                <w:i/>
              </w:rPr>
              <w:t xml:space="preserve"> за реализацию:  Начальник финансового управления администрации</w:t>
            </w:r>
            <w:r w:rsidR="00AA4208" w:rsidRPr="00F11133">
              <w:rPr>
                <w:rFonts w:ascii="PT Astra Serif" w:hAnsi="PT Astra Serif"/>
                <w:i/>
              </w:rPr>
              <w:t xml:space="preserve"> муниципального образования </w:t>
            </w:r>
            <w:proofErr w:type="spellStart"/>
            <w:r w:rsidR="00AA4208" w:rsidRPr="00F11133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AA4208" w:rsidRPr="00F11133">
              <w:rPr>
                <w:rFonts w:ascii="PT Astra Serif" w:hAnsi="PT Astra Serif"/>
                <w:i/>
              </w:rPr>
              <w:t xml:space="preserve"> район</w:t>
            </w:r>
            <w:r w:rsidRPr="00F11133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1113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F11133" w:rsidTr="00BD6AD3">
        <w:trPr>
          <w:trHeight w:val="279"/>
        </w:trPr>
        <w:tc>
          <w:tcPr>
            <w:tcW w:w="1346" w:type="pct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</w:p>
        </w:tc>
        <w:tc>
          <w:tcPr>
            <w:tcW w:w="1709" w:type="pct"/>
            <w:shd w:val="clear" w:color="auto" w:fill="auto"/>
          </w:tcPr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превышает 50% объема собственных доходов поселений.</w:t>
            </w:r>
          </w:p>
          <w:p w:rsidR="00BD6AD3" w:rsidRPr="00F11133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F11133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gram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района.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</w:tr>
      <w:tr w:rsidR="00BD6AD3" w:rsidRPr="00F11133" w:rsidTr="00DF60DD">
        <w:trPr>
          <w:trHeight w:val="1254"/>
        </w:trPr>
        <w:tc>
          <w:tcPr>
            <w:tcW w:w="1346" w:type="pct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4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</w:rPr>
              <w:t xml:space="preserve">1.Ежегодное утверждение в бюджете МО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</w:rPr>
              <w:t xml:space="preserve"> район расходов в виде иных межбюджетных трансфертов на стимулирование </w:t>
            </w: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  <w:tc>
          <w:tcPr>
            <w:tcW w:w="1709" w:type="pct"/>
            <w:shd w:val="clear" w:color="auto" w:fill="auto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количества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</w:t>
            </w:r>
          </w:p>
        </w:tc>
      </w:tr>
      <w:tr w:rsidR="00BD6AD3" w:rsidRPr="00F11133" w:rsidTr="00DF60DD">
        <w:trPr>
          <w:trHeight w:val="10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F11133" w:rsidRDefault="00A10F3B" w:rsidP="00DF60D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11133">
              <w:rPr>
                <w:rFonts w:ascii="PT Astra Serif" w:hAnsi="PT Astra Serif"/>
                <w:b/>
                <w:lang w:eastAsia="ru-RU"/>
              </w:rPr>
              <w:t>3. </w:t>
            </w:r>
            <w:r w:rsidR="00BD6AD3" w:rsidRPr="00F11133">
              <w:rPr>
                <w:rFonts w:ascii="PT Astra Serif" w:hAnsi="PT Astra Serif"/>
                <w:b/>
                <w:lang w:eastAsia="ru-RU"/>
              </w:rPr>
              <w:t>Комплекс процессных мероприятий «Управление муниципальным долгом»</w:t>
            </w:r>
          </w:p>
        </w:tc>
      </w:tr>
      <w:tr w:rsidR="00BD6AD3" w:rsidRPr="00F11133" w:rsidTr="00BD6AD3">
        <w:trPr>
          <w:trHeight w:val="532"/>
        </w:trPr>
        <w:tc>
          <w:tcPr>
            <w:tcW w:w="1346" w:type="pct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5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</w:t>
            </w: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оптимизацией использования средств бюджета;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 xml:space="preserve">Снижение доли объема муниципального долга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доходам бюджета муниципального образования без учета объема </w:t>
            </w: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безвозмездных поступлений и (или) поступлений  налоговых доходов по дополнительным нормативам отчислений</w:t>
            </w:r>
          </w:p>
        </w:tc>
      </w:tr>
      <w:tr w:rsidR="00BD6AD3" w:rsidRPr="00F11133" w:rsidTr="00BD6AD3">
        <w:trPr>
          <w:trHeight w:val="754"/>
        </w:trPr>
        <w:tc>
          <w:tcPr>
            <w:tcW w:w="1346" w:type="pct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lastRenderedPageBreak/>
              <w:t>Задача 6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1. Сокращение рисков, связанных с осуществлением заимствований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F11133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расходов на обслуживание муниципального долга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</w:tr>
      <w:tr w:rsidR="00BD6AD3" w:rsidRPr="00F11133" w:rsidTr="00DF60DD">
        <w:trPr>
          <w:trHeight w:val="5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F11133" w:rsidRDefault="00A10F3B" w:rsidP="00A10F3B">
            <w:pPr>
              <w:pStyle w:val="af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11133">
              <w:rPr>
                <w:rFonts w:ascii="PT Astra Serif" w:hAnsi="PT Astra Serif"/>
                <w:b/>
                <w:lang w:eastAsia="ru-RU"/>
              </w:rPr>
              <w:t>4. </w:t>
            </w:r>
            <w:r w:rsidR="00BD6AD3" w:rsidRPr="00F11133">
              <w:rPr>
                <w:rFonts w:ascii="PT Astra Serif" w:hAnsi="PT Astra Serif"/>
                <w:b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</w:tr>
      <w:tr w:rsidR="00BD6AD3" w:rsidRPr="00F11133" w:rsidTr="00DF60DD">
        <w:trPr>
          <w:trHeight w:val="689"/>
        </w:trPr>
        <w:tc>
          <w:tcPr>
            <w:tcW w:w="2547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F1113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F11133">
              <w:rPr>
                <w:rFonts w:ascii="PT Astra Serif" w:hAnsi="PT Astra Serif"/>
                <w:i/>
              </w:rPr>
              <w:t xml:space="preserve"> за реализацию:  Начальник финансового управления администрации </w:t>
            </w:r>
            <w:r w:rsidR="00AA4208" w:rsidRPr="00F11133">
              <w:rPr>
                <w:rFonts w:ascii="PT Astra Serif" w:hAnsi="PT Astra Serif"/>
                <w:i/>
              </w:rPr>
              <w:t xml:space="preserve">муниципального образования </w:t>
            </w:r>
            <w:proofErr w:type="spellStart"/>
            <w:r w:rsidR="00AA4208" w:rsidRPr="00F11133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AA4208" w:rsidRPr="00F11133">
              <w:rPr>
                <w:rFonts w:ascii="PT Astra Serif" w:hAnsi="PT Astra Serif"/>
                <w:i/>
              </w:rPr>
              <w:t xml:space="preserve"> район</w:t>
            </w:r>
            <w:r w:rsidRPr="00F11133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1113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</w:tbl>
    <w:p w:rsidR="00260C22" w:rsidRPr="00F11133" w:rsidRDefault="00260C22" w:rsidP="00260C22">
      <w:pPr>
        <w:pStyle w:val="af6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BD6AD3" w:rsidRPr="00F11133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11133">
        <w:rPr>
          <w:rFonts w:ascii="PT Astra Serif" w:hAnsi="PT Astra Serif"/>
          <w:b/>
          <w:sz w:val="28"/>
          <w:szCs w:val="28"/>
        </w:rPr>
        <w:t>4. </w:t>
      </w:r>
      <w:r w:rsidR="00BD6AD3" w:rsidRPr="00F11133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D6AD3" w:rsidRPr="00F11133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F11133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F11133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1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BD6AD3" w:rsidRPr="00F11133" w:rsidTr="00BD6AD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F11133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D6AD3" w:rsidRPr="00F11133" w:rsidTr="00BD6AD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D6AD3" w:rsidRPr="00F11133" w:rsidTr="00BD6AD3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D6AD3" w:rsidRPr="00F11133" w:rsidTr="00BD6AD3">
        <w:trPr>
          <w:trHeight w:val="736"/>
        </w:trPr>
        <w:tc>
          <w:tcPr>
            <w:tcW w:w="777" w:type="pct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D6AD3" w:rsidRPr="00F11133" w:rsidRDefault="00200D1E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 w:rsidR="000C22C8"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 w:rsidR="000C22C8"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454</w:t>
            </w: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,1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261ACA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162 477,0</w:t>
            </w:r>
          </w:p>
        </w:tc>
        <w:tc>
          <w:tcPr>
            <w:tcW w:w="439" w:type="pct"/>
            <w:shd w:val="clear" w:color="auto" w:fill="auto"/>
          </w:tcPr>
          <w:p w:rsidR="00BD6AD3" w:rsidRPr="00F11133" w:rsidRDefault="00261ACA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166 404,1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261ACA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172 656,0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BD6AD3" w:rsidRPr="00F11133" w:rsidRDefault="002E03F4" w:rsidP="00261AC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="00261ACA"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 063 435,2</w:t>
            </w:r>
          </w:p>
        </w:tc>
      </w:tr>
      <w:tr w:rsidR="00BD6AD3" w:rsidRPr="00F11133" w:rsidTr="00BD6AD3">
        <w:trPr>
          <w:trHeight w:val="70"/>
        </w:trPr>
        <w:tc>
          <w:tcPr>
            <w:tcW w:w="777" w:type="pct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BD6AD3" w:rsidRPr="00F11133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F11133" w:rsidTr="00BD6AD3">
        <w:trPr>
          <w:trHeight w:val="286"/>
        </w:trPr>
        <w:tc>
          <w:tcPr>
            <w:tcW w:w="777" w:type="pct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rPr>
          <w:trHeight w:val="367"/>
        </w:trPr>
        <w:tc>
          <w:tcPr>
            <w:tcW w:w="777" w:type="pct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25 327,1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FE2013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  <w:lang w:val="en-US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25 886,1</w:t>
            </w:r>
          </w:p>
        </w:tc>
        <w:tc>
          <w:tcPr>
            <w:tcW w:w="439" w:type="pct"/>
            <w:shd w:val="clear" w:color="auto" w:fill="auto"/>
          </w:tcPr>
          <w:p w:rsidR="00BD6AD3" w:rsidRPr="00F11133" w:rsidRDefault="00AA73A5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26 203,9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AA73A5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27 251,9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F11133" w:rsidRDefault="00FE201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104 669,0</w:t>
            </w:r>
          </w:p>
        </w:tc>
      </w:tr>
      <w:tr w:rsidR="00BD6AD3" w:rsidRPr="00F11133" w:rsidTr="00BD6AD3">
        <w:tc>
          <w:tcPr>
            <w:tcW w:w="777" w:type="pct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F11133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:rsidR="00BD6AD3" w:rsidRPr="00F11133" w:rsidRDefault="00BD6AD3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0C22C8" w:rsidRPr="00F1113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200D1E" w:rsidRPr="00F1113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0C22C8" w:rsidRPr="00F11133">
              <w:rPr>
                <w:rFonts w:ascii="PT Astra Serif" w:eastAsia="Calibri" w:hAnsi="PT Astra Serif"/>
                <w:sz w:val="18"/>
                <w:szCs w:val="18"/>
              </w:rPr>
              <w:t>127</w:t>
            </w:r>
            <w:r w:rsidR="00200D1E" w:rsidRPr="00F1113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FE201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136 590,9</w:t>
            </w:r>
          </w:p>
        </w:tc>
        <w:tc>
          <w:tcPr>
            <w:tcW w:w="439" w:type="pct"/>
            <w:shd w:val="clear" w:color="auto" w:fill="auto"/>
          </w:tcPr>
          <w:p w:rsidR="00BD6AD3" w:rsidRPr="00F11133" w:rsidRDefault="00FE201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140 200,2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FE2013" w:rsidP="00BD6AD3">
            <w:pPr>
              <w:jc w:val="center"/>
              <w:rPr>
                <w:sz w:val="18"/>
                <w:szCs w:val="18"/>
              </w:rPr>
            </w:pPr>
            <w:r w:rsidRPr="00F11133">
              <w:rPr>
                <w:sz w:val="18"/>
                <w:szCs w:val="18"/>
              </w:rPr>
              <w:t>145 404,1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BD6AD3" w:rsidRPr="00F11133" w:rsidRDefault="00FE201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958 766,20</w:t>
            </w:r>
          </w:p>
        </w:tc>
      </w:tr>
      <w:tr w:rsidR="00BD6AD3" w:rsidRPr="00F11133" w:rsidTr="00BD6AD3">
        <w:tc>
          <w:tcPr>
            <w:tcW w:w="777" w:type="pct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«Совершенствование </w:t>
            </w:r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lastRenderedPageBreak/>
              <w:t>управления муниципальными финансами</w:t>
            </w:r>
          </w:p>
          <w:p w:rsidR="00BD6AD3" w:rsidRPr="00F11133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lastRenderedPageBreak/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409,7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1 491,0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409</w:t>
            </w:r>
            <w:r w:rsidR="00BD6AD3" w:rsidRPr="00F1113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F11133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0C22C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1 491,0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F11133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F11133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«Развитие механизмов регулирования межбюджетных отношений</w:t>
            </w:r>
            <w:r w:rsidRPr="00F111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57 381,6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91 071,8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2D35D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84 306,8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87 671,5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7378B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499 938,7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24 233,2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D80F9B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25 183,8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7378B4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26 191,3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7378B4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27 239,3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102 847,6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F11133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33 148,4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1950B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65 888,0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1950B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58 115,5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2E03F4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60 432,2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397 091,1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F11133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«Управление муниципальным долгом</w:t>
            </w:r>
            <w:r w:rsidRPr="00F1113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0C22C8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BD6AD3"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091</w:t>
            </w:r>
            <w:r w:rsidR="00BD6AD3"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9575F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  <w:r w:rsidR="008242CA"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 814,7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9575F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16 349,8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9575F3" w:rsidP="00BD6AD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hAnsi="PT Astra Serif"/>
                <w:b/>
                <w:sz w:val="18"/>
                <w:szCs w:val="18"/>
              </w:rPr>
              <w:t>16 916,3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b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b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b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b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b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9575F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105 749,3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средства федерального </w:t>
            </w:r>
            <w:r w:rsidRPr="00F1113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F11133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3</w:t>
            </w:r>
            <w:r w:rsidR="00BD6AD3" w:rsidRPr="00F11133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F11133">
              <w:rPr>
                <w:rFonts w:ascii="PT Astra Serif" w:eastAsia="Calibri" w:hAnsi="PT Astra Serif"/>
                <w:sz w:val="18"/>
                <w:szCs w:val="18"/>
              </w:rPr>
              <w:t>091</w:t>
            </w:r>
            <w:r w:rsidR="00BD6AD3" w:rsidRPr="00F11133">
              <w:rPr>
                <w:rFonts w:ascii="PT Astra Serif" w:eastAsia="Calibri" w:hAnsi="PT Astra Serif"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9575F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9</w:t>
            </w:r>
            <w:r w:rsidR="00BC3FCA" w:rsidRPr="00F11133">
              <w:rPr>
                <w:rFonts w:ascii="PT Astra Serif" w:eastAsia="Calibri" w:hAnsi="PT Astra Serif"/>
                <w:sz w:val="18"/>
                <w:szCs w:val="18"/>
              </w:rPr>
              <w:t> 814,7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9575F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16 349,8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9575F3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</w:rPr>
              <w:t>16 916,3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9575F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105 749,3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F11133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49</w:t>
            </w:r>
            <w:r w:rsidR="002B7DCD"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 899,7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065BF6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61 180,8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2D35D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65 747,5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2D35D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68 068,2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065BF6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456 256,2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065BF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292,6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9B7F15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065BF6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330,4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F11133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F11133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2B7DCD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49 887,1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065BF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60 888,2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2D35D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65 734,9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2D35DC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11133">
              <w:rPr>
                <w:rFonts w:ascii="PT Astra Serif" w:hAnsi="PT Astra Serif"/>
                <w:sz w:val="18"/>
                <w:szCs w:val="18"/>
              </w:rPr>
              <w:t>68 055,6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065BF6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b/>
                <w:sz w:val="18"/>
                <w:szCs w:val="18"/>
              </w:rPr>
              <w:t>455 925,8</w:t>
            </w:r>
          </w:p>
        </w:tc>
      </w:tr>
      <w:tr w:rsidR="00BD6AD3" w:rsidRPr="00F11133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F1113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F11133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  <w:r w:rsidRPr="00F11133">
        <w:rPr>
          <w:rFonts w:ascii="PT Astra Serif" w:hAnsi="PT Astra Serif"/>
          <w:lang w:eastAsia="ru-RU"/>
        </w:rPr>
        <w:t xml:space="preserve">                                        _________________________________________________________________________</w:t>
      </w:r>
    </w:p>
    <w:p w:rsidR="00DF60DD" w:rsidRPr="00F11133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DF60DD" w:rsidRPr="00F11133" w:rsidSect="00DF60DD">
          <w:headerReference w:type="default" r:id="rId12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260C22" w:rsidRPr="00F11133" w:rsidTr="00260C22">
        <w:trPr>
          <w:jc w:val="right"/>
        </w:trPr>
        <w:tc>
          <w:tcPr>
            <w:tcW w:w="4755" w:type="dxa"/>
          </w:tcPr>
          <w:p w:rsidR="00260C22" w:rsidRPr="00F11133" w:rsidRDefault="00260C2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F11133">
              <w:rPr>
                <w:rFonts w:ascii="PT Astra Serif" w:eastAsia="Times New Roman" w:hAnsi="PT Astra Serif"/>
              </w:rPr>
              <w:lastRenderedPageBreak/>
              <w:t>Приложение № 1</w:t>
            </w:r>
          </w:p>
          <w:p w:rsidR="00260C22" w:rsidRPr="00F11133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11133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F11133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11133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F11133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F11133">
              <w:rPr>
                <w:rFonts w:ascii="PT Astra Serif" w:eastAsia="Times New Roman" w:hAnsi="PT Astra Serif"/>
              </w:rPr>
              <w:t xml:space="preserve"> </w:t>
            </w:r>
          </w:p>
          <w:p w:rsidR="00260C22" w:rsidRPr="00F11133" w:rsidRDefault="00260C22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11133">
              <w:rPr>
                <w:rFonts w:ascii="PT Astra Serif" w:eastAsia="Times New Roman" w:hAnsi="PT Astra Serif"/>
              </w:rPr>
              <w:t xml:space="preserve">финансами муниципального образования </w:t>
            </w:r>
            <w:proofErr w:type="spellStart"/>
            <w:r w:rsidRPr="00F11133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11133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260C22" w:rsidRPr="00F11133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0C22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260C22" w:rsidRPr="00F1113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«Совершенствование управления </w:t>
      </w:r>
    </w:p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>муниципальными финансами</w:t>
      </w:r>
      <w:r w:rsidR="00260C22" w:rsidRPr="00F1113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11133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BD6AD3" w:rsidRPr="00F11133" w:rsidTr="008801D2">
        <w:tc>
          <w:tcPr>
            <w:tcW w:w="2835" w:type="dxa"/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D6AD3" w:rsidRPr="00F11133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F11133" w:rsidTr="008801D2">
        <w:tc>
          <w:tcPr>
            <w:tcW w:w="2835" w:type="dxa"/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F11133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BD6AD3" w:rsidRPr="00F11133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BD6AD3" w:rsidRPr="00F11133" w:rsidTr="008801D2">
        <w:tc>
          <w:tcPr>
            <w:tcW w:w="2835" w:type="dxa"/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D6AD3" w:rsidRPr="00F11133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                               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F11133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3.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F11133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4. Обеспечение исполнения расходных обязательств муниципального образования. 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5. Отсутствие  просроченной кредиторской задолженности в муниципальном образовании </w:t>
            </w:r>
            <w:proofErr w:type="spellStart"/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в муниципальных образованиях поселений.  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</w:tr>
      <w:tr w:rsidR="00BD6AD3" w:rsidRPr="00F11133" w:rsidTr="008801D2">
        <w:tc>
          <w:tcPr>
            <w:tcW w:w="2835" w:type="dxa"/>
            <w:shd w:val="clear" w:color="auto" w:fill="auto"/>
          </w:tcPr>
          <w:p w:rsidR="00BD6AD3" w:rsidRPr="00F11133" w:rsidRDefault="00BD6AD3" w:rsidP="008801D2">
            <w:pPr>
              <w:overflowPunct w:val="0"/>
              <w:autoSpaceDE w:val="0"/>
              <w:autoSpaceDN w:val="0"/>
              <w:adjustRightInd w:val="0"/>
              <w:ind w:right="-25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D6AD3" w:rsidRPr="00F11133" w:rsidRDefault="00BD6AD3" w:rsidP="008801D2">
            <w:pPr>
              <w:ind w:right="-25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B9164E"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 </w:t>
            </w:r>
            <w:r w:rsidR="00B9164E"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491</w:t>
            </w:r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</w:t>
            </w:r>
            <w:r w:rsidR="00B9164E"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F11133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2022 – 1 081,3</w:t>
            </w:r>
          </w:p>
          <w:p w:rsidR="00BD6AD3" w:rsidRPr="00F11133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B9164E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409,7</w:t>
            </w:r>
          </w:p>
          <w:p w:rsidR="00BD6AD3" w:rsidRPr="00F11133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B9164E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068DA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F11133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2025 – 0</w:t>
            </w:r>
            <w:r w:rsidR="009068DA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F11133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2026 – 0</w:t>
            </w:r>
            <w:r w:rsidR="009068DA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F11133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2027 – 0</w:t>
            </w:r>
            <w:r w:rsidR="009068DA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F11133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2028 – 0</w:t>
            </w:r>
            <w:r w:rsidR="009068DA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F11133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2029 – 0</w:t>
            </w:r>
            <w:r w:rsidR="009068DA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F11133" w:rsidRDefault="00BD6AD3" w:rsidP="008801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5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2030 – 0</w:t>
            </w:r>
            <w:r w:rsidR="009068DA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</w:tr>
    </w:tbl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>«Совершенствование управления муниципальными финансами</w:t>
      </w:r>
    </w:p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F11133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DF60DD" w:rsidRPr="00F11133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21"/>
        <w:gridCol w:w="1577"/>
        <w:gridCol w:w="1332"/>
        <w:gridCol w:w="1275"/>
        <w:gridCol w:w="1687"/>
        <w:gridCol w:w="1521"/>
        <w:gridCol w:w="1593"/>
        <w:gridCol w:w="1845"/>
        <w:gridCol w:w="1490"/>
      </w:tblGrid>
      <w:tr w:rsidR="00BD6AD3" w:rsidRPr="00F11133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F11133" w:rsidRDefault="00BD6AD3" w:rsidP="00BD6AD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Совершенствование организации бюджетного процесса в муниципальном образовании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его нормативно-методическое обеспечение.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11133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Мероприятие 2  Эффективное применение программно-целевых методов в бюджетном процессе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11133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</w:p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F11133">
              <w:rPr>
                <w:rFonts w:ascii="PT Astra Serif" w:hAnsi="PT Astra Serif"/>
                <w:sz w:val="16"/>
                <w:szCs w:val="16"/>
              </w:rPr>
              <w:t>Повышение качества финансового менеджмента главных распорядителей бюджетных средств</w:t>
            </w:r>
          </w:p>
          <w:p w:rsidR="00DF60DD" w:rsidRPr="00F11133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F11133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F11133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F11133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F11133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F11133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AA4208" w:rsidP="00AA4208">
            <w:pPr>
              <w:jc w:val="center"/>
              <w:rPr>
                <w:sz w:val="16"/>
                <w:szCs w:val="16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0DD" w:rsidRPr="00F11133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Обеспечение прозрачности и открытости бюджетного процесса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11133" w:rsidRDefault="00AA4208" w:rsidP="002F75C0">
            <w:pPr>
              <w:jc w:val="center"/>
              <w:rPr>
                <w:sz w:val="16"/>
                <w:szCs w:val="16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5 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Формирование единого информационного пространства, применение информационных и телекоммуникационных  технологий в сфере управления муниципальными финансами, в том числе путем внедрения цифровой экономики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11133" w:rsidRDefault="00AA4208" w:rsidP="002F75C0">
            <w:pPr>
              <w:jc w:val="center"/>
              <w:rPr>
                <w:sz w:val="16"/>
                <w:szCs w:val="16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1 081,3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pPr w:leftFromText="180" w:rightFromText="180" w:horzAnchor="margin" w:tblpXSpec="right" w:tblpY="-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F60DD" w:rsidRPr="00F11133" w:rsidTr="00080722">
        <w:tc>
          <w:tcPr>
            <w:tcW w:w="4928" w:type="dxa"/>
          </w:tcPr>
          <w:p w:rsidR="00BF5AD6" w:rsidRPr="00F11133" w:rsidRDefault="00BF5AD6" w:rsidP="00BF5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F5AD6" w:rsidRPr="00F11133" w:rsidRDefault="00BF5AD6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11133">
              <w:rPr>
                <w:rFonts w:ascii="PT Astra Serif" w:eastAsia="Times New Roman" w:hAnsi="PT Astra Serif"/>
              </w:rPr>
              <w:lastRenderedPageBreak/>
              <w:t>Приложение 2</w:t>
            </w:r>
          </w:p>
          <w:p w:rsidR="00DF60DD" w:rsidRPr="00F11133" w:rsidRDefault="00DF60DD" w:rsidP="00080722">
            <w:pPr>
              <w:widowControl w:val="0"/>
              <w:tabs>
                <w:tab w:val="left" w:pos="2292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11133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F11133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11133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F11133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F11133">
              <w:rPr>
                <w:rFonts w:ascii="PT Astra Serif" w:eastAsia="Times New Roman" w:hAnsi="PT Astra Serif"/>
              </w:rPr>
              <w:t xml:space="preserve"> </w:t>
            </w:r>
          </w:p>
          <w:p w:rsidR="00DF60DD" w:rsidRPr="00F11133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F11133">
              <w:rPr>
                <w:rFonts w:ascii="PT Astra Serif" w:eastAsia="Times New Roman" w:hAnsi="PT Astra Serif"/>
              </w:rPr>
              <w:t xml:space="preserve">финансами муниципального образования </w:t>
            </w:r>
            <w:proofErr w:type="spellStart"/>
            <w:r w:rsidRPr="00F11133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F11133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Pr="00F11133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11133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11133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11133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11133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F11133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«Развитие механизмов регулирования межбюджетных отношений»</w:t>
      </w:r>
    </w:p>
    <w:p w:rsidR="00DF60DD" w:rsidRPr="00F11133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F11133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F11133" w:rsidTr="00BD6AD3">
        <w:tc>
          <w:tcPr>
            <w:tcW w:w="3402" w:type="dxa"/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F11133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F11133" w:rsidTr="00BD6AD3">
        <w:tc>
          <w:tcPr>
            <w:tcW w:w="3402" w:type="dxa"/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Совершенствование механизма регулирования межбюджетных отношений</w:t>
            </w: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0"/>
                <w:szCs w:val="20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</w:tr>
      <w:tr w:rsidR="00BD6AD3" w:rsidRPr="00F11133" w:rsidTr="00BD6AD3">
        <w:tc>
          <w:tcPr>
            <w:tcW w:w="3402" w:type="dxa"/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F1113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  <w:r w:rsidRPr="00F11133">
              <w:rPr>
                <w:rFonts w:ascii="PT Astra Serif" w:hAnsi="PT Astra Serif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3.Ежегодное утверждение в бюджете МО </w:t>
            </w:r>
            <w:proofErr w:type="spellStart"/>
            <w:r w:rsidRPr="00F11133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20"/>
                <w:szCs w:val="20"/>
              </w:rPr>
              <w:t xml:space="preserve"> район расходов в виде иных межбюджетных трансфертов на стимулирование </w:t>
            </w: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</w:tr>
      <w:tr w:rsidR="00BD6AD3" w:rsidRPr="00F11133" w:rsidTr="00BD6AD3">
        <w:tc>
          <w:tcPr>
            <w:tcW w:w="3402" w:type="dxa"/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F11133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C31D99"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499 938,7</w:t>
            </w:r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F11133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2022 – 57 381,6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5767EA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91 071,8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C31D99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84 306,8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5767EA"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87 671,5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2026 – 35 901,4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2027 – 35 901,4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2028 – 35 901,4</w:t>
            </w:r>
          </w:p>
          <w:p w:rsidR="00BD6AD3" w:rsidRPr="00F11133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2029 – 35 901,4</w:t>
            </w:r>
          </w:p>
          <w:p w:rsidR="00BD6AD3" w:rsidRPr="00F11133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sz w:val="20"/>
                <w:szCs w:val="20"/>
                <w:lang w:eastAsia="ru-RU"/>
              </w:rPr>
              <w:t>2030 – 35 901,4</w:t>
            </w: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F11133">
        <w:rPr>
          <w:rFonts w:ascii="PT Astra Serif" w:hAnsi="PT Astra Serif"/>
          <w:b/>
          <w:sz w:val="28"/>
          <w:szCs w:val="28"/>
          <w:lang w:eastAsia="ru-RU"/>
        </w:rPr>
        <w:t xml:space="preserve"> «Развитие механизмов регулирования межбюджетных отношений»</w:t>
      </w:r>
    </w:p>
    <w:p w:rsidR="00BD6AD3" w:rsidRPr="00F1113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F11133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9227" w:type="dxa"/>
        <w:tblInd w:w="-279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  <w:gridCol w:w="1353"/>
        <w:gridCol w:w="1353"/>
        <w:gridCol w:w="1353"/>
      </w:tblGrid>
      <w:tr w:rsidR="00BD6AD3" w:rsidRPr="00F11133" w:rsidTr="00080722">
        <w:trPr>
          <w:gridAfter w:val="3"/>
          <w:wAfter w:w="4059" w:type="dxa"/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F11133" w:rsidTr="00080722">
        <w:trPr>
          <w:gridAfter w:val="3"/>
          <w:wAfter w:w="4059" w:type="dxa"/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F11133" w:rsidTr="00080722">
        <w:trPr>
          <w:gridAfter w:val="3"/>
          <w:wAfter w:w="4059" w:type="dxa"/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Совершенствование механизма регулирования межбюджетных отношений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11133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Сокращение дифференциации муниципальных образований в уровне их бюджетной обеспеченности, обеспечение устойчивости местных бюджетов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9916E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109 150,6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C3372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102 847,6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6 303,0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24 881,6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24 233,2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648,4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9824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25 87</w:t>
            </w:r>
            <w:r w:rsidR="00982468"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CA0277"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CA027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25 183,9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26 906,8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26 191,3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715,5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27 983,4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27 239,3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744,1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353" w:type="dxa"/>
          </w:tcPr>
          <w:p w:rsidR="00BD6AD3" w:rsidRPr="00F11133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F11133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3</w:t>
            </w:r>
          </w:p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качества управления муниципальными</w:t>
            </w:r>
            <w:r w:rsidRPr="00F11133">
              <w:rPr>
                <w:rFonts w:ascii="PT Astra Serif" w:hAnsi="PT Astra Serif"/>
                <w:lang w:eastAsia="ru-RU"/>
              </w:rPr>
              <w:t xml:space="preserve"> 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финансами и платежеспособности</w:t>
            </w:r>
            <w:r w:rsidRPr="00F11133">
              <w:rPr>
                <w:rFonts w:ascii="PT Astra Serif" w:hAnsi="PT Astra Serif"/>
                <w:lang w:eastAsia="ru-RU"/>
              </w:rPr>
              <w:t xml:space="preserve"> </w:t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муниципальных образований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F11133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390 788,0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390 788,0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CA027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CA0277" w:rsidP="00CA0277">
            <w:pPr>
              <w:tabs>
                <w:tab w:val="left" w:pos="323"/>
                <w:tab w:val="center" w:pos="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ab/>
            </w: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ab/>
            </w:r>
            <w:r w:rsidR="00982468"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57 400,0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57 400,0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59 688,0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59 688,0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F11133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F1113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F11133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8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</w:tblGrid>
      <w:tr w:rsidR="00DF60DD" w:rsidTr="00DF60DD">
        <w:tc>
          <w:tcPr>
            <w:tcW w:w="5951" w:type="dxa"/>
          </w:tcPr>
          <w:p w:rsidR="00DF60DD" w:rsidRPr="00286A92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3</w:t>
            </w:r>
          </w:p>
          <w:p w:rsidR="00DF60DD" w:rsidRPr="00286A92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286A92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«Управление муниципальными финансами</w:t>
            </w:r>
          </w:p>
          <w:p w:rsidR="00DF60D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</w:p>
          <w:p w:rsidR="00DF60D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proofErr w:type="spellStart"/>
            <w:r w:rsidRPr="00286A92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286A92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Default="00BD6AD3" w:rsidP="00BD6AD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DF60D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260C22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BD6AD3" w:rsidRPr="00260C22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260C22" w:rsidRPr="00260C22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E0094A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AB3F8C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AB3F8C" w:rsidRPr="00AB3F8C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Соисполнитель</w:t>
            </w:r>
            <w:r w:rsidRPr="00AB3F8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:</w:t>
            </w:r>
          </w:p>
          <w:p w:rsidR="00AB3F8C" w:rsidRPr="00AB3F8C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B3F8C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Отдел планирования и финансового обеспечения</w:t>
            </w:r>
          </w:p>
        </w:tc>
      </w:tr>
      <w:tr w:rsidR="00BD6AD3" w:rsidRPr="00E0094A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AB6D24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эффективности муниципальных заимствований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 w:rsidRPr="00AB6D24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2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</w:t>
            </w: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</w:tr>
      <w:tr w:rsidR="00BD6AD3" w:rsidRPr="00AD1C22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1.О</w:t>
            </w: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AB6D24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2. О</w:t>
            </w: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беспечение раскрытия информации о долге</w:t>
            </w:r>
          </w:p>
          <w:p w:rsidR="00BD6AD3" w:rsidRPr="00803BA2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3.</w:t>
            </w:r>
            <w:r w:rsidRPr="00AB6D24">
              <w:rPr>
                <w:rFonts w:ascii="PT Astra Serif" w:hAnsi="PT Astra Serif"/>
                <w:sz w:val="18"/>
                <w:szCs w:val="18"/>
                <w:lang w:eastAsia="ru-RU"/>
              </w:rPr>
              <w:t>Сокращение рисков, связанных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с осуществлением заимствований</w:t>
            </w:r>
          </w:p>
        </w:tc>
      </w:tr>
      <w:tr w:rsidR="00BD6AD3" w:rsidRPr="00AD1C22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245BA6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D90A1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105 749,3</w:t>
            </w:r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B9164E">
              <w:rPr>
                <w:rFonts w:ascii="PT Astra Serif" w:hAnsi="PT Astra Serif"/>
                <w:sz w:val="20"/>
                <w:szCs w:val="20"/>
                <w:lang w:eastAsia="ru-RU"/>
              </w:rPr>
              <w:t>3 091,5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D90A1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9</w:t>
            </w:r>
            <w:r w:rsidR="00CA1AB5">
              <w:rPr>
                <w:rFonts w:ascii="PT Astra Serif" w:hAnsi="PT Astra Serif"/>
                <w:sz w:val="20"/>
                <w:szCs w:val="20"/>
                <w:lang w:eastAsia="ru-RU"/>
              </w:rPr>
              <w:t> 814,7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D90A16">
              <w:rPr>
                <w:rFonts w:ascii="PT Astra Serif" w:hAnsi="PT Astra Serif"/>
                <w:sz w:val="20"/>
                <w:szCs w:val="20"/>
                <w:lang w:eastAsia="ru-RU"/>
              </w:rPr>
              <w:t>16 349,8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D90A16">
              <w:rPr>
                <w:rFonts w:ascii="PT Astra Serif" w:hAnsi="PT Astra Serif"/>
                <w:sz w:val="20"/>
                <w:szCs w:val="20"/>
                <w:lang w:eastAsia="ru-RU"/>
              </w:rPr>
              <w:t>16 916,3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11 915,4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11 915,4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11 915,4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11 915,4</w:t>
            </w:r>
          </w:p>
          <w:p w:rsidR="00BD6AD3" w:rsidRPr="00803BA2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11 915,4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A7569" w:rsidRDefault="007A7569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BD6AD3" w:rsidRPr="00215947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215947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4"/>
        <w:gridCol w:w="2136"/>
        <w:gridCol w:w="1592"/>
        <w:gridCol w:w="1353"/>
        <w:gridCol w:w="1306"/>
        <w:gridCol w:w="1717"/>
        <w:gridCol w:w="1556"/>
        <w:gridCol w:w="1624"/>
        <w:gridCol w:w="1872"/>
        <w:gridCol w:w="6"/>
        <w:gridCol w:w="1222"/>
      </w:tblGrid>
      <w:tr w:rsidR="00BD6AD3" w:rsidRPr="00803BA2" w:rsidTr="001B3488">
        <w:trPr>
          <w:trHeight w:val="28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3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803BA2" w:rsidTr="001B3488">
        <w:trPr>
          <w:trHeight w:val="258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803BA2" w:rsidTr="001B3488">
        <w:trPr>
          <w:trHeight w:val="262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803BA2" w:rsidTr="00080722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1594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594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Повышение эффективности муниципальных заимствований</w:t>
            </w:r>
          </w:p>
        </w:tc>
      </w:tr>
      <w:tr w:rsidR="00E125BA" w:rsidRPr="00803BA2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1E1D74" w:rsidRDefault="00E125BA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1E1D74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 коммерческого кред</w:t>
            </w:r>
            <w:r w:rsidRPr="00D90A1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ита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E97C84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Default="001B6C2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105 749,3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Default="001B6C2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105 749,3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11452" w:rsidRDefault="00CD5F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1.1.1 </w:t>
            </w:r>
            <w:r w:rsidR="00AA4208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43704" w:rsidRDefault="005D2717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85 768,5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44426E" w:rsidRDefault="005D2717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85 768,5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215947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3 000,0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3 000,0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215947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10 000,0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10 000,0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215947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803BA2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D14B28" w:rsidRPr="00803BA2" w:rsidTr="001B3488">
        <w:trPr>
          <w:trHeight w:val="4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1E1D74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B28" w:rsidRDefault="00D14B28" w:rsidP="00AA42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1.1.2 </w:t>
            </w:r>
            <w:r w:rsidR="00AA4208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Отдел планирования и финансового обеспечения администрации </w:t>
            </w:r>
            <w:proofErr w:type="spellStart"/>
            <w:r w:rsidR="00AA4208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="00AA4208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C64D71" w:rsidRDefault="001B6C2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B6C2E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19 980,8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Default="001B6C2E" w:rsidP="001B6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</w:t>
            </w:r>
            <w:r w:rsidR="005D2717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9 </w:t>
            </w: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980</w:t>
            </w:r>
            <w:r w:rsidR="005D2717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803BA2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1E1D74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11452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14B28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5D2717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D2717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803BA2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1E1D74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11452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1B3488" w:rsidRDefault="001B6C2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1B3488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="001B3488">
              <w:rPr>
                <w:rFonts w:ascii="PT Astra Serif" w:hAnsi="PT Astra Serif"/>
                <w:sz w:val="16"/>
                <w:szCs w:val="16"/>
                <w:lang w:val="en-US" w:eastAsia="ru-RU"/>
              </w:rPr>
              <w:t>814</w:t>
            </w:r>
            <w:r w:rsidR="001B3488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1B3488">
              <w:rPr>
                <w:rFonts w:ascii="PT Astra Serif" w:hAnsi="PT Astra Serif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1B3488" w:rsidRDefault="001B6C2E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ED010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="001B3488">
              <w:rPr>
                <w:rFonts w:ascii="PT Astra Serif" w:hAnsi="PT Astra Serif"/>
                <w:sz w:val="16"/>
                <w:szCs w:val="16"/>
                <w:lang w:val="en-US" w:eastAsia="ru-RU"/>
              </w:rPr>
              <w:t>814</w:t>
            </w:r>
            <w:r w:rsidR="001B3488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1B3488">
              <w:rPr>
                <w:rFonts w:ascii="PT Astra Serif" w:hAnsi="PT Astra Serif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803BA2" w:rsidTr="001B3488">
        <w:trPr>
          <w:trHeight w:val="115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1E1D74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11452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1B3488" w:rsidRDefault="001B6C2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6 349,8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1B3488" w:rsidRDefault="001B6C2E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6 349,8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803BA2" w:rsidTr="001B3488">
        <w:trPr>
          <w:trHeight w:val="69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1E1D74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11452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Default="001B6C2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6 816,3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Default="001B6C2E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6 816,3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803BA2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1E1D74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11452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803BA2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1E1D74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11452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803BA2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1E1D74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11452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803BA2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1E1D74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11452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E125BA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803BA2" w:rsidTr="001B3488">
        <w:trPr>
          <w:trHeight w:val="17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1E1D74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11452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88" w:rsidRPr="001B3488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488" w:rsidRPr="001B3488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C64D71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E125BA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E1D7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</w:t>
            </w:r>
            <w:proofErr w:type="spellStart"/>
            <w:r w:rsidRPr="001E1D74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1E1D74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803BA2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080722">
        <w:trPr>
          <w:trHeight w:val="298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21594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5947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1E1D74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Привлечение  </w:t>
            </w: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бюджетного кредита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803BA2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lastRenderedPageBreak/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BD6AD3" w:rsidTr="00BD6AD3">
        <w:tc>
          <w:tcPr>
            <w:tcW w:w="9351" w:type="dxa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5209" w:type="dxa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7A7569" w:rsidRDefault="007A756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286A9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Приложение № </w:t>
            </w:r>
            <w:r>
              <w:rPr>
                <w:rFonts w:ascii="PT Astra Serif" w:eastAsia="Times New Roman" w:hAnsi="PT Astra Serif"/>
              </w:rPr>
              <w:t>4</w:t>
            </w:r>
          </w:p>
          <w:p w:rsidR="00BD6AD3" w:rsidRPr="00286A92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286A92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286A92">
              <w:rPr>
                <w:rFonts w:ascii="PT Astra Serif" w:eastAsia="Times New Roman" w:hAnsi="PT Astra Serif"/>
              </w:rPr>
              <w:t xml:space="preserve"> </w:t>
            </w:r>
          </w:p>
          <w:p w:rsidR="00BD6AD3" w:rsidRDefault="00BD6AD3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286A92">
              <w:rPr>
                <w:rFonts w:ascii="PT Astra Serif" w:eastAsia="Times New Roman" w:hAnsi="PT Astra Serif"/>
              </w:rPr>
              <w:t>финансами</w:t>
            </w:r>
            <w:r w:rsidR="00260C22">
              <w:rPr>
                <w:rFonts w:ascii="PT Astra Serif" w:eastAsia="Times New Roman" w:hAnsi="PT Astra Serif"/>
              </w:rPr>
              <w:t xml:space="preserve"> </w:t>
            </w:r>
            <w:r w:rsidRPr="00286A92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  <w:proofErr w:type="spellStart"/>
            <w:r w:rsidRPr="00286A92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286A92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E0094A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«Обеспечение реализации муниципальной программы»</w:t>
      </w:r>
    </w:p>
    <w:p w:rsidR="00BD6AD3" w:rsidRPr="00215947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E0094A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BD6AD3" w:rsidRPr="00E0094A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BD6AD3" w:rsidRPr="00AD1C22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803BA2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D6AD3" w:rsidRPr="00AD1C22" w:rsidTr="00BD6AD3">
        <w:tc>
          <w:tcPr>
            <w:tcW w:w="3402" w:type="dxa"/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03BA2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27048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245BA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F76CB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456 256,2</w:t>
            </w:r>
            <w:r w:rsidRPr="0032704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тыс.</w:t>
            </w:r>
            <w:r w:rsidR="00B30D3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32704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BD6AD3" w:rsidRPr="00327048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048">
              <w:rPr>
                <w:rFonts w:ascii="PT Astra Serif" w:hAnsi="PT Astra Serif"/>
                <w:sz w:val="20"/>
                <w:szCs w:val="20"/>
                <w:lang w:eastAsia="ru-RU"/>
              </w:rPr>
              <w:t>2022 –</w:t>
            </w:r>
            <w:r w:rsidR="007A563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49 899,7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04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F76CB2">
              <w:rPr>
                <w:rFonts w:ascii="PT Astra Serif" w:hAnsi="PT Astra Serif"/>
                <w:sz w:val="20"/>
                <w:szCs w:val="20"/>
                <w:lang w:eastAsia="ru-RU"/>
              </w:rPr>
              <w:t>61 180,8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DD1E98">
              <w:rPr>
                <w:rFonts w:ascii="PT Astra Serif" w:hAnsi="PT Astra Serif"/>
                <w:sz w:val="20"/>
                <w:szCs w:val="20"/>
                <w:lang w:eastAsia="ru-RU"/>
              </w:rPr>
              <w:t>65 747,5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DD1E98">
              <w:rPr>
                <w:rFonts w:ascii="PT Astra Serif" w:hAnsi="PT Astra Serif"/>
                <w:sz w:val="20"/>
                <w:szCs w:val="20"/>
                <w:lang w:eastAsia="ru-RU"/>
              </w:rPr>
              <w:t>68 068,2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42 272,0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42 272,0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42 272,0</w:t>
            </w:r>
          </w:p>
          <w:p w:rsidR="00BD6AD3" w:rsidRPr="00245BA6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42 272,0</w:t>
            </w:r>
          </w:p>
          <w:p w:rsidR="00BD6AD3" w:rsidRPr="00803BA2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2030 – 42 272,0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7A7569" w:rsidRDefault="007A7569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D6AD3" w:rsidRPr="00260C22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60C22">
        <w:rPr>
          <w:rFonts w:ascii="PT Astra Serif" w:hAnsi="PT Astra Serif"/>
          <w:b/>
          <w:sz w:val="28"/>
          <w:szCs w:val="28"/>
          <w:lang w:eastAsia="ru-RU"/>
        </w:rPr>
        <w:t xml:space="preserve"> «Обеспечение реализации муниципальной программы»</w:t>
      </w:r>
    </w:p>
    <w:p w:rsidR="00BD6AD3" w:rsidRPr="00215947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215947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88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222"/>
      </w:tblGrid>
      <w:tr w:rsidR="00BD6AD3" w:rsidRPr="00803BA2" w:rsidTr="00A57762">
        <w:trPr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803BA2" w:rsidTr="00A57762">
        <w:trPr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803BA2" w:rsidTr="00A57762">
        <w:trPr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803BA2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687875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68787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68787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68787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11452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9B0" w:rsidRPr="00584438" w:rsidRDefault="00AE4042" w:rsidP="005C7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156</w:t>
            </w:r>
            <w:r w:rsidR="005C79B0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 764,0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5A20D4" w:rsidRDefault="00847E8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330,4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584438" w:rsidRDefault="00AE4042" w:rsidP="005C79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156</w:t>
            </w:r>
            <w:r w:rsidR="005C79B0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 433,6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18 037,2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18 024,6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5C79B0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17 694,2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847E8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847E8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17 401,6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6A0622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</w:t>
            </w:r>
            <w:r w:rsidR="00AE4042">
              <w:rPr>
                <w:rFonts w:ascii="PT Astra Serif" w:hAnsi="PT Astra Serif"/>
                <w:sz w:val="16"/>
                <w:szCs w:val="16"/>
                <w:lang w:eastAsia="ru-RU"/>
              </w:rPr>
              <w:t> 044,9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18 032,3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18 763,7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3274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18 751,1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687875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м</w:t>
            </w:r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>униципально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го</w:t>
            </w:r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казенно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го</w:t>
            </w:r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учреждени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я</w:t>
            </w:r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«Централизованная бухгалтерия </w:t>
            </w:r>
            <w:proofErr w:type="spellStart"/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687875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687875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97C84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E97C84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E12B43" w:rsidRDefault="003F5A59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299</w:t>
            </w:r>
            <w:r w:rsidR="00847E8A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 492,2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E12B43" w:rsidRDefault="00847E8A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299 492,2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3F5A59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43</w:t>
            </w:r>
            <w:r w:rsidR="00847E8A">
              <w:rPr>
                <w:rFonts w:ascii="PT Astra Serif" w:hAnsi="PT Astra Serif"/>
                <w:sz w:val="16"/>
                <w:szCs w:val="16"/>
                <w:lang w:eastAsia="ru-RU"/>
              </w:rPr>
              <w:t> 486,6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847E8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43 486,6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3F5A5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47 702,6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47 702,6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3F5A5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49 304,5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AE40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49 304,5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215947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A10F3B" w:rsidRDefault="00A10F3B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A10F3B" w:rsidRDefault="00A10F3B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A10F3B" w:rsidRDefault="00A10F3B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9606" w:type="dxa"/>
        <w:tblLook w:val="04A0" w:firstRow="1" w:lastRow="0" w:firstColumn="1" w:lastColumn="0" w:noHBand="0" w:noVBand="1"/>
      </w:tblPr>
      <w:tblGrid>
        <w:gridCol w:w="5231"/>
      </w:tblGrid>
      <w:tr w:rsidR="00BD6AD3" w:rsidTr="00DF60D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c"/>
              <w:tblW w:w="501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5"/>
            </w:tblGrid>
            <w:tr w:rsidR="00260C22" w:rsidTr="00260C22">
              <w:trPr>
                <w:trHeight w:val="1786"/>
                <w:jc w:val="center"/>
              </w:trPr>
              <w:tc>
                <w:tcPr>
                  <w:tcW w:w="5015" w:type="dxa"/>
                </w:tcPr>
                <w:p w:rsidR="00260C22" w:rsidRPr="00286A92" w:rsidRDefault="00260C22" w:rsidP="00BD6AD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Приложение № </w:t>
                  </w:r>
                  <w:r>
                    <w:rPr>
                      <w:rFonts w:ascii="PT Astra Serif" w:eastAsia="Times New Roman" w:hAnsi="PT Astra Serif"/>
                    </w:rPr>
                    <w:t>5</w:t>
                  </w:r>
                </w:p>
                <w:p w:rsidR="00260C22" w:rsidRPr="00286A9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к муниципальной программе</w:t>
                  </w:r>
                </w:p>
                <w:p w:rsidR="00260C2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>
                    <w:rPr>
                      <w:rFonts w:ascii="PT Astra Serif" w:eastAsia="Times New Roman" w:hAnsi="PT Astra Serif"/>
                    </w:rPr>
                    <w:t xml:space="preserve">«Управление </w:t>
                  </w:r>
                  <w:proofErr w:type="gramStart"/>
                  <w:r>
                    <w:rPr>
                      <w:rFonts w:ascii="PT Astra Serif" w:eastAsia="Times New Roman" w:hAnsi="PT Astra Serif"/>
                    </w:rPr>
                    <w:t>муниципальными</w:t>
                  </w:r>
                  <w:proofErr w:type="gramEnd"/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</w:p>
                <w:p w:rsidR="00260C22" w:rsidRDefault="00260C22" w:rsidP="00260C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финансами</w:t>
                  </w:r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  <w:r w:rsidRPr="00286A92">
                    <w:rPr>
                      <w:rFonts w:ascii="PT Astra Serif" w:eastAsia="Times New Roman" w:hAnsi="PT Astra Serif"/>
                    </w:rPr>
                    <w:t xml:space="preserve">муниципального образования </w:t>
                  </w:r>
                  <w:proofErr w:type="spellStart"/>
                  <w:r w:rsidRPr="00286A92">
                    <w:rPr>
                      <w:rFonts w:ascii="PT Astra Serif" w:eastAsia="Times New Roman" w:hAnsi="PT Astra Serif"/>
                    </w:rPr>
                    <w:t>Щекинский</w:t>
                  </w:r>
                  <w:proofErr w:type="spellEnd"/>
                  <w:r w:rsidRPr="00286A92">
                    <w:rPr>
                      <w:rFonts w:ascii="PT Astra Serif" w:eastAsia="Times New Roman" w:hAnsi="PT Astra Serif"/>
                    </w:rPr>
                    <w:t xml:space="preserve"> район»</w:t>
                  </w:r>
                </w:p>
              </w:tc>
            </w:tr>
          </w:tbl>
          <w:p w:rsidR="00BD6AD3" w:rsidRPr="00755DF0" w:rsidRDefault="00BD6AD3" w:rsidP="00BD6AD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BD6AD3" w:rsidRPr="006B48FE" w:rsidRDefault="00BD6AD3" w:rsidP="00BD6AD3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BD6AD3" w:rsidRPr="006B48FE" w:rsidTr="00BD6AD3">
        <w:trPr>
          <w:tblHeader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«Расходы»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очередной финансовый год и плановый период с учетом основных направлений налоговой и бюджетной политики Российской Федерации, Тульской области 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соответствующий период, законов и иных нормативных правовых актов Российской Федерации и Тульской области, соблюдения установленных бюджетным законодательством требований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к срокам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подготовки проекта решения Собрания представителей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  о бюджете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и его содержанию, эффективного взаимодействия органов местного самоуправления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район, а также взаимодействия с органами государственной власти Тульской области по вопросам бюджетного планирования и исполнения бюджета.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Реализация указанного мероприятия будет оцениваться показателем "Процент дефицита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Дефицит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должен соответствовать требованиям </w:t>
            </w:r>
            <w:hyperlink r:id="rId13" w:history="1">
              <w:r w:rsidRPr="001E0CC0">
                <w:rPr>
                  <w:rFonts w:ascii="PT Astra Serif" w:hAnsi="PT Astra Serif"/>
                  <w:sz w:val="20"/>
                  <w:szCs w:val="20"/>
                </w:rPr>
                <w:t>пункта 3 статьи 92.1</w:t>
              </w:r>
            </w:hyperlink>
            <w:r w:rsidRPr="001E0CC0">
              <w:rPr>
                <w:rFonts w:ascii="PT Astra Serif" w:hAnsi="PT Astra Serif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(Д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) / 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расходы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изменение остатков средств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бюджетные кредиты от других бюджетов бюджетной системы Российской Федерации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средства от продажи акций и иных форм участия в капитале, находящихся в муниципальной собственности,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 без учета безвозмездных поступлений и (или) поступлений налоговых доходов по дополнительным нор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softHyphen/>
              <w:t>мативам отчислений</w:t>
            </w:r>
          </w:p>
        </w:tc>
      </w:tr>
      <w:tr w:rsidR="00BD6AD3" w:rsidRPr="006B48FE" w:rsidTr="00BD6AD3">
        <w:trPr>
          <w:trHeight w:val="323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субвенций))</w:t>
            </w:r>
            <w:proofErr w:type="gramEnd"/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A – объем налоговых и неналоговых доходов местного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(за исключением поступлений налоговых доходов по дополнительным нормативам отчислений)</w:t>
            </w:r>
            <w:r w:rsidRPr="001E0CC0">
              <w:rPr>
                <w:rFonts w:ascii="PT Astra Serif" w:hAnsi="PT Astra Serif"/>
                <w:sz w:val="20"/>
                <w:szCs w:val="20"/>
              </w:rPr>
              <w:t>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B - общий объем собственных доходов бюджета муниципального образования (без учета субвенций)), тыс. руб.</w:t>
            </w:r>
            <w:proofErr w:type="gramEnd"/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Удельный вес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</w:t>
            </w:r>
            <w:r w:rsidRPr="001E0CC0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Перевод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программную структуру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Муниципальные программы будут являться инструментом выработки и реализации </w:t>
            </w:r>
            <w:r w:rsidRPr="001E0CC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муниципальной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политики на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долгосрочную перспективу, позволят увязать стратегическое и бюджетное планирование.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муниципальной программы "Удельный вес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A - объем расходов бюджета муниципального образования в рамках муниципальных программ,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B - объем расходов бюджета муниципального образования,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Уровень исполнения расходных обязательств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А / В x 100%, где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А - кассовое исполнение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район,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В - утвержденный объем бюджетных ассигнований,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ф.0503317 0503317 «Отчет об исполнении консолидированного бюджета РФ и бюджета ТГВФ».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Организация исполнения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осуществляется в соответствии с действующим законодательством Российской Федерации, Тульской области, правовыми актами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в целях ответственного управления муниципальными финансами, формирования эффективной системы исполнения бюджета, прозрачности и подконтрольности исполнения бюджета и, соответственно, снижению уровня нецелевого использования бюджетных средств.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указанного мероприятия будет оцениваться двумя показателями: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1) "Отношение объема просроченной кредиторской задолженности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к расходам бюджета муниципального образования, за исключением субвенций из бюджета Тульской области".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2) "Доля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Средний уровень качества финансового менеджмента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Форма сведений о показателях оценки качества финансового менеджмента, представляемых ГРБС.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сведения о показателях оценки качества финансового менеджмента, представляемые ГРБС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С целью повышения качества финансового менеджмента необходимо продолжить развитие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системы мониторинга качества финансового менеджмента главных распорядителей  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средств, осуществляемого финансовым управлением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показателей, </w:t>
            </w:r>
            <w:r w:rsidRPr="001E0CC0">
              <w:rPr>
                <w:rFonts w:ascii="PT Astra Serif" w:hAnsi="PT Astra Serif"/>
                <w:sz w:val="20"/>
                <w:szCs w:val="20"/>
              </w:rPr>
              <w:lastRenderedPageBreak/>
              <w:t>характеризующих степень отлаженности бюджетных процедур, механизмов внутреннего финансового контроля, состояние бюджетной дисциплины, но и на введение показателей, характеризующих результативность бюджетных расходов в отчетном периоде.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подпрограммы "Средний уровень качества финансового менеджмента».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Целевой показатель измеряется в процентах и рассчитывается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                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P = </w:t>
            </w:r>
            <w:r w:rsidRPr="001E0CC0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 xml:space="preserve">  S_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                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МАХ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,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где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>:    S = SUM A/n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SUM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- уровень качества финансового менеджмента по совокупности оценок, полученных главными распорядителями средств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по применимым показателям по итогам года;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n - количество главных распорядителей средств бюджета, участвующих в оценке качества финансового менеджмента,  ед.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МАХ – максимально возможная оценка, которую может получить ГРБС за качество финансового менеджмента.</w:t>
            </w:r>
          </w:p>
        </w:tc>
      </w:tr>
      <w:tr w:rsidR="00BD6AD3" w:rsidRPr="006B48FE" w:rsidTr="00BD6AD3">
        <w:trPr>
          <w:trHeight w:val="77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Индекс открытости бюджета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публикации материалов о бюджете, текущих отчетных данных, результатов внутреннего финансового контроля и аудита, нормативной и методической документации.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используется для того, чтобы определить, делает ли администрация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доступным для  общественности ключевые бюджетные документы и являются ли данные этих документов всеобъемлющими и полезными.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Расчет индекса открытости осуществляется в соответствие с показателями оценки, представленными в таблице:</w:t>
            </w:r>
          </w:p>
          <w:tbl>
            <w:tblPr>
              <w:tblW w:w="8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840"/>
              <w:gridCol w:w="1134"/>
              <w:gridCol w:w="992"/>
              <w:gridCol w:w="850"/>
            </w:tblGrid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Наименование размещенных документов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 в срок, в полном объеме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 нарушением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срока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Не размещен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Нормативно-правовые акты, муниципального образования, методические и иные указания в сфере регулирования бюджетных правоотношений на территории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Нормативно-правовые акты по организации составления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Проект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Утвержденный бюджет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Бюджет для граждан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Текущая отчетность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Квартальный отчет об исполнении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lastRenderedPageBreak/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lastRenderedPageBreak/>
                    <w:t xml:space="preserve">Годовой отчет об исполнении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Результаты распределения дотации на выравнивание бюджетной обеспеченности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Сведения об оценке качества финансового менеджмента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Информация о деятельности финансового управления администрации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Щекинского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Отчет об исполнении муниципальных программ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12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А – сумма набранных баллов по графам 2-4 таблицы,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12- максимальное количество баллов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Итоги мониторинга качества управления муниципальными финансами и платежеспособности муниципальных образований за отчетный год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полугодие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данные администраций муниципальных образований за отчетный год</w:t>
            </w: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85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029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</w:t>
            </w:r>
            <w:proofErr w:type="gramEnd"/>
          </w:p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формируется на основании статей 142, 142.1., 142.4 БК РФ, Решения Собрания представителей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от 30.11.2012 №44/496 «Об утверждении Положения «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отношений в муниципальном образовании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район» и определяется по формуле: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МБТ – С –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   =  __________________ * 100,0%,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(Д – С)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QUOTE 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И=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DFFE3B" wp14:editId="4B28E7E9">
                  <wp:extent cx="36830" cy="1854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МБТ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ИФ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ДП</w:t>
            </w:r>
            <w:proofErr w:type="gramStart"/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)(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55C49C" wp14:editId="24649540">
                  <wp:extent cx="148590" cy="185420"/>
                  <wp:effectExtent l="0" t="0" r="381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*100%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BD6AD3" w:rsidRPr="001E0CC0" w:rsidRDefault="00BD6AD3" w:rsidP="00BD6AD3">
            <w:pPr>
              <w:tabs>
                <w:tab w:val="center" w:pos="5173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где </w:t>
            </w:r>
            <w:r w:rsidRPr="005339DD">
              <w:rPr>
                <w:rFonts w:ascii="PT Astra Serif" w:hAnsi="PT Astra Serif"/>
                <w:noProof/>
                <w:position w:val="-4"/>
                <w:sz w:val="16"/>
                <w:szCs w:val="16"/>
                <w:lang w:eastAsia="ru-RU"/>
              </w:rPr>
              <w:drawing>
                <wp:inline distT="0" distB="0" distL="0" distR="0" wp14:anchorId="41BE8667" wp14:editId="4536E234">
                  <wp:extent cx="307087" cy="131673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63" cy="13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– объем межбюджетных трансфертов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 w:eastAsia="ru-RU"/>
              </w:rPr>
              <w:t>C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 – 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объем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– объем межбюджетных трансфертов на осуществление части полномочий по решению вопросов местного значения в соответствии с заключенными соглашениями, тыс. руб.;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A0583">
              <w:rPr>
                <w:rFonts w:ascii="PT Astra Serif" w:hAnsi="PT Astra Serif"/>
                <w:sz w:val="20"/>
                <w:szCs w:val="20"/>
                <w:lang w:eastAsia="ru-RU"/>
              </w:rPr>
              <w:t>– объем доходов бюджета муниципального образования поселения, тыс. руб.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Информация о просроченной кредиторской задолженности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D6AD3" w:rsidRPr="006B48FE" w:rsidTr="00BD6AD3">
        <w:trPr>
          <w:trHeight w:val="1087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объема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разделам «Доходы» и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A - объем долга муниципального образования,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всего доходов бюджета муниципального образования без учета безвозмездных перечислений из бюджетов других уровней и (или) поступлений налоговых доходов по дополнительным нормативам отчислений, тыс. руб.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объему расходов бюджета муниципального образования, за исключением объема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расходов за счет субвенций из бюджета вышестоящего уровня.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А / В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 - объем расходов на обслуживание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за отчетный период,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В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объема расходов за счет субвенций из бюджета вышестоящего уровня, тыс. руб.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бюджета, за исключением объема расходов, которые осуществляются за счет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субвенций, предоставляемых из бюджетов бюджетной системы Российской Федерации.</w:t>
            </w:r>
          </w:p>
        </w:tc>
      </w:tr>
    </w:tbl>
    <w:p w:rsidR="00673937" w:rsidRDefault="00673937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 </w:t>
      </w:r>
      <w:r w:rsidRPr="00F11133">
        <w:rPr>
          <w:rFonts w:ascii="PT Astra Serif" w:hAnsi="PT Astra Serif" w:cs="PT Astra Serif"/>
          <w:sz w:val="28"/>
          <w:szCs w:val="28"/>
        </w:rPr>
        <w:t xml:space="preserve">Правила предоставления межбюджетных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транфертов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из бюджета муниципального образования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 определены ст. 5 Положения о межбюджетных отношениях в муниципальном образовании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район, утвержденного решением Собрания представителей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района от 30.11.2012 № 44/496                 «Об утверждении Положения «О межбюджетных отношениях в муниципальном образовании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район».</w:t>
      </w:r>
    </w:p>
    <w:p w:rsidR="005C4318" w:rsidRDefault="005C4318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C92AD3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1C32A8" w:rsidSect="008801D2">
      <w:pgSz w:w="16838" w:h="11906" w:orient="landscape"/>
      <w:pgMar w:top="1134" w:right="253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5A" w:rsidRDefault="00C62B5A">
      <w:r>
        <w:separator/>
      </w:r>
    </w:p>
  </w:endnote>
  <w:endnote w:type="continuationSeparator" w:id="0">
    <w:p w:rsidR="00C62B5A" w:rsidRDefault="00C6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5A" w:rsidRDefault="00C62B5A">
      <w:r>
        <w:separator/>
      </w:r>
    </w:p>
  </w:footnote>
  <w:footnote w:type="continuationSeparator" w:id="0">
    <w:p w:rsidR="00C62B5A" w:rsidRDefault="00C6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863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64BE9" w:rsidRPr="00260C22" w:rsidRDefault="00264BE9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60C22">
          <w:rPr>
            <w:rFonts w:ascii="PT Astra Serif" w:hAnsi="PT Astra Serif"/>
            <w:sz w:val="28"/>
            <w:szCs w:val="28"/>
          </w:rPr>
          <w:fldChar w:fldCharType="begin"/>
        </w:r>
        <w:r w:rsidRPr="00260C22">
          <w:rPr>
            <w:rFonts w:ascii="PT Astra Serif" w:hAnsi="PT Astra Serif"/>
            <w:sz w:val="28"/>
            <w:szCs w:val="28"/>
          </w:rPr>
          <w:instrText>PAGE   \* MERGEFORMAT</w:instrText>
        </w:r>
        <w:r w:rsidRPr="00260C22">
          <w:rPr>
            <w:rFonts w:ascii="PT Astra Serif" w:hAnsi="PT Astra Serif"/>
            <w:sz w:val="28"/>
            <w:szCs w:val="28"/>
          </w:rPr>
          <w:fldChar w:fldCharType="separate"/>
        </w:r>
        <w:r w:rsidR="00BF351E">
          <w:rPr>
            <w:rFonts w:ascii="PT Astra Serif" w:hAnsi="PT Astra Serif"/>
            <w:noProof/>
            <w:sz w:val="28"/>
            <w:szCs w:val="28"/>
          </w:rPr>
          <w:t>2</w:t>
        </w:r>
        <w:r w:rsidRPr="00260C2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64BE9" w:rsidRDefault="00264BE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E9" w:rsidRDefault="00264BE9">
    <w:pPr>
      <w:pStyle w:val="af"/>
      <w:jc w:val="center"/>
    </w:pPr>
  </w:p>
  <w:p w:rsidR="00264BE9" w:rsidRDefault="00264BE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64BE9" w:rsidRPr="00260C22" w:rsidRDefault="00264BE9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10F3B">
          <w:rPr>
            <w:rFonts w:ascii="PT Astra Serif" w:hAnsi="PT Astra Serif"/>
            <w:sz w:val="28"/>
            <w:szCs w:val="28"/>
          </w:rPr>
          <w:fldChar w:fldCharType="begin"/>
        </w:r>
        <w:r w:rsidRPr="00A10F3B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0F3B">
          <w:rPr>
            <w:rFonts w:ascii="PT Astra Serif" w:hAnsi="PT Astra Serif"/>
            <w:sz w:val="28"/>
            <w:szCs w:val="28"/>
          </w:rPr>
          <w:fldChar w:fldCharType="separate"/>
        </w:r>
        <w:r w:rsidR="00BF351E">
          <w:rPr>
            <w:rFonts w:ascii="PT Astra Serif" w:hAnsi="PT Astra Serif"/>
            <w:noProof/>
            <w:sz w:val="28"/>
            <w:szCs w:val="28"/>
          </w:rPr>
          <w:t>4</w:t>
        </w:r>
        <w:r w:rsidRPr="00A10F3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64BE9" w:rsidRDefault="00264B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6pt;height:17.6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DEC"/>
    <w:multiLevelType w:val="hybridMultilevel"/>
    <w:tmpl w:val="F6A4A4DA"/>
    <w:lvl w:ilvl="0" w:tplc="A9DE2A7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774"/>
    <w:rsid w:val="0002069C"/>
    <w:rsid w:val="000225DB"/>
    <w:rsid w:val="00023DD1"/>
    <w:rsid w:val="0002616A"/>
    <w:rsid w:val="000271CA"/>
    <w:rsid w:val="000311D3"/>
    <w:rsid w:val="0004561B"/>
    <w:rsid w:val="00057037"/>
    <w:rsid w:val="00065685"/>
    <w:rsid w:val="00065BF6"/>
    <w:rsid w:val="00080722"/>
    <w:rsid w:val="0008630A"/>
    <w:rsid w:val="00097D31"/>
    <w:rsid w:val="000B6C76"/>
    <w:rsid w:val="000C22C8"/>
    <w:rsid w:val="000D05A0"/>
    <w:rsid w:val="000D49D0"/>
    <w:rsid w:val="000D670D"/>
    <w:rsid w:val="000E6231"/>
    <w:rsid w:val="000E72FC"/>
    <w:rsid w:val="000F03B2"/>
    <w:rsid w:val="000F1693"/>
    <w:rsid w:val="000F3615"/>
    <w:rsid w:val="00115CE3"/>
    <w:rsid w:val="0011670F"/>
    <w:rsid w:val="00140632"/>
    <w:rsid w:val="0015355E"/>
    <w:rsid w:val="00155DE1"/>
    <w:rsid w:val="0016136D"/>
    <w:rsid w:val="00163888"/>
    <w:rsid w:val="00174B1C"/>
    <w:rsid w:val="00174BF8"/>
    <w:rsid w:val="001950B6"/>
    <w:rsid w:val="001A5FBD"/>
    <w:rsid w:val="001B3488"/>
    <w:rsid w:val="001B64A1"/>
    <w:rsid w:val="001B6C2E"/>
    <w:rsid w:val="001C32A8"/>
    <w:rsid w:val="001C7CE2"/>
    <w:rsid w:val="001E41EA"/>
    <w:rsid w:val="001E53E5"/>
    <w:rsid w:val="002005BE"/>
    <w:rsid w:val="00200D1E"/>
    <w:rsid w:val="002013D6"/>
    <w:rsid w:val="0021073F"/>
    <w:rsid w:val="0021412F"/>
    <w:rsid w:val="002147F8"/>
    <w:rsid w:val="002233D6"/>
    <w:rsid w:val="0023250D"/>
    <w:rsid w:val="00236560"/>
    <w:rsid w:val="00260B37"/>
    <w:rsid w:val="00260C22"/>
    <w:rsid w:val="00261ACA"/>
    <w:rsid w:val="00264BE9"/>
    <w:rsid w:val="00270C3B"/>
    <w:rsid w:val="00273D99"/>
    <w:rsid w:val="002820B7"/>
    <w:rsid w:val="0029794D"/>
    <w:rsid w:val="002A16C1"/>
    <w:rsid w:val="002B4FD2"/>
    <w:rsid w:val="002B6ABD"/>
    <w:rsid w:val="002B7DCD"/>
    <w:rsid w:val="002D35DC"/>
    <w:rsid w:val="002E03F4"/>
    <w:rsid w:val="002E54BE"/>
    <w:rsid w:val="002F75C0"/>
    <w:rsid w:val="00316E94"/>
    <w:rsid w:val="00322635"/>
    <w:rsid w:val="003244AC"/>
    <w:rsid w:val="00325CB2"/>
    <w:rsid w:val="00327048"/>
    <w:rsid w:val="003274D3"/>
    <w:rsid w:val="00334F67"/>
    <w:rsid w:val="00351846"/>
    <w:rsid w:val="00360950"/>
    <w:rsid w:val="00366652"/>
    <w:rsid w:val="003729F2"/>
    <w:rsid w:val="00383880"/>
    <w:rsid w:val="003A2384"/>
    <w:rsid w:val="003C3A0B"/>
    <w:rsid w:val="003D216B"/>
    <w:rsid w:val="003E2D80"/>
    <w:rsid w:val="003F5A59"/>
    <w:rsid w:val="003F5DEB"/>
    <w:rsid w:val="0043347A"/>
    <w:rsid w:val="0044426E"/>
    <w:rsid w:val="0048387B"/>
    <w:rsid w:val="00485530"/>
    <w:rsid w:val="00487B7A"/>
    <w:rsid w:val="00492B8D"/>
    <w:rsid w:val="00492D35"/>
    <w:rsid w:val="004964FF"/>
    <w:rsid w:val="004A3E4D"/>
    <w:rsid w:val="004B783A"/>
    <w:rsid w:val="004C74A2"/>
    <w:rsid w:val="004E669C"/>
    <w:rsid w:val="00505B1E"/>
    <w:rsid w:val="00525ADC"/>
    <w:rsid w:val="005261D6"/>
    <w:rsid w:val="00527B97"/>
    <w:rsid w:val="005346CA"/>
    <w:rsid w:val="00560597"/>
    <w:rsid w:val="0056794C"/>
    <w:rsid w:val="005767EA"/>
    <w:rsid w:val="00577078"/>
    <w:rsid w:val="0059199E"/>
    <w:rsid w:val="005B2800"/>
    <w:rsid w:val="005B2B28"/>
    <w:rsid w:val="005B3753"/>
    <w:rsid w:val="005C4318"/>
    <w:rsid w:val="005C6570"/>
    <w:rsid w:val="005C6B9A"/>
    <w:rsid w:val="005C79B0"/>
    <w:rsid w:val="005D2717"/>
    <w:rsid w:val="005F6D36"/>
    <w:rsid w:val="005F7562"/>
    <w:rsid w:val="005F7DEF"/>
    <w:rsid w:val="00604EBE"/>
    <w:rsid w:val="00614E1A"/>
    <w:rsid w:val="006176F2"/>
    <w:rsid w:val="00631C5C"/>
    <w:rsid w:val="00662631"/>
    <w:rsid w:val="00673937"/>
    <w:rsid w:val="00690C18"/>
    <w:rsid w:val="0069343B"/>
    <w:rsid w:val="006971EA"/>
    <w:rsid w:val="006A0622"/>
    <w:rsid w:val="006A3B20"/>
    <w:rsid w:val="006E706B"/>
    <w:rsid w:val="006F2075"/>
    <w:rsid w:val="00702363"/>
    <w:rsid w:val="00710939"/>
    <w:rsid w:val="007112B3"/>
    <w:rsid w:val="007112E3"/>
    <w:rsid w:val="007143EE"/>
    <w:rsid w:val="00715CEB"/>
    <w:rsid w:val="00722909"/>
    <w:rsid w:val="00724E8F"/>
    <w:rsid w:val="00735261"/>
    <w:rsid w:val="00735804"/>
    <w:rsid w:val="007378B4"/>
    <w:rsid w:val="00740E35"/>
    <w:rsid w:val="0074271C"/>
    <w:rsid w:val="00750ABC"/>
    <w:rsid w:val="00751008"/>
    <w:rsid w:val="00777281"/>
    <w:rsid w:val="00791FF4"/>
    <w:rsid w:val="00796661"/>
    <w:rsid w:val="007A563D"/>
    <w:rsid w:val="007A7569"/>
    <w:rsid w:val="007B06B6"/>
    <w:rsid w:val="007C78B3"/>
    <w:rsid w:val="007D7A0F"/>
    <w:rsid w:val="007E661A"/>
    <w:rsid w:val="007F12CE"/>
    <w:rsid w:val="007F4F01"/>
    <w:rsid w:val="008242CA"/>
    <w:rsid w:val="00825C21"/>
    <w:rsid w:val="00826211"/>
    <w:rsid w:val="0083223B"/>
    <w:rsid w:val="00847E8A"/>
    <w:rsid w:val="00853FBA"/>
    <w:rsid w:val="00860627"/>
    <w:rsid w:val="008628E0"/>
    <w:rsid w:val="00863ABA"/>
    <w:rsid w:val="008801D2"/>
    <w:rsid w:val="008865CF"/>
    <w:rsid w:val="00886A38"/>
    <w:rsid w:val="008A457D"/>
    <w:rsid w:val="008C267C"/>
    <w:rsid w:val="008D4646"/>
    <w:rsid w:val="008E1170"/>
    <w:rsid w:val="008E199D"/>
    <w:rsid w:val="008F2E0C"/>
    <w:rsid w:val="008F573A"/>
    <w:rsid w:val="009068DA"/>
    <w:rsid w:val="009110D2"/>
    <w:rsid w:val="009308D8"/>
    <w:rsid w:val="00951E2F"/>
    <w:rsid w:val="0095584A"/>
    <w:rsid w:val="009575F3"/>
    <w:rsid w:val="00982468"/>
    <w:rsid w:val="009916E1"/>
    <w:rsid w:val="00995774"/>
    <w:rsid w:val="009A7968"/>
    <w:rsid w:val="009B3CEF"/>
    <w:rsid w:val="009B7F15"/>
    <w:rsid w:val="009E0B06"/>
    <w:rsid w:val="00A10F3B"/>
    <w:rsid w:val="00A16CEB"/>
    <w:rsid w:val="00A24EB9"/>
    <w:rsid w:val="00A333F8"/>
    <w:rsid w:val="00A57762"/>
    <w:rsid w:val="00A623DA"/>
    <w:rsid w:val="00A63876"/>
    <w:rsid w:val="00A71681"/>
    <w:rsid w:val="00A7720F"/>
    <w:rsid w:val="00AA4208"/>
    <w:rsid w:val="00AA73A5"/>
    <w:rsid w:val="00AB3F8C"/>
    <w:rsid w:val="00AE4042"/>
    <w:rsid w:val="00B02CDF"/>
    <w:rsid w:val="00B0593F"/>
    <w:rsid w:val="00B119ED"/>
    <w:rsid w:val="00B23D33"/>
    <w:rsid w:val="00B30D32"/>
    <w:rsid w:val="00B42BA0"/>
    <w:rsid w:val="00B44288"/>
    <w:rsid w:val="00B562C1"/>
    <w:rsid w:val="00B577EB"/>
    <w:rsid w:val="00B63641"/>
    <w:rsid w:val="00B757E1"/>
    <w:rsid w:val="00B816AA"/>
    <w:rsid w:val="00B9164E"/>
    <w:rsid w:val="00BA136C"/>
    <w:rsid w:val="00BA4658"/>
    <w:rsid w:val="00BC3FCA"/>
    <w:rsid w:val="00BD2261"/>
    <w:rsid w:val="00BD6AD3"/>
    <w:rsid w:val="00BF351E"/>
    <w:rsid w:val="00BF5AD6"/>
    <w:rsid w:val="00C12270"/>
    <w:rsid w:val="00C13919"/>
    <w:rsid w:val="00C306BD"/>
    <w:rsid w:val="00C31D99"/>
    <w:rsid w:val="00C33723"/>
    <w:rsid w:val="00C41733"/>
    <w:rsid w:val="00C530F6"/>
    <w:rsid w:val="00C62B5A"/>
    <w:rsid w:val="00C64D71"/>
    <w:rsid w:val="00C65E82"/>
    <w:rsid w:val="00C92AD3"/>
    <w:rsid w:val="00C9339B"/>
    <w:rsid w:val="00CA0277"/>
    <w:rsid w:val="00CA1AB5"/>
    <w:rsid w:val="00CB551A"/>
    <w:rsid w:val="00CC2A7F"/>
    <w:rsid w:val="00CC4111"/>
    <w:rsid w:val="00CD5F42"/>
    <w:rsid w:val="00CF25B5"/>
    <w:rsid w:val="00CF3559"/>
    <w:rsid w:val="00D14B28"/>
    <w:rsid w:val="00D25C24"/>
    <w:rsid w:val="00D80F9B"/>
    <w:rsid w:val="00D85B78"/>
    <w:rsid w:val="00D90A16"/>
    <w:rsid w:val="00D96943"/>
    <w:rsid w:val="00DB0707"/>
    <w:rsid w:val="00DB433D"/>
    <w:rsid w:val="00DD1E98"/>
    <w:rsid w:val="00DD39F6"/>
    <w:rsid w:val="00DE09B3"/>
    <w:rsid w:val="00DF46E0"/>
    <w:rsid w:val="00DF60DD"/>
    <w:rsid w:val="00E03E77"/>
    <w:rsid w:val="00E06FAE"/>
    <w:rsid w:val="00E11096"/>
    <w:rsid w:val="00E11B07"/>
    <w:rsid w:val="00E125BA"/>
    <w:rsid w:val="00E23563"/>
    <w:rsid w:val="00E37382"/>
    <w:rsid w:val="00E41DA7"/>
    <w:rsid w:val="00E41E47"/>
    <w:rsid w:val="00E47FB1"/>
    <w:rsid w:val="00E543D9"/>
    <w:rsid w:val="00E63CFA"/>
    <w:rsid w:val="00E727C9"/>
    <w:rsid w:val="00E73B4B"/>
    <w:rsid w:val="00E75291"/>
    <w:rsid w:val="00E7779A"/>
    <w:rsid w:val="00E93820"/>
    <w:rsid w:val="00ED0107"/>
    <w:rsid w:val="00EE50F5"/>
    <w:rsid w:val="00EF206F"/>
    <w:rsid w:val="00EF2B2D"/>
    <w:rsid w:val="00F11133"/>
    <w:rsid w:val="00F12C06"/>
    <w:rsid w:val="00F20087"/>
    <w:rsid w:val="00F63BDF"/>
    <w:rsid w:val="00F737E5"/>
    <w:rsid w:val="00F76CB2"/>
    <w:rsid w:val="00F805BB"/>
    <w:rsid w:val="00F825D0"/>
    <w:rsid w:val="00F96022"/>
    <w:rsid w:val="00FB53D5"/>
    <w:rsid w:val="00FC7569"/>
    <w:rsid w:val="00FD642B"/>
    <w:rsid w:val="00FE04D2"/>
    <w:rsid w:val="00FE125F"/>
    <w:rsid w:val="00FE201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4D6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9BFB657E65AD6AEE9DD80304BB9AA09F05DBDE4E561F5A461D1433F67812F86B8DD55B2F6Bg4bF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78287-C103-43E1-98D0-49FEDFB5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355</TotalTime>
  <Pages>32</Pages>
  <Words>8364</Words>
  <Characters>47681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30</cp:revision>
  <cp:lastPrinted>2022-08-24T12:03:00Z</cp:lastPrinted>
  <dcterms:created xsi:type="dcterms:W3CDTF">2023-05-29T12:04:00Z</dcterms:created>
  <dcterms:modified xsi:type="dcterms:W3CDTF">2023-08-03T13:50:00Z</dcterms:modified>
</cp:coreProperties>
</file>