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21" w:rsidRPr="00E54634" w:rsidRDefault="00631721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E54634">
        <w:rPr>
          <w:rFonts w:ascii="Times New Roman" w:hAnsi="Times New Roman" w:cs="Times New Roman"/>
          <w:sz w:val="24"/>
          <w:szCs w:val="24"/>
        </w:rPr>
        <w:t>ЗАКЛЮЧЕНИЕ</w:t>
      </w:r>
      <w:r w:rsidRPr="00E5463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631721" w:rsidRPr="00E54634" w:rsidRDefault="00631721" w:rsidP="0072798B">
      <w:pPr>
        <w:jc w:val="center"/>
        <w:rPr>
          <w:rFonts w:ascii="Times New Roman" w:hAnsi="Times New Roman" w:cs="Times New Roman"/>
          <w:sz w:val="24"/>
          <w:szCs w:val="24"/>
        </w:rPr>
      </w:pPr>
      <w:r w:rsidRPr="00E54634">
        <w:rPr>
          <w:rFonts w:ascii="Times New Roman" w:hAnsi="Times New Roman" w:cs="Times New Roman"/>
          <w:sz w:val="24"/>
          <w:szCs w:val="24"/>
        </w:rPr>
        <w:t>Нормативного правового акта «Об утверждении муниципальной целевой программы муниципального образования Щекинский район «Информирование населения о деятельности органов местного самоуправления Щекинского района на 2013-2015 гг.»»</w:t>
      </w:r>
    </w:p>
    <w:p w:rsidR="00631721" w:rsidRPr="00E54634" w:rsidRDefault="00631721" w:rsidP="007279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634">
        <w:rPr>
          <w:rFonts w:ascii="Times New Roman" w:hAnsi="Times New Roman" w:cs="Times New Roman"/>
          <w:sz w:val="24"/>
          <w:szCs w:val="24"/>
        </w:rPr>
        <w:t>Комитетом по правовой работе и взаимодействию с правоохранительными органами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«Об утверждении муниципальной целевой программы муниципального образования Щекинский район «Информирование населения о деятельности органов местного самоуправления Щекинского района на 2013-2015 гг.»» в целях выявления в нем коррупциогенных факторов и их последующего устранения.</w:t>
      </w:r>
    </w:p>
    <w:p w:rsidR="00631721" w:rsidRPr="00E54634" w:rsidRDefault="00631721" w:rsidP="007279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63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 «Об утверждении муниципальной целевой программы «Об утверждении муниципальной целевой программы муниципального образования Щекинский район «Информирование населения о деятельности органов местного самоуправления Щекинского района на 2013-2015 гг.»» коррупциогенные факторы не выявлены.</w:t>
      </w:r>
    </w:p>
    <w:p w:rsidR="00631721" w:rsidRPr="00E54634" w:rsidRDefault="00631721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721" w:rsidRPr="00E54634" w:rsidRDefault="00631721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631721" w:rsidRPr="00E5463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1721" w:rsidRPr="00E54634" w:rsidRDefault="00631721" w:rsidP="0067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4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правовой работе</w:t>
            </w:r>
          </w:p>
        </w:tc>
        <w:tc>
          <w:tcPr>
            <w:tcW w:w="765" w:type="dxa"/>
            <w:vAlign w:val="bottom"/>
          </w:tcPr>
          <w:p w:rsidR="00631721" w:rsidRPr="00E54634" w:rsidRDefault="0063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1721" w:rsidRPr="00E54634" w:rsidRDefault="0063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631721" w:rsidRPr="00E54634" w:rsidRDefault="0063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1721" w:rsidRPr="00E54634" w:rsidRDefault="0063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4">
              <w:rPr>
                <w:rFonts w:ascii="Times New Roman" w:hAnsi="Times New Roman" w:cs="Times New Roman"/>
                <w:sz w:val="24"/>
                <w:szCs w:val="24"/>
              </w:rPr>
              <w:t>С.В.Кремнева</w:t>
            </w:r>
          </w:p>
        </w:tc>
      </w:tr>
      <w:tr w:rsidR="00631721" w:rsidRPr="00E54634">
        <w:tc>
          <w:tcPr>
            <w:tcW w:w="3289" w:type="dxa"/>
          </w:tcPr>
          <w:p w:rsidR="00631721" w:rsidRPr="00E54634" w:rsidRDefault="0063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631721" w:rsidRPr="00E54634" w:rsidRDefault="0063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631721" w:rsidRPr="00E54634" w:rsidRDefault="0063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631721" w:rsidRPr="00E54634" w:rsidRDefault="0063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631721" w:rsidRPr="00E54634" w:rsidRDefault="0063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631721" w:rsidRPr="00E54634" w:rsidRDefault="00631721">
      <w:pPr>
        <w:rPr>
          <w:rFonts w:ascii="Times New Roman" w:hAnsi="Times New Roman" w:cs="Times New Roman"/>
          <w:sz w:val="24"/>
          <w:szCs w:val="24"/>
        </w:rPr>
      </w:pPr>
      <w:r w:rsidRPr="00E54634">
        <w:rPr>
          <w:rFonts w:ascii="Times New Roman" w:hAnsi="Times New Roman" w:cs="Times New Roman"/>
          <w:sz w:val="24"/>
          <w:szCs w:val="24"/>
        </w:rPr>
        <w:tab/>
      </w:r>
      <w:r w:rsidRPr="00E54634">
        <w:rPr>
          <w:rFonts w:ascii="Times New Roman" w:hAnsi="Times New Roman" w:cs="Times New Roman"/>
          <w:sz w:val="24"/>
          <w:szCs w:val="24"/>
        </w:rPr>
        <w:tab/>
      </w:r>
      <w:r w:rsidRPr="00E54634">
        <w:rPr>
          <w:rFonts w:ascii="Times New Roman" w:hAnsi="Times New Roman" w:cs="Times New Roman"/>
          <w:sz w:val="24"/>
          <w:szCs w:val="24"/>
        </w:rPr>
        <w:tab/>
      </w:r>
      <w:r w:rsidRPr="00E54634">
        <w:rPr>
          <w:rFonts w:ascii="Times New Roman" w:hAnsi="Times New Roman" w:cs="Times New Roman"/>
          <w:sz w:val="24"/>
          <w:szCs w:val="24"/>
        </w:rPr>
        <w:tab/>
      </w:r>
      <w:r w:rsidRPr="00E54634">
        <w:rPr>
          <w:rFonts w:ascii="Times New Roman" w:hAnsi="Times New Roman" w:cs="Times New Roman"/>
          <w:sz w:val="24"/>
          <w:szCs w:val="24"/>
        </w:rPr>
        <w:tab/>
      </w:r>
      <w:r w:rsidRPr="00E54634">
        <w:rPr>
          <w:rFonts w:ascii="Times New Roman" w:hAnsi="Times New Roman" w:cs="Times New Roman"/>
          <w:sz w:val="24"/>
          <w:szCs w:val="24"/>
        </w:rPr>
        <w:tab/>
      </w:r>
      <w:r w:rsidRPr="00E54634">
        <w:rPr>
          <w:rFonts w:ascii="Times New Roman" w:hAnsi="Times New Roman" w:cs="Times New Roman"/>
          <w:sz w:val="24"/>
          <w:szCs w:val="24"/>
        </w:rPr>
        <w:tab/>
      </w:r>
      <w:r w:rsidRPr="00E54634">
        <w:rPr>
          <w:rFonts w:ascii="Times New Roman" w:hAnsi="Times New Roman" w:cs="Times New Roman"/>
          <w:sz w:val="24"/>
          <w:szCs w:val="24"/>
        </w:rPr>
        <w:tab/>
      </w:r>
      <w:r w:rsidRPr="00E54634">
        <w:rPr>
          <w:rFonts w:ascii="Times New Roman" w:hAnsi="Times New Roman" w:cs="Times New Roman"/>
          <w:sz w:val="24"/>
          <w:szCs w:val="24"/>
        </w:rPr>
        <w:tab/>
      </w:r>
      <w:r w:rsidRPr="00E54634">
        <w:rPr>
          <w:rFonts w:ascii="Times New Roman" w:hAnsi="Times New Roman" w:cs="Times New Roman"/>
          <w:sz w:val="24"/>
          <w:szCs w:val="24"/>
        </w:rPr>
        <w:tab/>
      </w:r>
    </w:p>
    <w:p w:rsidR="00631721" w:rsidRPr="00E54634" w:rsidRDefault="00631721">
      <w:pPr>
        <w:rPr>
          <w:rFonts w:ascii="Times New Roman" w:hAnsi="Times New Roman" w:cs="Times New Roman"/>
          <w:sz w:val="24"/>
          <w:szCs w:val="24"/>
        </w:rPr>
      </w:pPr>
    </w:p>
    <w:p w:rsidR="00631721" w:rsidRPr="00E54634" w:rsidRDefault="00631721">
      <w:pPr>
        <w:rPr>
          <w:rFonts w:ascii="Times New Roman" w:hAnsi="Times New Roman" w:cs="Times New Roman"/>
          <w:sz w:val="24"/>
          <w:szCs w:val="24"/>
        </w:rPr>
      </w:pPr>
    </w:p>
    <w:sectPr w:rsidR="00631721" w:rsidRPr="00E54634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940"/>
    <w:rsid w:val="000130DB"/>
    <w:rsid w:val="00063AF0"/>
    <w:rsid w:val="000C57FD"/>
    <w:rsid w:val="000E3AAC"/>
    <w:rsid w:val="000F55D8"/>
    <w:rsid w:val="00207161"/>
    <w:rsid w:val="00220396"/>
    <w:rsid w:val="002261DE"/>
    <w:rsid w:val="0028064D"/>
    <w:rsid w:val="00282B70"/>
    <w:rsid w:val="0029330B"/>
    <w:rsid w:val="002A1EC6"/>
    <w:rsid w:val="0034332F"/>
    <w:rsid w:val="003456A7"/>
    <w:rsid w:val="00346466"/>
    <w:rsid w:val="00386DEF"/>
    <w:rsid w:val="003A5350"/>
    <w:rsid w:val="003B0C60"/>
    <w:rsid w:val="003D7ED6"/>
    <w:rsid w:val="003E71F4"/>
    <w:rsid w:val="003F2F9B"/>
    <w:rsid w:val="004F58F0"/>
    <w:rsid w:val="00510B3A"/>
    <w:rsid w:val="00513F28"/>
    <w:rsid w:val="00522573"/>
    <w:rsid w:val="00576EE8"/>
    <w:rsid w:val="00584BFA"/>
    <w:rsid w:val="005A6A08"/>
    <w:rsid w:val="005D79F3"/>
    <w:rsid w:val="00631721"/>
    <w:rsid w:val="00636750"/>
    <w:rsid w:val="006536C3"/>
    <w:rsid w:val="00671943"/>
    <w:rsid w:val="00685994"/>
    <w:rsid w:val="006C6C61"/>
    <w:rsid w:val="00711A8B"/>
    <w:rsid w:val="0072798B"/>
    <w:rsid w:val="0073579C"/>
    <w:rsid w:val="0075061D"/>
    <w:rsid w:val="00770E76"/>
    <w:rsid w:val="00771CFF"/>
    <w:rsid w:val="007F1546"/>
    <w:rsid w:val="0084421F"/>
    <w:rsid w:val="0086626D"/>
    <w:rsid w:val="008B748D"/>
    <w:rsid w:val="00902587"/>
    <w:rsid w:val="00950C15"/>
    <w:rsid w:val="009961C8"/>
    <w:rsid w:val="009A4691"/>
    <w:rsid w:val="009E6824"/>
    <w:rsid w:val="00A355A2"/>
    <w:rsid w:val="00A47373"/>
    <w:rsid w:val="00AA65E3"/>
    <w:rsid w:val="00AC0C80"/>
    <w:rsid w:val="00AD738A"/>
    <w:rsid w:val="00AF4FA8"/>
    <w:rsid w:val="00B114C6"/>
    <w:rsid w:val="00B420D1"/>
    <w:rsid w:val="00B72CBF"/>
    <w:rsid w:val="00B7786C"/>
    <w:rsid w:val="00BA68BC"/>
    <w:rsid w:val="00C65590"/>
    <w:rsid w:val="00C9739B"/>
    <w:rsid w:val="00CB793F"/>
    <w:rsid w:val="00CC1C27"/>
    <w:rsid w:val="00D0413C"/>
    <w:rsid w:val="00D2186E"/>
    <w:rsid w:val="00D61940"/>
    <w:rsid w:val="00E07779"/>
    <w:rsid w:val="00E54634"/>
    <w:rsid w:val="00F10EC5"/>
    <w:rsid w:val="00F1238E"/>
    <w:rsid w:val="00F6342A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93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56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261</Words>
  <Characters>1488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XXX</cp:lastModifiedBy>
  <cp:revision>5</cp:revision>
  <cp:lastPrinted>2012-11-19T08:46:00Z</cp:lastPrinted>
  <dcterms:created xsi:type="dcterms:W3CDTF">2012-05-24T07:06:00Z</dcterms:created>
  <dcterms:modified xsi:type="dcterms:W3CDTF">2012-11-19T08:50:00Z</dcterms:modified>
</cp:coreProperties>
</file>