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38416B" w:rsidRPr="0038416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</w:t>
      </w:r>
      <w:r w:rsidR="0038416B">
        <w:rPr>
          <w:rFonts w:ascii="PT Astra Serif" w:hAnsi="PT Astra Serif"/>
          <w:b/>
          <w:sz w:val="26"/>
          <w:szCs w:val="26"/>
        </w:rPr>
        <w:t>ном образовании Щекинский район»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8416B" w:rsidRPr="0038416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</w:t>
      </w:r>
      <w:r w:rsidR="0038416B">
        <w:rPr>
          <w:rFonts w:ascii="PT Astra Serif" w:hAnsi="PT Astra Serif"/>
          <w:sz w:val="26"/>
          <w:szCs w:val="26"/>
        </w:rPr>
        <w:t>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8416B" w:rsidRPr="0038416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1-11 «Об утверждении муниципальной программы муниципального образования Щекинский район «Развитие малого и среднего предпринимательства в муниципаль</w:t>
      </w:r>
      <w:r w:rsidR="0038416B">
        <w:rPr>
          <w:rFonts w:ascii="PT Astra Serif" w:hAnsi="PT Astra Serif"/>
          <w:sz w:val="26"/>
          <w:szCs w:val="26"/>
        </w:rPr>
        <w:t>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2023-06-15T13:57:00Z</dcterms:created>
  <dcterms:modified xsi:type="dcterms:W3CDTF">2023-06-15T13:57:00Z</dcterms:modified>
</cp:coreProperties>
</file>