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E125F" w:rsidRPr="0083223B" w:rsidRDefault="00E727C9" w:rsidP="005F6D36">
      <w:pPr>
        <w:jc w:val="center"/>
      </w:pPr>
      <w:r w:rsidRPr="00E727C9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F96022" w:rsidRPr="00F96022">
        <w:rPr>
          <w:rFonts w:eastAsia="Lucida Sans Unicode"/>
          <w:b/>
          <w:noProof/>
          <w:kern w:val="1"/>
          <w:lang w:eastAsia="ru-RU"/>
        </w:rPr>
        <w:drawing>
          <wp:inline distT="0" distB="0" distL="0" distR="0" wp14:anchorId="39919495" wp14:editId="20FDD7F8">
            <wp:extent cx="614529" cy="771525"/>
            <wp:effectExtent l="0" t="0" r="0" b="0"/>
            <wp:docPr id="1" name="Рисунок 1" descr="D:\МОИ\ШАБЛОНЫ БЛАНКОВ\МО_Бланки\Герб\Щек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\ШАБЛОНЫ БЛАНКОВ\МО_Бланки\Герб\Щекинский р-н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60" cy="79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6FAE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E727C9">
        <w:rPr>
          <w:rFonts w:ascii="PT Astra Serif" w:hAnsi="PT Astra Serif"/>
          <w:b/>
          <w:sz w:val="34"/>
        </w:rPr>
        <w:t xml:space="preserve">АДМИНИСТРАЦИЯ </w:t>
      </w:r>
    </w:p>
    <w:p w:rsidR="00E06FAE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E727C9">
        <w:rPr>
          <w:rFonts w:ascii="PT Astra Serif" w:hAnsi="PT Astra Serif"/>
          <w:b/>
          <w:sz w:val="34"/>
        </w:rPr>
        <w:t>МУНИЦИПАЛЬНОГО</w:t>
      </w:r>
      <w:r w:rsidR="00E06FAE">
        <w:rPr>
          <w:rFonts w:ascii="PT Astra Serif" w:hAnsi="PT Astra Serif"/>
          <w:b/>
          <w:sz w:val="34"/>
        </w:rPr>
        <w:t xml:space="preserve"> </w:t>
      </w:r>
      <w:r w:rsidRPr="00E727C9">
        <w:rPr>
          <w:rFonts w:ascii="PT Astra Serif" w:hAnsi="PT Astra Serif"/>
          <w:b/>
          <w:sz w:val="34"/>
        </w:rPr>
        <w:t xml:space="preserve">ОБРАЗОВАНИЯ </w:t>
      </w:r>
    </w:p>
    <w:p w:rsidR="00E727C9" w:rsidRDefault="00F96022" w:rsidP="00E06FAE">
      <w:pPr>
        <w:jc w:val="center"/>
        <w:rPr>
          <w:rFonts w:ascii="PT Astra Serif" w:hAnsi="PT Astra Serif"/>
          <w:b/>
          <w:sz w:val="34"/>
        </w:rPr>
      </w:pPr>
      <w:r>
        <w:rPr>
          <w:rFonts w:ascii="PT Astra Serif" w:hAnsi="PT Astra Serif"/>
          <w:b/>
          <w:sz w:val="34"/>
        </w:rPr>
        <w:t xml:space="preserve">ЩЁКИНСКИЙ </w:t>
      </w:r>
      <w:r w:rsidR="00E727C9" w:rsidRPr="00E727C9">
        <w:rPr>
          <w:rFonts w:ascii="PT Astra Serif" w:hAnsi="PT Astra Serif"/>
          <w:b/>
          <w:sz w:val="34"/>
        </w:rPr>
        <w:t>РАЙОН</w:t>
      </w:r>
      <w:r w:rsidR="00E727C9">
        <w:rPr>
          <w:rFonts w:ascii="PT Astra Serif" w:hAnsi="PT Astra Serif"/>
          <w:b/>
          <w:sz w:val="34"/>
        </w:rPr>
        <w:t xml:space="preserve"> </w:t>
      </w:r>
    </w:p>
    <w:p w:rsidR="00E727C9" w:rsidRDefault="00E727C9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</w:p>
    <w:p w:rsidR="005F6D36" w:rsidRPr="004964FF" w:rsidRDefault="005F6D36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  <w:r w:rsidRPr="004964FF">
        <w:rPr>
          <w:rFonts w:ascii="PT Astra Serif" w:hAnsi="PT Astra Serif"/>
          <w:b/>
          <w:sz w:val="33"/>
          <w:szCs w:val="33"/>
        </w:rPr>
        <w:t>ПОСТАНОВЛЕНИЕ</w:t>
      </w:r>
    </w:p>
    <w:p w:rsidR="005B2800" w:rsidRDefault="005B2800" w:rsidP="005F6D36">
      <w:pPr>
        <w:spacing w:before="600" w:line="200" w:lineRule="exact"/>
        <w:jc w:val="center"/>
        <w:rPr>
          <w:rFonts w:ascii="PT Astra Serif" w:hAnsi="PT Astra Serif"/>
          <w:b/>
          <w:sz w:val="32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846"/>
        <w:gridCol w:w="2409"/>
      </w:tblGrid>
      <w:tr w:rsidR="005B2800" w:rsidRPr="007648B2" w:rsidTr="00BA4658">
        <w:trPr>
          <w:trHeight w:val="146"/>
        </w:trPr>
        <w:tc>
          <w:tcPr>
            <w:tcW w:w="5846" w:type="dxa"/>
            <w:shd w:val="clear" w:color="auto" w:fill="auto"/>
          </w:tcPr>
          <w:p w:rsidR="005B2800" w:rsidRPr="006F2075" w:rsidRDefault="002A16C1" w:rsidP="00DD2C68">
            <w:pPr>
              <w:pStyle w:val="afb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от</w:t>
            </w:r>
            <w:r w:rsidR="008A05F9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 </w:t>
            </w:r>
            <w:r w:rsidR="00CF1DF5" w:rsidRPr="00CF1DF5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31.10.2024</w:t>
            </w:r>
          </w:p>
        </w:tc>
        <w:tc>
          <w:tcPr>
            <w:tcW w:w="2409" w:type="dxa"/>
            <w:shd w:val="clear" w:color="auto" w:fill="auto"/>
          </w:tcPr>
          <w:p w:rsidR="005B2800" w:rsidRPr="006F2075" w:rsidRDefault="002A16C1" w:rsidP="00DD2C68">
            <w:pPr>
              <w:pStyle w:val="afb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№</w:t>
            </w:r>
            <w:r w:rsidR="00CA1102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  <w:r w:rsidR="00CF1DF5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10 – 1303</w:t>
            </w:r>
          </w:p>
        </w:tc>
      </w:tr>
    </w:tbl>
    <w:p w:rsidR="005F6D36" w:rsidRPr="00242648" w:rsidRDefault="005F6D36">
      <w:pPr>
        <w:rPr>
          <w:rFonts w:ascii="PT Astra Serif" w:hAnsi="PT Astra Serif" w:cs="PT Astra Serif"/>
          <w:sz w:val="20"/>
          <w:szCs w:val="20"/>
        </w:rPr>
      </w:pPr>
    </w:p>
    <w:p w:rsidR="005B2800" w:rsidRPr="00242648" w:rsidRDefault="005B2800">
      <w:pPr>
        <w:rPr>
          <w:rFonts w:ascii="PT Astra Serif" w:hAnsi="PT Astra Serif" w:cs="PT Astra Serif"/>
          <w:sz w:val="20"/>
          <w:szCs w:val="20"/>
        </w:rPr>
      </w:pPr>
    </w:p>
    <w:p w:rsidR="004420BD" w:rsidRPr="00FA664C" w:rsidRDefault="004420BD" w:rsidP="004420BD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  <w:bookmarkStart w:id="0" w:name="_GoBack"/>
      <w:r w:rsidRPr="00FA664C">
        <w:rPr>
          <w:rFonts w:ascii="PT Astra Serif" w:hAnsi="PT Astra Serif"/>
          <w:b/>
          <w:sz w:val="28"/>
          <w:szCs w:val="28"/>
          <w:lang w:eastAsia="ru-RU"/>
        </w:rPr>
        <w:t xml:space="preserve">Об исполнении бюджета </w:t>
      </w:r>
    </w:p>
    <w:p w:rsidR="004420BD" w:rsidRPr="00FA664C" w:rsidRDefault="004420BD" w:rsidP="004420BD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FA664C">
        <w:rPr>
          <w:rFonts w:ascii="PT Astra Serif" w:hAnsi="PT Astra Serif"/>
          <w:b/>
          <w:sz w:val="28"/>
          <w:szCs w:val="28"/>
          <w:lang w:eastAsia="ru-RU"/>
        </w:rPr>
        <w:t xml:space="preserve">муниципального образования Щекинский район </w:t>
      </w:r>
    </w:p>
    <w:p w:rsidR="004420BD" w:rsidRPr="00FA664C" w:rsidRDefault="00A956E2" w:rsidP="004420BD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  <w:r>
        <w:rPr>
          <w:rFonts w:ascii="PT Astra Serif" w:hAnsi="PT Astra Serif"/>
          <w:b/>
          <w:sz w:val="28"/>
          <w:szCs w:val="28"/>
          <w:lang w:eastAsia="ru-RU"/>
        </w:rPr>
        <w:t xml:space="preserve">за </w:t>
      </w:r>
      <w:r w:rsidR="00DD2C68">
        <w:rPr>
          <w:rFonts w:ascii="PT Astra Serif" w:hAnsi="PT Astra Serif"/>
          <w:b/>
          <w:sz w:val="28"/>
          <w:szCs w:val="28"/>
          <w:lang w:eastAsia="ru-RU"/>
        </w:rPr>
        <w:t>девять месяцев</w:t>
      </w:r>
      <w:r w:rsidR="004420BD" w:rsidRPr="00FA664C">
        <w:rPr>
          <w:rFonts w:ascii="PT Astra Serif" w:hAnsi="PT Astra Serif"/>
          <w:b/>
          <w:sz w:val="28"/>
          <w:szCs w:val="28"/>
          <w:lang w:eastAsia="ru-RU"/>
        </w:rPr>
        <w:t xml:space="preserve"> 202</w:t>
      </w:r>
      <w:r w:rsidR="008A05F9">
        <w:rPr>
          <w:rFonts w:ascii="PT Astra Serif" w:hAnsi="PT Astra Serif"/>
          <w:b/>
          <w:sz w:val="28"/>
          <w:szCs w:val="28"/>
          <w:lang w:eastAsia="ru-RU"/>
        </w:rPr>
        <w:t>4</w:t>
      </w:r>
      <w:r w:rsidR="004420BD" w:rsidRPr="00FA664C">
        <w:rPr>
          <w:rFonts w:ascii="PT Astra Serif" w:hAnsi="PT Astra Serif"/>
          <w:b/>
          <w:sz w:val="28"/>
          <w:szCs w:val="28"/>
          <w:lang w:eastAsia="ru-RU"/>
        </w:rPr>
        <w:t xml:space="preserve"> года</w:t>
      </w:r>
      <w:bookmarkEnd w:id="0"/>
    </w:p>
    <w:p w:rsidR="005B2800" w:rsidRPr="00242648" w:rsidRDefault="005B2800">
      <w:pPr>
        <w:rPr>
          <w:rFonts w:ascii="PT Astra Serif" w:hAnsi="PT Astra Serif" w:cs="PT Astra Serif"/>
          <w:sz w:val="20"/>
          <w:szCs w:val="20"/>
        </w:rPr>
      </w:pPr>
    </w:p>
    <w:p w:rsidR="00E727C9" w:rsidRPr="00242648" w:rsidRDefault="00E727C9">
      <w:pPr>
        <w:rPr>
          <w:rFonts w:ascii="PT Astra Serif" w:hAnsi="PT Astra Serif" w:cs="PT Astra Serif"/>
          <w:sz w:val="20"/>
          <w:szCs w:val="20"/>
        </w:rPr>
      </w:pPr>
    </w:p>
    <w:p w:rsidR="007A5425" w:rsidRPr="00FA664C" w:rsidRDefault="007A5425" w:rsidP="00242648">
      <w:pPr>
        <w:keepNext/>
        <w:spacing w:line="360" w:lineRule="exact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proofErr w:type="gramStart"/>
      <w:r w:rsidRPr="00FA664C">
        <w:rPr>
          <w:rFonts w:ascii="PT Astra Serif" w:hAnsi="PT Astra Serif"/>
          <w:sz w:val="28"/>
          <w:szCs w:val="28"/>
          <w:lang w:eastAsia="ru-RU"/>
        </w:rPr>
        <w:t>В целях обеспечения контроля за исполнением бюджета муниципального образования Щекинский район, в соответствии с Бюджетным кодексом Российской Федерации, Федеральным законом от</w:t>
      </w:r>
      <w:r w:rsidR="00242648">
        <w:rPr>
          <w:rFonts w:ascii="PT Astra Serif" w:hAnsi="PT Astra Serif"/>
          <w:sz w:val="28"/>
          <w:szCs w:val="28"/>
          <w:lang w:eastAsia="ru-RU"/>
        </w:rPr>
        <w:t>  </w:t>
      </w:r>
      <w:r w:rsidRPr="00FA664C">
        <w:rPr>
          <w:rFonts w:ascii="PT Astra Serif" w:hAnsi="PT Astra Serif"/>
          <w:sz w:val="28"/>
          <w:szCs w:val="28"/>
          <w:lang w:eastAsia="ru-RU"/>
        </w:rPr>
        <w:t>06.10.2003</w:t>
      </w:r>
      <w:r w:rsidR="00242648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Pr="00FA664C">
        <w:rPr>
          <w:rFonts w:ascii="PT Astra Serif" w:hAnsi="PT Astra Serif"/>
          <w:sz w:val="28"/>
          <w:szCs w:val="28"/>
          <w:lang w:eastAsia="ru-RU"/>
        </w:rPr>
        <w:t>№</w:t>
      </w:r>
      <w:r w:rsidRPr="00FA664C">
        <w:rPr>
          <w:rFonts w:ascii="PT Astra Serif" w:eastAsia="Calibri" w:hAnsi="PT Astra Serif" w:cs="Arial"/>
          <w:b/>
          <w:bCs/>
          <w:i/>
          <w:iCs/>
          <w:sz w:val="28"/>
          <w:szCs w:val="28"/>
          <w:lang w:eastAsia="ru-RU"/>
        </w:rPr>
        <w:t> </w:t>
      </w:r>
      <w:r w:rsidRPr="00FA664C">
        <w:rPr>
          <w:rFonts w:ascii="PT Astra Serif" w:hAnsi="PT Astra Serif"/>
          <w:sz w:val="28"/>
          <w:szCs w:val="28"/>
          <w:lang w:eastAsia="ru-RU"/>
        </w:rPr>
        <w:t>131-ФЗ</w:t>
      </w:r>
      <w:r w:rsidR="00242648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Pr="00FA664C">
        <w:rPr>
          <w:rFonts w:ascii="PT Astra Serif" w:hAnsi="PT Astra Serif"/>
          <w:sz w:val="28"/>
          <w:szCs w:val="28"/>
          <w:lang w:eastAsia="ru-RU"/>
        </w:rPr>
        <w:t xml:space="preserve">«Об общих принципах организации местного самоуправления в Российской Федерации», статьей 28 решения Собрания </w:t>
      </w:r>
      <w:r w:rsidRPr="00242648">
        <w:rPr>
          <w:rFonts w:ascii="PT Astra Serif" w:hAnsi="PT Astra Serif"/>
          <w:spacing w:val="-6"/>
          <w:sz w:val="28"/>
          <w:szCs w:val="28"/>
          <w:lang w:eastAsia="ru-RU"/>
        </w:rPr>
        <w:t>представителей Щекинского района от 09.09.2008 № 44/464 «Об утверждении</w:t>
      </w:r>
      <w:r w:rsidRPr="00FA664C">
        <w:rPr>
          <w:rFonts w:ascii="PT Astra Serif" w:hAnsi="PT Astra Serif"/>
          <w:sz w:val="28"/>
          <w:szCs w:val="28"/>
          <w:lang w:eastAsia="ru-RU"/>
        </w:rPr>
        <w:t xml:space="preserve"> Положения о бюджетном процессе в муниципальном образовании Щекинский район», на основании Устава муниципального образования Щекинский</w:t>
      </w:r>
      <w:proofErr w:type="gramEnd"/>
      <w:r w:rsidRPr="00FA664C">
        <w:rPr>
          <w:rFonts w:ascii="PT Astra Serif" w:hAnsi="PT Astra Serif"/>
          <w:sz w:val="28"/>
          <w:szCs w:val="28"/>
          <w:lang w:eastAsia="ru-RU"/>
        </w:rPr>
        <w:t xml:space="preserve"> район администрация муниципального образования Щекинский район ПОСТАНОВЛЯЕТ:</w:t>
      </w:r>
    </w:p>
    <w:p w:rsidR="007A5425" w:rsidRPr="00FA664C" w:rsidRDefault="007A5425" w:rsidP="00242648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FA664C">
        <w:rPr>
          <w:rFonts w:ascii="PT Astra Serif" w:hAnsi="PT Astra Serif"/>
          <w:sz w:val="28"/>
          <w:szCs w:val="28"/>
          <w:lang w:eastAsia="ru-RU"/>
        </w:rPr>
        <w:t xml:space="preserve">1. Утвердить отчет об исполнении бюджета муниципального образования Щекинский район за </w:t>
      </w:r>
      <w:r w:rsidR="00DD2C68">
        <w:rPr>
          <w:rFonts w:ascii="PT Astra Serif" w:hAnsi="PT Astra Serif"/>
          <w:sz w:val="28"/>
          <w:szCs w:val="28"/>
          <w:lang w:eastAsia="ru-RU"/>
        </w:rPr>
        <w:t>девять месяцев</w:t>
      </w:r>
      <w:r w:rsidRPr="00FA664C">
        <w:rPr>
          <w:rFonts w:ascii="PT Astra Serif" w:hAnsi="PT Astra Serif"/>
          <w:sz w:val="28"/>
          <w:szCs w:val="28"/>
          <w:lang w:eastAsia="ru-RU"/>
        </w:rPr>
        <w:t xml:space="preserve"> 202</w:t>
      </w:r>
      <w:r w:rsidR="008A05F9">
        <w:rPr>
          <w:rFonts w:ascii="PT Astra Serif" w:hAnsi="PT Astra Serif"/>
          <w:sz w:val="28"/>
          <w:szCs w:val="28"/>
          <w:lang w:eastAsia="ru-RU"/>
        </w:rPr>
        <w:t>4</w:t>
      </w:r>
      <w:r w:rsidRPr="00FA664C">
        <w:rPr>
          <w:rFonts w:ascii="PT Astra Serif" w:hAnsi="PT Astra Serif"/>
          <w:sz w:val="28"/>
          <w:szCs w:val="28"/>
          <w:lang w:eastAsia="ru-RU"/>
        </w:rPr>
        <w:t xml:space="preserve"> года (приложение).</w:t>
      </w:r>
    </w:p>
    <w:p w:rsidR="007A5425" w:rsidRPr="00FA664C" w:rsidRDefault="007A5425" w:rsidP="00242648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FA664C">
        <w:rPr>
          <w:rFonts w:ascii="PT Astra Serif" w:hAnsi="PT Astra Serif"/>
          <w:sz w:val="28"/>
          <w:szCs w:val="28"/>
          <w:lang w:eastAsia="ru-RU"/>
        </w:rPr>
        <w:t>2. Финансовому управлению администрации муниципального образования Щекинский район направить отчет об исполнении бюджета муниципального образ</w:t>
      </w:r>
      <w:r w:rsidR="00A956E2">
        <w:rPr>
          <w:rFonts w:ascii="PT Astra Serif" w:hAnsi="PT Astra Serif"/>
          <w:sz w:val="28"/>
          <w:szCs w:val="28"/>
          <w:lang w:eastAsia="ru-RU"/>
        </w:rPr>
        <w:t xml:space="preserve">ования Щекинский район за </w:t>
      </w:r>
      <w:r w:rsidR="00DD2C68">
        <w:rPr>
          <w:rFonts w:ascii="PT Astra Serif" w:hAnsi="PT Astra Serif"/>
          <w:sz w:val="28"/>
          <w:szCs w:val="28"/>
          <w:lang w:eastAsia="ru-RU"/>
        </w:rPr>
        <w:t>девять месяцев</w:t>
      </w:r>
      <w:r w:rsidRPr="00FA664C">
        <w:rPr>
          <w:rFonts w:ascii="PT Astra Serif" w:hAnsi="PT Astra Serif"/>
          <w:sz w:val="28"/>
          <w:szCs w:val="28"/>
          <w:lang w:eastAsia="ru-RU"/>
        </w:rPr>
        <w:t xml:space="preserve"> 202</w:t>
      </w:r>
      <w:r w:rsidR="008A05F9">
        <w:rPr>
          <w:rFonts w:ascii="PT Astra Serif" w:hAnsi="PT Astra Serif"/>
          <w:sz w:val="28"/>
          <w:szCs w:val="28"/>
          <w:lang w:eastAsia="ru-RU"/>
        </w:rPr>
        <w:t>4</w:t>
      </w:r>
      <w:r w:rsidRPr="00FA664C">
        <w:rPr>
          <w:rFonts w:ascii="PT Astra Serif" w:hAnsi="PT Astra Serif"/>
          <w:sz w:val="28"/>
          <w:szCs w:val="28"/>
          <w:lang w:eastAsia="ru-RU"/>
        </w:rPr>
        <w:t xml:space="preserve"> года в Собрание представителей Щекинского района и Контрольно-счетную комиссию Щекинского района.</w:t>
      </w:r>
    </w:p>
    <w:p w:rsidR="007A5425" w:rsidRPr="00FA664C" w:rsidRDefault="00971D50" w:rsidP="00242648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3. Главным </w:t>
      </w:r>
      <w:r w:rsidR="007A5425" w:rsidRPr="00FA664C">
        <w:rPr>
          <w:rFonts w:ascii="PT Astra Serif" w:hAnsi="PT Astra Serif"/>
          <w:sz w:val="28"/>
          <w:szCs w:val="28"/>
          <w:lang w:eastAsia="ru-RU"/>
        </w:rPr>
        <w:t>распорядителям</w:t>
      </w:r>
      <w:r w:rsidR="00DD2C68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242648">
        <w:rPr>
          <w:rFonts w:ascii="PT Astra Serif" w:hAnsi="PT Astra Serif"/>
          <w:sz w:val="28"/>
          <w:szCs w:val="28"/>
          <w:lang w:eastAsia="ru-RU"/>
        </w:rPr>
        <w:t>(</w:t>
      </w:r>
      <w:r w:rsidR="007A5425" w:rsidRPr="00FA664C">
        <w:rPr>
          <w:rFonts w:ascii="PT Astra Serif" w:hAnsi="PT Astra Serif"/>
          <w:sz w:val="28"/>
          <w:szCs w:val="28"/>
          <w:lang w:eastAsia="ru-RU"/>
        </w:rPr>
        <w:t>получателям) бюджетных средств</w:t>
      </w:r>
      <w:r>
        <w:rPr>
          <w:rFonts w:ascii="PT Astra Serif" w:hAnsi="PT Astra Serif"/>
          <w:sz w:val="28"/>
          <w:szCs w:val="28"/>
          <w:lang w:eastAsia="ru-RU"/>
        </w:rPr>
        <w:t xml:space="preserve"> бюджета </w:t>
      </w:r>
      <w:r w:rsidRPr="00FA664C">
        <w:rPr>
          <w:rFonts w:ascii="PT Astra Serif" w:hAnsi="PT Astra Serif"/>
          <w:sz w:val="28"/>
          <w:szCs w:val="28"/>
          <w:lang w:eastAsia="ru-RU"/>
        </w:rPr>
        <w:t>муниципального образования Щекинский район</w:t>
      </w:r>
      <w:r w:rsidR="007A5425" w:rsidRPr="00FA664C">
        <w:rPr>
          <w:rFonts w:ascii="PT Astra Serif" w:hAnsi="PT Astra Serif"/>
          <w:sz w:val="28"/>
          <w:szCs w:val="28"/>
          <w:lang w:eastAsia="ru-RU"/>
        </w:rPr>
        <w:t xml:space="preserve">, по которым расходы на реализацию муниципальных программ </w:t>
      </w:r>
      <w:proofErr w:type="spellStart"/>
      <w:r w:rsidR="007A5425" w:rsidRPr="00FA664C">
        <w:rPr>
          <w:rFonts w:ascii="PT Astra Serif" w:hAnsi="PT Astra Serif"/>
          <w:sz w:val="28"/>
          <w:szCs w:val="28"/>
          <w:lang w:eastAsia="ru-RU"/>
        </w:rPr>
        <w:t>Щекинского</w:t>
      </w:r>
      <w:proofErr w:type="spellEnd"/>
      <w:r w:rsidR="007A5425" w:rsidRPr="00FA664C">
        <w:rPr>
          <w:rFonts w:ascii="PT Astra Serif" w:hAnsi="PT Astra Serif"/>
          <w:sz w:val="28"/>
          <w:szCs w:val="28"/>
          <w:lang w:eastAsia="ru-RU"/>
        </w:rPr>
        <w:t xml:space="preserve"> района за </w:t>
      </w:r>
      <w:r w:rsidR="00DD2C68">
        <w:rPr>
          <w:rFonts w:ascii="PT Astra Serif" w:hAnsi="PT Astra Serif"/>
          <w:sz w:val="28"/>
          <w:szCs w:val="28"/>
          <w:lang w:eastAsia="ru-RU"/>
        </w:rPr>
        <w:t>девять месяцев</w:t>
      </w:r>
      <w:r w:rsidR="007A5425" w:rsidRPr="00FA664C">
        <w:rPr>
          <w:rFonts w:ascii="PT Astra Serif" w:hAnsi="PT Astra Serif"/>
          <w:sz w:val="28"/>
          <w:szCs w:val="28"/>
          <w:lang w:eastAsia="ru-RU"/>
        </w:rPr>
        <w:t xml:space="preserve"> 202</w:t>
      </w:r>
      <w:r w:rsidR="008A05F9">
        <w:rPr>
          <w:rFonts w:ascii="PT Astra Serif" w:hAnsi="PT Astra Serif"/>
          <w:sz w:val="28"/>
          <w:szCs w:val="28"/>
          <w:lang w:eastAsia="ru-RU"/>
        </w:rPr>
        <w:t>4</w:t>
      </w:r>
      <w:r w:rsidR="007A5425" w:rsidRPr="00FA664C">
        <w:rPr>
          <w:rFonts w:ascii="PT Astra Serif" w:hAnsi="PT Astra Serif"/>
          <w:sz w:val="28"/>
          <w:szCs w:val="28"/>
          <w:lang w:eastAsia="ru-RU"/>
        </w:rPr>
        <w:t xml:space="preserve"> года исполнены ниже </w:t>
      </w:r>
      <w:r w:rsidR="00DD2C68">
        <w:rPr>
          <w:rFonts w:ascii="PT Astra Serif" w:hAnsi="PT Astra Serif"/>
          <w:sz w:val="28"/>
          <w:szCs w:val="28"/>
          <w:lang w:eastAsia="ru-RU"/>
        </w:rPr>
        <w:t>75</w:t>
      </w:r>
      <w:r w:rsidR="007A5425" w:rsidRPr="001B4BAB">
        <w:rPr>
          <w:rFonts w:ascii="PT Astra Serif" w:hAnsi="PT Astra Serif"/>
          <w:color w:val="FF0000"/>
          <w:sz w:val="28"/>
          <w:szCs w:val="28"/>
          <w:lang w:eastAsia="ru-RU"/>
        </w:rPr>
        <w:t xml:space="preserve"> </w:t>
      </w:r>
      <w:r w:rsidR="007A5425" w:rsidRPr="001B4BAB">
        <w:rPr>
          <w:rFonts w:ascii="PT Astra Serif" w:hAnsi="PT Astra Serif"/>
          <w:color w:val="000000"/>
          <w:sz w:val="28"/>
          <w:szCs w:val="28"/>
          <w:lang w:eastAsia="ru-RU"/>
        </w:rPr>
        <w:t>процентов</w:t>
      </w:r>
      <w:r w:rsidR="007A5425" w:rsidRPr="00FA664C">
        <w:rPr>
          <w:rFonts w:ascii="PT Astra Serif" w:hAnsi="PT Astra Serif"/>
          <w:sz w:val="28"/>
          <w:szCs w:val="28"/>
          <w:lang w:eastAsia="ru-RU"/>
        </w:rPr>
        <w:t xml:space="preserve"> годовых назначений, принять меры к исполнению расходов, предусмотренных в бюджете </w:t>
      </w:r>
      <w:r w:rsidR="007A5425" w:rsidRPr="00FA664C">
        <w:rPr>
          <w:rFonts w:ascii="PT Astra Serif" w:hAnsi="PT Astra Serif"/>
          <w:sz w:val="28"/>
          <w:szCs w:val="28"/>
          <w:lang w:eastAsia="ru-RU"/>
        </w:rPr>
        <w:lastRenderedPageBreak/>
        <w:t>муниципального образования Щекинский район на реализацию муниципальных программ Щекинского района.</w:t>
      </w:r>
    </w:p>
    <w:p w:rsidR="007A5425" w:rsidRPr="00FA664C" w:rsidRDefault="007A5425" w:rsidP="00242648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FA664C">
        <w:rPr>
          <w:rFonts w:ascii="PT Astra Serif" w:hAnsi="PT Astra Serif"/>
          <w:sz w:val="28"/>
          <w:szCs w:val="28"/>
          <w:lang w:eastAsia="ru-RU"/>
        </w:rPr>
        <w:t>4. Главным распорядителям (получателям) бюджетных средств</w:t>
      </w:r>
      <w:r w:rsidR="00971D50">
        <w:rPr>
          <w:rFonts w:ascii="PT Astra Serif" w:hAnsi="PT Astra Serif"/>
          <w:sz w:val="28"/>
          <w:szCs w:val="28"/>
          <w:lang w:eastAsia="ru-RU"/>
        </w:rPr>
        <w:t xml:space="preserve"> бюджета </w:t>
      </w:r>
      <w:r w:rsidR="00971D50" w:rsidRPr="00FA664C">
        <w:rPr>
          <w:rFonts w:ascii="PT Astra Serif" w:hAnsi="PT Astra Serif"/>
          <w:sz w:val="28"/>
          <w:szCs w:val="28"/>
          <w:lang w:eastAsia="ru-RU"/>
        </w:rPr>
        <w:t>муниципального образования Щекинский район</w:t>
      </w:r>
      <w:r w:rsidRPr="00FA664C">
        <w:rPr>
          <w:rFonts w:ascii="PT Astra Serif" w:hAnsi="PT Astra Serif"/>
          <w:sz w:val="28"/>
          <w:szCs w:val="28"/>
          <w:lang w:eastAsia="ru-RU"/>
        </w:rPr>
        <w:t xml:space="preserve"> обеспечить своевременное и качественное предоставление ежемесячной и ежеквартальной отчетности в финансовое управление администрации муниципального образования Щекинский район.</w:t>
      </w:r>
    </w:p>
    <w:p w:rsidR="009C4F11" w:rsidRPr="009C4F11" w:rsidRDefault="007A5425" w:rsidP="00242648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FA664C">
        <w:rPr>
          <w:rFonts w:ascii="PT Astra Serif" w:eastAsia="Calibri" w:hAnsi="PT Astra Serif"/>
          <w:sz w:val="28"/>
          <w:szCs w:val="28"/>
        </w:rPr>
        <w:t>5.</w:t>
      </w:r>
      <w:r w:rsidR="00242648">
        <w:rPr>
          <w:rFonts w:ascii="PT Astra Serif" w:eastAsia="Calibri" w:hAnsi="PT Astra Serif"/>
          <w:sz w:val="28"/>
          <w:szCs w:val="28"/>
        </w:rPr>
        <w:t> </w:t>
      </w:r>
      <w:proofErr w:type="gramStart"/>
      <w:r w:rsidR="001C374C">
        <w:rPr>
          <w:rFonts w:ascii="PT Astra Serif" w:hAnsi="PT Astra Serif"/>
          <w:sz w:val="28"/>
          <w:szCs w:val="28"/>
          <w:lang w:eastAsia="ru-RU"/>
        </w:rPr>
        <w:t>П</w:t>
      </w:r>
      <w:r w:rsidR="009C4F11" w:rsidRPr="009C4F11">
        <w:rPr>
          <w:rFonts w:ascii="PT Astra Serif" w:hAnsi="PT Astra Serif"/>
          <w:sz w:val="28"/>
          <w:szCs w:val="28"/>
          <w:lang w:eastAsia="ru-RU"/>
        </w:rPr>
        <w:t>остановление обнародовать путем опубликования, разместив его полный текст в сетевом издании «</w:t>
      </w:r>
      <w:proofErr w:type="spellStart"/>
      <w:r w:rsidR="009C4F11" w:rsidRPr="009C4F11">
        <w:rPr>
          <w:rFonts w:ascii="PT Astra Serif" w:hAnsi="PT Astra Serif"/>
          <w:sz w:val="28"/>
          <w:szCs w:val="28"/>
          <w:lang w:eastAsia="ru-RU"/>
        </w:rPr>
        <w:t>Щекинский</w:t>
      </w:r>
      <w:proofErr w:type="spellEnd"/>
      <w:r w:rsidR="009C4F11" w:rsidRPr="009C4F11">
        <w:rPr>
          <w:rFonts w:ascii="PT Astra Serif" w:hAnsi="PT Astra Serif"/>
          <w:sz w:val="28"/>
          <w:szCs w:val="28"/>
          <w:lang w:eastAsia="ru-RU"/>
        </w:rPr>
        <w:t xml:space="preserve"> муниципальный вестник» </w:t>
      </w:r>
      <w:r w:rsidR="009C4F11" w:rsidRPr="001C374C">
        <w:rPr>
          <w:rFonts w:ascii="PT Astra Serif" w:hAnsi="PT Astra Serif"/>
          <w:spacing w:val="-6"/>
          <w:sz w:val="28"/>
          <w:szCs w:val="28"/>
          <w:lang w:eastAsia="ru-RU"/>
        </w:rPr>
        <w:t>(</w:t>
      </w:r>
      <w:r w:rsidR="009C4F11" w:rsidRPr="001C374C">
        <w:rPr>
          <w:rFonts w:ascii="PT Astra Serif" w:hAnsi="PT Astra Serif"/>
          <w:spacing w:val="-6"/>
          <w:sz w:val="28"/>
          <w:szCs w:val="28"/>
          <w:lang w:val="en-US" w:eastAsia="ru-RU"/>
        </w:rPr>
        <w:t>http</w:t>
      </w:r>
      <w:r w:rsidR="009C4F11" w:rsidRPr="001C374C">
        <w:rPr>
          <w:rFonts w:ascii="PT Astra Serif" w:hAnsi="PT Astra Serif"/>
          <w:spacing w:val="-6"/>
          <w:sz w:val="28"/>
          <w:szCs w:val="28"/>
          <w:lang w:eastAsia="ru-RU"/>
        </w:rPr>
        <w:t>:</w:t>
      </w:r>
      <w:proofErr w:type="spellStart"/>
      <w:r w:rsidR="009C4F11" w:rsidRPr="001C374C">
        <w:rPr>
          <w:rFonts w:ascii="PT Astra Serif" w:hAnsi="PT Astra Serif"/>
          <w:spacing w:val="-6"/>
          <w:sz w:val="28"/>
          <w:szCs w:val="28"/>
          <w:lang w:val="en-US" w:eastAsia="ru-RU"/>
        </w:rPr>
        <w:t>npa</w:t>
      </w:r>
      <w:proofErr w:type="spellEnd"/>
      <w:r w:rsidR="009C4F11" w:rsidRPr="001C374C">
        <w:rPr>
          <w:rFonts w:ascii="PT Astra Serif" w:hAnsi="PT Astra Serif"/>
          <w:spacing w:val="-6"/>
          <w:sz w:val="28"/>
          <w:szCs w:val="28"/>
          <w:lang w:eastAsia="ru-RU"/>
        </w:rPr>
        <w:t>-</w:t>
      </w:r>
      <w:proofErr w:type="spellStart"/>
      <w:r w:rsidR="009C4F11" w:rsidRPr="001C374C">
        <w:rPr>
          <w:rFonts w:ascii="PT Astra Serif" w:hAnsi="PT Astra Serif"/>
          <w:spacing w:val="-6"/>
          <w:sz w:val="28"/>
          <w:szCs w:val="28"/>
          <w:lang w:val="en-US" w:eastAsia="ru-RU"/>
        </w:rPr>
        <w:t>schekino</w:t>
      </w:r>
      <w:proofErr w:type="spellEnd"/>
      <w:r w:rsidR="009C4F11" w:rsidRPr="001C374C">
        <w:rPr>
          <w:rFonts w:ascii="PT Astra Serif" w:hAnsi="PT Astra Serif"/>
          <w:spacing w:val="-6"/>
          <w:sz w:val="28"/>
          <w:szCs w:val="28"/>
          <w:lang w:eastAsia="ru-RU"/>
        </w:rPr>
        <w:t>.</w:t>
      </w:r>
      <w:proofErr w:type="spellStart"/>
      <w:r w:rsidR="009C4F11" w:rsidRPr="001C374C">
        <w:rPr>
          <w:rFonts w:ascii="PT Astra Serif" w:hAnsi="PT Astra Serif"/>
          <w:spacing w:val="-6"/>
          <w:sz w:val="28"/>
          <w:szCs w:val="28"/>
          <w:lang w:val="en-US" w:eastAsia="ru-RU"/>
        </w:rPr>
        <w:t>ru</w:t>
      </w:r>
      <w:proofErr w:type="spellEnd"/>
      <w:r w:rsidR="009C4F11" w:rsidRPr="001C374C">
        <w:rPr>
          <w:rFonts w:ascii="PT Astra Serif" w:hAnsi="PT Astra Serif"/>
          <w:spacing w:val="-6"/>
          <w:sz w:val="28"/>
          <w:szCs w:val="28"/>
          <w:lang w:eastAsia="ru-RU"/>
        </w:rPr>
        <w:t>,регистрация в качестве сетевого издания:</w:t>
      </w:r>
      <w:proofErr w:type="gramEnd"/>
      <w:r w:rsidR="009C4F11" w:rsidRPr="001C374C">
        <w:rPr>
          <w:rFonts w:ascii="PT Astra Serif" w:hAnsi="PT Astra Serif"/>
          <w:spacing w:val="-6"/>
          <w:sz w:val="28"/>
          <w:szCs w:val="28"/>
          <w:lang w:eastAsia="ru-RU"/>
        </w:rPr>
        <w:t xml:space="preserve"> </w:t>
      </w:r>
      <w:proofErr w:type="gramStart"/>
      <w:r w:rsidR="009C4F11" w:rsidRPr="001C374C">
        <w:rPr>
          <w:rFonts w:ascii="PT Astra Serif" w:hAnsi="PT Astra Serif"/>
          <w:spacing w:val="-6"/>
          <w:sz w:val="28"/>
          <w:szCs w:val="28"/>
          <w:lang w:eastAsia="ru-RU"/>
        </w:rPr>
        <w:t xml:space="preserve">Эл № ФС 77-74320 </w:t>
      </w:r>
      <w:r w:rsidR="009C4F11" w:rsidRPr="009C4F11">
        <w:rPr>
          <w:rFonts w:ascii="PT Astra Serif" w:hAnsi="PT Astra Serif"/>
          <w:sz w:val="28"/>
          <w:szCs w:val="28"/>
          <w:lang w:eastAsia="ru-RU"/>
        </w:rPr>
        <w:t>от 19.11.2018)</w:t>
      </w:r>
      <w:r w:rsidR="00242648">
        <w:rPr>
          <w:rFonts w:ascii="PT Astra Serif" w:hAnsi="PT Astra Serif"/>
          <w:sz w:val="28"/>
          <w:szCs w:val="28"/>
          <w:lang w:eastAsia="ru-RU"/>
        </w:rPr>
        <w:t>,</w:t>
      </w:r>
      <w:r w:rsidR="009C4F11" w:rsidRPr="009C4F11">
        <w:rPr>
          <w:rFonts w:ascii="PT Astra Serif" w:hAnsi="PT Astra Serif"/>
          <w:sz w:val="28"/>
          <w:szCs w:val="28"/>
          <w:lang w:eastAsia="ru-RU"/>
        </w:rPr>
        <w:t xml:space="preserve"> и разместить на официальном сайте муниципального образования Щекинский район.</w:t>
      </w:r>
      <w:proofErr w:type="gramEnd"/>
    </w:p>
    <w:p w:rsidR="007A5425" w:rsidRPr="00FA664C" w:rsidRDefault="007A5425" w:rsidP="00242648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FA664C">
        <w:rPr>
          <w:rFonts w:ascii="PT Astra Serif" w:hAnsi="PT Astra Serif"/>
          <w:sz w:val="28"/>
          <w:szCs w:val="28"/>
          <w:lang w:eastAsia="ru-RU"/>
        </w:rPr>
        <w:t>6. </w:t>
      </w:r>
      <w:r w:rsidR="00160D7A" w:rsidRPr="00160D7A">
        <w:rPr>
          <w:rFonts w:ascii="PT Astra Serif" w:hAnsi="PT Astra Serif"/>
          <w:sz w:val="28"/>
          <w:szCs w:val="28"/>
          <w:lang w:eastAsia="ru-RU"/>
        </w:rPr>
        <w:t xml:space="preserve">Контроль за исполнением постановления возложить на заместителя главы администрации-начальника финансового управления администрации </w:t>
      </w:r>
      <w:proofErr w:type="spellStart"/>
      <w:r w:rsidR="00160D7A" w:rsidRPr="00160D7A">
        <w:rPr>
          <w:rFonts w:ascii="PT Astra Serif" w:hAnsi="PT Astra Serif"/>
          <w:sz w:val="28"/>
          <w:szCs w:val="28"/>
          <w:lang w:eastAsia="ru-RU"/>
        </w:rPr>
        <w:t>Щ</w:t>
      </w:r>
      <w:r w:rsidR="00160D7A">
        <w:rPr>
          <w:rFonts w:ascii="PT Astra Serif" w:hAnsi="PT Astra Serif"/>
          <w:sz w:val="28"/>
          <w:szCs w:val="28"/>
          <w:lang w:eastAsia="ru-RU"/>
        </w:rPr>
        <w:t>екинского</w:t>
      </w:r>
      <w:proofErr w:type="spellEnd"/>
      <w:r w:rsidR="00160D7A">
        <w:rPr>
          <w:rFonts w:ascii="PT Astra Serif" w:hAnsi="PT Astra Serif"/>
          <w:sz w:val="28"/>
          <w:szCs w:val="28"/>
          <w:lang w:eastAsia="ru-RU"/>
        </w:rPr>
        <w:t xml:space="preserve"> района Афанасьеву Е.Н</w:t>
      </w:r>
      <w:r w:rsidRPr="00FA664C">
        <w:rPr>
          <w:rFonts w:ascii="PT Astra Serif" w:hAnsi="PT Astra Serif"/>
          <w:sz w:val="28"/>
          <w:szCs w:val="28"/>
          <w:lang w:eastAsia="ru-RU"/>
        </w:rPr>
        <w:t>.</w:t>
      </w:r>
    </w:p>
    <w:p w:rsidR="007A5425" w:rsidRPr="00FA664C" w:rsidRDefault="007A5425" w:rsidP="00242648">
      <w:pPr>
        <w:widowControl w:val="0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FA664C">
        <w:rPr>
          <w:rFonts w:ascii="PT Astra Serif" w:hAnsi="PT Astra Serif"/>
          <w:sz w:val="28"/>
          <w:szCs w:val="28"/>
          <w:lang w:eastAsia="ru-RU"/>
        </w:rPr>
        <w:t>7. Пост</w:t>
      </w:r>
      <w:r w:rsidR="00472066">
        <w:rPr>
          <w:rFonts w:ascii="PT Astra Serif" w:hAnsi="PT Astra Serif"/>
          <w:sz w:val="28"/>
          <w:szCs w:val="28"/>
          <w:lang w:eastAsia="ru-RU"/>
        </w:rPr>
        <w:t xml:space="preserve">ановление вступает в силу со дня </w:t>
      </w:r>
      <w:r w:rsidR="00242648">
        <w:rPr>
          <w:rFonts w:ascii="PT Astra Serif" w:hAnsi="PT Astra Serif"/>
          <w:sz w:val="28"/>
          <w:szCs w:val="28"/>
          <w:lang w:eastAsia="ru-RU"/>
        </w:rPr>
        <w:t>подписания</w:t>
      </w:r>
      <w:r w:rsidRPr="00FA664C">
        <w:rPr>
          <w:rFonts w:ascii="PT Astra Serif" w:hAnsi="PT Astra Serif"/>
          <w:sz w:val="28"/>
          <w:szCs w:val="28"/>
          <w:lang w:eastAsia="ru-RU"/>
        </w:rPr>
        <w:t>.</w:t>
      </w:r>
    </w:p>
    <w:p w:rsidR="0009117D" w:rsidRDefault="0009117D" w:rsidP="00305050">
      <w:pPr>
        <w:pStyle w:val="ab"/>
        <w:ind w:firstLine="709"/>
        <w:rPr>
          <w:rFonts w:ascii="PT Astra Serif" w:hAnsi="PT Astra Serif"/>
          <w:szCs w:val="28"/>
        </w:rPr>
      </w:pPr>
    </w:p>
    <w:p w:rsidR="0009117D" w:rsidRDefault="0009117D" w:rsidP="00305050">
      <w:pPr>
        <w:pStyle w:val="ab"/>
        <w:ind w:firstLine="709"/>
        <w:rPr>
          <w:rFonts w:ascii="PT Astra Serif" w:hAnsi="PT Astra Serif"/>
          <w:szCs w:val="28"/>
        </w:rPr>
      </w:pPr>
    </w:p>
    <w:p w:rsidR="00242648" w:rsidRPr="005438AD" w:rsidRDefault="00242648" w:rsidP="0024264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tbl>
      <w:tblPr>
        <w:tblStyle w:val="afc"/>
        <w:tblW w:w="5018" w:type="pct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6"/>
        <w:gridCol w:w="2255"/>
        <w:gridCol w:w="2954"/>
      </w:tblGrid>
      <w:tr w:rsidR="00242648" w:rsidRPr="00276E92" w:rsidTr="00061F87">
        <w:trPr>
          <w:trHeight w:val="229"/>
        </w:trPr>
        <w:tc>
          <w:tcPr>
            <w:tcW w:w="2288" w:type="pct"/>
          </w:tcPr>
          <w:p w:rsidR="00242648" w:rsidRPr="008C3903" w:rsidRDefault="00242648" w:rsidP="00061F87">
            <w:pPr>
              <w:pStyle w:val="afb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Первый заместитель г</w:t>
            </w:r>
            <w:r w:rsidRPr="008C3903">
              <w:rPr>
                <w:rFonts w:ascii="PT Astra Serif" w:hAnsi="PT Astra Serif"/>
                <w:b/>
                <w:sz w:val="28"/>
                <w:szCs w:val="28"/>
              </w:rPr>
              <w:t>лав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>ы</w:t>
            </w:r>
            <w:r w:rsidRPr="008C3903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Pr="005438AD">
              <w:rPr>
                <w:rFonts w:ascii="PT Astra Serif" w:hAnsi="PT Astra Serif"/>
                <w:b/>
                <w:spacing w:val="-6"/>
                <w:sz w:val="28"/>
                <w:szCs w:val="28"/>
              </w:rPr>
              <w:t>администрации муниципального</w:t>
            </w:r>
            <w:r w:rsidRPr="008C3903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Pr="005438AD">
              <w:rPr>
                <w:rFonts w:ascii="PT Astra Serif" w:hAnsi="PT Astra Serif"/>
                <w:b/>
                <w:spacing w:val="-6"/>
                <w:sz w:val="28"/>
                <w:szCs w:val="28"/>
              </w:rPr>
              <w:t xml:space="preserve">образования </w:t>
            </w:r>
            <w:proofErr w:type="spellStart"/>
            <w:r w:rsidRPr="005438AD">
              <w:rPr>
                <w:rFonts w:ascii="PT Astra Serif" w:hAnsi="PT Astra Serif"/>
                <w:b/>
                <w:spacing w:val="-6"/>
                <w:sz w:val="28"/>
                <w:szCs w:val="28"/>
              </w:rPr>
              <w:t>Щёкинск</w:t>
            </w:r>
            <w:r>
              <w:rPr>
                <w:rFonts w:ascii="PT Astra Serif" w:hAnsi="PT Astra Serif"/>
                <w:b/>
                <w:spacing w:val="-6"/>
                <w:sz w:val="28"/>
                <w:szCs w:val="28"/>
              </w:rPr>
              <w:t>ий</w:t>
            </w:r>
            <w:proofErr w:type="spellEnd"/>
            <w:r w:rsidRPr="005438AD">
              <w:rPr>
                <w:rFonts w:ascii="PT Astra Serif" w:hAnsi="PT Astra Serif"/>
                <w:b/>
                <w:spacing w:val="-6"/>
                <w:sz w:val="28"/>
                <w:szCs w:val="28"/>
              </w:rPr>
              <w:t xml:space="preserve"> район</w:t>
            </w:r>
          </w:p>
        </w:tc>
        <w:tc>
          <w:tcPr>
            <w:tcW w:w="1174" w:type="pct"/>
            <w:vAlign w:val="center"/>
          </w:tcPr>
          <w:p w:rsidR="00242648" w:rsidRPr="008C3903" w:rsidRDefault="00242648" w:rsidP="00061F87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538" w:type="pct"/>
            <w:vAlign w:val="bottom"/>
          </w:tcPr>
          <w:p w:rsidR="00242648" w:rsidRPr="008C3903" w:rsidRDefault="00242648" w:rsidP="00061F87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 xml:space="preserve">Е.Е. </w:t>
            </w:r>
            <w:proofErr w:type="spellStart"/>
            <w:r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Абрамина</w:t>
            </w:r>
            <w:proofErr w:type="spellEnd"/>
          </w:p>
        </w:tc>
      </w:tr>
    </w:tbl>
    <w:p w:rsidR="00305050" w:rsidRDefault="00305050">
      <w:pPr>
        <w:suppressAutoHyphens w:val="0"/>
        <w:rPr>
          <w:rFonts w:ascii="PT Astra Serif" w:hAnsi="PT Astra Serif" w:cs="PT Astra Serif"/>
          <w:sz w:val="28"/>
          <w:szCs w:val="28"/>
        </w:rPr>
      </w:pPr>
    </w:p>
    <w:p w:rsidR="00F45C13" w:rsidRDefault="00F45C13" w:rsidP="000F69B0">
      <w:pPr>
        <w:ind w:left="9781"/>
        <w:jc w:val="center"/>
        <w:rPr>
          <w:rFonts w:ascii="PT Astra Serif" w:hAnsi="PT Astra Serif"/>
          <w:sz w:val="28"/>
          <w:szCs w:val="28"/>
        </w:rPr>
        <w:sectPr w:rsidR="00F45C13" w:rsidSect="00305050">
          <w:headerReference w:type="default" r:id="rId10"/>
          <w:pgSz w:w="11906" w:h="16838"/>
          <w:pgMar w:top="1134" w:right="850" w:bottom="1134" w:left="1701" w:header="567" w:footer="709" w:gutter="0"/>
          <w:cols w:space="720"/>
          <w:titlePg/>
          <w:docGrid w:linePitch="360"/>
        </w:sectPr>
      </w:pPr>
    </w:p>
    <w:tbl>
      <w:tblPr>
        <w:tblW w:w="0" w:type="auto"/>
        <w:tblInd w:w="5070" w:type="dxa"/>
        <w:tblLook w:val="0000" w:firstRow="0" w:lastRow="0" w:firstColumn="0" w:lastColumn="0" w:noHBand="0" w:noVBand="0"/>
      </w:tblPr>
      <w:tblGrid>
        <w:gridCol w:w="4482"/>
      </w:tblGrid>
      <w:tr w:rsidR="007A5425" w:rsidRPr="00FA664C" w:rsidTr="001B4BAB">
        <w:trPr>
          <w:trHeight w:val="1846"/>
        </w:trPr>
        <w:tc>
          <w:tcPr>
            <w:tcW w:w="4482" w:type="dxa"/>
          </w:tcPr>
          <w:p w:rsidR="00305050" w:rsidRPr="00632A81" w:rsidRDefault="00305050" w:rsidP="00305050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lastRenderedPageBreak/>
              <w:t>Приложение</w:t>
            </w:r>
          </w:p>
          <w:p w:rsidR="00305050" w:rsidRPr="00632A81" w:rsidRDefault="00305050" w:rsidP="00305050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32A81">
              <w:rPr>
                <w:rFonts w:ascii="PT Astra Serif" w:hAnsi="PT Astra Serif"/>
                <w:sz w:val="28"/>
                <w:szCs w:val="28"/>
              </w:rPr>
              <w:t>к постановлению администрации</w:t>
            </w:r>
          </w:p>
          <w:p w:rsidR="00305050" w:rsidRPr="00632A81" w:rsidRDefault="00305050" w:rsidP="00305050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32A81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305050" w:rsidRPr="00637E01" w:rsidRDefault="00305050" w:rsidP="00305050">
            <w:pPr>
              <w:pStyle w:val="23"/>
              <w:jc w:val="center"/>
              <w:rPr>
                <w:rFonts w:ascii="PT Astra Serif" w:hAnsi="PT Astra Serif"/>
                <w:sz w:val="10"/>
                <w:szCs w:val="10"/>
              </w:rPr>
            </w:pPr>
            <w:r w:rsidRPr="00632A81">
              <w:rPr>
                <w:rFonts w:ascii="PT Astra Serif" w:hAnsi="PT Astra Serif"/>
                <w:sz w:val="28"/>
                <w:szCs w:val="28"/>
              </w:rPr>
              <w:t>Щекинский район</w:t>
            </w:r>
          </w:p>
          <w:p w:rsidR="007A5425" w:rsidRPr="00FA664C" w:rsidRDefault="00305050" w:rsidP="00CF1DF5">
            <w:pPr>
              <w:pStyle w:val="23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от </w:t>
            </w:r>
            <w:r w:rsidR="00CF1DF5" w:rsidRPr="00CF1DF5">
              <w:rPr>
                <w:rFonts w:ascii="PT Astra Serif" w:hAnsi="PT Astra Serif"/>
                <w:sz w:val="28"/>
                <w:szCs w:val="28"/>
              </w:rPr>
              <w:t>31.10.2024</w:t>
            </w:r>
            <w:r w:rsidR="00831CC0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№</w:t>
            </w:r>
            <w:r w:rsidR="00242648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CF1DF5">
              <w:rPr>
                <w:rFonts w:ascii="PT Astra Serif" w:hAnsi="PT Astra Serif"/>
                <w:sz w:val="28"/>
                <w:szCs w:val="28"/>
              </w:rPr>
              <w:t>10 – 1303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</w:tc>
      </w:tr>
    </w:tbl>
    <w:p w:rsidR="007A5425" w:rsidRPr="00FA664C" w:rsidRDefault="007A5425" w:rsidP="007A5425">
      <w:pPr>
        <w:pStyle w:val="23"/>
        <w:jc w:val="center"/>
        <w:rPr>
          <w:rFonts w:ascii="PT Astra Serif" w:hAnsi="PT Astra Serif"/>
          <w:b/>
          <w:sz w:val="28"/>
          <w:szCs w:val="28"/>
        </w:rPr>
      </w:pPr>
      <w:bookmarkStart w:id="1" w:name="Par45"/>
      <w:bookmarkStart w:id="2" w:name="Par54"/>
      <w:bookmarkEnd w:id="1"/>
      <w:bookmarkEnd w:id="2"/>
      <w:r w:rsidRPr="00FA664C">
        <w:rPr>
          <w:rFonts w:ascii="PT Astra Serif" w:hAnsi="PT Astra Serif"/>
          <w:b/>
          <w:sz w:val="28"/>
          <w:szCs w:val="28"/>
        </w:rPr>
        <w:t>ОТЧЕТ</w:t>
      </w:r>
    </w:p>
    <w:p w:rsidR="007A5425" w:rsidRDefault="007A5425" w:rsidP="007A5425">
      <w:pPr>
        <w:pStyle w:val="23"/>
        <w:jc w:val="center"/>
        <w:rPr>
          <w:rFonts w:ascii="PT Astra Serif" w:hAnsi="PT Astra Serif"/>
          <w:b/>
          <w:sz w:val="28"/>
          <w:szCs w:val="28"/>
        </w:rPr>
      </w:pPr>
      <w:r w:rsidRPr="00FA664C">
        <w:rPr>
          <w:rFonts w:ascii="PT Astra Serif" w:hAnsi="PT Astra Serif"/>
          <w:b/>
          <w:sz w:val="28"/>
          <w:szCs w:val="28"/>
        </w:rPr>
        <w:t xml:space="preserve"> об исполнении бюджета муниципального образования </w:t>
      </w:r>
    </w:p>
    <w:p w:rsidR="007A5425" w:rsidRDefault="007A5425" w:rsidP="007A5425">
      <w:pPr>
        <w:pStyle w:val="23"/>
        <w:jc w:val="center"/>
        <w:rPr>
          <w:rFonts w:ascii="PT Astra Serif" w:hAnsi="PT Astra Serif"/>
          <w:b/>
          <w:sz w:val="28"/>
          <w:szCs w:val="28"/>
        </w:rPr>
      </w:pPr>
      <w:r w:rsidRPr="00FA664C">
        <w:rPr>
          <w:rFonts w:ascii="PT Astra Serif" w:hAnsi="PT Astra Serif"/>
          <w:b/>
          <w:sz w:val="28"/>
          <w:szCs w:val="28"/>
        </w:rPr>
        <w:t>Щекинский район за</w:t>
      </w:r>
      <w:r w:rsidR="00DD2C68">
        <w:rPr>
          <w:rFonts w:ascii="PT Astra Serif" w:hAnsi="PT Astra Serif"/>
          <w:b/>
          <w:sz w:val="28"/>
          <w:szCs w:val="28"/>
        </w:rPr>
        <w:t xml:space="preserve"> девять месяцев</w:t>
      </w:r>
      <w:r w:rsidRPr="00FA664C">
        <w:rPr>
          <w:rFonts w:ascii="PT Astra Serif" w:hAnsi="PT Astra Serif"/>
          <w:b/>
          <w:sz w:val="28"/>
          <w:szCs w:val="28"/>
        </w:rPr>
        <w:t xml:space="preserve"> 202</w:t>
      </w:r>
      <w:r w:rsidR="001B4BAB">
        <w:rPr>
          <w:rFonts w:ascii="PT Astra Serif" w:hAnsi="PT Astra Serif"/>
          <w:b/>
          <w:sz w:val="28"/>
          <w:szCs w:val="28"/>
        </w:rPr>
        <w:t>4</w:t>
      </w:r>
      <w:r w:rsidRPr="00FA664C">
        <w:rPr>
          <w:rFonts w:ascii="PT Astra Serif" w:hAnsi="PT Astra Serif"/>
          <w:b/>
          <w:sz w:val="28"/>
          <w:szCs w:val="28"/>
        </w:rPr>
        <w:t xml:space="preserve"> года</w:t>
      </w:r>
    </w:p>
    <w:p w:rsidR="00007FA3" w:rsidRPr="00FA664C" w:rsidRDefault="00007FA3" w:rsidP="007A5425">
      <w:pPr>
        <w:pStyle w:val="23"/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10089" w:type="dxa"/>
        <w:jc w:val="center"/>
        <w:tblLayout w:type="fixed"/>
        <w:tblLook w:val="04A0" w:firstRow="1" w:lastRow="0" w:firstColumn="1" w:lastColumn="0" w:noHBand="0" w:noVBand="1"/>
      </w:tblPr>
      <w:tblGrid>
        <w:gridCol w:w="2494"/>
        <w:gridCol w:w="2551"/>
        <w:gridCol w:w="1642"/>
        <w:gridCol w:w="1701"/>
        <w:gridCol w:w="1701"/>
      </w:tblGrid>
      <w:tr w:rsidR="00A236A6" w:rsidRPr="00007FA3" w:rsidTr="00A236A6">
        <w:trPr>
          <w:trHeight w:val="20"/>
          <w:tblHeader/>
          <w:jc w:val="center"/>
        </w:trPr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FA3" w:rsidRPr="00007FA3" w:rsidRDefault="00007FA3" w:rsidP="00007FA3">
            <w:pPr>
              <w:suppressAutoHyphens w:val="0"/>
              <w:jc w:val="center"/>
              <w:rPr>
                <w:rFonts w:ascii="PT Astra Serif" w:hAnsi="PT Astra Serif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7FA3">
              <w:rPr>
                <w:rFonts w:ascii="PT Astra Serif" w:hAnsi="PT Astra Serif" w:cs="Arial"/>
                <w:b/>
                <w:bCs/>
                <w:color w:val="000000"/>
                <w:sz w:val="20"/>
                <w:szCs w:val="20"/>
                <w:lang w:eastAsia="ru-RU"/>
              </w:rPr>
              <w:t>Код классификации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FA3" w:rsidRPr="00007FA3" w:rsidRDefault="00007FA3" w:rsidP="00007FA3">
            <w:pPr>
              <w:suppressAutoHyphens w:val="0"/>
              <w:jc w:val="center"/>
              <w:rPr>
                <w:rFonts w:ascii="PT Astra Serif" w:hAnsi="PT Astra Serif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7FA3">
              <w:rPr>
                <w:rFonts w:ascii="PT Astra Serif" w:hAnsi="PT Astra Serif" w:cs="Arial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64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FA3" w:rsidRPr="00007FA3" w:rsidRDefault="00007FA3" w:rsidP="00242648">
            <w:pPr>
              <w:suppressAutoHyphens w:val="0"/>
              <w:jc w:val="center"/>
              <w:rPr>
                <w:rFonts w:ascii="PT Astra Serif" w:hAnsi="PT Astra Serif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7FA3">
              <w:rPr>
                <w:rFonts w:ascii="PT Astra Serif" w:hAnsi="PT Astra Serif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Утвержденный план 2024 год (решение Собрания </w:t>
            </w:r>
            <w:r w:rsidRPr="00242648">
              <w:rPr>
                <w:rFonts w:ascii="PT Astra Serif" w:hAnsi="PT Astra Serif" w:cs="Arial"/>
                <w:b/>
                <w:bCs/>
                <w:color w:val="000000"/>
                <w:spacing w:val="-4"/>
                <w:sz w:val="20"/>
                <w:szCs w:val="20"/>
                <w:lang w:eastAsia="ru-RU"/>
              </w:rPr>
              <w:t xml:space="preserve">представителей </w:t>
            </w:r>
            <w:r w:rsidRPr="00007FA3">
              <w:rPr>
                <w:rFonts w:ascii="PT Astra Serif" w:hAnsi="PT Astra Serif" w:cs="Arial"/>
                <w:b/>
                <w:bCs/>
                <w:color w:val="000000"/>
                <w:sz w:val="20"/>
                <w:szCs w:val="20"/>
                <w:lang w:eastAsia="ru-RU"/>
              </w:rPr>
              <w:t>от 18.11.2023</w:t>
            </w:r>
            <w:r w:rsidR="00242648">
              <w:rPr>
                <w:rFonts w:ascii="PT Astra Serif" w:hAnsi="PT Astra Serif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07FA3">
              <w:rPr>
                <w:rFonts w:ascii="PT Astra Serif" w:hAnsi="PT Astra Serif" w:cs="Arial"/>
                <w:b/>
                <w:bCs/>
                <w:color w:val="000000"/>
                <w:sz w:val="20"/>
                <w:szCs w:val="20"/>
                <w:lang w:eastAsia="ru-RU"/>
              </w:rPr>
              <w:t>№5/38)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FA3" w:rsidRPr="00007FA3" w:rsidRDefault="00007FA3" w:rsidP="00007FA3">
            <w:pPr>
              <w:suppressAutoHyphens w:val="0"/>
              <w:jc w:val="center"/>
              <w:rPr>
                <w:rFonts w:ascii="PT Astra Serif" w:hAnsi="PT Astra Serif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7FA3">
              <w:rPr>
                <w:rFonts w:ascii="PT Astra Serif" w:hAnsi="PT Astra Serif" w:cs="Arial"/>
                <w:b/>
                <w:bCs/>
                <w:color w:val="000000"/>
                <w:sz w:val="20"/>
                <w:szCs w:val="20"/>
                <w:lang w:eastAsia="ru-RU"/>
              </w:rPr>
              <w:t>Утверждено бюджетной росписью на 2024 год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2648" w:rsidRDefault="00007FA3" w:rsidP="00007FA3">
            <w:pPr>
              <w:suppressAutoHyphens w:val="0"/>
              <w:jc w:val="center"/>
              <w:rPr>
                <w:rFonts w:ascii="PT Astra Serif" w:hAnsi="PT Astra Serif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7FA3">
              <w:rPr>
                <w:rFonts w:ascii="PT Astra Serif" w:hAnsi="PT Astra Serif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Исполнено </w:t>
            </w:r>
          </w:p>
          <w:p w:rsidR="00007FA3" w:rsidRPr="00007FA3" w:rsidRDefault="00007FA3" w:rsidP="00007FA3">
            <w:pPr>
              <w:suppressAutoHyphens w:val="0"/>
              <w:jc w:val="center"/>
              <w:rPr>
                <w:rFonts w:ascii="PT Astra Serif" w:hAnsi="PT Astra Serif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7FA3">
              <w:rPr>
                <w:rFonts w:ascii="PT Astra Serif" w:hAnsi="PT Astra Serif" w:cs="Arial"/>
                <w:b/>
                <w:bCs/>
                <w:color w:val="000000"/>
                <w:sz w:val="20"/>
                <w:szCs w:val="20"/>
                <w:lang w:eastAsia="ru-RU"/>
              </w:rPr>
              <w:t>на 01.10.2024</w:t>
            </w:r>
          </w:p>
        </w:tc>
      </w:tr>
      <w:tr w:rsidR="00A236A6" w:rsidRPr="00007FA3" w:rsidTr="00A236A6">
        <w:trPr>
          <w:trHeight w:val="20"/>
          <w:jc w:val="center"/>
        </w:trPr>
        <w:tc>
          <w:tcPr>
            <w:tcW w:w="24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FA3" w:rsidRPr="00007FA3" w:rsidRDefault="00007FA3" w:rsidP="00007FA3">
            <w:pPr>
              <w:suppressAutoHyphens w:val="0"/>
              <w:jc w:val="center"/>
              <w:rPr>
                <w:rFonts w:ascii="PT Astra Serif" w:hAnsi="PT Astra Serif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7FA3">
              <w:rPr>
                <w:rFonts w:ascii="PT Astra Serif" w:hAnsi="PT Astra Serif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07FA3" w:rsidRPr="00007FA3" w:rsidRDefault="00007FA3" w:rsidP="00007FA3">
            <w:pPr>
              <w:suppressAutoHyphens w:val="0"/>
              <w:rPr>
                <w:rFonts w:ascii="PT Astra Serif" w:hAnsi="PT Astra Serif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7FA3">
              <w:rPr>
                <w:rFonts w:ascii="PT Astra Serif" w:hAnsi="PT Astra Serif" w:cs="Arial"/>
                <w:b/>
                <w:bCs/>
                <w:color w:val="000000"/>
                <w:sz w:val="20"/>
                <w:szCs w:val="20"/>
                <w:lang w:eastAsia="ru-RU"/>
              </w:rPr>
              <w:t>ДОХОДЫ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FA3" w:rsidRPr="00007FA3" w:rsidRDefault="00007FA3" w:rsidP="00007FA3">
            <w:pPr>
              <w:suppressAutoHyphens w:val="0"/>
              <w:jc w:val="center"/>
              <w:rPr>
                <w:rFonts w:ascii="PT Astra Serif" w:hAnsi="PT Astra Serif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7FA3">
              <w:rPr>
                <w:rFonts w:ascii="PT Astra Serif" w:hAnsi="PT Astra Serif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FA3" w:rsidRPr="00007FA3" w:rsidRDefault="00007FA3" w:rsidP="00007FA3">
            <w:pPr>
              <w:suppressAutoHyphens w:val="0"/>
              <w:jc w:val="center"/>
              <w:rPr>
                <w:rFonts w:ascii="PT Astra Serif" w:hAnsi="PT Astra Serif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7FA3">
              <w:rPr>
                <w:rFonts w:ascii="PT Astra Serif" w:hAnsi="PT Astra Serif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FA3" w:rsidRPr="00007FA3" w:rsidRDefault="00007FA3" w:rsidP="00007FA3">
            <w:pPr>
              <w:suppressAutoHyphens w:val="0"/>
              <w:jc w:val="center"/>
              <w:rPr>
                <w:rFonts w:ascii="PT Astra Serif" w:hAnsi="PT Astra Serif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7FA3">
              <w:rPr>
                <w:rFonts w:ascii="PT Astra Serif" w:hAnsi="PT Astra Serif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07FA3" w:rsidRPr="00007FA3" w:rsidTr="00A236A6">
        <w:trPr>
          <w:trHeight w:val="20"/>
          <w:jc w:val="center"/>
        </w:trPr>
        <w:tc>
          <w:tcPr>
            <w:tcW w:w="24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07FA3" w:rsidRPr="00007FA3" w:rsidRDefault="00007FA3" w:rsidP="00007FA3">
            <w:pPr>
              <w:suppressAutoHyphens w:val="0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</w:pPr>
            <w:r w:rsidRPr="00007FA3"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  <w:t>000 10000000000000000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007FA3" w:rsidRPr="00007FA3" w:rsidRDefault="00007FA3" w:rsidP="00007FA3">
            <w:pPr>
              <w:suppressAutoHyphens w:val="0"/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</w:pPr>
            <w:r w:rsidRPr="00007FA3"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  <w:t>НАЛОГОВЫЕ И НЕНАЛОГОВЫЕ ДОХОДЫ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FA3" w:rsidRPr="00007FA3" w:rsidRDefault="00007FA3" w:rsidP="00007FA3">
            <w:pPr>
              <w:suppressAutoHyphens w:val="0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</w:pPr>
            <w:r w:rsidRPr="00007FA3"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  <w:t>1 240 204 659,10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07FA3" w:rsidRPr="00007FA3" w:rsidRDefault="00007FA3" w:rsidP="00007FA3">
            <w:pPr>
              <w:suppressAutoHyphens w:val="0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</w:pPr>
            <w:r w:rsidRPr="00007FA3"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FA3" w:rsidRPr="00007FA3" w:rsidRDefault="00007FA3" w:rsidP="00007FA3">
            <w:pPr>
              <w:suppressAutoHyphens w:val="0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</w:pPr>
            <w:r w:rsidRPr="00007FA3"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  <w:t>948 935 110,17</w:t>
            </w:r>
          </w:p>
        </w:tc>
      </w:tr>
      <w:tr w:rsidR="00007FA3" w:rsidRPr="00007FA3" w:rsidTr="00A236A6">
        <w:trPr>
          <w:trHeight w:val="20"/>
          <w:jc w:val="center"/>
        </w:trPr>
        <w:tc>
          <w:tcPr>
            <w:tcW w:w="24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07FA3" w:rsidRPr="00007FA3" w:rsidRDefault="00007FA3" w:rsidP="00007FA3">
            <w:pPr>
              <w:suppressAutoHyphens w:val="0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</w:pPr>
            <w:r w:rsidRPr="00007FA3"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  <w:t>000 10100000000000000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007FA3" w:rsidRPr="00007FA3" w:rsidRDefault="00007FA3" w:rsidP="00007FA3">
            <w:pPr>
              <w:suppressAutoHyphens w:val="0"/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</w:pPr>
            <w:r w:rsidRPr="00007FA3"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  <w:t>НАЛОГИ НА ПРИБЫЛЬ, ДОХОДЫ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FA3" w:rsidRPr="00007FA3" w:rsidRDefault="00007FA3" w:rsidP="00007FA3">
            <w:pPr>
              <w:suppressAutoHyphens w:val="0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</w:pPr>
            <w:r w:rsidRPr="00007FA3"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  <w:t>585 740 600,00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07FA3" w:rsidRPr="00007FA3" w:rsidRDefault="00007FA3" w:rsidP="00007FA3">
            <w:pPr>
              <w:suppressAutoHyphens w:val="0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</w:pPr>
            <w:r w:rsidRPr="00007FA3"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07FA3" w:rsidRPr="00007FA3" w:rsidRDefault="00007FA3" w:rsidP="00007FA3">
            <w:pPr>
              <w:suppressAutoHyphens w:val="0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</w:pPr>
            <w:r w:rsidRPr="00007FA3"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  <w:t>427 793 489,12</w:t>
            </w:r>
          </w:p>
        </w:tc>
      </w:tr>
      <w:tr w:rsidR="00007FA3" w:rsidRPr="00007FA3" w:rsidTr="00A236A6">
        <w:trPr>
          <w:trHeight w:val="20"/>
          <w:jc w:val="center"/>
        </w:trPr>
        <w:tc>
          <w:tcPr>
            <w:tcW w:w="24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07FA3" w:rsidRPr="00007FA3" w:rsidRDefault="00007FA3" w:rsidP="00007FA3">
            <w:pPr>
              <w:suppressAutoHyphens w:val="0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</w:pPr>
            <w:r w:rsidRPr="00007FA3"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  <w:t>000 10300000000000000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007FA3" w:rsidRPr="00007FA3" w:rsidRDefault="00007FA3" w:rsidP="00007FA3">
            <w:pPr>
              <w:suppressAutoHyphens w:val="0"/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</w:pPr>
            <w:r w:rsidRPr="00007FA3"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FA3" w:rsidRPr="00007FA3" w:rsidRDefault="00007FA3" w:rsidP="00007FA3">
            <w:pPr>
              <w:suppressAutoHyphens w:val="0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</w:pPr>
            <w:r w:rsidRPr="00007FA3"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  <w:t>112 824 400,00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07FA3" w:rsidRPr="00007FA3" w:rsidRDefault="00007FA3" w:rsidP="00007FA3">
            <w:pPr>
              <w:suppressAutoHyphens w:val="0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</w:pPr>
            <w:r w:rsidRPr="00007FA3"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07FA3" w:rsidRPr="00007FA3" w:rsidRDefault="00007FA3" w:rsidP="00007FA3">
            <w:pPr>
              <w:suppressAutoHyphens w:val="0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</w:pPr>
            <w:r w:rsidRPr="00007FA3"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  <w:t>76 612 292,89</w:t>
            </w:r>
          </w:p>
        </w:tc>
      </w:tr>
      <w:tr w:rsidR="00007FA3" w:rsidRPr="00007FA3" w:rsidTr="00A236A6">
        <w:trPr>
          <w:trHeight w:val="20"/>
          <w:jc w:val="center"/>
        </w:trPr>
        <w:tc>
          <w:tcPr>
            <w:tcW w:w="24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07FA3" w:rsidRPr="00007FA3" w:rsidRDefault="00007FA3" w:rsidP="00007FA3">
            <w:pPr>
              <w:suppressAutoHyphens w:val="0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</w:pPr>
            <w:r w:rsidRPr="00007FA3"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  <w:t>000 10500000000000000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007FA3" w:rsidRPr="00007FA3" w:rsidRDefault="00007FA3" w:rsidP="00007FA3">
            <w:pPr>
              <w:suppressAutoHyphens w:val="0"/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</w:pPr>
            <w:r w:rsidRPr="00007FA3"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  <w:t>НАЛОГИ НА СОВОКУПНЫЙ ДОХОД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FA3" w:rsidRPr="00007FA3" w:rsidRDefault="00007FA3" w:rsidP="00007FA3">
            <w:pPr>
              <w:suppressAutoHyphens w:val="0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</w:pPr>
            <w:r w:rsidRPr="00007FA3"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  <w:t>291 443 000,00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07FA3" w:rsidRPr="00007FA3" w:rsidRDefault="00007FA3" w:rsidP="00007FA3">
            <w:pPr>
              <w:suppressAutoHyphens w:val="0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</w:pPr>
            <w:r w:rsidRPr="00007FA3"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07FA3" w:rsidRPr="00007FA3" w:rsidRDefault="00007FA3" w:rsidP="00007FA3">
            <w:pPr>
              <w:suppressAutoHyphens w:val="0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</w:pPr>
            <w:r w:rsidRPr="00007FA3"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  <w:t>251 444 751,94</w:t>
            </w:r>
          </w:p>
        </w:tc>
      </w:tr>
      <w:tr w:rsidR="00007FA3" w:rsidRPr="00007FA3" w:rsidTr="00A236A6">
        <w:trPr>
          <w:trHeight w:val="20"/>
          <w:jc w:val="center"/>
        </w:trPr>
        <w:tc>
          <w:tcPr>
            <w:tcW w:w="24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07FA3" w:rsidRPr="00007FA3" w:rsidRDefault="00007FA3" w:rsidP="00007FA3">
            <w:pPr>
              <w:suppressAutoHyphens w:val="0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</w:pPr>
            <w:r w:rsidRPr="00007FA3"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  <w:t>000 10600000000000000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007FA3" w:rsidRPr="00007FA3" w:rsidRDefault="00007FA3" w:rsidP="00007FA3">
            <w:pPr>
              <w:suppressAutoHyphens w:val="0"/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</w:pPr>
            <w:r w:rsidRPr="00007FA3"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  <w:t>НАЛОГИ НА ИМУЩЕСТВО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FA3" w:rsidRPr="00007FA3" w:rsidRDefault="00007FA3" w:rsidP="00007FA3">
            <w:pPr>
              <w:suppressAutoHyphens w:val="0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</w:pPr>
            <w:r w:rsidRPr="00007FA3"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  <w:t>169 200 900,00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07FA3" w:rsidRPr="00007FA3" w:rsidRDefault="00007FA3" w:rsidP="00007FA3">
            <w:pPr>
              <w:suppressAutoHyphens w:val="0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</w:pPr>
            <w:r w:rsidRPr="00007FA3"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07FA3" w:rsidRPr="00007FA3" w:rsidRDefault="00007FA3" w:rsidP="00007FA3">
            <w:pPr>
              <w:suppressAutoHyphens w:val="0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</w:pPr>
            <w:r w:rsidRPr="00007FA3"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  <w:t>126 400 739,93</w:t>
            </w:r>
          </w:p>
        </w:tc>
      </w:tr>
      <w:tr w:rsidR="00007FA3" w:rsidRPr="00007FA3" w:rsidTr="00A236A6">
        <w:trPr>
          <w:trHeight w:val="20"/>
          <w:jc w:val="center"/>
        </w:trPr>
        <w:tc>
          <w:tcPr>
            <w:tcW w:w="24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07FA3" w:rsidRPr="00007FA3" w:rsidRDefault="00007FA3" w:rsidP="00007FA3">
            <w:pPr>
              <w:suppressAutoHyphens w:val="0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</w:pPr>
            <w:r w:rsidRPr="00007FA3"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  <w:t>000 10800000000000000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007FA3" w:rsidRPr="00007FA3" w:rsidRDefault="00007FA3" w:rsidP="00007FA3">
            <w:pPr>
              <w:suppressAutoHyphens w:val="0"/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</w:pPr>
            <w:r w:rsidRPr="00007FA3"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  <w:t>ГОСУДАРСТВЕННАЯ ПОШЛИНА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FA3" w:rsidRPr="00007FA3" w:rsidRDefault="00007FA3" w:rsidP="00007FA3">
            <w:pPr>
              <w:suppressAutoHyphens w:val="0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</w:pPr>
            <w:r w:rsidRPr="00007FA3"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  <w:t>17 231 200,00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07FA3" w:rsidRPr="00007FA3" w:rsidRDefault="00007FA3" w:rsidP="00007FA3">
            <w:pPr>
              <w:suppressAutoHyphens w:val="0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</w:pPr>
            <w:r w:rsidRPr="00007FA3"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07FA3" w:rsidRPr="00007FA3" w:rsidRDefault="00007FA3" w:rsidP="00007FA3">
            <w:pPr>
              <w:suppressAutoHyphens w:val="0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</w:pPr>
            <w:r w:rsidRPr="00007FA3"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  <w:t>15 967 066,69</w:t>
            </w:r>
          </w:p>
        </w:tc>
      </w:tr>
      <w:tr w:rsidR="00007FA3" w:rsidRPr="00007FA3" w:rsidTr="00A236A6">
        <w:trPr>
          <w:trHeight w:val="20"/>
          <w:jc w:val="center"/>
        </w:trPr>
        <w:tc>
          <w:tcPr>
            <w:tcW w:w="24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07FA3" w:rsidRPr="00007FA3" w:rsidRDefault="00007FA3" w:rsidP="00007FA3">
            <w:pPr>
              <w:suppressAutoHyphens w:val="0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</w:pPr>
            <w:r w:rsidRPr="00007FA3"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  <w:t>000 10900000000000000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007FA3" w:rsidRPr="00007FA3" w:rsidRDefault="00007FA3" w:rsidP="00007FA3">
            <w:pPr>
              <w:suppressAutoHyphens w:val="0"/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</w:pPr>
            <w:r w:rsidRPr="00007FA3"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  <w:t>ЗАДОЛЖЕННОСТЬ И ПЕРЕРАСЧЕТЫ ПО ОТМЕНЕННЫМ НАЛОГАМ, СБОРАМ И ИНЫМ ОБЯЗАТЕЛЬНЫМ ПЛАТЕЖАМ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FA3" w:rsidRPr="00007FA3" w:rsidRDefault="00007FA3" w:rsidP="00007FA3">
            <w:pPr>
              <w:suppressAutoHyphens w:val="0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</w:pPr>
            <w:r w:rsidRPr="00007FA3"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07FA3" w:rsidRPr="00007FA3" w:rsidRDefault="00007FA3" w:rsidP="00007FA3">
            <w:pPr>
              <w:suppressAutoHyphens w:val="0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</w:pPr>
            <w:r w:rsidRPr="00007FA3"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07FA3" w:rsidRPr="00007FA3" w:rsidRDefault="00007FA3" w:rsidP="00007FA3">
            <w:pPr>
              <w:suppressAutoHyphens w:val="0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</w:pPr>
            <w:r w:rsidRPr="00007FA3"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  <w:t>-346,09</w:t>
            </w:r>
          </w:p>
        </w:tc>
      </w:tr>
      <w:tr w:rsidR="00007FA3" w:rsidRPr="00007FA3" w:rsidTr="00A236A6">
        <w:trPr>
          <w:trHeight w:val="20"/>
          <w:jc w:val="center"/>
        </w:trPr>
        <w:tc>
          <w:tcPr>
            <w:tcW w:w="24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07FA3" w:rsidRPr="00007FA3" w:rsidRDefault="00007FA3" w:rsidP="00007FA3">
            <w:pPr>
              <w:suppressAutoHyphens w:val="0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</w:pPr>
            <w:r w:rsidRPr="00007FA3"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  <w:t>000 11100000000000000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007FA3" w:rsidRPr="00007FA3" w:rsidRDefault="00007FA3" w:rsidP="00007FA3">
            <w:pPr>
              <w:suppressAutoHyphens w:val="0"/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</w:pPr>
            <w:r w:rsidRPr="00007FA3"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FA3" w:rsidRPr="00007FA3" w:rsidRDefault="00007FA3" w:rsidP="00007FA3">
            <w:pPr>
              <w:suppressAutoHyphens w:val="0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</w:pPr>
            <w:r w:rsidRPr="00007FA3"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  <w:t>42 674 948,09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07FA3" w:rsidRPr="00007FA3" w:rsidRDefault="00007FA3" w:rsidP="00007FA3">
            <w:pPr>
              <w:suppressAutoHyphens w:val="0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</w:pPr>
            <w:r w:rsidRPr="00007FA3"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07FA3" w:rsidRPr="00007FA3" w:rsidRDefault="00007FA3" w:rsidP="00007FA3">
            <w:pPr>
              <w:suppressAutoHyphens w:val="0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</w:pPr>
            <w:r w:rsidRPr="00007FA3"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  <w:t>30 844 760,25</w:t>
            </w:r>
          </w:p>
        </w:tc>
      </w:tr>
      <w:tr w:rsidR="00007FA3" w:rsidRPr="00007FA3" w:rsidTr="00A236A6">
        <w:trPr>
          <w:trHeight w:val="20"/>
          <w:jc w:val="center"/>
        </w:trPr>
        <w:tc>
          <w:tcPr>
            <w:tcW w:w="24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07FA3" w:rsidRPr="00007FA3" w:rsidRDefault="00007FA3" w:rsidP="00007FA3">
            <w:pPr>
              <w:suppressAutoHyphens w:val="0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</w:pPr>
            <w:r w:rsidRPr="00007FA3"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  <w:t>000 11200000000000000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007FA3" w:rsidRPr="00007FA3" w:rsidRDefault="00007FA3" w:rsidP="00007FA3">
            <w:pPr>
              <w:suppressAutoHyphens w:val="0"/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</w:pPr>
            <w:r w:rsidRPr="00007FA3"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  <w:t>ПЛАТЕЖИ ПРИ ПОЛЬЗОВАНИИ ПРИРОДНЫМИ РЕСУРСАМИ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FA3" w:rsidRPr="00007FA3" w:rsidRDefault="00007FA3" w:rsidP="00007FA3">
            <w:pPr>
              <w:suppressAutoHyphens w:val="0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</w:pPr>
            <w:r w:rsidRPr="00007FA3"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  <w:t>3 406 600,00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07FA3" w:rsidRPr="00007FA3" w:rsidRDefault="00007FA3" w:rsidP="00007FA3">
            <w:pPr>
              <w:suppressAutoHyphens w:val="0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</w:pPr>
            <w:r w:rsidRPr="00007FA3"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07FA3" w:rsidRPr="00007FA3" w:rsidRDefault="00007FA3" w:rsidP="00007FA3">
            <w:pPr>
              <w:suppressAutoHyphens w:val="0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</w:pPr>
            <w:r w:rsidRPr="00007FA3"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  <w:t>2 995 498,88</w:t>
            </w:r>
          </w:p>
        </w:tc>
      </w:tr>
      <w:tr w:rsidR="00007FA3" w:rsidRPr="00007FA3" w:rsidTr="00A236A6">
        <w:trPr>
          <w:trHeight w:val="20"/>
          <w:jc w:val="center"/>
        </w:trPr>
        <w:tc>
          <w:tcPr>
            <w:tcW w:w="249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07FA3" w:rsidRPr="00007FA3" w:rsidRDefault="00007FA3" w:rsidP="00007FA3">
            <w:pPr>
              <w:suppressAutoHyphens w:val="0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</w:pPr>
            <w:r w:rsidRPr="00007FA3"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  <w:t>000 11300000000000000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07FA3" w:rsidRDefault="00007FA3" w:rsidP="00007FA3">
            <w:pPr>
              <w:suppressAutoHyphens w:val="0"/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</w:pPr>
            <w:r w:rsidRPr="00007FA3"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  <w:t>ДОХОДЫ ОТ ОКАЗАНИЯ ПЛАТНЫХ УСЛУГ И КОМПЕНСАЦИИ ЗАТРАТ ГОСУДАРСТВА</w:t>
            </w:r>
          </w:p>
          <w:p w:rsidR="00373801" w:rsidRPr="00007FA3" w:rsidRDefault="00373801" w:rsidP="00007FA3">
            <w:pPr>
              <w:suppressAutoHyphens w:val="0"/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FA3" w:rsidRPr="00007FA3" w:rsidRDefault="00007FA3" w:rsidP="00007FA3">
            <w:pPr>
              <w:suppressAutoHyphens w:val="0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</w:pPr>
            <w:r w:rsidRPr="00007FA3"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  <w:t>5 059 800,00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07FA3" w:rsidRPr="00007FA3" w:rsidRDefault="00007FA3" w:rsidP="00007FA3">
            <w:pPr>
              <w:suppressAutoHyphens w:val="0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</w:pPr>
            <w:r w:rsidRPr="00007FA3"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07FA3" w:rsidRPr="00007FA3" w:rsidRDefault="00007FA3" w:rsidP="00007FA3">
            <w:pPr>
              <w:suppressAutoHyphens w:val="0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</w:pPr>
            <w:r w:rsidRPr="00007FA3"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  <w:t>4 001 564,90</w:t>
            </w:r>
          </w:p>
        </w:tc>
      </w:tr>
      <w:tr w:rsidR="00007FA3" w:rsidRPr="00007FA3" w:rsidTr="00A236A6">
        <w:trPr>
          <w:trHeight w:val="20"/>
          <w:jc w:val="center"/>
        </w:trPr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FA3" w:rsidRPr="00007FA3" w:rsidRDefault="00007FA3" w:rsidP="00007FA3">
            <w:pPr>
              <w:suppressAutoHyphens w:val="0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</w:pPr>
            <w:r w:rsidRPr="00007FA3"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  <w:t>000 11400000000000000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FA3" w:rsidRPr="00007FA3" w:rsidRDefault="00007FA3" w:rsidP="00007FA3">
            <w:pPr>
              <w:suppressAutoHyphens w:val="0"/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</w:pPr>
            <w:r w:rsidRPr="00007FA3"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  <w:t xml:space="preserve">ДОХОДЫ ОТ ПРОДАЖИ </w:t>
            </w:r>
            <w:r w:rsidRPr="00007FA3"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  <w:lastRenderedPageBreak/>
              <w:t>МАТЕРИАЛЬНЫХ И НЕМАТЕРИАЛЬНЫХ АКТИВОВ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FA3" w:rsidRPr="00007FA3" w:rsidRDefault="00007FA3" w:rsidP="00007FA3">
            <w:pPr>
              <w:suppressAutoHyphens w:val="0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</w:pPr>
            <w:r w:rsidRPr="00007FA3"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  <w:lastRenderedPageBreak/>
              <w:t>9 307 800,00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FA3" w:rsidRPr="00007FA3" w:rsidRDefault="00007FA3" w:rsidP="00007FA3">
            <w:pPr>
              <w:suppressAutoHyphens w:val="0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</w:pPr>
            <w:r w:rsidRPr="00007FA3"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FA3" w:rsidRPr="00007FA3" w:rsidRDefault="00007FA3" w:rsidP="00007FA3">
            <w:pPr>
              <w:suppressAutoHyphens w:val="0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</w:pPr>
            <w:r w:rsidRPr="00007FA3"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  <w:t>9 390 377,59</w:t>
            </w:r>
          </w:p>
        </w:tc>
      </w:tr>
      <w:tr w:rsidR="00007FA3" w:rsidRPr="00007FA3" w:rsidTr="00A236A6">
        <w:trPr>
          <w:trHeight w:val="20"/>
          <w:jc w:val="center"/>
        </w:trPr>
        <w:tc>
          <w:tcPr>
            <w:tcW w:w="24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07FA3" w:rsidRPr="00007FA3" w:rsidRDefault="00007FA3" w:rsidP="00007FA3">
            <w:pPr>
              <w:suppressAutoHyphens w:val="0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</w:pPr>
            <w:r w:rsidRPr="00007FA3"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  <w:lastRenderedPageBreak/>
              <w:t>000 11600000000000000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007FA3" w:rsidRPr="00007FA3" w:rsidRDefault="00007FA3" w:rsidP="00007FA3">
            <w:pPr>
              <w:suppressAutoHyphens w:val="0"/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</w:pPr>
            <w:r w:rsidRPr="00007FA3"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  <w:t>ШТРАФЫ, САНКЦИИ, ВОЗМЕЩЕНИЕ УЩЕРБА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FA3" w:rsidRPr="00007FA3" w:rsidRDefault="00007FA3" w:rsidP="00007FA3">
            <w:pPr>
              <w:suppressAutoHyphens w:val="0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</w:pPr>
            <w:r w:rsidRPr="00007FA3"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  <w:t>1 503 543,20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07FA3" w:rsidRPr="00007FA3" w:rsidRDefault="00007FA3" w:rsidP="00007FA3">
            <w:pPr>
              <w:suppressAutoHyphens w:val="0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</w:pPr>
            <w:r w:rsidRPr="00007FA3"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07FA3" w:rsidRPr="00007FA3" w:rsidRDefault="00007FA3" w:rsidP="00007FA3">
            <w:pPr>
              <w:suppressAutoHyphens w:val="0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</w:pPr>
            <w:r w:rsidRPr="00007FA3"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  <w:t>1 571 698,32</w:t>
            </w:r>
          </w:p>
        </w:tc>
      </w:tr>
      <w:tr w:rsidR="00007FA3" w:rsidRPr="00007FA3" w:rsidTr="00A236A6">
        <w:trPr>
          <w:trHeight w:val="20"/>
          <w:jc w:val="center"/>
        </w:trPr>
        <w:tc>
          <w:tcPr>
            <w:tcW w:w="24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07FA3" w:rsidRPr="00007FA3" w:rsidRDefault="00007FA3" w:rsidP="00007FA3">
            <w:pPr>
              <w:suppressAutoHyphens w:val="0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</w:pPr>
            <w:r w:rsidRPr="00007FA3"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  <w:t>000 11700000000000000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007FA3" w:rsidRPr="00007FA3" w:rsidRDefault="00007FA3" w:rsidP="00007FA3">
            <w:pPr>
              <w:suppressAutoHyphens w:val="0"/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</w:pPr>
            <w:r w:rsidRPr="00007FA3"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  <w:t>ПРОЧИЕ НЕНАЛОГОВЫЕ ДОХОДЫ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FA3" w:rsidRPr="00007FA3" w:rsidRDefault="00007FA3" w:rsidP="00007FA3">
            <w:pPr>
              <w:suppressAutoHyphens w:val="0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</w:pPr>
            <w:r w:rsidRPr="00007FA3"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  <w:t>1 811 867,81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07FA3" w:rsidRPr="00007FA3" w:rsidRDefault="00007FA3" w:rsidP="00007FA3">
            <w:pPr>
              <w:suppressAutoHyphens w:val="0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</w:pPr>
            <w:r w:rsidRPr="00007FA3"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07FA3" w:rsidRPr="00007FA3" w:rsidRDefault="00007FA3" w:rsidP="00007FA3">
            <w:pPr>
              <w:suppressAutoHyphens w:val="0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</w:pPr>
            <w:r w:rsidRPr="00007FA3"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  <w:t>1 913 215,75</w:t>
            </w:r>
          </w:p>
        </w:tc>
      </w:tr>
      <w:tr w:rsidR="00007FA3" w:rsidRPr="00007FA3" w:rsidTr="00A236A6">
        <w:trPr>
          <w:trHeight w:val="20"/>
          <w:jc w:val="center"/>
        </w:trPr>
        <w:tc>
          <w:tcPr>
            <w:tcW w:w="24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07FA3" w:rsidRPr="00007FA3" w:rsidRDefault="00007FA3" w:rsidP="00007FA3">
            <w:pPr>
              <w:suppressAutoHyphens w:val="0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</w:pPr>
            <w:r w:rsidRPr="00007FA3"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  <w:t>000 20000000000000000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007FA3" w:rsidRPr="00007FA3" w:rsidRDefault="00007FA3" w:rsidP="00007FA3">
            <w:pPr>
              <w:suppressAutoHyphens w:val="0"/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</w:pPr>
            <w:r w:rsidRPr="00007FA3"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  <w:t>БЕЗВОЗМЕЗДНЫЕ ПОСТУПЛЕНИЯ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FA3" w:rsidRPr="00007FA3" w:rsidRDefault="00007FA3" w:rsidP="00007FA3">
            <w:pPr>
              <w:suppressAutoHyphens w:val="0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</w:pPr>
            <w:r w:rsidRPr="00007FA3"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  <w:t>2 612 020 169,49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07FA3" w:rsidRPr="00007FA3" w:rsidRDefault="00007FA3" w:rsidP="00007FA3">
            <w:pPr>
              <w:suppressAutoHyphens w:val="0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</w:pPr>
            <w:r w:rsidRPr="00007FA3"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FA3" w:rsidRPr="00007FA3" w:rsidRDefault="00007FA3" w:rsidP="00007FA3">
            <w:pPr>
              <w:suppressAutoHyphens w:val="0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</w:pPr>
            <w:r w:rsidRPr="00007FA3"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  <w:t>1 696 158 247,19</w:t>
            </w:r>
          </w:p>
        </w:tc>
      </w:tr>
      <w:tr w:rsidR="00007FA3" w:rsidRPr="00007FA3" w:rsidTr="00A236A6">
        <w:trPr>
          <w:trHeight w:val="20"/>
          <w:jc w:val="center"/>
        </w:trPr>
        <w:tc>
          <w:tcPr>
            <w:tcW w:w="24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07FA3" w:rsidRPr="00007FA3" w:rsidRDefault="00007FA3" w:rsidP="00007FA3">
            <w:pPr>
              <w:suppressAutoHyphens w:val="0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</w:pPr>
            <w:r w:rsidRPr="00007FA3"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  <w:t>000 20200000000000000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007FA3" w:rsidRPr="00007FA3" w:rsidRDefault="00007FA3" w:rsidP="00007FA3">
            <w:pPr>
              <w:suppressAutoHyphens w:val="0"/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</w:pPr>
            <w:r w:rsidRPr="00007FA3"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FA3" w:rsidRPr="00007FA3" w:rsidRDefault="00007FA3" w:rsidP="00007FA3">
            <w:pPr>
              <w:suppressAutoHyphens w:val="0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</w:pPr>
            <w:r w:rsidRPr="00007FA3"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  <w:t>2 594 987 660,18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07FA3" w:rsidRPr="00007FA3" w:rsidRDefault="00007FA3" w:rsidP="00007FA3">
            <w:pPr>
              <w:suppressAutoHyphens w:val="0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</w:pPr>
            <w:r w:rsidRPr="00007FA3"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07FA3" w:rsidRPr="00007FA3" w:rsidRDefault="00007FA3" w:rsidP="00007FA3">
            <w:pPr>
              <w:suppressAutoHyphens w:val="0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</w:pPr>
            <w:r w:rsidRPr="00007FA3"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  <w:t>1 680 725 796,35</w:t>
            </w:r>
          </w:p>
        </w:tc>
      </w:tr>
      <w:tr w:rsidR="00007FA3" w:rsidRPr="00007FA3" w:rsidTr="00A236A6">
        <w:trPr>
          <w:trHeight w:val="20"/>
          <w:jc w:val="center"/>
        </w:trPr>
        <w:tc>
          <w:tcPr>
            <w:tcW w:w="24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07FA3" w:rsidRPr="00007FA3" w:rsidRDefault="00007FA3" w:rsidP="00007FA3">
            <w:pPr>
              <w:suppressAutoHyphens w:val="0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</w:pPr>
            <w:r w:rsidRPr="00007FA3"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  <w:t>000 20400000000000000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007FA3" w:rsidRPr="00007FA3" w:rsidRDefault="00007FA3" w:rsidP="00007FA3">
            <w:pPr>
              <w:suppressAutoHyphens w:val="0"/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</w:pPr>
            <w:r w:rsidRPr="00007FA3"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  <w:t>БЕЗВОЗМЕЗДНЫЕ ПОСТУПЛЕНИЯ ОТ НЕГОСУДАРСТВЕННЫХ ОРГАНИЗАЦИЙ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FA3" w:rsidRPr="00007FA3" w:rsidRDefault="00007FA3" w:rsidP="00007FA3">
            <w:pPr>
              <w:suppressAutoHyphens w:val="0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</w:pPr>
            <w:r w:rsidRPr="00007FA3"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  <w:t>18 296 341,61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07FA3" w:rsidRPr="00007FA3" w:rsidRDefault="00007FA3" w:rsidP="00007FA3">
            <w:pPr>
              <w:suppressAutoHyphens w:val="0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</w:pPr>
            <w:r w:rsidRPr="00007FA3"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07FA3" w:rsidRPr="00007FA3" w:rsidRDefault="00007FA3" w:rsidP="00007FA3">
            <w:pPr>
              <w:suppressAutoHyphens w:val="0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</w:pPr>
            <w:r w:rsidRPr="00007FA3"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  <w:t>18 296 341,61</w:t>
            </w:r>
          </w:p>
        </w:tc>
      </w:tr>
      <w:tr w:rsidR="00007FA3" w:rsidRPr="00007FA3" w:rsidTr="00A236A6">
        <w:trPr>
          <w:trHeight w:val="20"/>
          <w:jc w:val="center"/>
        </w:trPr>
        <w:tc>
          <w:tcPr>
            <w:tcW w:w="24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07FA3" w:rsidRPr="00007FA3" w:rsidRDefault="00007FA3" w:rsidP="00007FA3">
            <w:pPr>
              <w:suppressAutoHyphens w:val="0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</w:pPr>
            <w:r w:rsidRPr="00007FA3"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  <w:t>000 20700000000000000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007FA3" w:rsidRPr="00007FA3" w:rsidRDefault="00007FA3" w:rsidP="00007FA3">
            <w:pPr>
              <w:suppressAutoHyphens w:val="0"/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</w:pPr>
            <w:r w:rsidRPr="00007FA3"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  <w:t>ПРОЧИЕ БЕЗВОЗМЕЗДНЫЕ ПОСТУПЛЕНИЯ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FA3" w:rsidRPr="00007FA3" w:rsidRDefault="00007FA3" w:rsidP="00007FA3">
            <w:pPr>
              <w:suppressAutoHyphens w:val="0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</w:pPr>
            <w:r w:rsidRPr="00007FA3"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  <w:t>350 365,57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07FA3" w:rsidRPr="00007FA3" w:rsidRDefault="00007FA3" w:rsidP="00007FA3">
            <w:pPr>
              <w:suppressAutoHyphens w:val="0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</w:pPr>
            <w:r w:rsidRPr="00007FA3"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07FA3" w:rsidRPr="00007FA3" w:rsidRDefault="00007FA3" w:rsidP="00007FA3">
            <w:pPr>
              <w:suppressAutoHyphens w:val="0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</w:pPr>
            <w:r w:rsidRPr="00007FA3"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  <w:t>546 177,90</w:t>
            </w:r>
          </w:p>
        </w:tc>
      </w:tr>
      <w:tr w:rsidR="00007FA3" w:rsidRPr="00007FA3" w:rsidTr="00A236A6">
        <w:trPr>
          <w:trHeight w:val="20"/>
          <w:jc w:val="center"/>
        </w:trPr>
        <w:tc>
          <w:tcPr>
            <w:tcW w:w="24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07FA3" w:rsidRPr="00007FA3" w:rsidRDefault="00007FA3" w:rsidP="00007FA3">
            <w:pPr>
              <w:suppressAutoHyphens w:val="0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</w:pPr>
            <w:r w:rsidRPr="00007FA3"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  <w:t>000 21800000000000000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007FA3" w:rsidRPr="00007FA3" w:rsidRDefault="00007FA3" w:rsidP="00007FA3">
            <w:pPr>
              <w:suppressAutoHyphens w:val="0"/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</w:pPr>
            <w:r w:rsidRPr="00007FA3"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FA3" w:rsidRPr="00007FA3" w:rsidRDefault="00007FA3" w:rsidP="00007FA3">
            <w:pPr>
              <w:suppressAutoHyphens w:val="0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</w:pPr>
            <w:r w:rsidRPr="00007FA3"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  <w:t>1 016 857,90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07FA3" w:rsidRPr="00007FA3" w:rsidRDefault="00007FA3" w:rsidP="00007FA3">
            <w:pPr>
              <w:suppressAutoHyphens w:val="0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</w:pPr>
            <w:r w:rsidRPr="00007FA3"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07FA3" w:rsidRPr="00007FA3" w:rsidRDefault="00007FA3" w:rsidP="00007FA3">
            <w:pPr>
              <w:suppressAutoHyphens w:val="0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</w:pPr>
            <w:r w:rsidRPr="00007FA3"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  <w:t>1 016 857,90</w:t>
            </w:r>
          </w:p>
        </w:tc>
      </w:tr>
      <w:tr w:rsidR="00007FA3" w:rsidRPr="00007FA3" w:rsidTr="00A236A6">
        <w:trPr>
          <w:trHeight w:val="20"/>
          <w:jc w:val="center"/>
        </w:trPr>
        <w:tc>
          <w:tcPr>
            <w:tcW w:w="24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07FA3" w:rsidRPr="00007FA3" w:rsidRDefault="00007FA3" w:rsidP="00007FA3">
            <w:pPr>
              <w:suppressAutoHyphens w:val="0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</w:pPr>
            <w:r w:rsidRPr="00007FA3"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  <w:t>000 21900000000000000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007FA3" w:rsidRPr="00007FA3" w:rsidRDefault="00007FA3" w:rsidP="00007FA3">
            <w:pPr>
              <w:suppressAutoHyphens w:val="0"/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</w:pPr>
            <w:r w:rsidRPr="00007FA3"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FA3" w:rsidRPr="00007FA3" w:rsidRDefault="00007FA3" w:rsidP="00007FA3">
            <w:pPr>
              <w:suppressAutoHyphens w:val="0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</w:pPr>
            <w:r w:rsidRPr="00007FA3"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  <w:t>-2 631 055,77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07FA3" w:rsidRPr="00007FA3" w:rsidRDefault="00007FA3" w:rsidP="00007FA3">
            <w:pPr>
              <w:suppressAutoHyphens w:val="0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</w:pPr>
            <w:r w:rsidRPr="00007FA3"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07FA3" w:rsidRPr="00007FA3" w:rsidRDefault="00007FA3" w:rsidP="00007FA3">
            <w:pPr>
              <w:suppressAutoHyphens w:val="0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</w:pPr>
            <w:r w:rsidRPr="00007FA3"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  <w:t>-4 426 926,57</w:t>
            </w:r>
          </w:p>
        </w:tc>
      </w:tr>
      <w:tr w:rsidR="00007FA3" w:rsidRPr="00007FA3" w:rsidTr="00A236A6">
        <w:trPr>
          <w:trHeight w:val="20"/>
          <w:jc w:val="center"/>
        </w:trPr>
        <w:tc>
          <w:tcPr>
            <w:tcW w:w="24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07FA3" w:rsidRPr="00007FA3" w:rsidRDefault="00007FA3" w:rsidP="00007FA3">
            <w:pPr>
              <w:suppressAutoHyphens w:val="0"/>
              <w:jc w:val="center"/>
              <w:rPr>
                <w:rFonts w:ascii="PT Astra Serif" w:hAnsi="PT Astra Serif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7FA3">
              <w:rPr>
                <w:rFonts w:ascii="PT Astra Serif" w:hAnsi="PT Astra Serif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007FA3" w:rsidRPr="00007FA3" w:rsidRDefault="00007FA3" w:rsidP="00007FA3">
            <w:pPr>
              <w:suppressAutoHyphens w:val="0"/>
              <w:rPr>
                <w:rFonts w:ascii="PT Astra Serif" w:hAnsi="PT Astra Serif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7FA3">
              <w:rPr>
                <w:rFonts w:ascii="PT Astra Serif" w:hAnsi="PT Astra Serif" w:cs="Arial"/>
                <w:b/>
                <w:bCs/>
                <w:color w:val="000000"/>
                <w:sz w:val="20"/>
                <w:szCs w:val="20"/>
                <w:lang w:eastAsia="ru-RU"/>
              </w:rPr>
              <w:t>Всего доходов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FA3" w:rsidRPr="00007FA3" w:rsidRDefault="00007FA3" w:rsidP="00007FA3">
            <w:pPr>
              <w:suppressAutoHyphens w:val="0"/>
              <w:jc w:val="center"/>
              <w:rPr>
                <w:rFonts w:ascii="PT Astra Serif" w:hAnsi="PT Astra Serif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7FA3">
              <w:rPr>
                <w:rFonts w:ascii="PT Astra Serif" w:hAnsi="PT Astra Serif" w:cs="Arial"/>
                <w:b/>
                <w:bCs/>
                <w:color w:val="000000"/>
                <w:sz w:val="20"/>
                <w:szCs w:val="20"/>
                <w:lang w:eastAsia="ru-RU"/>
              </w:rPr>
              <w:t>3 852 224 828,59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07FA3" w:rsidRPr="00007FA3" w:rsidRDefault="00007FA3" w:rsidP="00007FA3">
            <w:pPr>
              <w:suppressAutoHyphens w:val="0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</w:pPr>
            <w:r w:rsidRPr="00007FA3"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FA3" w:rsidRPr="00007FA3" w:rsidRDefault="00007FA3" w:rsidP="00007FA3">
            <w:pPr>
              <w:suppressAutoHyphens w:val="0"/>
              <w:jc w:val="center"/>
              <w:rPr>
                <w:rFonts w:ascii="PT Astra Serif" w:hAnsi="PT Astra Serif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7FA3">
              <w:rPr>
                <w:rFonts w:ascii="PT Astra Serif" w:hAnsi="PT Astra Serif" w:cs="Arial"/>
                <w:b/>
                <w:bCs/>
                <w:color w:val="000000"/>
                <w:sz w:val="20"/>
                <w:szCs w:val="20"/>
                <w:lang w:eastAsia="ru-RU"/>
              </w:rPr>
              <w:t>2 645 093 357,36</w:t>
            </w:r>
          </w:p>
        </w:tc>
      </w:tr>
      <w:tr w:rsidR="00007FA3" w:rsidRPr="00007FA3" w:rsidTr="00A236A6">
        <w:trPr>
          <w:trHeight w:val="20"/>
          <w:jc w:val="center"/>
        </w:trPr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07FA3" w:rsidRPr="00007FA3" w:rsidRDefault="00007FA3" w:rsidP="00007FA3">
            <w:pPr>
              <w:suppressAutoHyphens w:val="0"/>
              <w:jc w:val="center"/>
              <w:rPr>
                <w:rFonts w:ascii="PT Astra Serif" w:hAnsi="PT Astra Serif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7FA3">
              <w:rPr>
                <w:rFonts w:ascii="PT Astra Serif" w:hAnsi="PT Astra Serif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07FA3" w:rsidRPr="00007FA3" w:rsidRDefault="00007FA3" w:rsidP="00007FA3">
            <w:pPr>
              <w:suppressAutoHyphens w:val="0"/>
              <w:rPr>
                <w:rFonts w:ascii="PT Astra Serif" w:hAnsi="PT Astra Serif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7FA3">
              <w:rPr>
                <w:rFonts w:ascii="PT Astra Serif" w:hAnsi="PT Astra Serif" w:cs="Arial"/>
                <w:b/>
                <w:bCs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FA3" w:rsidRPr="00007FA3" w:rsidRDefault="00007FA3" w:rsidP="00007FA3">
            <w:pPr>
              <w:suppressAutoHyphens w:val="0"/>
              <w:jc w:val="center"/>
              <w:rPr>
                <w:rFonts w:ascii="PT Astra Serif" w:hAnsi="PT Astra Serif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FA3" w:rsidRPr="00007FA3" w:rsidRDefault="00007FA3" w:rsidP="00007FA3">
            <w:pPr>
              <w:suppressAutoHyphens w:val="0"/>
              <w:jc w:val="right"/>
              <w:rPr>
                <w:rFonts w:ascii="PT Astra Serif" w:hAnsi="PT Astra Serif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7FA3">
              <w:rPr>
                <w:rFonts w:ascii="PT Astra Serif" w:hAnsi="PT Astra Serif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FA3" w:rsidRPr="00007FA3" w:rsidRDefault="00007FA3" w:rsidP="00007FA3">
            <w:pPr>
              <w:suppressAutoHyphens w:val="0"/>
              <w:jc w:val="center"/>
              <w:rPr>
                <w:rFonts w:ascii="PT Astra Serif" w:hAnsi="PT Astra Serif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007FA3" w:rsidRPr="00007FA3" w:rsidTr="00A236A6">
        <w:trPr>
          <w:trHeight w:val="20"/>
          <w:jc w:val="center"/>
        </w:trPr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FA3" w:rsidRPr="00007FA3" w:rsidRDefault="00007FA3" w:rsidP="00007FA3">
            <w:pPr>
              <w:suppressAutoHyphens w:val="0"/>
              <w:jc w:val="center"/>
              <w:rPr>
                <w:rFonts w:ascii="PT Astra Serif" w:hAnsi="PT Astra Serif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7FA3">
              <w:rPr>
                <w:rFonts w:ascii="PT Astra Serif" w:hAnsi="PT Astra Serif" w:cs="Arial"/>
                <w:b/>
                <w:bCs/>
                <w:color w:val="000000"/>
                <w:sz w:val="20"/>
                <w:szCs w:val="20"/>
                <w:lang w:eastAsia="ru-RU"/>
              </w:rPr>
              <w:t>000 0100 0000000000 000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07FA3" w:rsidRPr="00007FA3" w:rsidRDefault="00007FA3" w:rsidP="00007FA3">
            <w:pPr>
              <w:suppressAutoHyphens w:val="0"/>
              <w:rPr>
                <w:rFonts w:ascii="PT Astra Serif" w:hAnsi="PT Astra Serif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7FA3">
              <w:rPr>
                <w:rFonts w:ascii="PT Astra Serif" w:hAnsi="PT Astra Serif" w:cs="Arial"/>
                <w:b/>
                <w:bCs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7FA3" w:rsidRPr="00007FA3" w:rsidRDefault="00007FA3" w:rsidP="00007FA3">
            <w:pPr>
              <w:suppressAutoHyphens w:val="0"/>
              <w:jc w:val="center"/>
              <w:rPr>
                <w:rFonts w:ascii="PT Astra Serif" w:hAnsi="PT Astra Serif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7FA3">
              <w:rPr>
                <w:rFonts w:ascii="PT Astra Serif" w:hAnsi="PT Astra Serif" w:cs="Arial"/>
                <w:b/>
                <w:bCs/>
                <w:color w:val="000000"/>
                <w:sz w:val="20"/>
                <w:szCs w:val="20"/>
                <w:lang w:eastAsia="ru-RU"/>
              </w:rPr>
              <w:t>458 196 163,19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7FA3" w:rsidRPr="00007FA3" w:rsidRDefault="00007FA3" w:rsidP="00007FA3">
            <w:pPr>
              <w:suppressAutoHyphens w:val="0"/>
              <w:jc w:val="center"/>
              <w:rPr>
                <w:rFonts w:ascii="PT Astra Serif" w:hAnsi="PT Astra Serif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7FA3">
              <w:rPr>
                <w:rFonts w:ascii="PT Astra Serif" w:hAnsi="PT Astra Serif" w:cs="Arial"/>
                <w:b/>
                <w:bCs/>
                <w:color w:val="000000"/>
                <w:sz w:val="20"/>
                <w:szCs w:val="20"/>
                <w:lang w:eastAsia="ru-RU"/>
              </w:rPr>
              <w:t>458 196 163,19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7FA3" w:rsidRPr="00007FA3" w:rsidRDefault="00007FA3" w:rsidP="00007FA3">
            <w:pPr>
              <w:suppressAutoHyphens w:val="0"/>
              <w:jc w:val="center"/>
              <w:rPr>
                <w:rFonts w:ascii="PT Astra Serif" w:hAnsi="PT Astra Serif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7FA3">
              <w:rPr>
                <w:rFonts w:ascii="PT Astra Serif" w:hAnsi="PT Astra Serif" w:cs="Arial"/>
                <w:b/>
                <w:bCs/>
                <w:color w:val="000000"/>
                <w:sz w:val="20"/>
                <w:szCs w:val="20"/>
                <w:lang w:eastAsia="ru-RU"/>
              </w:rPr>
              <w:t>269 924 321,38</w:t>
            </w:r>
          </w:p>
        </w:tc>
      </w:tr>
      <w:tr w:rsidR="00007FA3" w:rsidRPr="00007FA3" w:rsidTr="00A236A6">
        <w:trPr>
          <w:trHeight w:val="20"/>
          <w:jc w:val="center"/>
        </w:trPr>
        <w:tc>
          <w:tcPr>
            <w:tcW w:w="2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FA3" w:rsidRPr="00007FA3" w:rsidRDefault="00007FA3" w:rsidP="00007FA3">
            <w:pPr>
              <w:suppressAutoHyphens w:val="0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</w:pPr>
            <w:r w:rsidRPr="00007FA3"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  <w:t>000 0103 0000000000 000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FA3" w:rsidRPr="00007FA3" w:rsidRDefault="00007FA3" w:rsidP="00007FA3">
            <w:pPr>
              <w:suppressAutoHyphens w:val="0"/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</w:pPr>
            <w:r w:rsidRPr="00007FA3"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  <w:t xml:space="preserve">Функционирование законодательных (представительных) органов государственной власти и представительных органов </w:t>
            </w:r>
            <w:r w:rsidRPr="00007FA3"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  <w:lastRenderedPageBreak/>
              <w:t>муниципальных образований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7FA3" w:rsidRPr="00007FA3" w:rsidRDefault="00007FA3" w:rsidP="00007FA3">
            <w:pPr>
              <w:suppressAutoHyphens w:val="0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</w:pPr>
            <w:r w:rsidRPr="00007FA3"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  <w:lastRenderedPageBreak/>
              <w:t>4 619 300,00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FA3" w:rsidRPr="00007FA3" w:rsidRDefault="00007FA3" w:rsidP="00007FA3">
            <w:pPr>
              <w:suppressAutoHyphens w:val="0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</w:pPr>
            <w:r w:rsidRPr="00007FA3"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  <w:t>4 619 300,00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FA3" w:rsidRPr="00007FA3" w:rsidRDefault="00007FA3" w:rsidP="00007FA3">
            <w:pPr>
              <w:suppressAutoHyphens w:val="0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</w:pPr>
            <w:r w:rsidRPr="00007FA3"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  <w:t>3 211 188,34</w:t>
            </w:r>
          </w:p>
        </w:tc>
      </w:tr>
      <w:tr w:rsidR="00007FA3" w:rsidRPr="00007FA3" w:rsidTr="00A236A6">
        <w:trPr>
          <w:trHeight w:val="20"/>
          <w:jc w:val="center"/>
        </w:trPr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FA3" w:rsidRPr="00007FA3" w:rsidRDefault="00007FA3" w:rsidP="00007FA3">
            <w:pPr>
              <w:suppressAutoHyphens w:val="0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</w:pPr>
            <w:r w:rsidRPr="00007FA3"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  <w:lastRenderedPageBreak/>
              <w:t>000 0104 0000000000 000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FA3" w:rsidRPr="00007FA3" w:rsidRDefault="00007FA3" w:rsidP="00007FA3">
            <w:pPr>
              <w:suppressAutoHyphens w:val="0"/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</w:pPr>
            <w:r w:rsidRPr="00007FA3"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7FA3" w:rsidRPr="00007FA3" w:rsidRDefault="00007FA3" w:rsidP="00007FA3">
            <w:pPr>
              <w:suppressAutoHyphens w:val="0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</w:pPr>
            <w:r w:rsidRPr="00007FA3"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  <w:t>120 610 200,00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FA3" w:rsidRPr="00007FA3" w:rsidRDefault="00007FA3" w:rsidP="00007FA3">
            <w:pPr>
              <w:suppressAutoHyphens w:val="0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</w:pPr>
            <w:r w:rsidRPr="00007FA3"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  <w:t>120 610 200,00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FA3" w:rsidRPr="00007FA3" w:rsidRDefault="00007FA3" w:rsidP="00007FA3">
            <w:pPr>
              <w:suppressAutoHyphens w:val="0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</w:pPr>
            <w:r w:rsidRPr="00007FA3"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  <w:t>80 212 856,98</w:t>
            </w:r>
          </w:p>
        </w:tc>
      </w:tr>
      <w:tr w:rsidR="00007FA3" w:rsidRPr="00007FA3" w:rsidTr="00A236A6">
        <w:trPr>
          <w:trHeight w:val="20"/>
          <w:jc w:val="center"/>
        </w:trPr>
        <w:tc>
          <w:tcPr>
            <w:tcW w:w="24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07FA3" w:rsidRPr="00007FA3" w:rsidRDefault="00007FA3" w:rsidP="00007FA3">
            <w:pPr>
              <w:suppressAutoHyphens w:val="0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</w:pPr>
            <w:r w:rsidRPr="00007FA3"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  <w:t>000 0105 0000000000 000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007FA3" w:rsidRPr="00007FA3" w:rsidRDefault="00007FA3" w:rsidP="00007FA3">
            <w:pPr>
              <w:suppressAutoHyphens w:val="0"/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</w:pPr>
            <w:r w:rsidRPr="00007FA3"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  <w:t>Судебная система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7FA3" w:rsidRPr="00007FA3" w:rsidRDefault="00007FA3" w:rsidP="00007FA3">
            <w:pPr>
              <w:suppressAutoHyphens w:val="0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</w:pPr>
            <w:r w:rsidRPr="00007FA3"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  <w:t>46 525,90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07FA3" w:rsidRPr="00007FA3" w:rsidRDefault="00007FA3" w:rsidP="00007FA3">
            <w:pPr>
              <w:suppressAutoHyphens w:val="0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</w:pPr>
            <w:r w:rsidRPr="00007FA3"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  <w:t>46 525,90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07FA3" w:rsidRPr="00007FA3" w:rsidRDefault="00007FA3" w:rsidP="00007FA3">
            <w:pPr>
              <w:suppressAutoHyphens w:val="0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</w:pPr>
            <w:r w:rsidRPr="00007FA3"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  <w:t>46 525,90</w:t>
            </w:r>
          </w:p>
        </w:tc>
      </w:tr>
      <w:tr w:rsidR="00007FA3" w:rsidRPr="00007FA3" w:rsidTr="00A236A6">
        <w:trPr>
          <w:trHeight w:val="20"/>
          <w:jc w:val="center"/>
        </w:trPr>
        <w:tc>
          <w:tcPr>
            <w:tcW w:w="24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07FA3" w:rsidRPr="00007FA3" w:rsidRDefault="00007FA3" w:rsidP="00007FA3">
            <w:pPr>
              <w:suppressAutoHyphens w:val="0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</w:pPr>
            <w:r w:rsidRPr="00007FA3"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  <w:t>000 0106 0000000000 000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007FA3" w:rsidRPr="00007FA3" w:rsidRDefault="00007FA3" w:rsidP="00007FA3">
            <w:pPr>
              <w:suppressAutoHyphens w:val="0"/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</w:pPr>
            <w:r w:rsidRPr="00007FA3"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7FA3" w:rsidRPr="00007FA3" w:rsidRDefault="00007FA3" w:rsidP="00007FA3">
            <w:pPr>
              <w:suppressAutoHyphens w:val="0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</w:pPr>
            <w:r w:rsidRPr="00007FA3"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  <w:t>26 393 913,84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07FA3" w:rsidRPr="00007FA3" w:rsidRDefault="00007FA3" w:rsidP="00007FA3">
            <w:pPr>
              <w:suppressAutoHyphens w:val="0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</w:pPr>
            <w:r w:rsidRPr="00007FA3"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  <w:t>26 393 913,84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07FA3" w:rsidRPr="00007FA3" w:rsidRDefault="00007FA3" w:rsidP="00007FA3">
            <w:pPr>
              <w:suppressAutoHyphens w:val="0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</w:pPr>
            <w:r w:rsidRPr="00007FA3"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  <w:t>17 356 158,52</w:t>
            </w:r>
          </w:p>
        </w:tc>
      </w:tr>
      <w:tr w:rsidR="00007FA3" w:rsidRPr="00007FA3" w:rsidTr="00A236A6">
        <w:trPr>
          <w:trHeight w:val="20"/>
          <w:jc w:val="center"/>
        </w:trPr>
        <w:tc>
          <w:tcPr>
            <w:tcW w:w="24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07FA3" w:rsidRPr="00007FA3" w:rsidRDefault="00007FA3" w:rsidP="00007FA3">
            <w:pPr>
              <w:suppressAutoHyphens w:val="0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</w:pPr>
            <w:r w:rsidRPr="00007FA3"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  <w:t>000 0111 0000000000 000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007FA3" w:rsidRPr="00007FA3" w:rsidRDefault="00007FA3" w:rsidP="00007FA3">
            <w:pPr>
              <w:suppressAutoHyphens w:val="0"/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</w:pPr>
            <w:r w:rsidRPr="00007FA3"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7FA3" w:rsidRPr="00007FA3" w:rsidRDefault="00007FA3" w:rsidP="00007FA3">
            <w:pPr>
              <w:suppressAutoHyphens w:val="0"/>
              <w:jc w:val="center"/>
              <w:rPr>
                <w:rFonts w:ascii="PT Astra Serif" w:hAnsi="PT Astra Serif" w:cs="Arial"/>
                <w:sz w:val="20"/>
                <w:szCs w:val="20"/>
                <w:lang w:eastAsia="ru-RU"/>
              </w:rPr>
            </w:pPr>
            <w:r w:rsidRPr="00007FA3">
              <w:rPr>
                <w:rFonts w:ascii="PT Astra Serif" w:hAnsi="PT Astra Serif" w:cs="Arial"/>
                <w:sz w:val="20"/>
                <w:szCs w:val="20"/>
                <w:lang w:eastAsia="ru-RU"/>
              </w:rPr>
              <w:t>44 340 352,72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07FA3" w:rsidRPr="00007FA3" w:rsidRDefault="00007FA3" w:rsidP="00007FA3">
            <w:pPr>
              <w:suppressAutoHyphens w:val="0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</w:pPr>
            <w:r w:rsidRPr="00007FA3"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  <w:t>43 162 138,66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07FA3" w:rsidRPr="00007FA3" w:rsidRDefault="00007FA3" w:rsidP="00007FA3">
            <w:pPr>
              <w:suppressAutoHyphens w:val="0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</w:pPr>
            <w:r w:rsidRPr="00007FA3"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07FA3" w:rsidRPr="00007FA3" w:rsidTr="00A236A6">
        <w:trPr>
          <w:trHeight w:val="20"/>
          <w:jc w:val="center"/>
        </w:trPr>
        <w:tc>
          <w:tcPr>
            <w:tcW w:w="24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07FA3" w:rsidRPr="00007FA3" w:rsidRDefault="00007FA3" w:rsidP="00007FA3">
            <w:pPr>
              <w:suppressAutoHyphens w:val="0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</w:pPr>
            <w:r w:rsidRPr="00007FA3"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  <w:t>000 0113 0000000000 000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007FA3" w:rsidRPr="00007FA3" w:rsidRDefault="00007FA3" w:rsidP="00007FA3">
            <w:pPr>
              <w:suppressAutoHyphens w:val="0"/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</w:pPr>
            <w:r w:rsidRPr="00007FA3"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7FA3" w:rsidRPr="00007FA3" w:rsidRDefault="00007FA3" w:rsidP="00007FA3">
            <w:pPr>
              <w:suppressAutoHyphens w:val="0"/>
              <w:jc w:val="center"/>
              <w:rPr>
                <w:rFonts w:ascii="PT Astra Serif" w:hAnsi="PT Astra Serif" w:cs="Arial"/>
                <w:sz w:val="20"/>
                <w:szCs w:val="20"/>
                <w:lang w:eastAsia="ru-RU"/>
              </w:rPr>
            </w:pPr>
            <w:r w:rsidRPr="00007FA3">
              <w:rPr>
                <w:rFonts w:ascii="PT Astra Serif" w:hAnsi="PT Astra Serif" w:cs="Arial"/>
                <w:sz w:val="20"/>
                <w:szCs w:val="20"/>
                <w:lang w:eastAsia="ru-RU"/>
              </w:rPr>
              <w:t>262 185 870,73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07FA3" w:rsidRPr="00007FA3" w:rsidRDefault="00007FA3" w:rsidP="00007FA3">
            <w:pPr>
              <w:suppressAutoHyphens w:val="0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</w:pPr>
            <w:r w:rsidRPr="00007FA3"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  <w:t>263 364 084,79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07FA3" w:rsidRPr="00007FA3" w:rsidRDefault="00007FA3" w:rsidP="00007FA3">
            <w:pPr>
              <w:suppressAutoHyphens w:val="0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</w:pPr>
            <w:r w:rsidRPr="00007FA3"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  <w:t>169 097 591,64</w:t>
            </w:r>
          </w:p>
        </w:tc>
      </w:tr>
      <w:tr w:rsidR="00007FA3" w:rsidRPr="00007FA3" w:rsidTr="00A236A6">
        <w:trPr>
          <w:trHeight w:val="20"/>
          <w:jc w:val="center"/>
        </w:trPr>
        <w:tc>
          <w:tcPr>
            <w:tcW w:w="24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07FA3" w:rsidRPr="00007FA3" w:rsidRDefault="00007FA3" w:rsidP="00007FA3">
            <w:pPr>
              <w:suppressAutoHyphens w:val="0"/>
              <w:jc w:val="center"/>
              <w:rPr>
                <w:rFonts w:ascii="PT Astra Serif" w:hAnsi="PT Astra Serif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7FA3">
              <w:rPr>
                <w:rFonts w:ascii="PT Astra Serif" w:hAnsi="PT Astra Serif" w:cs="Arial"/>
                <w:b/>
                <w:bCs/>
                <w:color w:val="000000"/>
                <w:sz w:val="20"/>
                <w:szCs w:val="20"/>
                <w:lang w:eastAsia="ru-RU"/>
              </w:rPr>
              <w:t>000 0200 0000000000 000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007FA3" w:rsidRPr="00007FA3" w:rsidRDefault="00007FA3" w:rsidP="00007FA3">
            <w:pPr>
              <w:suppressAutoHyphens w:val="0"/>
              <w:rPr>
                <w:rFonts w:ascii="PT Astra Serif" w:hAnsi="PT Astra Serif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7FA3">
              <w:rPr>
                <w:rFonts w:ascii="PT Astra Serif" w:hAnsi="PT Astra Serif" w:cs="Arial"/>
                <w:b/>
                <w:bCs/>
                <w:color w:val="000000"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7FA3" w:rsidRPr="00007FA3" w:rsidRDefault="00007FA3" w:rsidP="00007FA3">
            <w:pPr>
              <w:suppressAutoHyphens w:val="0"/>
              <w:jc w:val="center"/>
              <w:rPr>
                <w:rFonts w:ascii="PT Astra Serif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007FA3">
              <w:rPr>
                <w:rFonts w:ascii="PT Astra Serif" w:hAnsi="PT Astra Serif" w:cs="Arial"/>
                <w:b/>
                <w:bCs/>
                <w:sz w:val="20"/>
                <w:szCs w:val="20"/>
                <w:lang w:eastAsia="ru-RU"/>
              </w:rPr>
              <w:t>2 566 435,86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7FA3" w:rsidRPr="00007FA3" w:rsidRDefault="00007FA3" w:rsidP="00007FA3">
            <w:pPr>
              <w:suppressAutoHyphens w:val="0"/>
              <w:jc w:val="center"/>
              <w:rPr>
                <w:rFonts w:ascii="PT Astra Serif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007FA3">
              <w:rPr>
                <w:rFonts w:ascii="PT Astra Serif" w:hAnsi="PT Astra Serif" w:cs="Arial"/>
                <w:b/>
                <w:bCs/>
                <w:sz w:val="20"/>
                <w:szCs w:val="20"/>
                <w:lang w:eastAsia="ru-RU"/>
              </w:rPr>
              <w:t>2 566 435,86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7FA3" w:rsidRPr="00007FA3" w:rsidRDefault="00007FA3" w:rsidP="00007FA3">
            <w:pPr>
              <w:suppressAutoHyphens w:val="0"/>
              <w:jc w:val="center"/>
              <w:rPr>
                <w:rFonts w:ascii="PT Astra Serif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007FA3">
              <w:rPr>
                <w:rFonts w:ascii="PT Astra Serif" w:hAnsi="PT Astra Serif" w:cs="Arial"/>
                <w:b/>
                <w:bCs/>
                <w:sz w:val="20"/>
                <w:szCs w:val="20"/>
                <w:lang w:eastAsia="ru-RU"/>
              </w:rPr>
              <w:t>1 901 543,28</w:t>
            </w:r>
          </w:p>
        </w:tc>
      </w:tr>
      <w:tr w:rsidR="00007FA3" w:rsidRPr="00007FA3" w:rsidTr="00A236A6">
        <w:trPr>
          <w:trHeight w:val="20"/>
          <w:jc w:val="center"/>
        </w:trPr>
        <w:tc>
          <w:tcPr>
            <w:tcW w:w="24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07FA3" w:rsidRPr="00007FA3" w:rsidRDefault="00007FA3" w:rsidP="00007FA3">
            <w:pPr>
              <w:suppressAutoHyphens w:val="0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</w:pPr>
            <w:r w:rsidRPr="00007FA3"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  <w:t>000 0203 0000000000 000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007FA3" w:rsidRPr="00007FA3" w:rsidRDefault="00007FA3" w:rsidP="00007FA3">
            <w:pPr>
              <w:suppressAutoHyphens w:val="0"/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</w:pPr>
            <w:r w:rsidRPr="00007FA3"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7FA3" w:rsidRPr="00007FA3" w:rsidRDefault="00007FA3" w:rsidP="00007FA3">
            <w:pPr>
              <w:suppressAutoHyphens w:val="0"/>
              <w:jc w:val="center"/>
              <w:rPr>
                <w:rFonts w:ascii="PT Astra Serif" w:hAnsi="PT Astra Serif" w:cs="Arial"/>
                <w:sz w:val="20"/>
                <w:szCs w:val="20"/>
                <w:lang w:eastAsia="ru-RU"/>
              </w:rPr>
            </w:pPr>
            <w:r w:rsidRPr="00007FA3">
              <w:rPr>
                <w:rFonts w:ascii="PT Astra Serif" w:hAnsi="PT Astra Serif" w:cs="Arial"/>
                <w:sz w:val="20"/>
                <w:szCs w:val="20"/>
                <w:lang w:eastAsia="ru-RU"/>
              </w:rPr>
              <w:t>2 516 435,86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07FA3" w:rsidRPr="00007FA3" w:rsidRDefault="00007FA3" w:rsidP="00007FA3">
            <w:pPr>
              <w:suppressAutoHyphens w:val="0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</w:pPr>
            <w:r w:rsidRPr="00007FA3"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  <w:t>2 516 435,86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07FA3" w:rsidRPr="00007FA3" w:rsidRDefault="00007FA3" w:rsidP="00007FA3">
            <w:pPr>
              <w:suppressAutoHyphens w:val="0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</w:pPr>
            <w:r w:rsidRPr="00007FA3"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  <w:t>1 887 326,88</w:t>
            </w:r>
          </w:p>
        </w:tc>
      </w:tr>
      <w:tr w:rsidR="00007FA3" w:rsidRPr="00007FA3" w:rsidTr="00A236A6">
        <w:trPr>
          <w:trHeight w:val="20"/>
          <w:jc w:val="center"/>
        </w:trPr>
        <w:tc>
          <w:tcPr>
            <w:tcW w:w="24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07FA3" w:rsidRPr="00007FA3" w:rsidRDefault="00007FA3" w:rsidP="00007FA3">
            <w:pPr>
              <w:suppressAutoHyphens w:val="0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</w:pPr>
            <w:r w:rsidRPr="00007FA3"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  <w:t>000 0204 0000000000 000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007FA3" w:rsidRPr="00007FA3" w:rsidRDefault="00007FA3" w:rsidP="00007FA3">
            <w:pPr>
              <w:suppressAutoHyphens w:val="0"/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</w:pPr>
            <w:r w:rsidRPr="00007FA3"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  <w:t>Мобилизационная подготовка экономики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7FA3" w:rsidRPr="00007FA3" w:rsidRDefault="00007FA3" w:rsidP="00007FA3">
            <w:pPr>
              <w:suppressAutoHyphens w:val="0"/>
              <w:jc w:val="center"/>
              <w:rPr>
                <w:rFonts w:ascii="PT Astra Serif" w:hAnsi="PT Astra Serif" w:cs="Arial"/>
                <w:sz w:val="20"/>
                <w:szCs w:val="20"/>
                <w:lang w:eastAsia="ru-RU"/>
              </w:rPr>
            </w:pPr>
            <w:r w:rsidRPr="00007FA3">
              <w:rPr>
                <w:rFonts w:ascii="PT Astra Serif" w:hAnsi="PT Astra Serif" w:cs="Arial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07FA3" w:rsidRPr="00007FA3" w:rsidRDefault="00007FA3" w:rsidP="00007FA3">
            <w:pPr>
              <w:suppressAutoHyphens w:val="0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</w:pPr>
            <w:r w:rsidRPr="00007FA3"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07FA3" w:rsidRPr="00007FA3" w:rsidRDefault="00007FA3" w:rsidP="00007FA3">
            <w:pPr>
              <w:suppressAutoHyphens w:val="0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</w:pPr>
            <w:r w:rsidRPr="00007FA3"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  <w:t>14 216,40</w:t>
            </w:r>
          </w:p>
        </w:tc>
      </w:tr>
      <w:tr w:rsidR="00007FA3" w:rsidRPr="00007FA3" w:rsidTr="00A236A6">
        <w:trPr>
          <w:trHeight w:val="20"/>
          <w:jc w:val="center"/>
        </w:trPr>
        <w:tc>
          <w:tcPr>
            <w:tcW w:w="24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07FA3" w:rsidRPr="00007FA3" w:rsidRDefault="00007FA3" w:rsidP="00007FA3">
            <w:pPr>
              <w:suppressAutoHyphens w:val="0"/>
              <w:jc w:val="center"/>
              <w:rPr>
                <w:rFonts w:ascii="PT Astra Serif" w:hAnsi="PT Astra Serif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7FA3">
              <w:rPr>
                <w:rFonts w:ascii="PT Astra Serif" w:hAnsi="PT Astra Serif" w:cs="Arial"/>
                <w:b/>
                <w:bCs/>
                <w:color w:val="000000"/>
                <w:sz w:val="20"/>
                <w:szCs w:val="20"/>
                <w:lang w:eastAsia="ru-RU"/>
              </w:rPr>
              <w:t>000 0300 0000000000 000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007FA3" w:rsidRPr="00007FA3" w:rsidRDefault="00007FA3" w:rsidP="00007FA3">
            <w:pPr>
              <w:suppressAutoHyphens w:val="0"/>
              <w:rPr>
                <w:rFonts w:ascii="PT Astra Serif" w:hAnsi="PT Astra Serif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7FA3">
              <w:rPr>
                <w:rFonts w:ascii="PT Astra Serif" w:hAnsi="PT Astra Serif" w:cs="Arial"/>
                <w:b/>
                <w:bCs/>
                <w:color w:val="000000"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7FA3" w:rsidRPr="00007FA3" w:rsidRDefault="00007FA3" w:rsidP="00007FA3">
            <w:pPr>
              <w:suppressAutoHyphens w:val="0"/>
              <w:jc w:val="center"/>
              <w:rPr>
                <w:rFonts w:ascii="PT Astra Serif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007FA3">
              <w:rPr>
                <w:rFonts w:ascii="PT Astra Serif" w:hAnsi="PT Astra Serif" w:cs="Arial"/>
                <w:b/>
                <w:bCs/>
                <w:sz w:val="20"/>
                <w:szCs w:val="20"/>
                <w:lang w:eastAsia="ru-RU"/>
              </w:rPr>
              <w:t>38 742 613,21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7FA3" w:rsidRPr="00007FA3" w:rsidRDefault="00007FA3" w:rsidP="00007FA3">
            <w:pPr>
              <w:suppressAutoHyphens w:val="0"/>
              <w:jc w:val="center"/>
              <w:rPr>
                <w:rFonts w:ascii="PT Astra Serif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007FA3">
              <w:rPr>
                <w:rFonts w:ascii="PT Astra Serif" w:hAnsi="PT Astra Serif" w:cs="Arial"/>
                <w:b/>
                <w:bCs/>
                <w:sz w:val="20"/>
                <w:szCs w:val="20"/>
                <w:lang w:eastAsia="ru-RU"/>
              </w:rPr>
              <w:t>38 742 613,21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7FA3" w:rsidRPr="00007FA3" w:rsidRDefault="00007FA3" w:rsidP="00007FA3">
            <w:pPr>
              <w:suppressAutoHyphens w:val="0"/>
              <w:jc w:val="center"/>
              <w:rPr>
                <w:rFonts w:ascii="PT Astra Serif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007FA3">
              <w:rPr>
                <w:rFonts w:ascii="PT Astra Serif" w:hAnsi="PT Astra Serif" w:cs="Arial"/>
                <w:b/>
                <w:bCs/>
                <w:sz w:val="20"/>
                <w:szCs w:val="20"/>
                <w:lang w:eastAsia="ru-RU"/>
              </w:rPr>
              <w:t>25 226 915,77</w:t>
            </w:r>
          </w:p>
        </w:tc>
      </w:tr>
      <w:tr w:rsidR="00007FA3" w:rsidRPr="00007FA3" w:rsidTr="00A236A6">
        <w:trPr>
          <w:trHeight w:val="20"/>
          <w:jc w:val="center"/>
        </w:trPr>
        <w:tc>
          <w:tcPr>
            <w:tcW w:w="24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07FA3" w:rsidRPr="00007FA3" w:rsidRDefault="00007FA3" w:rsidP="00007FA3">
            <w:pPr>
              <w:suppressAutoHyphens w:val="0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</w:pPr>
            <w:r w:rsidRPr="00007FA3"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  <w:t>000 0309 0000000000 000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007FA3" w:rsidRPr="00007FA3" w:rsidRDefault="00007FA3" w:rsidP="00007FA3">
            <w:pPr>
              <w:suppressAutoHyphens w:val="0"/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</w:pPr>
            <w:r w:rsidRPr="00007FA3"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  <w:t>Гражданская оборона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7FA3" w:rsidRPr="00007FA3" w:rsidRDefault="00007FA3" w:rsidP="00007FA3">
            <w:pPr>
              <w:suppressAutoHyphens w:val="0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</w:pPr>
            <w:r w:rsidRPr="00007FA3"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  <w:t>1 504 471,20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07FA3" w:rsidRPr="00007FA3" w:rsidRDefault="00007FA3" w:rsidP="00007FA3">
            <w:pPr>
              <w:suppressAutoHyphens w:val="0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</w:pPr>
            <w:r w:rsidRPr="00007FA3"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  <w:t>1 504 471,20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07FA3" w:rsidRPr="00007FA3" w:rsidRDefault="00007FA3" w:rsidP="00007FA3">
            <w:pPr>
              <w:suppressAutoHyphens w:val="0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</w:pPr>
            <w:r w:rsidRPr="00007FA3"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  <w:t>179 200,00</w:t>
            </w:r>
          </w:p>
        </w:tc>
      </w:tr>
      <w:tr w:rsidR="00007FA3" w:rsidRPr="00007FA3" w:rsidTr="00A236A6">
        <w:trPr>
          <w:trHeight w:val="20"/>
          <w:jc w:val="center"/>
        </w:trPr>
        <w:tc>
          <w:tcPr>
            <w:tcW w:w="24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07FA3" w:rsidRPr="00007FA3" w:rsidRDefault="00007FA3" w:rsidP="00007FA3">
            <w:pPr>
              <w:suppressAutoHyphens w:val="0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</w:pPr>
            <w:r w:rsidRPr="00007FA3"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  <w:t>000 0310 0000000000 000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007FA3" w:rsidRPr="00007FA3" w:rsidRDefault="00007FA3" w:rsidP="00007FA3">
            <w:pPr>
              <w:suppressAutoHyphens w:val="0"/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</w:pPr>
            <w:r w:rsidRPr="00007FA3"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7FA3" w:rsidRPr="00007FA3" w:rsidRDefault="00007FA3" w:rsidP="00007FA3">
            <w:pPr>
              <w:suppressAutoHyphens w:val="0"/>
              <w:jc w:val="center"/>
              <w:rPr>
                <w:rFonts w:ascii="PT Astra Serif" w:hAnsi="PT Astra Serif" w:cs="Arial"/>
                <w:sz w:val="20"/>
                <w:szCs w:val="20"/>
                <w:lang w:eastAsia="ru-RU"/>
              </w:rPr>
            </w:pPr>
            <w:r w:rsidRPr="00007FA3">
              <w:rPr>
                <w:rFonts w:ascii="PT Astra Serif" w:hAnsi="PT Astra Serif" w:cs="Arial"/>
                <w:sz w:val="20"/>
                <w:szCs w:val="20"/>
                <w:lang w:eastAsia="ru-RU"/>
              </w:rPr>
              <w:t>29 698 703,01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07FA3" w:rsidRPr="00007FA3" w:rsidRDefault="00007FA3" w:rsidP="00007FA3">
            <w:pPr>
              <w:suppressAutoHyphens w:val="0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</w:pPr>
            <w:r w:rsidRPr="00007FA3"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  <w:t>29 698 703,01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07FA3" w:rsidRPr="00007FA3" w:rsidRDefault="00007FA3" w:rsidP="00007FA3">
            <w:pPr>
              <w:suppressAutoHyphens w:val="0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</w:pPr>
            <w:r w:rsidRPr="00007FA3"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  <w:t>19 531 994,61</w:t>
            </w:r>
          </w:p>
        </w:tc>
      </w:tr>
      <w:tr w:rsidR="00007FA3" w:rsidRPr="00007FA3" w:rsidTr="00A236A6">
        <w:trPr>
          <w:trHeight w:val="20"/>
          <w:jc w:val="center"/>
        </w:trPr>
        <w:tc>
          <w:tcPr>
            <w:tcW w:w="24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07FA3" w:rsidRPr="00007FA3" w:rsidRDefault="00007FA3" w:rsidP="00007FA3">
            <w:pPr>
              <w:suppressAutoHyphens w:val="0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</w:pPr>
            <w:r w:rsidRPr="00007FA3"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  <w:t>000 0314 0000000000 000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007FA3" w:rsidRPr="00007FA3" w:rsidRDefault="00007FA3" w:rsidP="00007FA3">
            <w:pPr>
              <w:suppressAutoHyphens w:val="0"/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</w:pPr>
            <w:r w:rsidRPr="00007FA3"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7FA3" w:rsidRPr="00007FA3" w:rsidRDefault="00007FA3" w:rsidP="00007FA3">
            <w:pPr>
              <w:suppressAutoHyphens w:val="0"/>
              <w:jc w:val="center"/>
              <w:rPr>
                <w:rFonts w:ascii="PT Astra Serif" w:hAnsi="PT Astra Serif" w:cs="Arial"/>
                <w:sz w:val="20"/>
                <w:szCs w:val="20"/>
                <w:lang w:eastAsia="ru-RU"/>
              </w:rPr>
            </w:pPr>
            <w:r w:rsidRPr="00007FA3">
              <w:rPr>
                <w:rFonts w:ascii="PT Astra Serif" w:hAnsi="PT Astra Serif" w:cs="Arial"/>
                <w:sz w:val="20"/>
                <w:szCs w:val="20"/>
                <w:lang w:eastAsia="ru-RU"/>
              </w:rPr>
              <w:t>7 539 439,00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07FA3" w:rsidRPr="00007FA3" w:rsidRDefault="00007FA3" w:rsidP="00007FA3">
            <w:pPr>
              <w:suppressAutoHyphens w:val="0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</w:pPr>
            <w:r w:rsidRPr="00007FA3"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  <w:t>7 539 439,00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07FA3" w:rsidRPr="00007FA3" w:rsidRDefault="00007FA3" w:rsidP="00007FA3">
            <w:pPr>
              <w:suppressAutoHyphens w:val="0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</w:pPr>
            <w:r w:rsidRPr="00007FA3"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  <w:t>5 515 721,16</w:t>
            </w:r>
          </w:p>
        </w:tc>
      </w:tr>
      <w:tr w:rsidR="00007FA3" w:rsidRPr="00007FA3" w:rsidTr="00A236A6">
        <w:trPr>
          <w:trHeight w:val="20"/>
          <w:jc w:val="center"/>
        </w:trPr>
        <w:tc>
          <w:tcPr>
            <w:tcW w:w="24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07FA3" w:rsidRPr="00007FA3" w:rsidRDefault="00007FA3" w:rsidP="00007FA3">
            <w:pPr>
              <w:suppressAutoHyphens w:val="0"/>
              <w:jc w:val="center"/>
              <w:rPr>
                <w:rFonts w:ascii="PT Astra Serif" w:hAnsi="PT Astra Serif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7FA3">
              <w:rPr>
                <w:rFonts w:ascii="PT Astra Serif" w:hAnsi="PT Astra Serif" w:cs="Arial"/>
                <w:b/>
                <w:bCs/>
                <w:color w:val="000000"/>
                <w:sz w:val="20"/>
                <w:szCs w:val="20"/>
                <w:lang w:eastAsia="ru-RU"/>
              </w:rPr>
              <w:t>000 0400 0000000000 000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007FA3" w:rsidRPr="00007FA3" w:rsidRDefault="00007FA3" w:rsidP="00007FA3">
            <w:pPr>
              <w:suppressAutoHyphens w:val="0"/>
              <w:rPr>
                <w:rFonts w:ascii="PT Astra Serif" w:hAnsi="PT Astra Serif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7FA3">
              <w:rPr>
                <w:rFonts w:ascii="PT Astra Serif" w:hAnsi="PT Astra Serif" w:cs="Arial"/>
                <w:b/>
                <w:bCs/>
                <w:color w:val="000000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7FA3" w:rsidRPr="00007FA3" w:rsidRDefault="00007FA3" w:rsidP="00007FA3">
            <w:pPr>
              <w:suppressAutoHyphens w:val="0"/>
              <w:jc w:val="center"/>
              <w:rPr>
                <w:rFonts w:ascii="PT Astra Serif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007FA3">
              <w:rPr>
                <w:rFonts w:ascii="PT Astra Serif" w:hAnsi="PT Astra Serif" w:cs="Arial"/>
                <w:b/>
                <w:bCs/>
                <w:sz w:val="20"/>
                <w:szCs w:val="20"/>
                <w:lang w:eastAsia="ru-RU"/>
              </w:rPr>
              <w:t>279 253 883,33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7FA3" w:rsidRPr="00007FA3" w:rsidRDefault="00007FA3" w:rsidP="00007FA3">
            <w:pPr>
              <w:suppressAutoHyphens w:val="0"/>
              <w:jc w:val="center"/>
              <w:rPr>
                <w:rFonts w:ascii="PT Astra Serif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007FA3">
              <w:rPr>
                <w:rFonts w:ascii="PT Astra Serif" w:hAnsi="PT Astra Serif" w:cs="Arial"/>
                <w:b/>
                <w:bCs/>
                <w:sz w:val="20"/>
                <w:szCs w:val="20"/>
                <w:lang w:eastAsia="ru-RU"/>
              </w:rPr>
              <w:t>279 253 883,33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7FA3" w:rsidRPr="00007FA3" w:rsidRDefault="00007FA3" w:rsidP="00007FA3">
            <w:pPr>
              <w:suppressAutoHyphens w:val="0"/>
              <w:jc w:val="center"/>
              <w:rPr>
                <w:rFonts w:ascii="PT Astra Serif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007FA3">
              <w:rPr>
                <w:rFonts w:ascii="PT Astra Serif" w:hAnsi="PT Astra Serif" w:cs="Arial"/>
                <w:b/>
                <w:bCs/>
                <w:sz w:val="20"/>
                <w:szCs w:val="20"/>
                <w:lang w:eastAsia="ru-RU"/>
              </w:rPr>
              <w:t>173 247 482,79</w:t>
            </w:r>
          </w:p>
        </w:tc>
      </w:tr>
      <w:tr w:rsidR="00007FA3" w:rsidRPr="00007FA3" w:rsidTr="00A236A6">
        <w:trPr>
          <w:trHeight w:val="20"/>
          <w:jc w:val="center"/>
        </w:trPr>
        <w:tc>
          <w:tcPr>
            <w:tcW w:w="24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07FA3" w:rsidRPr="00007FA3" w:rsidRDefault="00007FA3" w:rsidP="00007FA3">
            <w:pPr>
              <w:suppressAutoHyphens w:val="0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</w:pPr>
            <w:r w:rsidRPr="00007FA3"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  <w:t>000 0401 0000000000 000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007FA3" w:rsidRPr="00007FA3" w:rsidRDefault="00007FA3" w:rsidP="00007FA3">
            <w:pPr>
              <w:suppressAutoHyphens w:val="0"/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</w:pPr>
            <w:r w:rsidRPr="00007FA3"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  <w:t>Общеэкономические вопросы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7FA3" w:rsidRPr="00007FA3" w:rsidRDefault="00007FA3" w:rsidP="00007FA3">
            <w:pPr>
              <w:suppressAutoHyphens w:val="0"/>
              <w:jc w:val="center"/>
              <w:rPr>
                <w:rFonts w:ascii="PT Astra Serif" w:hAnsi="PT Astra Serif" w:cs="Arial"/>
                <w:sz w:val="20"/>
                <w:szCs w:val="20"/>
                <w:lang w:eastAsia="ru-RU"/>
              </w:rPr>
            </w:pPr>
            <w:r w:rsidRPr="00007FA3">
              <w:rPr>
                <w:rFonts w:ascii="PT Astra Serif" w:hAnsi="PT Astra Serif" w:cs="Arial"/>
                <w:sz w:val="20"/>
                <w:szCs w:val="20"/>
                <w:lang w:eastAsia="ru-RU"/>
              </w:rPr>
              <w:t>4 087 610,40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07FA3" w:rsidRPr="00007FA3" w:rsidRDefault="00007FA3" w:rsidP="00007FA3">
            <w:pPr>
              <w:suppressAutoHyphens w:val="0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</w:pPr>
            <w:r w:rsidRPr="00007FA3"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  <w:t>4 087 610,40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07FA3" w:rsidRPr="00007FA3" w:rsidRDefault="00007FA3" w:rsidP="00007FA3">
            <w:pPr>
              <w:suppressAutoHyphens w:val="0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</w:pPr>
            <w:r w:rsidRPr="00007FA3"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  <w:t>4 087 610,40</w:t>
            </w:r>
          </w:p>
        </w:tc>
      </w:tr>
      <w:tr w:rsidR="00007FA3" w:rsidRPr="00007FA3" w:rsidTr="00A236A6">
        <w:trPr>
          <w:trHeight w:val="20"/>
          <w:jc w:val="center"/>
        </w:trPr>
        <w:tc>
          <w:tcPr>
            <w:tcW w:w="24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07FA3" w:rsidRPr="00007FA3" w:rsidRDefault="00007FA3" w:rsidP="00007FA3">
            <w:pPr>
              <w:suppressAutoHyphens w:val="0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</w:pPr>
            <w:r w:rsidRPr="00007FA3"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  <w:t>000 0405 0000000000 000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007FA3" w:rsidRPr="00007FA3" w:rsidRDefault="00007FA3" w:rsidP="00007FA3">
            <w:pPr>
              <w:suppressAutoHyphens w:val="0"/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</w:pPr>
            <w:r w:rsidRPr="00007FA3"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  <w:t>Сельское хозяйство и рыболовство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7FA3" w:rsidRPr="00007FA3" w:rsidRDefault="00007FA3" w:rsidP="00007FA3">
            <w:pPr>
              <w:suppressAutoHyphens w:val="0"/>
              <w:jc w:val="center"/>
              <w:rPr>
                <w:rFonts w:ascii="PT Astra Serif" w:hAnsi="PT Astra Serif" w:cs="Arial"/>
                <w:sz w:val="20"/>
                <w:szCs w:val="20"/>
                <w:lang w:eastAsia="ru-RU"/>
              </w:rPr>
            </w:pPr>
            <w:r w:rsidRPr="00007FA3">
              <w:rPr>
                <w:rFonts w:ascii="PT Astra Serif" w:hAnsi="PT Astra Serif" w:cs="Arial"/>
                <w:sz w:val="20"/>
                <w:szCs w:val="20"/>
                <w:lang w:eastAsia="ru-RU"/>
              </w:rPr>
              <w:t>3 016 484,00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07FA3" w:rsidRPr="00007FA3" w:rsidRDefault="00007FA3" w:rsidP="00007FA3">
            <w:pPr>
              <w:suppressAutoHyphens w:val="0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</w:pPr>
            <w:r w:rsidRPr="00007FA3"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  <w:t>3 016 484,00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07FA3" w:rsidRPr="00007FA3" w:rsidRDefault="00007FA3" w:rsidP="00007FA3">
            <w:pPr>
              <w:suppressAutoHyphens w:val="0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</w:pPr>
            <w:r w:rsidRPr="00007FA3"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  <w:t>1 161 211,00</w:t>
            </w:r>
          </w:p>
        </w:tc>
      </w:tr>
      <w:tr w:rsidR="00007FA3" w:rsidRPr="00007FA3" w:rsidTr="00A236A6">
        <w:trPr>
          <w:trHeight w:val="20"/>
          <w:jc w:val="center"/>
        </w:trPr>
        <w:tc>
          <w:tcPr>
            <w:tcW w:w="24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07FA3" w:rsidRPr="00007FA3" w:rsidRDefault="00007FA3" w:rsidP="00007FA3">
            <w:pPr>
              <w:suppressAutoHyphens w:val="0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</w:pPr>
            <w:r w:rsidRPr="00007FA3"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  <w:t>000 0409 0000000000 000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007FA3" w:rsidRPr="00007FA3" w:rsidRDefault="00007FA3" w:rsidP="00007FA3">
            <w:pPr>
              <w:suppressAutoHyphens w:val="0"/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</w:pPr>
            <w:r w:rsidRPr="00007FA3"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7FA3" w:rsidRPr="00007FA3" w:rsidRDefault="00007FA3" w:rsidP="00007FA3">
            <w:pPr>
              <w:suppressAutoHyphens w:val="0"/>
              <w:jc w:val="center"/>
              <w:rPr>
                <w:rFonts w:ascii="PT Astra Serif" w:hAnsi="PT Astra Serif" w:cs="Arial"/>
                <w:sz w:val="20"/>
                <w:szCs w:val="20"/>
                <w:lang w:eastAsia="ru-RU"/>
              </w:rPr>
            </w:pPr>
            <w:r w:rsidRPr="00007FA3">
              <w:rPr>
                <w:rFonts w:ascii="PT Astra Serif" w:hAnsi="PT Astra Serif" w:cs="Arial"/>
                <w:sz w:val="20"/>
                <w:szCs w:val="20"/>
                <w:lang w:eastAsia="ru-RU"/>
              </w:rPr>
              <w:t>230 660 022,17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07FA3" w:rsidRPr="00007FA3" w:rsidRDefault="00007FA3" w:rsidP="00007FA3">
            <w:pPr>
              <w:suppressAutoHyphens w:val="0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</w:pPr>
            <w:r w:rsidRPr="00007FA3"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  <w:t>230 660 022,17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07FA3" w:rsidRPr="00007FA3" w:rsidRDefault="00007FA3" w:rsidP="00007FA3">
            <w:pPr>
              <w:suppressAutoHyphens w:val="0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</w:pPr>
            <w:r w:rsidRPr="00007FA3"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  <w:t>147 546 612,11</w:t>
            </w:r>
          </w:p>
        </w:tc>
      </w:tr>
      <w:tr w:rsidR="00007FA3" w:rsidRPr="00007FA3" w:rsidTr="00A236A6">
        <w:trPr>
          <w:trHeight w:val="20"/>
          <w:jc w:val="center"/>
        </w:trPr>
        <w:tc>
          <w:tcPr>
            <w:tcW w:w="249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07FA3" w:rsidRDefault="00007FA3" w:rsidP="00007FA3">
            <w:pPr>
              <w:suppressAutoHyphens w:val="0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</w:pPr>
            <w:r w:rsidRPr="00007FA3"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  <w:t>000 0410 0000000000 000</w:t>
            </w:r>
          </w:p>
          <w:p w:rsidR="00373801" w:rsidRPr="00007FA3" w:rsidRDefault="00373801" w:rsidP="00007FA3">
            <w:pPr>
              <w:suppressAutoHyphens w:val="0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07FA3" w:rsidRPr="00007FA3" w:rsidRDefault="00007FA3" w:rsidP="00007FA3">
            <w:pPr>
              <w:suppressAutoHyphens w:val="0"/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</w:pPr>
            <w:r w:rsidRPr="00007FA3"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  <w:t>Связь и информатика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7FA3" w:rsidRPr="00007FA3" w:rsidRDefault="00007FA3" w:rsidP="00007FA3">
            <w:pPr>
              <w:suppressAutoHyphens w:val="0"/>
              <w:jc w:val="center"/>
              <w:rPr>
                <w:rFonts w:ascii="PT Astra Serif" w:hAnsi="PT Astra Serif" w:cs="Arial"/>
                <w:sz w:val="20"/>
                <w:szCs w:val="20"/>
                <w:lang w:eastAsia="ru-RU"/>
              </w:rPr>
            </w:pPr>
            <w:r w:rsidRPr="00007FA3">
              <w:rPr>
                <w:rFonts w:ascii="PT Astra Serif" w:hAnsi="PT Astra Serif" w:cs="Arial"/>
                <w:sz w:val="20"/>
                <w:szCs w:val="20"/>
                <w:lang w:eastAsia="ru-RU"/>
              </w:rPr>
              <w:t>11 355 500,00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07FA3" w:rsidRPr="00007FA3" w:rsidRDefault="00007FA3" w:rsidP="00007FA3">
            <w:pPr>
              <w:suppressAutoHyphens w:val="0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</w:pPr>
            <w:r w:rsidRPr="00007FA3"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  <w:t>11 355 500,00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07FA3" w:rsidRPr="00007FA3" w:rsidRDefault="00007FA3" w:rsidP="00007FA3">
            <w:pPr>
              <w:suppressAutoHyphens w:val="0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</w:pPr>
            <w:r w:rsidRPr="00007FA3"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  <w:t>6 726 333,35</w:t>
            </w:r>
          </w:p>
        </w:tc>
      </w:tr>
      <w:tr w:rsidR="00007FA3" w:rsidRPr="00007FA3" w:rsidTr="00A236A6">
        <w:trPr>
          <w:trHeight w:val="20"/>
          <w:jc w:val="center"/>
        </w:trPr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FA3" w:rsidRPr="00007FA3" w:rsidRDefault="00007FA3" w:rsidP="00007FA3">
            <w:pPr>
              <w:suppressAutoHyphens w:val="0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</w:pPr>
            <w:r w:rsidRPr="00007FA3"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  <w:t>000 0412 0000000000 000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FA3" w:rsidRPr="00007FA3" w:rsidRDefault="00007FA3" w:rsidP="00007FA3">
            <w:pPr>
              <w:suppressAutoHyphens w:val="0"/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</w:pPr>
            <w:r w:rsidRPr="00007FA3"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7FA3" w:rsidRPr="00007FA3" w:rsidRDefault="00007FA3" w:rsidP="00007FA3">
            <w:pPr>
              <w:suppressAutoHyphens w:val="0"/>
              <w:jc w:val="center"/>
              <w:rPr>
                <w:rFonts w:ascii="PT Astra Serif" w:hAnsi="PT Astra Serif" w:cs="Arial"/>
                <w:sz w:val="20"/>
                <w:szCs w:val="20"/>
                <w:lang w:eastAsia="ru-RU"/>
              </w:rPr>
            </w:pPr>
            <w:r w:rsidRPr="00007FA3">
              <w:rPr>
                <w:rFonts w:ascii="PT Astra Serif" w:hAnsi="PT Astra Serif" w:cs="Arial"/>
                <w:sz w:val="20"/>
                <w:szCs w:val="20"/>
                <w:lang w:eastAsia="ru-RU"/>
              </w:rPr>
              <w:t>30 134 266,76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FA3" w:rsidRPr="00007FA3" w:rsidRDefault="00007FA3" w:rsidP="00007FA3">
            <w:pPr>
              <w:suppressAutoHyphens w:val="0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</w:pPr>
            <w:r w:rsidRPr="00007FA3"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  <w:t>30 134 266,76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FA3" w:rsidRPr="00007FA3" w:rsidRDefault="00007FA3" w:rsidP="00007FA3">
            <w:pPr>
              <w:suppressAutoHyphens w:val="0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</w:pPr>
            <w:r w:rsidRPr="00007FA3"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  <w:t>13 725 715,93</w:t>
            </w:r>
          </w:p>
        </w:tc>
      </w:tr>
      <w:tr w:rsidR="00007FA3" w:rsidRPr="00007FA3" w:rsidTr="00A236A6">
        <w:trPr>
          <w:trHeight w:val="20"/>
          <w:jc w:val="center"/>
        </w:trPr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FA3" w:rsidRPr="00007FA3" w:rsidRDefault="00007FA3" w:rsidP="00007FA3">
            <w:pPr>
              <w:suppressAutoHyphens w:val="0"/>
              <w:jc w:val="center"/>
              <w:rPr>
                <w:rFonts w:ascii="PT Astra Serif" w:hAnsi="PT Astra Serif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7FA3">
              <w:rPr>
                <w:rFonts w:ascii="PT Astra Serif" w:hAnsi="PT Astra Serif" w:cs="Arial"/>
                <w:b/>
                <w:bCs/>
                <w:color w:val="000000"/>
                <w:sz w:val="20"/>
                <w:szCs w:val="20"/>
                <w:lang w:eastAsia="ru-RU"/>
              </w:rPr>
              <w:t>000 0500 0000000000 000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FA3" w:rsidRPr="00007FA3" w:rsidRDefault="00007FA3" w:rsidP="00007FA3">
            <w:pPr>
              <w:suppressAutoHyphens w:val="0"/>
              <w:rPr>
                <w:rFonts w:ascii="PT Astra Serif" w:hAnsi="PT Astra Serif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7FA3">
              <w:rPr>
                <w:rFonts w:ascii="PT Astra Serif" w:hAnsi="PT Astra Serif" w:cs="Arial"/>
                <w:b/>
                <w:bCs/>
                <w:color w:val="000000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7FA3" w:rsidRPr="00007FA3" w:rsidRDefault="00007FA3" w:rsidP="00007FA3">
            <w:pPr>
              <w:suppressAutoHyphens w:val="0"/>
              <w:jc w:val="center"/>
              <w:rPr>
                <w:rFonts w:ascii="PT Astra Serif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007FA3">
              <w:rPr>
                <w:rFonts w:ascii="PT Astra Serif" w:hAnsi="PT Astra Serif" w:cs="Arial"/>
                <w:b/>
                <w:bCs/>
                <w:sz w:val="20"/>
                <w:szCs w:val="20"/>
                <w:lang w:eastAsia="ru-RU"/>
              </w:rPr>
              <w:t>741 676 019,71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7FA3" w:rsidRPr="00007FA3" w:rsidRDefault="00007FA3" w:rsidP="00007FA3">
            <w:pPr>
              <w:suppressAutoHyphens w:val="0"/>
              <w:jc w:val="center"/>
              <w:rPr>
                <w:rFonts w:ascii="PT Astra Serif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007FA3">
              <w:rPr>
                <w:rFonts w:ascii="PT Astra Serif" w:hAnsi="PT Astra Serif" w:cs="Arial"/>
                <w:b/>
                <w:bCs/>
                <w:sz w:val="20"/>
                <w:szCs w:val="20"/>
                <w:lang w:eastAsia="ru-RU"/>
              </w:rPr>
              <w:t>741 676 019,71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7FA3" w:rsidRPr="00007FA3" w:rsidRDefault="00007FA3" w:rsidP="00007FA3">
            <w:pPr>
              <w:suppressAutoHyphens w:val="0"/>
              <w:jc w:val="center"/>
              <w:rPr>
                <w:rFonts w:ascii="PT Astra Serif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007FA3">
              <w:rPr>
                <w:rFonts w:ascii="PT Astra Serif" w:hAnsi="PT Astra Serif" w:cs="Arial"/>
                <w:b/>
                <w:bCs/>
                <w:sz w:val="20"/>
                <w:szCs w:val="20"/>
                <w:lang w:eastAsia="ru-RU"/>
              </w:rPr>
              <w:t>339 441 562,92</w:t>
            </w:r>
          </w:p>
        </w:tc>
      </w:tr>
      <w:tr w:rsidR="00007FA3" w:rsidRPr="00007FA3" w:rsidTr="00A236A6">
        <w:trPr>
          <w:trHeight w:val="20"/>
          <w:jc w:val="center"/>
        </w:trPr>
        <w:tc>
          <w:tcPr>
            <w:tcW w:w="24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07FA3" w:rsidRPr="00007FA3" w:rsidRDefault="00007FA3" w:rsidP="00007FA3">
            <w:pPr>
              <w:suppressAutoHyphens w:val="0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</w:pPr>
            <w:r w:rsidRPr="00007FA3"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  <w:lastRenderedPageBreak/>
              <w:t>000 0501 0000000000 000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007FA3" w:rsidRPr="00007FA3" w:rsidRDefault="00007FA3" w:rsidP="00007FA3">
            <w:pPr>
              <w:suppressAutoHyphens w:val="0"/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</w:pPr>
            <w:r w:rsidRPr="00007FA3"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  <w:t>Жилищное хозяйство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7FA3" w:rsidRPr="00007FA3" w:rsidRDefault="00007FA3" w:rsidP="00007FA3">
            <w:pPr>
              <w:suppressAutoHyphens w:val="0"/>
              <w:jc w:val="center"/>
              <w:rPr>
                <w:rFonts w:ascii="PT Astra Serif" w:hAnsi="PT Astra Serif" w:cs="Arial"/>
                <w:sz w:val="20"/>
                <w:szCs w:val="20"/>
                <w:lang w:eastAsia="ru-RU"/>
              </w:rPr>
            </w:pPr>
            <w:r w:rsidRPr="00007FA3">
              <w:rPr>
                <w:rFonts w:ascii="PT Astra Serif" w:hAnsi="PT Astra Serif" w:cs="Arial"/>
                <w:sz w:val="20"/>
                <w:szCs w:val="20"/>
                <w:lang w:eastAsia="ru-RU"/>
              </w:rPr>
              <w:t>92 751 792,80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07FA3" w:rsidRPr="00007FA3" w:rsidRDefault="00007FA3" w:rsidP="00007FA3">
            <w:pPr>
              <w:suppressAutoHyphens w:val="0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</w:pPr>
            <w:r w:rsidRPr="00007FA3"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  <w:t>92 751 792,80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07FA3" w:rsidRPr="00007FA3" w:rsidRDefault="00007FA3" w:rsidP="00007FA3">
            <w:pPr>
              <w:suppressAutoHyphens w:val="0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</w:pPr>
            <w:r w:rsidRPr="00007FA3"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  <w:t>88 654 244,28</w:t>
            </w:r>
          </w:p>
        </w:tc>
      </w:tr>
      <w:tr w:rsidR="00007FA3" w:rsidRPr="00007FA3" w:rsidTr="00A236A6">
        <w:trPr>
          <w:trHeight w:val="20"/>
          <w:jc w:val="center"/>
        </w:trPr>
        <w:tc>
          <w:tcPr>
            <w:tcW w:w="24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07FA3" w:rsidRPr="00007FA3" w:rsidRDefault="00007FA3" w:rsidP="00007FA3">
            <w:pPr>
              <w:suppressAutoHyphens w:val="0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</w:pPr>
            <w:r w:rsidRPr="00007FA3"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  <w:t>000 0502 0000000000 000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007FA3" w:rsidRPr="00007FA3" w:rsidRDefault="00007FA3" w:rsidP="00007FA3">
            <w:pPr>
              <w:suppressAutoHyphens w:val="0"/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</w:pPr>
            <w:r w:rsidRPr="00007FA3"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7FA3" w:rsidRPr="00007FA3" w:rsidRDefault="00007FA3" w:rsidP="00007FA3">
            <w:pPr>
              <w:suppressAutoHyphens w:val="0"/>
              <w:jc w:val="center"/>
              <w:rPr>
                <w:rFonts w:ascii="PT Astra Serif" w:hAnsi="PT Astra Serif" w:cs="Arial"/>
                <w:sz w:val="20"/>
                <w:szCs w:val="20"/>
                <w:lang w:eastAsia="ru-RU"/>
              </w:rPr>
            </w:pPr>
            <w:r w:rsidRPr="00007FA3">
              <w:rPr>
                <w:rFonts w:ascii="PT Astra Serif" w:hAnsi="PT Astra Serif" w:cs="Arial"/>
                <w:sz w:val="20"/>
                <w:szCs w:val="20"/>
                <w:lang w:eastAsia="ru-RU"/>
              </w:rPr>
              <w:t>459 715 634,04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07FA3" w:rsidRPr="00007FA3" w:rsidRDefault="00007FA3" w:rsidP="00007FA3">
            <w:pPr>
              <w:suppressAutoHyphens w:val="0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</w:pPr>
            <w:r w:rsidRPr="00007FA3"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  <w:t>459 715 634,04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07FA3" w:rsidRPr="00007FA3" w:rsidRDefault="00007FA3" w:rsidP="00007FA3">
            <w:pPr>
              <w:suppressAutoHyphens w:val="0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</w:pPr>
            <w:r w:rsidRPr="00007FA3"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  <w:t>134 136 647,23</w:t>
            </w:r>
          </w:p>
        </w:tc>
      </w:tr>
      <w:tr w:rsidR="00007FA3" w:rsidRPr="00007FA3" w:rsidTr="00A236A6">
        <w:trPr>
          <w:trHeight w:val="20"/>
          <w:jc w:val="center"/>
        </w:trPr>
        <w:tc>
          <w:tcPr>
            <w:tcW w:w="24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07FA3" w:rsidRPr="00007FA3" w:rsidRDefault="00007FA3" w:rsidP="00007FA3">
            <w:pPr>
              <w:suppressAutoHyphens w:val="0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</w:pPr>
            <w:r w:rsidRPr="00007FA3"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  <w:t>000 0503 0000000000 000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007FA3" w:rsidRPr="00007FA3" w:rsidRDefault="00007FA3" w:rsidP="00007FA3">
            <w:pPr>
              <w:suppressAutoHyphens w:val="0"/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</w:pPr>
            <w:r w:rsidRPr="00007FA3"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7FA3" w:rsidRPr="00007FA3" w:rsidRDefault="00007FA3" w:rsidP="00007FA3">
            <w:pPr>
              <w:suppressAutoHyphens w:val="0"/>
              <w:jc w:val="center"/>
              <w:rPr>
                <w:rFonts w:ascii="PT Astra Serif" w:hAnsi="PT Astra Serif" w:cs="Arial"/>
                <w:sz w:val="20"/>
                <w:szCs w:val="20"/>
                <w:lang w:eastAsia="ru-RU"/>
              </w:rPr>
            </w:pPr>
            <w:r w:rsidRPr="00007FA3">
              <w:rPr>
                <w:rFonts w:ascii="PT Astra Serif" w:hAnsi="PT Astra Serif" w:cs="Arial"/>
                <w:sz w:val="20"/>
                <w:szCs w:val="20"/>
                <w:lang w:eastAsia="ru-RU"/>
              </w:rPr>
              <w:t>174 725 909,87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07FA3" w:rsidRPr="00007FA3" w:rsidRDefault="00007FA3" w:rsidP="00007FA3">
            <w:pPr>
              <w:suppressAutoHyphens w:val="0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</w:pPr>
            <w:r w:rsidRPr="00007FA3"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  <w:t>174 725 909,87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07FA3" w:rsidRPr="00007FA3" w:rsidRDefault="00007FA3" w:rsidP="00007FA3">
            <w:pPr>
              <w:suppressAutoHyphens w:val="0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</w:pPr>
            <w:r w:rsidRPr="00007FA3"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  <w:t>108 988 776,76</w:t>
            </w:r>
          </w:p>
        </w:tc>
      </w:tr>
      <w:tr w:rsidR="00007FA3" w:rsidRPr="00007FA3" w:rsidTr="00A236A6">
        <w:trPr>
          <w:trHeight w:val="20"/>
          <w:jc w:val="center"/>
        </w:trPr>
        <w:tc>
          <w:tcPr>
            <w:tcW w:w="24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07FA3" w:rsidRPr="00007FA3" w:rsidRDefault="00007FA3" w:rsidP="00007FA3">
            <w:pPr>
              <w:suppressAutoHyphens w:val="0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</w:pPr>
            <w:r w:rsidRPr="00007FA3"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  <w:t>000 0505 0000000000 000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007FA3" w:rsidRPr="00007FA3" w:rsidRDefault="00007FA3" w:rsidP="00007FA3">
            <w:pPr>
              <w:suppressAutoHyphens w:val="0"/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</w:pPr>
            <w:r w:rsidRPr="00007FA3"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7FA3" w:rsidRPr="00007FA3" w:rsidRDefault="00007FA3" w:rsidP="00007FA3">
            <w:pPr>
              <w:suppressAutoHyphens w:val="0"/>
              <w:jc w:val="center"/>
              <w:rPr>
                <w:rFonts w:ascii="PT Astra Serif" w:hAnsi="PT Astra Serif" w:cs="Arial"/>
                <w:sz w:val="20"/>
                <w:szCs w:val="20"/>
                <w:lang w:eastAsia="ru-RU"/>
              </w:rPr>
            </w:pPr>
            <w:r w:rsidRPr="00007FA3">
              <w:rPr>
                <w:rFonts w:ascii="PT Astra Serif" w:hAnsi="PT Astra Serif" w:cs="Arial"/>
                <w:sz w:val="20"/>
                <w:szCs w:val="20"/>
                <w:lang w:eastAsia="ru-RU"/>
              </w:rPr>
              <w:t>14 482 683,00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07FA3" w:rsidRPr="00007FA3" w:rsidRDefault="00007FA3" w:rsidP="00007FA3">
            <w:pPr>
              <w:suppressAutoHyphens w:val="0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</w:pPr>
            <w:r w:rsidRPr="00007FA3"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  <w:t>14 482 683,00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07FA3" w:rsidRPr="00007FA3" w:rsidRDefault="00007FA3" w:rsidP="00007FA3">
            <w:pPr>
              <w:suppressAutoHyphens w:val="0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</w:pPr>
            <w:r w:rsidRPr="00007FA3"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  <w:t>7 661 894,65</w:t>
            </w:r>
          </w:p>
        </w:tc>
      </w:tr>
      <w:tr w:rsidR="00007FA3" w:rsidRPr="00007FA3" w:rsidTr="00A236A6">
        <w:trPr>
          <w:trHeight w:val="20"/>
          <w:jc w:val="center"/>
        </w:trPr>
        <w:tc>
          <w:tcPr>
            <w:tcW w:w="24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07FA3" w:rsidRPr="00007FA3" w:rsidRDefault="00007FA3" w:rsidP="00007FA3">
            <w:pPr>
              <w:suppressAutoHyphens w:val="0"/>
              <w:jc w:val="center"/>
              <w:rPr>
                <w:rFonts w:ascii="PT Astra Serif" w:hAnsi="PT Astra Serif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7FA3">
              <w:rPr>
                <w:rFonts w:ascii="PT Astra Serif" w:hAnsi="PT Astra Serif" w:cs="Arial"/>
                <w:b/>
                <w:bCs/>
                <w:color w:val="000000"/>
                <w:sz w:val="20"/>
                <w:szCs w:val="20"/>
                <w:lang w:eastAsia="ru-RU"/>
              </w:rPr>
              <w:t>000 0600 0000000000 000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007FA3" w:rsidRPr="00007FA3" w:rsidRDefault="00007FA3" w:rsidP="00007FA3">
            <w:pPr>
              <w:suppressAutoHyphens w:val="0"/>
              <w:rPr>
                <w:rFonts w:ascii="PT Astra Serif" w:hAnsi="PT Astra Serif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7FA3">
              <w:rPr>
                <w:rFonts w:ascii="PT Astra Serif" w:hAnsi="PT Astra Serif" w:cs="Arial"/>
                <w:b/>
                <w:bCs/>
                <w:color w:val="000000"/>
                <w:sz w:val="20"/>
                <w:szCs w:val="20"/>
                <w:lang w:eastAsia="ru-RU"/>
              </w:rPr>
              <w:t>Охрана окружающей среды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7FA3" w:rsidRPr="00007FA3" w:rsidRDefault="00007FA3" w:rsidP="00007FA3">
            <w:pPr>
              <w:suppressAutoHyphens w:val="0"/>
              <w:jc w:val="center"/>
              <w:rPr>
                <w:rFonts w:ascii="PT Astra Serif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007FA3">
              <w:rPr>
                <w:rFonts w:ascii="PT Astra Serif" w:hAnsi="PT Astra Serif" w:cs="Arial"/>
                <w:b/>
                <w:bCs/>
                <w:sz w:val="20"/>
                <w:szCs w:val="20"/>
                <w:lang w:eastAsia="ru-RU"/>
              </w:rPr>
              <w:t>9 190 817,14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7FA3" w:rsidRPr="00007FA3" w:rsidRDefault="00007FA3" w:rsidP="00007FA3">
            <w:pPr>
              <w:suppressAutoHyphens w:val="0"/>
              <w:jc w:val="center"/>
              <w:rPr>
                <w:rFonts w:ascii="PT Astra Serif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007FA3">
              <w:rPr>
                <w:rFonts w:ascii="PT Astra Serif" w:hAnsi="PT Astra Serif" w:cs="Arial"/>
                <w:b/>
                <w:bCs/>
                <w:sz w:val="20"/>
                <w:szCs w:val="20"/>
                <w:lang w:eastAsia="ru-RU"/>
              </w:rPr>
              <w:t>9 190 817,14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7FA3" w:rsidRPr="00007FA3" w:rsidRDefault="00007FA3" w:rsidP="00007FA3">
            <w:pPr>
              <w:suppressAutoHyphens w:val="0"/>
              <w:jc w:val="center"/>
              <w:rPr>
                <w:rFonts w:ascii="PT Astra Serif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007FA3">
              <w:rPr>
                <w:rFonts w:ascii="PT Astra Serif" w:hAnsi="PT Astra Serif" w:cs="Arial"/>
                <w:b/>
                <w:bCs/>
                <w:sz w:val="20"/>
                <w:szCs w:val="20"/>
                <w:lang w:eastAsia="ru-RU"/>
              </w:rPr>
              <w:t>3 206 880,72</w:t>
            </w:r>
          </w:p>
        </w:tc>
      </w:tr>
      <w:tr w:rsidR="00007FA3" w:rsidRPr="00007FA3" w:rsidTr="00A236A6">
        <w:trPr>
          <w:trHeight w:val="20"/>
          <w:jc w:val="center"/>
        </w:trPr>
        <w:tc>
          <w:tcPr>
            <w:tcW w:w="24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07FA3" w:rsidRPr="00007FA3" w:rsidRDefault="00007FA3" w:rsidP="00007FA3">
            <w:pPr>
              <w:suppressAutoHyphens w:val="0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</w:pPr>
            <w:r w:rsidRPr="00007FA3"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  <w:t>000 0603 0000000000 000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007FA3" w:rsidRPr="00007FA3" w:rsidRDefault="00007FA3" w:rsidP="00007FA3">
            <w:pPr>
              <w:suppressAutoHyphens w:val="0"/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</w:pPr>
            <w:r w:rsidRPr="00007FA3"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7FA3" w:rsidRPr="00007FA3" w:rsidRDefault="00007FA3" w:rsidP="00007FA3">
            <w:pPr>
              <w:suppressAutoHyphens w:val="0"/>
              <w:jc w:val="center"/>
              <w:rPr>
                <w:rFonts w:ascii="PT Astra Serif" w:hAnsi="PT Astra Serif" w:cs="Arial"/>
                <w:sz w:val="20"/>
                <w:szCs w:val="20"/>
                <w:lang w:eastAsia="ru-RU"/>
              </w:rPr>
            </w:pPr>
            <w:r w:rsidRPr="00007FA3">
              <w:rPr>
                <w:rFonts w:ascii="PT Astra Serif" w:hAnsi="PT Astra Serif" w:cs="Arial"/>
                <w:sz w:val="20"/>
                <w:szCs w:val="20"/>
                <w:lang w:eastAsia="ru-RU"/>
              </w:rPr>
              <w:t>2 259 564,00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07FA3" w:rsidRPr="00007FA3" w:rsidRDefault="00007FA3" w:rsidP="00007FA3">
            <w:pPr>
              <w:suppressAutoHyphens w:val="0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</w:pPr>
            <w:r w:rsidRPr="00007FA3"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  <w:t>2 259 564,00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07FA3" w:rsidRPr="00007FA3" w:rsidRDefault="00007FA3" w:rsidP="00007FA3">
            <w:pPr>
              <w:suppressAutoHyphens w:val="0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</w:pPr>
            <w:r w:rsidRPr="00007FA3"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  <w:t>2 259 564,00</w:t>
            </w:r>
          </w:p>
        </w:tc>
      </w:tr>
      <w:tr w:rsidR="00007FA3" w:rsidRPr="00007FA3" w:rsidTr="00A236A6">
        <w:trPr>
          <w:trHeight w:val="20"/>
          <w:jc w:val="center"/>
        </w:trPr>
        <w:tc>
          <w:tcPr>
            <w:tcW w:w="24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07FA3" w:rsidRPr="00007FA3" w:rsidRDefault="00007FA3" w:rsidP="00007FA3">
            <w:pPr>
              <w:suppressAutoHyphens w:val="0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</w:pPr>
            <w:r w:rsidRPr="00007FA3"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  <w:t>000 0605 0000000000 000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007FA3" w:rsidRPr="00007FA3" w:rsidRDefault="00007FA3" w:rsidP="00007FA3">
            <w:pPr>
              <w:suppressAutoHyphens w:val="0"/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</w:pPr>
            <w:r w:rsidRPr="00007FA3"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7FA3" w:rsidRPr="00007FA3" w:rsidRDefault="00007FA3" w:rsidP="00007FA3">
            <w:pPr>
              <w:suppressAutoHyphens w:val="0"/>
              <w:jc w:val="center"/>
              <w:rPr>
                <w:rFonts w:ascii="PT Astra Serif" w:hAnsi="PT Astra Serif" w:cs="Arial"/>
                <w:sz w:val="20"/>
                <w:szCs w:val="20"/>
                <w:lang w:eastAsia="ru-RU"/>
              </w:rPr>
            </w:pPr>
            <w:r w:rsidRPr="00007FA3">
              <w:rPr>
                <w:rFonts w:ascii="PT Astra Serif" w:hAnsi="PT Astra Serif" w:cs="Arial"/>
                <w:sz w:val="20"/>
                <w:szCs w:val="20"/>
                <w:lang w:eastAsia="ru-RU"/>
              </w:rPr>
              <w:t>6 931 253,14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07FA3" w:rsidRPr="00007FA3" w:rsidRDefault="00007FA3" w:rsidP="00007FA3">
            <w:pPr>
              <w:suppressAutoHyphens w:val="0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</w:pPr>
            <w:r w:rsidRPr="00007FA3"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  <w:t>6 931 253,14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07FA3" w:rsidRPr="00007FA3" w:rsidRDefault="00007FA3" w:rsidP="00007FA3">
            <w:pPr>
              <w:suppressAutoHyphens w:val="0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</w:pPr>
            <w:r w:rsidRPr="00007FA3"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  <w:t>947 316,72</w:t>
            </w:r>
          </w:p>
        </w:tc>
      </w:tr>
      <w:tr w:rsidR="00007FA3" w:rsidRPr="00007FA3" w:rsidTr="00A236A6">
        <w:trPr>
          <w:trHeight w:val="20"/>
          <w:jc w:val="center"/>
        </w:trPr>
        <w:tc>
          <w:tcPr>
            <w:tcW w:w="24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07FA3" w:rsidRPr="00007FA3" w:rsidRDefault="00007FA3" w:rsidP="00007FA3">
            <w:pPr>
              <w:suppressAutoHyphens w:val="0"/>
              <w:jc w:val="center"/>
              <w:rPr>
                <w:rFonts w:ascii="PT Astra Serif" w:hAnsi="PT Astra Serif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7FA3">
              <w:rPr>
                <w:rFonts w:ascii="PT Astra Serif" w:hAnsi="PT Astra Serif" w:cs="Arial"/>
                <w:b/>
                <w:bCs/>
                <w:color w:val="000000"/>
                <w:sz w:val="20"/>
                <w:szCs w:val="20"/>
                <w:lang w:eastAsia="ru-RU"/>
              </w:rPr>
              <w:t>000 0700 0000000000 000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007FA3" w:rsidRPr="00007FA3" w:rsidRDefault="00007FA3" w:rsidP="00007FA3">
            <w:pPr>
              <w:suppressAutoHyphens w:val="0"/>
              <w:rPr>
                <w:rFonts w:ascii="PT Astra Serif" w:hAnsi="PT Astra Serif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7FA3">
              <w:rPr>
                <w:rFonts w:ascii="PT Astra Serif" w:hAnsi="PT Astra Serif" w:cs="Arial"/>
                <w:b/>
                <w:bCs/>
                <w:color w:val="000000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7FA3" w:rsidRPr="00007FA3" w:rsidRDefault="00007FA3" w:rsidP="00007FA3">
            <w:pPr>
              <w:suppressAutoHyphens w:val="0"/>
              <w:jc w:val="center"/>
              <w:rPr>
                <w:rFonts w:ascii="PT Astra Serif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007FA3">
              <w:rPr>
                <w:rFonts w:ascii="PT Astra Serif" w:hAnsi="PT Astra Serif" w:cs="Arial"/>
                <w:b/>
                <w:bCs/>
                <w:sz w:val="20"/>
                <w:szCs w:val="20"/>
                <w:lang w:eastAsia="ru-RU"/>
              </w:rPr>
              <w:t>2 221 132 674,11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7FA3" w:rsidRPr="00007FA3" w:rsidRDefault="00007FA3" w:rsidP="00007FA3">
            <w:pPr>
              <w:suppressAutoHyphens w:val="0"/>
              <w:jc w:val="center"/>
              <w:rPr>
                <w:rFonts w:ascii="PT Astra Serif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007FA3">
              <w:rPr>
                <w:rFonts w:ascii="PT Astra Serif" w:hAnsi="PT Astra Serif" w:cs="Arial"/>
                <w:b/>
                <w:bCs/>
                <w:sz w:val="20"/>
                <w:szCs w:val="20"/>
                <w:lang w:eastAsia="ru-RU"/>
              </w:rPr>
              <w:t>2 221 132 674,11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7FA3" w:rsidRPr="00007FA3" w:rsidRDefault="00007FA3" w:rsidP="00007FA3">
            <w:pPr>
              <w:suppressAutoHyphens w:val="0"/>
              <w:jc w:val="center"/>
              <w:rPr>
                <w:rFonts w:ascii="PT Astra Serif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007FA3">
              <w:rPr>
                <w:rFonts w:ascii="PT Astra Serif" w:hAnsi="PT Astra Serif" w:cs="Arial"/>
                <w:b/>
                <w:bCs/>
                <w:sz w:val="20"/>
                <w:szCs w:val="20"/>
                <w:lang w:eastAsia="ru-RU"/>
              </w:rPr>
              <w:t>1 535 347 279,39</w:t>
            </w:r>
          </w:p>
        </w:tc>
      </w:tr>
      <w:tr w:rsidR="00007FA3" w:rsidRPr="00007FA3" w:rsidTr="00A236A6">
        <w:trPr>
          <w:trHeight w:val="20"/>
          <w:jc w:val="center"/>
        </w:trPr>
        <w:tc>
          <w:tcPr>
            <w:tcW w:w="24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07FA3" w:rsidRPr="00007FA3" w:rsidRDefault="00007FA3" w:rsidP="00007FA3">
            <w:pPr>
              <w:suppressAutoHyphens w:val="0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</w:pPr>
            <w:r w:rsidRPr="00007FA3"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  <w:t>000 0701 0000000000 000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007FA3" w:rsidRPr="00007FA3" w:rsidRDefault="00007FA3" w:rsidP="00007FA3">
            <w:pPr>
              <w:suppressAutoHyphens w:val="0"/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</w:pPr>
            <w:r w:rsidRPr="00007FA3"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  <w:t>Дошкольное образование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7FA3" w:rsidRPr="00007FA3" w:rsidRDefault="00007FA3" w:rsidP="00007FA3">
            <w:pPr>
              <w:suppressAutoHyphens w:val="0"/>
              <w:jc w:val="center"/>
              <w:rPr>
                <w:rFonts w:ascii="PT Astra Serif" w:hAnsi="PT Astra Serif" w:cs="Arial"/>
                <w:sz w:val="20"/>
                <w:szCs w:val="20"/>
                <w:lang w:eastAsia="ru-RU"/>
              </w:rPr>
            </w:pPr>
            <w:r w:rsidRPr="00007FA3">
              <w:rPr>
                <w:rFonts w:ascii="PT Astra Serif" w:hAnsi="PT Astra Serif" w:cs="Arial"/>
                <w:sz w:val="20"/>
                <w:szCs w:val="20"/>
                <w:lang w:eastAsia="ru-RU"/>
              </w:rPr>
              <w:t>683 016 521,87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07FA3" w:rsidRPr="00007FA3" w:rsidRDefault="00007FA3" w:rsidP="00007FA3">
            <w:pPr>
              <w:suppressAutoHyphens w:val="0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</w:pPr>
            <w:r w:rsidRPr="00007FA3"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  <w:t>683 016 521,87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07FA3" w:rsidRPr="00007FA3" w:rsidRDefault="00007FA3" w:rsidP="00007FA3">
            <w:pPr>
              <w:suppressAutoHyphens w:val="0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</w:pPr>
            <w:r w:rsidRPr="00007FA3"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  <w:t>493 751 218,49</w:t>
            </w:r>
          </w:p>
        </w:tc>
      </w:tr>
      <w:tr w:rsidR="00007FA3" w:rsidRPr="00007FA3" w:rsidTr="00A236A6">
        <w:trPr>
          <w:trHeight w:val="20"/>
          <w:jc w:val="center"/>
        </w:trPr>
        <w:tc>
          <w:tcPr>
            <w:tcW w:w="24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07FA3" w:rsidRPr="00007FA3" w:rsidRDefault="00007FA3" w:rsidP="00007FA3">
            <w:pPr>
              <w:suppressAutoHyphens w:val="0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</w:pPr>
            <w:r w:rsidRPr="00007FA3"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  <w:t>000 0702 0000000000 000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007FA3" w:rsidRPr="00007FA3" w:rsidRDefault="00007FA3" w:rsidP="00007FA3">
            <w:pPr>
              <w:suppressAutoHyphens w:val="0"/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</w:pPr>
            <w:r w:rsidRPr="00007FA3"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  <w:t>Общее образование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7FA3" w:rsidRPr="00007FA3" w:rsidRDefault="00007FA3" w:rsidP="00007FA3">
            <w:pPr>
              <w:suppressAutoHyphens w:val="0"/>
              <w:jc w:val="center"/>
              <w:rPr>
                <w:rFonts w:ascii="PT Astra Serif" w:hAnsi="PT Astra Serif" w:cs="Arial"/>
                <w:sz w:val="20"/>
                <w:szCs w:val="20"/>
                <w:lang w:eastAsia="ru-RU"/>
              </w:rPr>
            </w:pPr>
            <w:r w:rsidRPr="00007FA3">
              <w:rPr>
                <w:rFonts w:ascii="PT Astra Serif" w:hAnsi="PT Astra Serif" w:cs="Arial"/>
                <w:sz w:val="20"/>
                <w:szCs w:val="20"/>
                <w:lang w:eastAsia="ru-RU"/>
              </w:rPr>
              <w:t>1 211 313 882,57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FA3" w:rsidRPr="00007FA3" w:rsidRDefault="00007FA3" w:rsidP="00007FA3">
            <w:pPr>
              <w:suppressAutoHyphens w:val="0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</w:pPr>
            <w:r w:rsidRPr="00007FA3"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  <w:t>1 211 313 882,57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FA3" w:rsidRPr="00007FA3" w:rsidRDefault="00007FA3" w:rsidP="00007FA3">
            <w:pPr>
              <w:suppressAutoHyphens w:val="0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</w:pPr>
            <w:r w:rsidRPr="00007FA3"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  <w:t>840 448 530,31</w:t>
            </w:r>
          </w:p>
        </w:tc>
      </w:tr>
      <w:tr w:rsidR="00007FA3" w:rsidRPr="00007FA3" w:rsidTr="00A236A6">
        <w:trPr>
          <w:trHeight w:val="20"/>
          <w:jc w:val="center"/>
        </w:trPr>
        <w:tc>
          <w:tcPr>
            <w:tcW w:w="24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07FA3" w:rsidRPr="00007FA3" w:rsidRDefault="00007FA3" w:rsidP="00007FA3">
            <w:pPr>
              <w:suppressAutoHyphens w:val="0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</w:pPr>
            <w:r w:rsidRPr="00007FA3"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  <w:t>000 0703 0000000000 000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007FA3" w:rsidRPr="00007FA3" w:rsidRDefault="00007FA3" w:rsidP="00007FA3">
            <w:pPr>
              <w:suppressAutoHyphens w:val="0"/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</w:pPr>
            <w:r w:rsidRPr="00007FA3"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  <w:t>Дополнительное образование детей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7FA3" w:rsidRPr="00007FA3" w:rsidRDefault="00007FA3" w:rsidP="00007FA3">
            <w:pPr>
              <w:suppressAutoHyphens w:val="0"/>
              <w:jc w:val="center"/>
              <w:rPr>
                <w:rFonts w:ascii="PT Astra Serif" w:hAnsi="PT Astra Serif" w:cs="Arial"/>
                <w:sz w:val="20"/>
                <w:szCs w:val="20"/>
                <w:lang w:eastAsia="ru-RU"/>
              </w:rPr>
            </w:pPr>
            <w:r w:rsidRPr="00007FA3">
              <w:rPr>
                <w:rFonts w:ascii="PT Astra Serif" w:hAnsi="PT Astra Serif" w:cs="Arial"/>
                <w:sz w:val="20"/>
                <w:szCs w:val="20"/>
                <w:lang w:eastAsia="ru-RU"/>
              </w:rPr>
              <w:t>239 968 558,63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FA3" w:rsidRPr="00007FA3" w:rsidRDefault="00007FA3" w:rsidP="00007FA3">
            <w:pPr>
              <w:suppressAutoHyphens w:val="0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</w:pPr>
            <w:r w:rsidRPr="00007FA3"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  <w:t>239 968 558,63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FA3" w:rsidRPr="00007FA3" w:rsidRDefault="00007FA3" w:rsidP="00007FA3">
            <w:pPr>
              <w:suppressAutoHyphens w:val="0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</w:pPr>
            <w:r w:rsidRPr="00007FA3"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  <w:t>151 882 169,90</w:t>
            </w:r>
          </w:p>
        </w:tc>
      </w:tr>
      <w:tr w:rsidR="00007FA3" w:rsidRPr="00007FA3" w:rsidTr="00A236A6">
        <w:trPr>
          <w:trHeight w:val="20"/>
          <w:jc w:val="center"/>
        </w:trPr>
        <w:tc>
          <w:tcPr>
            <w:tcW w:w="24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07FA3" w:rsidRPr="00007FA3" w:rsidRDefault="00007FA3" w:rsidP="00007FA3">
            <w:pPr>
              <w:suppressAutoHyphens w:val="0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</w:pPr>
            <w:r w:rsidRPr="00007FA3"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  <w:t>000 0705 0000000000 000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007FA3" w:rsidRPr="00007FA3" w:rsidRDefault="00007FA3" w:rsidP="00007FA3">
            <w:pPr>
              <w:suppressAutoHyphens w:val="0"/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</w:pPr>
            <w:r w:rsidRPr="00007FA3"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7FA3" w:rsidRPr="00007FA3" w:rsidRDefault="00007FA3" w:rsidP="00007FA3">
            <w:pPr>
              <w:suppressAutoHyphens w:val="0"/>
              <w:jc w:val="center"/>
              <w:rPr>
                <w:rFonts w:ascii="PT Astra Serif" w:hAnsi="PT Astra Serif" w:cs="Arial"/>
                <w:sz w:val="20"/>
                <w:szCs w:val="20"/>
                <w:lang w:eastAsia="ru-RU"/>
              </w:rPr>
            </w:pPr>
            <w:r w:rsidRPr="00007FA3">
              <w:rPr>
                <w:rFonts w:ascii="PT Astra Serif" w:hAnsi="PT Astra Serif" w:cs="Arial"/>
                <w:sz w:val="20"/>
                <w:szCs w:val="20"/>
                <w:lang w:eastAsia="ru-RU"/>
              </w:rPr>
              <w:t>415 200,00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07FA3" w:rsidRPr="00007FA3" w:rsidRDefault="00007FA3" w:rsidP="00007FA3">
            <w:pPr>
              <w:suppressAutoHyphens w:val="0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</w:pPr>
            <w:r w:rsidRPr="00007FA3"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  <w:t>415 200,00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07FA3" w:rsidRPr="00007FA3" w:rsidRDefault="00007FA3" w:rsidP="00007FA3">
            <w:pPr>
              <w:suppressAutoHyphens w:val="0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</w:pPr>
            <w:r w:rsidRPr="00007FA3"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  <w:t>132 500,00</w:t>
            </w:r>
          </w:p>
        </w:tc>
      </w:tr>
      <w:tr w:rsidR="00007FA3" w:rsidRPr="00007FA3" w:rsidTr="00A236A6">
        <w:trPr>
          <w:trHeight w:val="20"/>
          <w:jc w:val="center"/>
        </w:trPr>
        <w:tc>
          <w:tcPr>
            <w:tcW w:w="24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07FA3" w:rsidRPr="00007FA3" w:rsidRDefault="00007FA3" w:rsidP="00007FA3">
            <w:pPr>
              <w:suppressAutoHyphens w:val="0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</w:pPr>
            <w:r w:rsidRPr="00007FA3"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  <w:t>000 0707 0000000000 000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007FA3" w:rsidRPr="00007FA3" w:rsidRDefault="00007FA3" w:rsidP="00007FA3">
            <w:pPr>
              <w:suppressAutoHyphens w:val="0"/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</w:pPr>
            <w:r w:rsidRPr="00007FA3"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  <w:t>Молодежная политика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7FA3" w:rsidRPr="00007FA3" w:rsidRDefault="00007FA3" w:rsidP="00007FA3">
            <w:pPr>
              <w:suppressAutoHyphens w:val="0"/>
              <w:jc w:val="center"/>
              <w:rPr>
                <w:rFonts w:ascii="PT Astra Serif" w:hAnsi="PT Astra Serif" w:cs="Arial"/>
                <w:sz w:val="20"/>
                <w:szCs w:val="20"/>
                <w:lang w:eastAsia="ru-RU"/>
              </w:rPr>
            </w:pPr>
            <w:r w:rsidRPr="00007FA3">
              <w:rPr>
                <w:rFonts w:ascii="PT Astra Serif" w:hAnsi="PT Astra Serif" w:cs="Arial"/>
                <w:sz w:val="20"/>
                <w:szCs w:val="20"/>
                <w:lang w:eastAsia="ru-RU"/>
              </w:rPr>
              <w:t>2 741 020,41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07FA3" w:rsidRPr="00007FA3" w:rsidRDefault="00007FA3" w:rsidP="00007FA3">
            <w:pPr>
              <w:suppressAutoHyphens w:val="0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</w:pPr>
            <w:r w:rsidRPr="00007FA3"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  <w:t>2 741 020,41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07FA3" w:rsidRPr="00007FA3" w:rsidRDefault="00007FA3" w:rsidP="00007FA3">
            <w:pPr>
              <w:suppressAutoHyphens w:val="0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</w:pPr>
            <w:r w:rsidRPr="00007FA3"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  <w:t>1 267 478,81</w:t>
            </w:r>
          </w:p>
        </w:tc>
      </w:tr>
      <w:tr w:rsidR="00007FA3" w:rsidRPr="00007FA3" w:rsidTr="00A236A6">
        <w:trPr>
          <w:trHeight w:val="20"/>
          <w:jc w:val="center"/>
        </w:trPr>
        <w:tc>
          <w:tcPr>
            <w:tcW w:w="24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07FA3" w:rsidRPr="00007FA3" w:rsidRDefault="00007FA3" w:rsidP="00007FA3">
            <w:pPr>
              <w:suppressAutoHyphens w:val="0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</w:pPr>
            <w:r w:rsidRPr="00007FA3"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  <w:t>000 0709 0000000000 000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007FA3" w:rsidRPr="00007FA3" w:rsidRDefault="00007FA3" w:rsidP="00007FA3">
            <w:pPr>
              <w:suppressAutoHyphens w:val="0"/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</w:pPr>
            <w:r w:rsidRPr="00007FA3"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  <w:t>Другие вопросы в области образования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7FA3" w:rsidRPr="00007FA3" w:rsidRDefault="00007FA3" w:rsidP="00007FA3">
            <w:pPr>
              <w:suppressAutoHyphens w:val="0"/>
              <w:jc w:val="center"/>
              <w:rPr>
                <w:rFonts w:ascii="PT Astra Serif" w:hAnsi="PT Astra Serif" w:cs="Arial"/>
                <w:sz w:val="20"/>
                <w:szCs w:val="20"/>
                <w:lang w:eastAsia="ru-RU"/>
              </w:rPr>
            </w:pPr>
            <w:r w:rsidRPr="00007FA3">
              <w:rPr>
                <w:rFonts w:ascii="PT Astra Serif" w:hAnsi="PT Astra Serif" w:cs="Arial"/>
                <w:sz w:val="20"/>
                <w:szCs w:val="20"/>
                <w:lang w:eastAsia="ru-RU"/>
              </w:rPr>
              <w:t>83 677 490,63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07FA3" w:rsidRPr="00007FA3" w:rsidRDefault="00007FA3" w:rsidP="00007FA3">
            <w:pPr>
              <w:suppressAutoHyphens w:val="0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</w:pPr>
            <w:r w:rsidRPr="00007FA3"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  <w:t>83 677 490,63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07FA3" w:rsidRPr="00007FA3" w:rsidRDefault="00007FA3" w:rsidP="00007FA3">
            <w:pPr>
              <w:suppressAutoHyphens w:val="0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</w:pPr>
            <w:r w:rsidRPr="00007FA3"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  <w:t>47 865 381,88</w:t>
            </w:r>
          </w:p>
        </w:tc>
      </w:tr>
      <w:tr w:rsidR="00007FA3" w:rsidRPr="00007FA3" w:rsidTr="00A236A6">
        <w:trPr>
          <w:trHeight w:val="20"/>
          <w:jc w:val="center"/>
        </w:trPr>
        <w:tc>
          <w:tcPr>
            <w:tcW w:w="24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07FA3" w:rsidRPr="00007FA3" w:rsidRDefault="00007FA3" w:rsidP="00007FA3">
            <w:pPr>
              <w:suppressAutoHyphens w:val="0"/>
              <w:jc w:val="center"/>
              <w:rPr>
                <w:rFonts w:ascii="PT Astra Serif" w:hAnsi="PT Astra Serif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7FA3">
              <w:rPr>
                <w:rFonts w:ascii="PT Astra Serif" w:hAnsi="PT Astra Serif" w:cs="Arial"/>
                <w:b/>
                <w:bCs/>
                <w:color w:val="000000"/>
                <w:sz w:val="20"/>
                <w:szCs w:val="20"/>
                <w:lang w:eastAsia="ru-RU"/>
              </w:rPr>
              <w:t>000 0800 0000000000 000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007FA3" w:rsidRPr="00007FA3" w:rsidRDefault="00007FA3" w:rsidP="00007FA3">
            <w:pPr>
              <w:suppressAutoHyphens w:val="0"/>
              <w:rPr>
                <w:rFonts w:ascii="PT Astra Serif" w:hAnsi="PT Astra Serif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7FA3">
              <w:rPr>
                <w:rFonts w:ascii="PT Astra Serif" w:hAnsi="PT Astra Serif" w:cs="Arial"/>
                <w:b/>
                <w:bCs/>
                <w:color w:val="000000"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7FA3" w:rsidRPr="00007FA3" w:rsidRDefault="00007FA3" w:rsidP="00007FA3">
            <w:pPr>
              <w:suppressAutoHyphens w:val="0"/>
              <w:jc w:val="center"/>
              <w:rPr>
                <w:rFonts w:ascii="PT Astra Serif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007FA3">
              <w:rPr>
                <w:rFonts w:ascii="PT Astra Serif" w:hAnsi="PT Astra Serif" w:cs="Arial"/>
                <w:b/>
                <w:bCs/>
                <w:sz w:val="20"/>
                <w:szCs w:val="20"/>
                <w:lang w:eastAsia="ru-RU"/>
              </w:rPr>
              <w:t>113 329 961,22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7FA3" w:rsidRPr="00007FA3" w:rsidRDefault="00007FA3" w:rsidP="00007FA3">
            <w:pPr>
              <w:suppressAutoHyphens w:val="0"/>
              <w:jc w:val="center"/>
              <w:rPr>
                <w:rFonts w:ascii="PT Astra Serif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007FA3">
              <w:rPr>
                <w:rFonts w:ascii="PT Astra Serif" w:hAnsi="PT Astra Serif" w:cs="Arial"/>
                <w:b/>
                <w:bCs/>
                <w:sz w:val="20"/>
                <w:szCs w:val="20"/>
                <w:lang w:eastAsia="ru-RU"/>
              </w:rPr>
              <w:t>113 329 961,22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7FA3" w:rsidRPr="00007FA3" w:rsidRDefault="00007FA3" w:rsidP="00007FA3">
            <w:pPr>
              <w:suppressAutoHyphens w:val="0"/>
              <w:jc w:val="center"/>
              <w:rPr>
                <w:rFonts w:ascii="PT Astra Serif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007FA3">
              <w:rPr>
                <w:rFonts w:ascii="PT Astra Serif" w:hAnsi="PT Astra Serif" w:cs="Arial"/>
                <w:b/>
                <w:bCs/>
                <w:sz w:val="20"/>
                <w:szCs w:val="20"/>
                <w:lang w:eastAsia="ru-RU"/>
              </w:rPr>
              <w:t>73 396 941,78</w:t>
            </w:r>
          </w:p>
        </w:tc>
      </w:tr>
      <w:tr w:rsidR="00007FA3" w:rsidRPr="00007FA3" w:rsidTr="00A236A6">
        <w:trPr>
          <w:trHeight w:val="20"/>
          <w:jc w:val="center"/>
        </w:trPr>
        <w:tc>
          <w:tcPr>
            <w:tcW w:w="24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07FA3" w:rsidRPr="00007FA3" w:rsidRDefault="00007FA3" w:rsidP="00007FA3">
            <w:pPr>
              <w:suppressAutoHyphens w:val="0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</w:pPr>
            <w:r w:rsidRPr="00007FA3"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  <w:t>000 0801 0000000000 000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007FA3" w:rsidRPr="00007FA3" w:rsidRDefault="00007FA3" w:rsidP="00007FA3">
            <w:pPr>
              <w:suppressAutoHyphens w:val="0"/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</w:pPr>
            <w:r w:rsidRPr="00007FA3"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  <w:t xml:space="preserve">Культура 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7FA3" w:rsidRPr="00007FA3" w:rsidRDefault="00007FA3" w:rsidP="00007FA3">
            <w:pPr>
              <w:suppressAutoHyphens w:val="0"/>
              <w:jc w:val="center"/>
              <w:rPr>
                <w:rFonts w:ascii="PT Astra Serif" w:hAnsi="PT Astra Serif" w:cs="Arial"/>
                <w:sz w:val="20"/>
                <w:szCs w:val="20"/>
                <w:lang w:eastAsia="ru-RU"/>
              </w:rPr>
            </w:pPr>
            <w:r w:rsidRPr="00007FA3">
              <w:rPr>
                <w:rFonts w:ascii="PT Astra Serif" w:hAnsi="PT Astra Serif" w:cs="Arial"/>
                <w:sz w:val="20"/>
                <w:szCs w:val="20"/>
                <w:lang w:eastAsia="ru-RU"/>
              </w:rPr>
              <w:t>100 511 261,22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7FA3" w:rsidRPr="00007FA3" w:rsidRDefault="00007FA3" w:rsidP="00007FA3">
            <w:pPr>
              <w:suppressAutoHyphens w:val="0"/>
              <w:jc w:val="center"/>
              <w:rPr>
                <w:rFonts w:ascii="PT Astra Serif" w:hAnsi="PT Astra Serif" w:cs="Arial"/>
                <w:sz w:val="20"/>
                <w:szCs w:val="20"/>
                <w:lang w:eastAsia="ru-RU"/>
              </w:rPr>
            </w:pPr>
            <w:r w:rsidRPr="00007FA3">
              <w:rPr>
                <w:rFonts w:ascii="PT Astra Serif" w:hAnsi="PT Astra Serif" w:cs="Arial"/>
                <w:sz w:val="20"/>
                <w:szCs w:val="20"/>
                <w:lang w:eastAsia="ru-RU"/>
              </w:rPr>
              <w:t>100 511 261,22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7FA3" w:rsidRPr="00007FA3" w:rsidRDefault="00007FA3" w:rsidP="00007FA3">
            <w:pPr>
              <w:suppressAutoHyphens w:val="0"/>
              <w:jc w:val="center"/>
              <w:rPr>
                <w:rFonts w:ascii="PT Astra Serif" w:hAnsi="PT Astra Serif" w:cs="Arial"/>
                <w:sz w:val="20"/>
                <w:szCs w:val="20"/>
                <w:lang w:eastAsia="ru-RU"/>
              </w:rPr>
            </w:pPr>
            <w:r w:rsidRPr="00007FA3">
              <w:rPr>
                <w:rFonts w:ascii="PT Astra Serif" w:hAnsi="PT Astra Serif" w:cs="Arial"/>
                <w:sz w:val="20"/>
                <w:szCs w:val="20"/>
                <w:lang w:eastAsia="ru-RU"/>
              </w:rPr>
              <w:t>66 050 113,51</w:t>
            </w:r>
          </w:p>
        </w:tc>
      </w:tr>
      <w:tr w:rsidR="00007FA3" w:rsidRPr="00007FA3" w:rsidTr="00A236A6">
        <w:trPr>
          <w:trHeight w:val="20"/>
          <w:jc w:val="center"/>
        </w:trPr>
        <w:tc>
          <w:tcPr>
            <w:tcW w:w="24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07FA3" w:rsidRPr="00007FA3" w:rsidRDefault="00007FA3" w:rsidP="00007FA3">
            <w:pPr>
              <w:suppressAutoHyphens w:val="0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</w:pPr>
            <w:r w:rsidRPr="00007FA3"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  <w:t>000 0804 0000000000 000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007FA3" w:rsidRPr="00007FA3" w:rsidRDefault="00007FA3" w:rsidP="00007FA3">
            <w:pPr>
              <w:suppressAutoHyphens w:val="0"/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</w:pPr>
            <w:r w:rsidRPr="00007FA3"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7FA3" w:rsidRPr="00007FA3" w:rsidRDefault="00007FA3" w:rsidP="00007FA3">
            <w:pPr>
              <w:suppressAutoHyphens w:val="0"/>
              <w:jc w:val="center"/>
              <w:rPr>
                <w:rFonts w:ascii="PT Astra Serif" w:hAnsi="PT Astra Serif" w:cs="Arial"/>
                <w:sz w:val="20"/>
                <w:szCs w:val="20"/>
                <w:lang w:eastAsia="ru-RU"/>
              </w:rPr>
            </w:pPr>
            <w:r w:rsidRPr="00007FA3">
              <w:rPr>
                <w:rFonts w:ascii="PT Astra Serif" w:hAnsi="PT Astra Serif" w:cs="Arial"/>
                <w:sz w:val="20"/>
                <w:szCs w:val="20"/>
                <w:lang w:eastAsia="ru-RU"/>
              </w:rPr>
              <w:t>12 818 700,00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7FA3" w:rsidRPr="00007FA3" w:rsidRDefault="00007FA3" w:rsidP="00007FA3">
            <w:pPr>
              <w:suppressAutoHyphens w:val="0"/>
              <w:jc w:val="center"/>
              <w:rPr>
                <w:rFonts w:ascii="PT Astra Serif" w:hAnsi="PT Astra Serif" w:cs="Arial"/>
                <w:sz w:val="20"/>
                <w:szCs w:val="20"/>
                <w:lang w:eastAsia="ru-RU"/>
              </w:rPr>
            </w:pPr>
            <w:r w:rsidRPr="00007FA3">
              <w:rPr>
                <w:rFonts w:ascii="PT Astra Serif" w:hAnsi="PT Astra Serif" w:cs="Arial"/>
                <w:sz w:val="20"/>
                <w:szCs w:val="20"/>
                <w:lang w:eastAsia="ru-RU"/>
              </w:rPr>
              <w:t>12 818 700,00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7FA3" w:rsidRPr="00007FA3" w:rsidRDefault="00007FA3" w:rsidP="00007FA3">
            <w:pPr>
              <w:suppressAutoHyphens w:val="0"/>
              <w:jc w:val="center"/>
              <w:rPr>
                <w:rFonts w:ascii="PT Astra Serif" w:hAnsi="PT Astra Serif" w:cs="Arial"/>
                <w:sz w:val="20"/>
                <w:szCs w:val="20"/>
                <w:lang w:eastAsia="ru-RU"/>
              </w:rPr>
            </w:pPr>
            <w:r w:rsidRPr="00007FA3">
              <w:rPr>
                <w:rFonts w:ascii="PT Astra Serif" w:hAnsi="PT Astra Serif" w:cs="Arial"/>
                <w:sz w:val="20"/>
                <w:szCs w:val="20"/>
                <w:lang w:eastAsia="ru-RU"/>
              </w:rPr>
              <w:t>7 346 828,27</w:t>
            </w:r>
          </w:p>
        </w:tc>
      </w:tr>
      <w:tr w:rsidR="00007FA3" w:rsidRPr="00007FA3" w:rsidTr="00A236A6">
        <w:trPr>
          <w:trHeight w:val="20"/>
          <w:jc w:val="center"/>
        </w:trPr>
        <w:tc>
          <w:tcPr>
            <w:tcW w:w="24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07FA3" w:rsidRPr="00007FA3" w:rsidRDefault="00007FA3" w:rsidP="00007FA3">
            <w:pPr>
              <w:suppressAutoHyphens w:val="0"/>
              <w:jc w:val="center"/>
              <w:rPr>
                <w:rFonts w:ascii="PT Astra Serif" w:hAnsi="PT Astra Serif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7FA3">
              <w:rPr>
                <w:rFonts w:ascii="PT Astra Serif" w:hAnsi="PT Astra Serif" w:cs="Arial"/>
                <w:b/>
                <w:bCs/>
                <w:color w:val="000000"/>
                <w:sz w:val="20"/>
                <w:szCs w:val="20"/>
                <w:lang w:eastAsia="ru-RU"/>
              </w:rPr>
              <w:t>000 1000 0000000000 000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007FA3" w:rsidRPr="00007FA3" w:rsidRDefault="00007FA3" w:rsidP="00007FA3">
            <w:pPr>
              <w:suppressAutoHyphens w:val="0"/>
              <w:rPr>
                <w:rFonts w:ascii="PT Astra Serif" w:hAnsi="PT Astra Serif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7FA3">
              <w:rPr>
                <w:rFonts w:ascii="PT Astra Serif" w:hAnsi="PT Astra Serif" w:cs="Arial"/>
                <w:b/>
                <w:bCs/>
                <w:color w:val="000000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7FA3" w:rsidRPr="00007FA3" w:rsidRDefault="00007FA3" w:rsidP="00007FA3">
            <w:pPr>
              <w:suppressAutoHyphens w:val="0"/>
              <w:jc w:val="center"/>
              <w:rPr>
                <w:rFonts w:ascii="PT Astra Serif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007FA3">
              <w:rPr>
                <w:rFonts w:ascii="PT Astra Serif" w:hAnsi="PT Astra Serif" w:cs="Arial"/>
                <w:b/>
                <w:bCs/>
                <w:sz w:val="20"/>
                <w:szCs w:val="20"/>
                <w:lang w:eastAsia="ru-RU"/>
              </w:rPr>
              <w:t>60 382 954,85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7FA3" w:rsidRPr="00007FA3" w:rsidRDefault="00007FA3" w:rsidP="00007FA3">
            <w:pPr>
              <w:suppressAutoHyphens w:val="0"/>
              <w:jc w:val="center"/>
              <w:rPr>
                <w:rFonts w:ascii="PT Astra Serif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007FA3">
              <w:rPr>
                <w:rFonts w:ascii="PT Astra Serif" w:hAnsi="PT Astra Serif" w:cs="Arial"/>
                <w:b/>
                <w:bCs/>
                <w:sz w:val="20"/>
                <w:szCs w:val="20"/>
                <w:lang w:eastAsia="ru-RU"/>
              </w:rPr>
              <w:t>60 382 954,85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7FA3" w:rsidRPr="00007FA3" w:rsidRDefault="00007FA3" w:rsidP="00007FA3">
            <w:pPr>
              <w:suppressAutoHyphens w:val="0"/>
              <w:jc w:val="center"/>
              <w:rPr>
                <w:rFonts w:ascii="PT Astra Serif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007FA3">
              <w:rPr>
                <w:rFonts w:ascii="PT Astra Serif" w:hAnsi="PT Astra Serif" w:cs="Arial"/>
                <w:b/>
                <w:bCs/>
                <w:sz w:val="20"/>
                <w:szCs w:val="20"/>
                <w:lang w:eastAsia="ru-RU"/>
              </w:rPr>
              <w:t>51 183 238,11</w:t>
            </w:r>
          </w:p>
        </w:tc>
      </w:tr>
      <w:tr w:rsidR="00007FA3" w:rsidRPr="00007FA3" w:rsidTr="00A236A6">
        <w:trPr>
          <w:trHeight w:val="20"/>
          <w:jc w:val="center"/>
        </w:trPr>
        <w:tc>
          <w:tcPr>
            <w:tcW w:w="24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07FA3" w:rsidRPr="00007FA3" w:rsidRDefault="00007FA3" w:rsidP="00007FA3">
            <w:pPr>
              <w:suppressAutoHyphens w:val="0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</w:pPr>
            <w:r w:rsidRPr="00007FA3"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  <w:t>000 1001 0000000000 000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007FA3" w:rsidRPr="00007FA3" w:rsidRDefault="00007FA3" w:rsidP="00007FA3">
            <w:pPr>
              <w:suppressAutoHyphens w:val="0"/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</w:pPr>
            <w:r w:rsidRPr="00007FA3"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  <w:t>Пенсионное обеспечение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7FA3" w:rsidRPr="00007FA3" w:rsidRDefault="00007FA3" w:rsidP="00007FA3">
            <w:pPr>
              <w:suppressAutoHyphens w:val="0"/>
              <w:jc w:val="center"/>
              <w:rPr>
                <w:rFonts w:ascii="PT Astra Serif" w:hAnsi="PT Astra Serif" w:cs="Arial"/>
                <w:sz w:val="20"/>
                <w:szCs w:val="20"/>
                <w:lang w:eastAsia="ru-RU"/>
              </w:rPr>
            </w:pPr>
            <w:r w:rsidRPr="00007FA3">
              <w:rPr>
                <w:rFonts w:ascii="PT Astra Serif" w:hAnsi="PT Astra Serif" w:cs="Arial"/>
                <w:sz w:val="20"/>
                <w:szCs w:val="20"/>
                <w:lang w:eastAsia="ru-RU"/>
              </w:rPr>
              <w:t>4 991 200,00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07FA3" w:rsidRPr="00007FA3" w:rsidRDefault="00007FA3" w:rsidP="00007FA3">
            <w:pPr>
              <w:suppressAutoHyphens w:val="0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</w:pPr>
            <w:r w:rsidRPr="00007FA3"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  <w:t>4 991 200,00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07FA3" w:rsidRPr="00007FA3" w:rsidRDefault="00007FA3" w:rsidP="00007FA3">
            <w:pPr>
              <w:suppressAutoHyphens w:val="0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</w:pPr>
            <w:r w:rsidRPr="00007FA3"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  <w:t>3 246 399,93</w:t>
            </w:r>
          </w:p>
        </w:tc>
      </w:tr>
      <w:tr w:rsidR="00007FA3" w:rsidRPr="00007FA3" w:rsidTr="00A236A6">
        <w:trPr>
          <w:trHeight w:val="20"/>
          <w:jc w:val="center"/>
        </w:trPr>
        <w:tc>
          <w:tcPr>
            <w:tcW w:w="24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07FA3" w:rsidRPr="00007FA3" w:rsidRDefault="00007FA3" w:rsidP="00007FA3">
            <w:pPr>
              <w:suppressAutoHyphens w:val="0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</w:pPr>
            <w:r w:rsidRPr="00007FA3"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  <w:t>000 1003 0000000000 000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007FA3" w:rsidRPr="00007FA3" w:rsidRDefault="00007FA3" w:rsidP="00007FA3">
            <w:pPr>
              <w:suppressAutoHyphens w:val="0"/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</w:pPr>
            <w:r w:rsidRPr="00007FA3"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  <w:t>Социальное обеспечение населения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7FA3" w:rsidRPr="00007FA3" w:rsidRDefault="00007FA3" w:rsidP="00007FA3">
            <w:pPr>
              <w:suppressAutoHyphens w:val="0"/>
              <w:jc w:val="center"/>
              <w:rPr>
                <w:rFonts w:ascii="PT Astra Serif" w:hAnsi="PT Astra Serif" w:cs="Arial"/>
                <w:sz w:val="20"/>
                <w:szCs w:val="20"/>
                <w:lang w:eastAsia="ru-RU"/>
              </w:rPr>
            </w:pPr>
            <w:r w:rsidRPr="00007FA3">
              <w:rPr>
                <w:rFonts w:ascii="PT Astra Serif" w:hAnsi="PT Astra Serif" w:cs="Arial"/>
                <w:sz w:val="20"/>
                <w:szCs w:val="20"/>
                <w:lang w:eastAsia="ru-RU"/>
              </w:rPr>
              <w:t>8 554 000,00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07FA3" w:rsidRPr="00007FA3" w:rsidRDefault="00007FA3" w:rsidP="00007FA3">
            <w:pPr>
              <w:suppressAutoHyphens w:val="0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</w:pPr>
            <w:r w:rsidRPr="00007FA3"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  <w:t>8 554 000,00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07FA3" w:rsidRPr="00007FA3" w:rsidRDefault="00007FA3" w:rsidP="00007FA3">
            <w:pPr>
              <w:suppressAutoHyphens w:val="0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</w:pPr>
            <w:r w:rsidRPr="00007FA3"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  <w:t>5 730 000,00</w:t>
            </w:r>
          </w:p>
        </w:tc>
      </w:tr>
      <w:tr w:rsidR="00007FA3" w:rsidRPr="00007FA3" w:rsidTr="00A236A6">
        <w:trPr>
          <w:trHeight w:val="20"/>
          <w:jc w:val="center"/>
        </w:trPr>
        <w:tc>
          <w:tcPr>
            <w:tcW w:w="24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07FA3" w:rsidRPr="00007FA3" w:rsidRDefault="00007FA3" w:rsidP="00007FA3">
            <w:pPr>
              <w:suppressAutoHyphens w:val="0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</w:pPr>
            <w:r w:rsidRPr="00007FA3"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  <w:t>000 1004 0000000000 000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007FA3" w:rsidRPr="00007FA3" w:rsidRDefault="00007FA3" w:rsidP="00007FA3">
            <w:pPr>
              <w:suppressAutoHyphens w:val="0"/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</w:pPr>
            <w:r w:rsidRPr="00007FA3"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  <w:t>Охрана семьи и детства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7FA3" w:rsidRPr="00007FA3" w:rsidRDefault="00007FA3" w:rsidP="00007FA3">
            <w:pPr>
              <w:suppressAutoHyphens w:val="0"/>
              <w:jc w:val="center"/>
              <w:rPr>
                <w:rFonts w:ascii="PT Astra Serif" w:hAnsi="PT Astra Serif" w:cs="Arial"/>
                <w:sz w:val="20"/>
                <w:szCs w:val="20"/>
                <w:lang w:eastAsia="ru-RU"/>
              </w:rPr>
            </w:pPr>
            <w:r w:rsidRPr="00007FA3">
              <w:rPr>
                <w:rFonts w:ascii="PT Astra Serif" w:hAnsi="PT Astra Serif" w:cs="Arial"/>
                <w:sz w:val="20"/>
                <w:szCs w:val="20"/>
                <w:lang w:eastAsia="ru-RU"/>
              </w:rPr>
              <w:t>46 737 754,85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07FA3" w:rsidRPr="00007FA3" w:rsidRDefault="00007FA3" w:rsidP="00007FA3">
            <w:pPr>
              <w:suppressAutoHyphens w:val="0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</w:pPr>
            <w:r w:rsidRPr="00007FA3"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  <w:t>46 737 754,85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07FA3" w:rsidRPr="00007FA3" w:rsidRDefault="00007FA3" w:rsidP="00007FA3">
            <w:pPr>
              <w:suppressAutoHyphens w:val="0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</w:pPr>
            <w:r w:rsidRPr="00007FA3"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  <w:t>42 181 846,18</w:t>
            </w:r>
          </w:p>
        </w:tc>
      </w:tr>
      <w:tr w:rsidR="00007FA3" w:rsidRPr="00007FA3" w:rsidTr="00A236A6">
        <w:trPr>
          <w:trHeight w:val="20"/>
          <w:jc w:val="center"/>
        </w:trPr>
        <w:tc>
          <w:tcPr>
            <w:tcW w:w="24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07FA3" w:rsidRPr="00007FA3" w:rsidRDefault="00007FA3" w:rsidP="00007FA3">
            <w:pPr>
              <w:suppressAutoHyphens w:val="0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</w:pPr>
            <w:r w:rsidRPr="00007FA3"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  <w:t>000 1006 0000000000 000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007FA3" w:rsidRPr="00007FA3" w:rsidRDefault="00007FA3" w:rsidP="00007FA3">
            <w:pPr>
              <w:suppressAutoHyphens w:val="0"/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</w:pPr>
            <w:r w:rsidRPr="00007FA3"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7FA3" w:rsidRPr="00007FA3" w:rsidRDefault="00007FA3" w:rsidP="00007FA3">
            <w:pPr>
              <w:suppressAutoHyphens w:val="0"/>
              <w:jc w:val="center"/>
              <w:rPr>
                <w:rFonts w:ascii="PT Astra Serif" w:hAnsi="PT Astra Serif" w:cs="Arial"/>
                <w:sz w:val="20"/>
                <w:szCs w:val="20"/>
                <w:lang w:eastAsia="ru-RU"/>
              </w:rPr>
            </w:pPr>
            <w:r w:rsidRPr="00007FA3">
              <w:rPr>
                <w:rFonts w:ascii="PT Astra Serif" w:hAnsi="PT Astra Serif" w:cs="Arial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07FA3" w:rsidRPr="00007FA3" w:rsidRDefault="00007FA3" w:rsidP="00007FA3">
            <w:pPr>
              <w:suppressAutoHyphens w:val="0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</w:pPr>
            <w:r w:rsidRPr="00007FA3"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07FA3" w:rsidRPr="00007FA3" w:rsidRDefault="00007FA3" w:rsidP="00007FA3">
            <w:pPr>
              <w:suppressAutoHyphens w:val="0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</w:pPr>
            <w:r w:rsidRPr="00007FA3"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  <w:t>24 992,00</w:t>
            </w:r>
          </w:p>
        </w:tc>
      </w:tr>
      <w:tr w:rsidR="00007FA3" w:rsidRPr="00007FA3" w:rsidTr="00A236A6">
        <w:trPr>
          <w:trHeight w:val="20"/>
          <w:jc w:val="center"/>
        </w:trPr>
        <w:tc>
          <w:tcPr>
            <w:tcW w:w="249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07FA3" w:rsidRDefault="00007FA3" w:rsidP="00007FA3">
            <w:pPr>
              <w:suppressAutoHyphens w:val="0"/>
              <w:jc w:val="center"/>
              <w:rPr>
                <w:rFonts w:ascii="PT Astra Serif" w:hAnsi="PT Astra Serif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7FA3">
              <w:rPr>
                <w:rFonts w:ascii="PT Astra Serif" w:hAnsi="PT Astra Serif" w:cs="Arial"/>
                <w:b/>
                <w:bCs/>
                <w:color w:val="000000"/>
                <w:sz w:val="20"/>
                <w:szCs w:val="20"/>
                <w:lang w:eastAsia="ru-RU"/>
              </w:rPr>
              <w:t>000 1100 0000000000 000</w:t>
            </w:r>
          </w:p>
          <w:p w:rsidR="00373801" w:rsidRPr="00007FA3" w:rsidRDefault="00373801" w:rsidP="00007FA3">
            <w:pPr>
              <w:suppressAutoHyphens w:val="0"/>
              <w:jc w:val="center"/>
              <w:rPr>
                <w:rFonts w:ascii="PT Astra Serif" w:hAnsi="PT Astra Serif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07FA3" w:rsidRPr="00007FA3" w:rsidRDefault="00007FA3" w:rsidP="00007FA3">
            <w:pPr>
              <w:suppressAutoHyphens w:val="0"/>
              <w:rPr>
                <w:rFonts w:ascii="PT Astra Serif" w:hAnsi="PT Astra Serif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7FA3">
              <w:rPr>
                <w:rFonts w:ascii="PT Astra Serif" w:hAnsi="PT Astra Serif" w:cs="Arial"/>
                <w:b/>
                <w:bCs/>
                <w:color w:val="000000"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7FA3" w:rsidRPr="00007FA3" w:rsidRDefault="00007FA3" w:rsidP="00007FA3">
            <w:pPr>
              <w:suppressAutoHyphens w:val="0"/>
              <w:jc w:val="center"/>
              <w:rPr>
                <w:rFonts w:ascii="PT Astra Serif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007FA3">
              <w:rPr>
                <w:rFonts w:ascii="PT Astra Serif" w:hAnsi="PT Astra Serif" w:cs="Arial"/>
                <w:b/>
                <w:bCs/>
                <w:sz w:val="20"/>
                <w:szCs w:val="20"/>
                <w:lang w:eastAsia="ru-RU"/>
              </w:rPr>
              <w:t>6 954 937,83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7FA3" w:rsidRPr="00007FA3" w:rsidRDefault="00007FA3" w:rsidP="00007FA3">
            <w:pPr>
              <w:suppressAutoHyphens w:val="0"/>
              <w:jc w:val="center"/>
              <w:rPr>
                <w:rFonts w:ascii="PT Astra Serif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007FA3">
              <w:rPr>
                <w:rFonts w:ascii="PT Astra Serif" w:hAnsi="PT Astra Serif" w:cs="Arial"/>
                <w:b/>
                <w:bCs/>
                <w:sz w:val="20"/>
                <w:szCs w:val="20"/>
                <w:lang w:eastAsia="ru-RU"/>
              </w:rPr>
              <w:t>6 954 937,83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7FA3" w:rsidRPr="00007FA3" w:rsidRDefault="00007FA3" w:rsidP="00007FA3">
            <w:pPr>
              <w:suppressAutoHyphens w:val="0"/>
              <w:jc w:val="center"/>
              <w:rPr>
                <w:rFonts w:ascii="PT Astra Serif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007FA3">
              <w:rPr>
                <w:rFonts w:ascii="PT Astra Serif" w:hAnsi="PT Astra Serif" w:cs="Arial"/>
                <w:b/>
                <w:bCs/>
                <w:sz w:val="20"/>
                <w:szCs w:val="20"/>
                <w:lang w:eastAsia="ru-RU"/>
              </w:rPr>
              <w:t>2 341 713,73</w:t>
            </w:r>
          </w:p>
        </w:tc>
      </w:tr>
      <w:tr w:rsidR="00007FA3" w:rsidRPr="00007FA3" w:rsidTr="00A236A6">
        <w:trPr>
          <w:trHeight w:val="20"/>
          <w:jc w:val="center"/>
        </w:trPr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73801" w:rsidRDefault="00007FA3" w:rsidP="00A236A6">
            <w:pPr>
              <w:suppressAutoHyphens w:val="0"/>
              <w:jc w:val="both"/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</w:pPr>
            <w:r w:rsidRPr="00007FA3"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  <w:t>000 1101 0000000000</w:t>
            </w:r>
            <w:r w:rsidR="00A236A6"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  <w:t xml:space="preserve"> 000</w:t>
            </w:r>
          </w:p>
          <w:p w:rsidR="00007FA3" w:rsidRPr="00007FA3" w:rsidRDefault="00007FA3" w:rsidP="00A236A6">
            <w:pPr>
              <w:suppressAutoHyphens w:val="0"/>
              <w:jc w:val="both"/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FA3" w:rsidRPr="00007FA3" w:rsidRDefault="00007FA3" w:rsidP="00007FA3">
            <w:pPr>
              <w:suppressAutoHyphens w:val="0"/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</w:pPr>
            <w:r w:rsidRPr="00007FA3"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7FA3" w:rsidRPr="00007FA3" w:rsidRDefault="00007FA3" w:rsidP="00007FA3">
            <w:pPr>
              <w:suppressAutoHyphens w:val="0"/>
              <w:jc w:val="center"/>
              <w:rPr>
                <w:rFonts w:ascii="PT Astra Serif" w:hAnsi="PT Astra Serif" w:cs="Arial"/>
                <w:sz w:val="20"/>
                <w:szCs w:val="20"/>
                <w:lang w:eastAsia="ru-RU"/>
              </w:rPr>
            </w:pPr>
            <w:r w:rsidRPr="00007FA3">
              <w:rPr>
                <w:rFonts w:ascii="PT Astra Serif" w:hAnsi="PT Astra Serif" w:cs="Arial"/>
                <w:sz w:val="20"/>
                <w:szCs w:val="20"/>
                <w:lang w:eastAsia="ru-RU"/>
              </w:rPr>
              <w:t>250 000,00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FA3" w:rsidRPr="00007FA3" w:rsidRDefault="00007FA3" w:rsidP="00007FA3">
            <w:pPr>
              <w:suppressAutoHyphens w:val="0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</w:pPr>
            <w:r w:rsidRPr="00007FA3"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  <w:t>250 000,00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FA3" w:rsidRPr="00007FA3" w:rsidRDefault="00007FA3" w:rsidP="00007FA3">
            <w:pPr>
              <w:suppressAutoHyphens w:val="0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</w:pPr>
            <w:r w:rsidRPr="00007FA3"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  <w:t>249 750,00</w:t>
            </w:r>
          </w:p>
        </w:tc>
      </w:tr>
      <w:tr w:rsidR="00007FA3" w:rsidRPr="00007FA3" w:rsidTr="00A236A6">
        <w:trPr>
          <w:trHeight w:val="20"/>
          <w:jc w:val="center"/>
        </w:trPr>
        <w:tc>
          <w:tcPr>
            <w:tcW w:w="24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07FA3" w:rsidRPr="00007FA3" w:rsidRDefault="00007FA3" w:rsidP="00007FA3">
            <w:pPr>
              <w:suppressAutoHyphens w:val="0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</w:pPr>
            <w:r w:rsidRPr="00007FA3"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  <w:t>000 1102 0000000000 000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007FA3" w:rsidRPr="00007FA3" w:rsidRDefault="00007FA3" w:rsidP="00007FA3">
            <w:pPr>
              <w:suppressAutoHyphens w:val="0"/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</w:pPr>
            <w:r w:rsidRPr="00007FA3"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  <w:t>Массовый спорт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7FA3" w:rsidRPr="00007FA3" w:rsidRDefault="00007FA3" w:rsidP="00007FA3">
            <w:pPr>
              <w:suppressAutoHyphens w:val="0"/>
              <w:jc w:val="center"/>
              <w:rPr>
                <w:rFonts w:ascii="PT Astra Serif" w:hAnsi="PT Astra Serif" w:cs="Arial"/>
                <w:sz w:val="20"/>
                <w:szCs w:val="20"/>
                <w:lang w:eastAsia="ru-RU"/>
              </w:rPr>
            </w:pPr>
            <w:r w:rsidRPr="00007FA3">
              <w:rPr>
                <w:rFonts w:ascii="PT Astra Serif" w:hAnsi="PT Astra Serif" w:cs="Arial"/>
                <w:sz w:val="20"/>
                <w:szCs w:val="20"/>
                <w:lang w:eastAsia="ru-RU"/>
              </w:rPr>
              <w:t>6 704 937,83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07FA3" w:rsidRPr="00007FA3" w:rsidRDefault="00007FA3" w:rsidP="00007FA3">
            <w:pPr>
              <w:suppressAutoHyphens w:val="0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</w:pPr>
            <w:r w:rsidRPr="00007FA3"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  <w:t>6 704 937,83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07FA3" w:rsidRPr="00007FA3" w:rsidRDefault="00007FA3" w:rsidP="00007FA3">
            <w:pPr>
              <w:suppressAutoHyphens w:val="0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</w:pPr>
            <w:r w:rsidRPr="00007FA3"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  <w:t>2 091 963,73</w:t>
            </w:r>
          </w:p>
        </w:tc>
      </w:tr>
      <w:tr w:rsidR="00007FA3" w:rsidRPr="00007FA3" w:rsidTr="003C2466">
        <w:trPr>
          <w:trHeight w:val="20"/>
          <w:jc w:val="center"/>
        </w:trPr>
        <w:tc>
          <w:tcPr>
            <w:tcW w:w="24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07FA3" w:rsidRPr="00007FA3" w:rsidRDefault="00007FA3" w:rsidP="00007FA3">
            <w:pPr>
              <w:suppressAutoHyphens w:val="0"/>
              <w:jc w:val="center"/>
              <w:rPr>
                <w:rFonts w:ascii="PT Astra Serif" w:hAnsi="PT Astra Serif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7FA3">
              <w:rPr>
                <w:rFonts w:ascii="PT Astra Serif" w:hAnsi="PT Astra Serif" w:cs="Arial"/>
                <w:b/>
                <w:bCs/>
                <w:color w:val="000000"/>
                <w:sz w:val="20"/>
                <w:szCs w:val="20"/>
                <w:lang w:eastAsia="ru-RU"/>
              </w:rPr>
              <w:t>000 1300 0000000000 000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07FA3" w:rsidRPr="00007FA3" w:rsidRDefault="00007FA3" w:rsidP="00007FA3">
            <w:pPr>
              <w:suppressAutoHyphens w:val="0"/>
              <w:rPr>
                <w:rFonts w:ascii="PT Astra Serif" w:hAnsi="PT Astra Serif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7FA3">
              <w:rPr>
                <w:rFonts w:ascii="PT Astra Serif" w:hAnsi="PT Astra Serif" w:cs="Arial"/>
                <w:b/>
                <w:bCs/>
                <w:color w:val="000000"/>
                <w:sz w:val="20"/>
                <w:szCs w:val="2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7FA3" w:rsidRPr="00007FA3" w:rsidRDefault="00007FA3" w:rsidP="00007FA3">
            <w:pPr>
              <w:suppressAutoHyphens w:val="0"/>
              <w:jc w:val="center"/>
              <w:rPr>
                <w:rFonts w:ascii="PT Astra Serif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007FA3">
              <w:rPr>
                <w:rFonts w:ascii="PT Astra Serif" w:hAnsi="PT Astra Serif" w:cs="Arial"/>
                <w:b/>
                <w:bCs/>
                <w:sz w:val="20"/>
                <w:szCs w:val="20"/>
                <w:lang w:eastAsia="ru-RU"/>
              </w:rPr>
              <w:t>18 117 000,00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7FA3" w:rsidRPr="00007FA3" w:rsidRDefault="00007FA3" w:rsidP="00007FA3">
            <w:pPr>
              <w:suppressAutoHyphens w:val="0"/>
              <w:jc w:val="center"/>
              <w:rPr>
                <w:rFonts w:ascii="PT Astra Serif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007FA3">
              <w:rPr>
                <w:rFonts w:ascii="PT Astra Serif" w:hAnsi="PT Astra Serif" w:cs="Arial"/>
                <w:b/>
                <w:bCs/>
                <w:sz w:val="20"/>
                <w:szCs w:val="20"/>
                <w:lang w:eastAsia="ru-RU"/>
              </w:rPr>
              <w:t>18 117 000,00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7FA3" w:rsidRPr="00007FA3" w:rsidRDefault="00007FA3" w:rsidP="00007FA3">
            <w:pPr>
              <w:suppressAutoHyphens w:val="0"/>
              <w:jc w:val="center"/>
              <w:rPr>
                <w:rFonts w:ascii="PT Astra Serif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007FA3">
              <w:rPr>
                <w:rFonts w:ascii="PT Astra Serif" w:hAnsi="PT Astra Serif" w:cs="Arial"/>
                <w:b/>
                <w:bCs/>
                <w:sz w:val="20"/>
                <w:szCs w:val="20"/>
                <w:lang w:eastAsia="ru-RU"/>
              </w:rPr>
              <w:t>3 474 700,79</w:t>
            </w:r>
          </w:p>
        </w:tc>
      </w:tr>
      <w:tr w:rsidR="00007FA3" w:rsidRPr="00007FA3" w:rsidTr="003C2466">
        <w:trPr>
          <w:trHeight w:val="20"/>
          <w:jc w:val="center"/>
        </w:trPr>
        <w:tc>
          <w:tcPr>
            <w:tcW w:w="24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FA3" w:rsidRPr="00007FA3" w:rsidRDefault="00007FA3" w:rsidP="00007FA3">
            <w:pPr>
              <w:suppressAutoHyphens w:val="0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</w:pPr>
            <w:r w:rsidRPr="00007FA3"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  <w:t>000 1301 0000000000 000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FA3" w:rsidRPr="00007FA3" w:rsidRDefault="00007FA3" w:rsidP="00007FA3">
            <w:pPr>
              <w:suppressAutoHyphens w:val="0"/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</w:pPr>
            <w:r w:rsidRPr="00007FA3"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7FA3" w:rsidRPr="00007FA3" w:rsidRDefault="00007FA3" w:rsidP="00007FA3">
            <w:pPr>
              <w:suppressAutoHyphens w:val="0"/>
              <w:jc w:val="center"/>
              <w:rPr>
                <w:rFonts w:ascii="PT Astra Serif" w:hAnsi="PT Astra Serif" w:cs="Arial"/>
                <w:sz w:val="20"/>
                <w:szCs w:val="20"/>
                <w:lang w:eastAsia="ru-RU"/>
              </w:rPr>
            </w:pPr>
            <w:r w:rsidRPr="00007FA3">
              <w:rPr>
                <w:rFonts w:ascii="PT Astra Serif" w:hAnsi="PT Astra Serif" w:cs="Arial"/>
                <w:sz w:val="20"/>
                <w:szCs w:val="20"/>
                <w:lang w:eastAsia="ru-RU"/>
              </w:rPr>
              <w:t>18 117 000,00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FA3" w:rsidRPr="00007FA3" w:rsidRDefault="00007FA3" w:rsidP="00007FA3">
            <w:pPr>
              <w:suppressAutoHyphens w:val="0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</w:pPr>
            <w:r w:rsidRPr="00007FA3"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  <w:t>18 117 000,00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FA3" w:rsidRPr="00007FA3" w:rsidRDefault="00007FA3" w:rsidP="00007FA3">
            <w:pPr>
              <w:suppressAutoHyphens w:val="0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</w:pPr>
            <w:r w:rsidRPr="00007FA3"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  <w:t>3 474 700,79</w:t>
            </w:r>
          </w:p>
        </w:tc>
      </w:tr>
      <w:tr w:rsidR="00007FA3" w:rsidRPr="00007FA3" w:rsidTr="003C2466">
        <w:trPr>
          <w:trHeight w:val="20"/>
          <w:jc w:val="center"/>
        </w:trPr>
        <w:tc>
          <w:tcPr>
            <w:tcW w:w="24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FA3" w:rsidRPr="00007FA3" w:rsidRDefault="00007FA3" w:rsidP="00007FA3">
            <w:pPr>
              <w:suppressAutoHyphens w:val="0"/>
              <w:jc w:val="center"/>
              <w:rPr>
                <w:rFonts w:ascii="PT Astra Serif" w:hAnsi="PT Astra Serif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7FA3">
              <w:rPr>
                <w:rFonts w:ascii="PT Astra Serif" w:hAnsi="PT Astra Serif" w:cs="Arial"/>
                <w:b/>
                <w:bCs/>
                <w:color w:val="000000"/>
                <w:sz w:val="20"/>
                <w:szCs w:val="20"/>
                <w:lang w:eastAsia="ru-RU"/>
              </w:rPr>
              <w:t>000 1400 0000000000 000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FA3" w:rsidRPr="00007FA3" w:rsidRDefault="00007FA3" w:rsidP="00007FA3">
            <w:pPr>
              <w:suppressAutoHyphens w:val="0"/>
              <w:rPr>
                <w:rFonts w:ascii="PT Astra Serif" w:hAnsi="PT Astra Serif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7FA3">
              <w:rPr>
                <w:rFonts w:ascii="PT Astra Serif" w:hAnsi="PT Astra Serif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Межбюджетные трансферты общего характера бюджетам </w:t>
            </w:r>
            <w:r w:rsidRPr="00007FA3">
              <w:rPr>
                <w:rFonts w:ascii="PT Astra Serif" w:hAnsi="PT Astra Serif" w:cs="Arial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бюджетной системы Российской Федерации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7FA3" w:rsidRPr="00007FA3" w:rsidRDefault="00007FA3" w:rsidP="00007FA3">
            <w:pPr>
              <w:suppressAutoHyphens w:val="0"/>
              <w:jc w:val="center"/>
              <w:rPr>
                <w:rFonts w:ascii="PT Astra Serif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007FA3">
              <w:rPr>
                <w:rFonts w:ascii="PT Astra Serif" w:hAnsi="PT Astra Serif" w:cs="Arial"/>
                <w:b/>
                <w:bCs/>
                <w:sz w:val="20"/>
                <w:szCs w:val="20"/>
                <w:lang w:eastAsia="ru-RU"/>
              </w:rPr>
              <w:lastRenderedPageBreak/>
              <w:t>97 615 313,00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7FA3" w:rsidRPr="00007FA3" w:rsidRDefault="00007FA3" w:rsidP="00007FA3">
            <w:pPr>
              <w:suppressAutoHyphens w:val="0"/>
              <w:jc w:val="center"/>
              <w:rPr>
                <w:rFonts w:ascii="PT Astra Serif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007FA3">
              <w:rPr>
                <w:rFonts w:ascii="PT Astra Serif" w:hAnsi="PT Astra Serif" w:cs="Arial"/>
                <w:b/>
                <w:bCs/>
                <w:sz w:val="20"/>
                <w:szCs w:val="20"/>
                <w:lang w:eastAsia="ru-RU"/>
              </w:rPr>
              <w:t>97 615 313,00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7FA3" w:rsidRPr="00007FA3" w:rsidRDefault="00007FA3" w:rsidP="00007FA3">
            <w:pPr>
              <w:suppressAutoHyphens w:val="0"/>
              <w:jc w:val="center"/>
              <w:rPr>
                <w:rFonts w:ascii="PT Astra Serif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007FA3">
              <w:rPr>
                <w:rFonts w:ascii="PT Astra Serif" w:hAnsi="PT Astra Serif" w:cs="Arial"/>
                <w:b/>
                <w:bCs/>
                <w:sz w:val="20"/>
                <w:szCs w:val="20"/>
                <w:lang w:eastAsia="ru-RU"/>
              </w:rPr>
              <w:t>84 831 485,00</w:t>
            </w:r>
          </w:p>
        </w:tc>
      </w:tr>
      <w:tr w:rsidR="00007FA3" w:rsidRPr="00007FA3" w:rsidTr="003C2466">
        <w:trPr>
          <w:trHeight w:val="20"/>
          <w:jc w:val="center"/>
        </w:trPr>
        <w:tc>
          <w:tcPr>
            <w:tcW w:w="2494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FA3" w:rsidRPr="00007FA3" w:rsidRDefault="00007FA3" w:rsidP="00007FA3">
            <w:pPr>
              <w:suppressAutoHyphens w:val="0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</w:pPr>
            <w:r w:rsidRPr="00007FA3"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  <w:lastRenderedPageBreak/>
              <w:t>000 1401 0000000000 000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FA3" w:rsidRPr="00007FA3" w:rsidRDefault="00007FA3" w:rsidP="00007FA3">
            <w:pPr>
              <w:suppressAutoHyphens w:val="0"/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</w:pPr>
            <w:r w:rsidRPr="00007FA3"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7FA3" w:rsidRPr="00007FA3" w:rsidRDefault="00007FA3" w:rsidP="00007FA3">
            <w:pPr>
              <w:suppressAutoHyphens w:val="0"/>
              <w:jc w:val="center"/>
              <w:rPr>
                <w:rFonts w:ascii="PT Astra Serif" w:hAnsi="PT Astra Serif" w:cs="Arial"/>
                <w:sz w:val="20"/>
                <w:szCs w:val="20"/>
                <w:lang w:eastAsia="ru-RU"/>
              </w:rPr>
            </w:pPr>
            <w:r w:rsidRPr="00007FA3">
              <w:rPr>
                <w:rFonts w:ascii="PT Astra Serif" w:hAnsi="PT Astra Serif" w:cs="Arial"/>
                <w:sz w:val="20"/>
                <w:szCs w:val="20"/>
                <w:lang w:eastAsia="ru-RU"/>
              </w:rPr>
              <w:t>27 415 313,00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FA3" w:rsidRPr="00007FA3" w:rsidRDefault="00007FA3" w:rsidP="00007FA3">
            <w:pPr>
              <w:suppressAutoHyphens w:val="0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</w:pPr>
            <w:r w:rsidRPr="00007FA3"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  <w:t>27 415 313,00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FA3" w:rsidRPr="00007FA3" w:rsidRDefault="00007FA3" w:rsidP="00007FA3">
            <w:pPr>
              <w:suppressAutoHyphens w:val="0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</w:pPr>
            <w:r w:rsidRPr="00007FA3"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  <w:t>20 740 600,00</w:t>
            </w:r>
          </w:p>
        </w:tc>
      </w:tr>
      <w:tr w:rsidR="00007FA3" w:rsidRPr="00007FA3" w:rsidTr="003C2466">
        <w:trPr>
          <w:trHeight w:val="20"/>
          <w:jc w:val="center"/>
        </w:trPr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FA3" w:rsidRPr="00007FA3" w:rsidRDefault="00007FA3" w:rsidP="00007FA3">
            <w:pPr>
              <w:suppressAutoHyphens w:val="0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</w:pPr>
            <w:r w:rsidRPr="00007FA3"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  <w:t>000 1403 0000000000 000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FA3" w:rsidRPr="00007FA3" w:rsidRDefault="00007FA3" w:rsidP="00007FA3">
            <w:pPr>
              <w:suppressAutoHyphens w:val="0"/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</w:pPr>
            <w:r w:rsidRPr="00007FA3"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7FA3" w:rsidRPr="00007FA3" w:rsidRDefault="00007FA3" w:rsidP="00007FA3">
            <w:pPr>
              <w:suppressAutoHyphens w:val="0"/>
              <w:jc w:val="center"/>
              <w:rPr>
                <w:rFonts w:ascii="PT Astra Serif" w:hAnsi="PT Astra Serif" w:cs="Arial"/>
                <w:sz w:val="20"/>
                <w:szCs w:val="20"/>
                <w:lang w:eastAsia="ru-RU"/>
              </w:rPr>
            </w:pPr>
            <w:r w:rsidRPr="00007FA3">
              <w:rPr>
                <w:rFonts w:ascii="PT Astra Serif" w:hAnsi="PT Astra Serif" w:cs="Arial"/>
                <w:sz w:val="20"/>
                <w:szCs w:val="20"/>
                <w:lang w:eastAsia="ru-RU"/>
              </w:rPr>
              <w:t>70 200 000,00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FA3" w:rsidRPr="00007FA3" w:rsidRDefault="00007FA3" w:rsidP="00007FA3">
            <w:pPr>
              <w:suppressAutoHyphens w:val="0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</w:pPr>
            <w:r w:rsidRPr="00007FA3"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  <w:t>70 200 000,00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FA3" w:rsidRPr="00007FA3" w:rsidRDefault="00007FA3" w:rsidP="00007FA3">
            <w:pPr>
              <w:suppressAutoHyphens w:val="0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</w:pPr>
            <w:r w:rsidRPr="00007FA3"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  <w:t>64 090 885,00</w:t>
            </w:r>
          </w:p>
        </w:tc>
      </w:tr>
      <w:tr w:rsidR="00007FA3" w:rsidRPr="00007FA3" w:rsidTr="00A236A6">
        <w:trPr>
          <w:trHeight w:val="20"/>
          <w:jc w:val="center"/>
        </w:trPr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07FA3" w:rsidRPr="00007FA3" w:rsidRDefault="00007FA3" w:rsidP="00007FA3">
            <w:pPr>
              <w:suppressAutoHyphens w:val="0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</w:pPr>
            <w:r w:rsidRPr="00007FA3"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07FA3" w:rsidRPr="00007FA3" w:rsidRDefault="00007FA3" w:rsidP="00007FA3">
            <w:pPr>
              <w:suppressAutoHyphens w:val="0"/>
              <w:rPr>
                <w:rFonts w:ascii="PT Astra Serif" w:hAnsi="PT Astra Serif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7FA3">
              <w:rPr>
                <w:rFonts w:ascii="PT Astra Serif" w:hAnsi="PT Astra Serif" w:cs="Arial"/>
                <w:b/>
                <w:bCs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7FA3" w:rsidRPr="00007FA3" w:rsidRDefault="00007FA3" w:rsidP="00007FA3">
            <w:pPr>
              <w:suppressAutoHyphens w:val="0"/>
              <w:jc w:val="center"/>
              <w:rPr>
                <w:rFonts w:ascii="PT Astra Serif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007FA3">
              <w:rPr>
                <w:rFonts w:ascii="PT Astra Serif" w:hAnsi="PT Astra Serif" w:cs="Arial"/>
                <w:b/>
                <w:bCs/>
                <w:sz w:val="20"/>
                <w:szCs w:val="20"/>
                <w:lang w:eastAsia="ru-RU"/>
              </w:rPr>
              <w:t>4 047 158 773,45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7FA3" w:rsidRPr="00007FA3" w:rsidRDefault="00007FA3" w:rsidP="00007FA3">
            <w:pPr>
              <w:suppressAutoHyphens w:val="0"/>
              <w:jc w:val="center"/>
              <w:rPr>
                <w:rFonts w:ascii="PT Astra Serif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007FA3">
              <w:rPr>
                <w:rFonts w:ascii="PT Astra Serif" w:hAnsi="PT Astra Serif" w:cs="Arial"/>
                <w:b/>
                <w:bCs/>
                <w:sz w:val="20"/>
                <w:szCs w:val="20"/>
                <w:lang w:eastAsia="ru-RU"/>
              </w:rPr>
              <w:t>4 047 158 773,45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7FA3" w:rsidRPr="00007FA3" w:rsidRDefault="00007FA3" w:rsidP="00007FA3">
            <w:pPr>
              <w:suppressAutoHyphens w:val="0"/>
              <w:jc w:val="center"/>
              <w:rPr>
                <w:rFonts w:ascii="PT Astra Serif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007FA3">
              <w:rPr>
                <w:rFonts w:ascii="PT Astra Serif" w:hAnsi="PT Astra Serif" w:cs="Arial"/>
                <w:b/>
                <w:bCs/>
                <w:sz w:val="20"/>
                <w:szCs w:val="20"/>
                <w:lang w:eastAsia="ru-RU"/>
              </w:rPr>
              <w:t>2 563 524 065,66</w:t>
            </w:r>
          </w:p>
        </w:tc>
      </w:tr>
      <w:tr w:rsidR="00007FA3" w:rsidRPr="00007FA3" w:rsidTr="00A236A6">
        <w:trPr>
          <w:trHeight w:val="20"/>
          <w:jc w:val="center"/>
        </w:trPr>
        <w:tc>
          <w:tcPr>
            <w:tcW w:w="5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07FA3" w:rsidRPr="00007FA3" w:rsidRDefault="00007FA3" w:rsidP="00007FA3">
            <w:pPr>
              <w:suppressAutoHyphens w:val="0"/>
              <w:rPr>
                <w:rFonts w:ascii="PT Astra Serif" w:hAnsi="PT Astra Serif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7FA3">
              <w:rPr>
                <w:rFonts w:ascii="PT Astra Serif" w:hAnsi="PT Astra Serif" w:cs="Arial"/>
                <w:b/>
                <w:bCs/>
                <w:color w:val="000000"/>
                <w:sz w:val="20"/>
                <w:szCs w:val="20"/>
                <w:lang w:eastAsia="ru-RU"/>
              </w:rPr>
              <w:t>Результат исполнения бюджета (дефицит/ профицит)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7FA3" w:rsidRPr="00007FA3" w:rsidRDefault="00007FA3" w:rsidP="00007FA3">
            <w:pPr>
              <w:suppressAutoHyphens w:val="0"/>
              <w:jc w:val="center"/>
              <w:rPr>
                <w:rFonts w:ascii="PT Astra Serif" w:hAnsi="PT Astra Serif" w:cs="Arial"/>
                <w:sz w:val="20"/>
                <w:szCs w:val="20"/>
                <w:lang w:eastAsia="ru-RU"/>
              </w:rPr>
            </w:pPr>
            <w:r w:rsidRPr="00007FA3">
              <w:rPr>
                <w:rFonts w:ascii="PT Astra Serif" w:hAnsi="PT Astra Serif" w:cs="Arial"/>
                <w:sz w:val="20"/>
                <w:szCs w:val="20"/>
                <w:lang w:eastAsia="ru-RU"/>
              </w:rPr>
              <w:t>-194 933 944,86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FA3" w:rsidRPr="00007FA3" w:rsidRDefault="00007FA3" w:rsidP="00007FA3">
            <w:pPr>
              <w:suppressAutoHyphens w:val="0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</w:pPr>
            <w:r w:rsidRPr="00007FA3"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  <w:t>-194 933 944,86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FA3" w:rsidRPr="00007FA3" w:rsidRDefault="00007FA3" w:rsidP="00007FA3">
            <w:pPr>
              <w:suppressAutoHyphens w:val="0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</w:pPr>
            <w:r w:rsidRPr="00007FA3"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  <w:t>81 569 291,70</w:t>
            </w:r>
          </w:p>
        </w:tc>
      </w:tr>
      <w:tr w:rsidR="00007FA3" w:rsidRPr="00007FA3" w:rsidTr="00A236A6">
        <w:trPr>
          <w:trHeight w:val="20"/>
          <w:jc w:val="center"/>
        </w:trPr>
        <w:tc>
          <w:tcPr>
            <w:tcW w:w="5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007FA3" w:rsidRPr="00007FA3" w:rsidRDefault="00007FA3" w:rsidP="00007FA3">
            <w:pPr>
              <w:suppressAutoHyphens w:val="0"/>
              <w:rPr>
                <w:rFonts w:ascii="PT Astra Serif" w:hAnsi="PT Astra Serif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7FA3">
              <w:rPr>
                <w:rFonts w:ascii="PT Astra Serif" w:hAnsi="PT Astra Serif" w:cs="Arial"/>
                <w:b/>
                <w:bCs/>
                <w:color w:val="000000"/>
                <w:sz w:val="20"/>
                <w:szCs w:val="20"/>
                <w:lang w:eastAsia="ru-RU"/>
              </w:rPr>
              <w:t>Источники финансирования дефицита бюджета - всего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7FA3" w:rsidRPr="00007FA3" w:rsidRDefault="00007FA3" w:rsidP="00007FA3">
            <w:pPr>
              <w:suppressAutoHyphens w:val="0"/>
              <w:jc w:val="center"/>
              <w:rPr>
                <w:rFonts w:ascii="PT Astra Serif" w:hAnsi="PT Astra Serif" w:cs="Arial"/>
                <w:sz w:val="20"/>
                <w:szCs w:val="20"/>
                <w:lang w:eastAsia="ru-RU"/>
              </w:rPr>
            </w:pPr>
            <w:r w:rsidRPr="00007FA3">
              <w:rPr>
                <w:rFonts w:ascii="PT Astra Serif" w:hAnsi="PT Astra Serif" w:cs="Arial"/>
                <w:sz w:val="20"/>
                <w:szCs w:val="20"/>
                <w:lang w:eastAsia="ru-RU"/>
              </w:rPr>
              <w:t>194 933 944,86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7FA3" w:rsidRPr="00007FA3" w:rsidRDefault="00007FA3" w:rsidP="00007FA3">
            <w:pPr>
              <w:suppressAutoHyphens w:val="0"/>
              <w:jc w:val="center"/>
              <w:rPr>
                <w:rFonts w:ascii="PT Astra Serif" w:hAnsi="PT Astra Serif" w:cs="Arial"/>
                <w:sz w:val="20"/>
                <w:szCs w:val="20"/>
                <w:lang w:eastAsia="ru-RU"/>
              </w:rPr>
            </w:pPr>
            <w:r w:rsidRPr="00007FA3">
              <w:rPr>
                <w:rFonts w:ascii="PT Astra Serif" w:hAnsi="PT Astra Serif" w:cs="Arial"/>
                <w:sz w:val="20"/>
                <w:szCs w:val="20"/>
                <w:lang w:eastAsia="ru-RU"/>
              </w:rPr>
              <w:t>194 933 944,86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7FA3" w:rsidRPr="00007FA3" w:rsidRDefault="00007FA3" w:rsidP="00007FA3">
            <w:pPr>
              <w:suppressAutoHyphens w:val="0"/>
              <w:jc w:val="center"/>
              <w:rPr>
                <w:rFonts w:ascii="PT Astra Serif" w:hAnsi="PT Astra Serif" w:cs="Arial"/>
                <w:sz w:val="20"/>
                <w:szCs w:val="20"/>
                <w:lang w:eastAsia="ru-RU"/>
              </w:rPr>
            </w:pPr>
            <w:r w:rsidRPr="00007FA3">
              <w:rPr>
                <w:rFonts w:ascii="PT Astra Serif" w:hAnsi="PT Astra Serif" w:cs="Arial"/>
                <w:sz w:val="20"/>
                <w:szCs w:val="20"/>
                <w:lang w:eastAsia="ru-RU"/>
              </w:rPr>
              <w:t>-81 569 291,70</w:t>
            </w:r>
          </w:p>
        </w:tc>
      </w:tr>
      <w:tr w:rsidR="00007FA3" w:rsidRPr="00007FA3" w:rsidTr="00A236A6">
        <w:trPr>
          <w:trHeight w:val="20"/>
          <w:jc w:val="center"/>
        </w:trPr>
        <w:tc>
          <w:tcPr>
            <w:tcW w:w="5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007FA3" w:rsidRPr="00007FA3" w:rsidRDefault="00007FA3" w:rsidP="00007FA3">
            <w:pPr>
              <w:suppressAutoHyphens w:val="0"/>
              <w:rPr>
                <w:rFonts w:ascii="PT Astra Serif" w:hAnsi="PT Astra Serif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7FA3">
              <w:rPr>
                <w:rFonts w:ascii="PT Astra Serif" w:hAnsi="PT Astra Serif" w:cs="Arial"/>
                <w:b/>
                <w:bCs/>
                <w:color w:val="000000"/>
                <w:sz w:val="20"/>
                <w:szCs w:val="20"/>
                <w:lang w:eastAsia="ru-RU"/>
              </w:rPr>
              <w:t>источники внутреннего финансирования бюджета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7FA3" w:rsidRPr="00007FA3" w:rsidRDefault="00007FA3" w:rsidP="00007FA3">
            <w:pPr>
              <w:suppressAutoHyphens w:val="0"/>
              <w:jc w:val="center"/>
              <w:rPr>
                <w:rFonts w:ascii="PT Astra Serif" w:hAnsi="PT Astra Serif" w:cs="Arial"/>
                <w:sz w:val="20"/>
                <w:szCs w:val="20"/>
                <w:lang w:eastAsia="ru-RU"/>
              </w:rPr>
            </w:pPr>
            <w:r w:rsidRPr="00007FA3">
              <w:rPr>
                <w:rFonts w:ascii="PT Astra Serif" w:hAnsi="PT Astra Serif" w:cs="Arial"/>
                <w:sz w:val="20"/>
                <w:szCs w:val="20"/>
                <w:lang w:eastAsia="ru-RU"/>
              </w:rPr>
              <w:t>99 202 740,17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7FA3" w:rsidRPr="00007FA3" w:rsidRDefault="00007FA3" w:rsidP="00007FA3">
            <w:pPr>
              <w:suppressAutoHyphens w:val="0"/>
              <w:jc w:val="center"/>
              <w:rPr>
                <w:rFonts w:ascii="PT Astra Serif" w:hAnsi="PT Astra Serif" w:cs="Arial"/>
                <w:sz w:val="20"/>
                <w:szCs w:val="20"/>
                <w:lang w:eastAsia="ru-RU"/>
              </w:rPr>
            </w:pPr>
            <w:r w:rsidRPr="00007FA3">
              <w:rPr>
                <w:rFonts w:ascii="PT Astra Serif" w:hAnsi="PT Astra Serif" w:cs="Arial"/>
                <w:sz w:val="20"/>
                <w:szCs w:val="20"/>
                <w:lang w:eastAsia="ru-RU"/>
              </w:rPr>
              <w:t>99 202 740,17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7FA3" w:rsidRPr="00007FA3" w:rsidRDefault="00007FA3" w:rsidP="00007FA3">
            <w:pPr>
              <w:suppressAutoHyphens w:val="0"/>
              <w:jc w:val="center"/>
              <w:rPr>
                <w:rFonts w:ascii="PT Astra Serif" w:hAnsi="PT Astra Serif" w:cs="Arial"/>
                <w:sz w:val="20"/>
                <w:szCs w:val="20"/>
                <w:lang w:eastAsia="ru-RU"/>
              </w:rPr>
            </w:pPr>
            <w:r w:rsidRPr="00007FA3">
              <w:rPr>
                <w:rFonts w:ascii="PT Astra Serif" w:hAnsi="PT Astra Serif" w:cs="Arial"/>
                <w:sz w:val="20"/>
                <w:szCs w:val="20"/>
                <w:lang w:eastAsia="ru-RU"/>
              </w:rPr>
              <w:t>4 703 800,00</w:t>
            </w:r>
          </w:p>
        </w:tc>
      </w:tr>
      <w:tr w:rsidR="00007FA3" w:rsidRPr="00007FA3" w:rsidTr="00A236A6">
        <w:trPr>
          <w:trHeight w:val="20"/>
          <w:jc w:val="center"/>
        </w:trPr>
        <w:tc>
          <w:tcPr>
            <w:tcW w:w="2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FA3" w:rsidRPr="00007FA3" w:rsidRDefault="00007FA3" w:rsidP="00007FA3">
            <w:pPr>
              <w:suppressAutoHyphens w:val="0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</w:pPr>
            <w:r w:rsidRPr="00007FA3"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  <w:t>000 01020000000000000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FA3" w:rsidRPr="00007FA3" w:rsidRDefault="00007FA3" w:rsidP="00007FA3">
            <w:pPr>
              <w:suppressAutoHyphens w:val="0"/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</w:pPr>
            <w:r w:rsidRPr="00007FA3"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  <w:t>Кредиты кредитных организаций в валюте Российской Федерации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7FA3" w:rsidRPr="00007FA3" w:rsidRDefault="00007FA3" w:rsidP="00007FA3">
            <w:pPr>
              <w:suppressAutoHyphens w:val="0"/>
              <w:jc w:val="center"/>
              <w:rPr>
                <w:rFonts w:ascii="PT Astra Serif" w:hAnsi="PT Astra Serif" w:cs="Arial"/>
                <w:sz w:val="20"/>
                <w:szCs w:val="20"/>
                <w:lang w:eastAsia="ru-RU"/>
              </w:rPr>
            </w:pPr>
            <w:r w:rsidRPr="00007FA3">
              <w:rPr>
                <w:rFonts w:ascii="PT Astra Serif" w:hAnsi="PT Astra Serif" w:cs="Arial"/>
                <w:sz w:val="20"/>
                <w:szCs w:val="20"/>
                <w:lang w:eastAsia="ru-RU"/>
              </w:rPr>
              <w:t>127 485 740,17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FA3" w:rsidRPr="00007FA3" w:rsidRDefault="00007FA3" w:rsidP="00007FA3">
            <w:pPr>
              <w:suppressAutoHyphens w:val="0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</w:pPr>
            <w:r w:rsidRPr="00007FA3"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  <w:t>127 485 740,17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FA3" w:rsidRPr="00007FA3" w:rsidRDefault="00007FA3" w:rsidP="00007FA3">
            <w:pPr>
              <w:suppressAutoHyphens w:val="0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</w:pPr>
            <w:r w:rsidRPr="00007FA3"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  <w:t>10 850 000,00</w:t>
            </w:r>
          </w:p>
        </w:tc>
      </w:tr>
      <w:tr w:rsidR="00007FA3" w:rsidRPr="00007FA3" w:rsidTr="00A236A6">
        <w:trPr>
          <w:trHeight w:val="20"/>
          <w:jc w:val="center"/>
        </w:trPr>
        <w:tc>
          <w:tcPr>
            <w:tcW w:w="2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FA3" w:rsidRPr="00007FA3" w:rsidRDefault="00007FA3" w:rsidP="00007FA3">
            <w:pPr>
              <w:suppressAutoHyphens w:val="0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</w:pPr>
            <w:r w:rsidRPr="00007FA3"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  <w:t>000 01030000000000000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FA3" w:rsidRPr="00007FA3" w:rsidRDefault="00007FA3" w:rsidP="00007FA3">
            <w:pPr>
              <w:suppressAutoHyphens w:val="0"/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</w:pPr>
            <w:r w:rsidRPr="00007FA3"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7FA3" w:rsidRPr="00007FA3" w:rsidRDefault="00007FA3" w:rsidP="00007FA3">
            <w:pPr>
              <w:suppressAutoHyphens w:val="0"/>
              <w:jc w:val="center"/>
              <w:rPr>
                <w:rFonts w:ascii="PT Astra Serif" w:hAnsi="PT Astra Serif" w:cs="Arial"/>
                <w:sz w:val="20"/>
                <w:szCs w:val="20"/>
                <w:lang w:eastAsia="ru-RU"/>
              </w:rPr>
            </w:pPr>
            <w:r w:rsidRPr="00007FA3">
              <w:rPr>
                <w:rFonts w:ascii="PT Astra Serif" w:hAnsi="PT Astra Serif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FA3" w:rsidRPr="00007FA3" w:rsidRDefault="00007FA3" w:rsidP="00007FA3">
            <w:pPr>
              <w:suppressAutoHyphens w:val="0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</w:pPr>
            <w:r w:rsidRPr="00007FA3"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FA3" w:rsidRPr="00007FA3" w:rsidRDefault="00007FA3" w:rsidP="00007FA3">
            <w:pPr>
              <w:suppressAutoHyphens w:val="0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</w:pPr>
            <w:r w:rsidRPr="00007FA3"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07FA3" w:rsidRPr="00007FA3" w:rsidTr="00A236A6">
        <w:trPr>
          <w:trHeight w:val="20"/>
          <w:jc w:val="center"/>
        </w:trPr>
        <w:tc>
          <w:tcPr>
            <w:tcW w:w="2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FA3" w:rsidRPr="00007FA3" w:rsidRDefault="00007FA3" w:rsidP="00007FA3">
            <w:pPr>
              <w:suppressAutoHyphens w:val="0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</w:pPr>
            <w:r w:rsidRPr="00007FA3"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  <w:t>000 01060000000000000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FA3" w:rsidRPr="00007FA3" w:rsidRDefault="00007FA3" w:rsidP="00007FA3">
            <w:pPr>
              <w:suppressAutoHyphens w:val="0"/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</w:pPr>
            <w:r w:rsidRPr="00007FA3"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  <w:t>Иные источники внутреннего финансирования дефицитов бюджетов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7FA3" w:rsidRPr="00007FA3" w:rsidRDefault="00007FA3" w:rsidP="00007FA3">
            <w:pPr>
              <w:suppressAutoHyphens w:val="0"/>
              <w:jc w:val="center"/>
              <w:rPr>
                <w:rFonts w:ascii="PT Astra Serif" w:hAnsi="PT Astra Serif" w:cs="Arial"/>
                <w:sz w:val="20"/>
                <w:szCs w:val="20"/>
                <w:lang w:eastAsia="ru-RU"/>
              </w:rPr>
            </w:pPr>
            <w:r w:rsidRPr="00007FA3">
              <w:rPr>
                <w:rFonts w:ascii="PT Astra Serif" w:hAnsi="PT Astra Serif" w:cs="Arial"/>
                <w:sz w:val="20"/>
                <w:szCs w:val="20"/>
                <w:lang w:eastAsia="ru-RU"/>
              </w:rPr>
              <w:t>-28 283 000,00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FA3" w:rsidRPr="00007FA3" w:rsidRDefault="00007FA3" w:rsidP="00007FA3">
            <w:pPr>
              <w:suppressAutoHyphens w:val="0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</w:pPr>
            <w:r w:rsidRPr="00007FA3"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  <w:t>-28 283 000,00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FA3" w:rsidRPr="00007FA3" w:rsidRDefault="00007FA3" w:rsidP="00007FA3">
            <w:pPr>
              <w:suppressAutoHyphens w:val="0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</w:pPr>
            <w:r w:rsidRPr="00007FA3"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  <w:t>-6 146 200,00</w:t>
            </w:r>
          </w:p>
        </w:tc>
      </w:tr>
      <w:tr w:rsidR="00007FA3" w:rsidRPr="00007FA3" w:rsidTr="00A236A6">
        <w:trPr>
          <w:trHeight w:val="20"/>
          <w:jc w:val="center"/>
        </w:trPr>
        <w:tc>
          <w:tcPr>
            <w:tcW w:w="2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FA3" w:rsidRPr="00007FA3" w:rsidRDefault="00007FA3" w:rsidP="00007FA3">
            <w:pPr>
              <w:suppressAutoHyphens w:val="0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</w:pPr>
            <w:r w:rsidRPr="00007FA3"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FA3" w:rsidRPr="00007FA3" w:rsidRDefault="00007FA3" w:rsidP="00007FA3">
            <w:pPr>
              <w:suppressAutoHyphens w:val="0"/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</w:pPr>
            <w:r w:rsidRPr="00007FA3"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  <w:t>источники внешнего финансирования бюджета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FA3" w:rsidRPr="00007FA3" w:rsidRDefault="00007FA3" w:rsidP="00007FA3">
            <w:pPr>
              <w:suppressAutoHyphens w:val="0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</w:pPr>
            <w:r w:rsidRPr="00007FA3"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FA3" w:rsidRPr="00007FA3" w:rsidRDefault="00007FA3" w:rsidP="00007FA3">
            <w:pPr>
              <w:suppressAutoHyphens w:val="0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</w:pPr>
            <w:r w:rsidRPr="00007FA3"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FA3" w:rsidRPr="00007FA3" w:rsidRDefault="00007FA3" w:rsidP="00007FA3">
            <w:pPr>
              <w:suppressAutoHyphens w:val="0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</w:pPr>
            <w:r w:rsidRPr="00007FA3"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07FA3" w:rsidRPr="00007FA3" w:rsidTr="00A236A6">
        <w:trPr>
          <w:trHeight w:val="20"/>
          <w:jc w:val="center"/>
        </w:trPr>
        <w:tc>
          <w:tcPr>
            <w:tcW w:w="2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FA3" w:rsidRPr="00007FA3" w:rsidRDefault="00007FA3" w:rsidP="00007FA3">
            <w:pPr>
              <w:suppressAutoHyphens w:val="0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</w:pPr>
            <w:r w:rsidRPr="00007FA3"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  <w:t>000 01050000000000000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FA3" w:rsidRPr="00007FA3" w:rsidRDefault="00007FA3" w:rsidP="00007FA3">
            <w:pPr>
              <w:suppressAutoHyphens w:val="0"/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</w:pPr>
            <w:r w:rsidRPr="00007FA3"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7FA3" w:rsidRPr="00007FA3" w:rsidRDefault="00007FA3" w:rsidP="00007FA3">
            <w:pPr>
              <w:suppressAutoHyphens w:val="0"/>
              <w:jc w:val="center"/>
              <w:rPr>
                <w:rFonts w:ascii="PT Astra Serif" w:hAnsi="PT Astra Serif" w:cs="Arial"/>
                <w:sz w:val="20"/>
                <w:szCs w:val="20"/>
                <w:lang w:eastAsia="ru-RU"/>
              </w:rPr>
            </w:pPr>
            <w:r w:rsidRPr="00007FA3">
              <w:rPr>
                <w:rFonts w:ascii="PT Astra Serif" w:hAnsi="PT Astra Serif" w:cs="Arial"/>
                <w:sz w:val="20"/>
                <w:szCs w:val="20"/>
                <w:lang w:eastAsia="ru-RU"/>
              </w:rPr>
              <w:t>95 731 204,69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FA3" w:rsidRPr="00007FA3" w:rsidRDefault="00007FA3" w:rsidP="00007FA3">
            <w:pPr>
              <w:suppressAutoHyphens w:val="0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</w:pPr>
            <w:r w:rsidRPr="00007FA3"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  <w:t>95 731 204,69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FA3" w:rsidRPr="00007FA3" w:rsidRDefault="00007FA3" w:rsidP="00007FA3">
            <w:pPr>
              <w:suppressAutoHyphens w:val="0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</w:pPr>
            <w:r w:rsidRPr="00007FA3"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  <w:t>-86 273 091,70</w:t>
            </w:r>
          </w:p>
        </w:tc>
      </w:tr>
    </w:tbl>
    <w:p w:rsidR="007A5425" w:rsidRPr="00FA664C" w:rsidRDefault="007A5425" w:rsidP="007A5425">
      <w:pPr>
        <w:pStyle w:val="23"/>
        <w:jc w:val="center"/>
        <w:rPr>
          <w:rFonts w:ascii="PT Astra Serif" w:hAnsi="PT Astra Serif"/>
          <w:b/>
          <w:sz w:val="28"/>
          <w:szCs w:val="28"/>
        </w:rPr>
      </w:pPr>
    </w:p>
    <w:p w:rsidR="007A5425" w:rsidRPr="00FA664C" w:rsidRDefault="007A5425" w:rsidP="007A5425">
      <w:pPr>
        <w:rPr>
          <w:rFonts w:ascii="PT Astra Serif" w:hAnsi="PT Astra Serif"/>
          <w:sz w:val="2"/>
          <w:szCs w:val="2"/>
        </w:rPr>
      </w:pPr>
    </w:p>
    <w:p w:rsidR="007A5425" w:rsidRPr="00FA664C" w:rsidRDefault="007A5425" w:rsidP="007A5425">
      <w:pPr>
        <w:rPr>
          <w:rFonts w:ascii="PT Astra Serif" w:hAnsi="PT Astra Serif"/>
          <w:sz w:val="2"/>
          <w:szCs w:val="2"/>
        </w:rPr>
      </w:pPr>
    </w:p>
    <w:sectPr w:rsidR="007A5425" w:rsidRPr="00FA664C" w:rsidSect="00305050">
      <w:pgSz w:w="11906" w:h="16838"/>
      <w:pgMar w:top="1134" w:right="850" w:bottom="1134" w:left="1701" w:header="567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2C83" w:rsidRDefault="00F22C83">
      <w:r>
        <w:separator/>
      </w:r>
    </w:p>
  </w:endnote>
  <w:endnote w:type="continuationSeparator" w:id="0">
    <w:p w:rsidR="00F22C83" w:rsidRDefault="00F22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2C83" w:rsidRDefault="00F22C83">
      <w:r>
        <w:separator/>
      </w:r>
    </w:p>
  </w:footnote>
  <w:footnote w:type="continuationSeparator" w:id="0">
    <w:p w:rsidR="00F22C83" w:rsidRDefault="00F22C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46076287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</w:rPr>
    </w:sdtEndPr>
    <w:sdtContent>
      <w:p w:rsidR="00A956E2" w:rsidRPr="00305050" w:rsidRDefault="00A956E2">
        <w:pPr>
          <w:pStyle w:val="af0"/>
          <w:jc w:val="center"/>
          <w:rPr>
            <w:rFonts w:ascii="PT Astra Serif" w:hAnsi="PT Astra Serif"/>
            <w:sz w:val="28"/>
          </w:rPr>
        </w:pPr>
        <w:r w:rsidRPr="00305050">
          <w:rPr>
            <w:rFonts w:ascii="PT Astra Serif" w:hAnsi="PT Astra Serif"/>
            <w:sz w:val="28"/>
          </w:rPr>
          <w:fldChar w:fldCharType="begin"/>
        </w:r>
        <w:r w:rsidRPr="00305050">
          <w:rPr>
            <w:rFonts w:ascii="PT Astra Serif" w:hAnsi="PT Astra Serif"/>
            <w:sz w:val="28"/>
          </w:rPr>
          <w:instrText>PAGE   \* MERGEFORMAT</w:instrText>
        </w:r>
        <w:r w:rsidRPr="00305050">
          <w:rPr>
            <w:rFonts w:ascii="PT Astra Serif" w:hAnsi="PT Astra Serif"/>
            <w:sz w:val="28"/>
          </w:rPr>
          <w:fldChar w:fldCharType="separate"/>
        </w:r>
        <w:r w:rsidR="00CF1DF5">
          <w:rPr>
            <w:rFonts w:ascii="PT Astra Serif" w:hAnsi="PT Astra Serif"/>
            <w:noProof/>
            <w:sz w:val="28"/>
          </w:rPr>
          <w:t>2</w:t>
        </w:r>
        <w:r w:rsidRPr="00305050">
          <w:rPr>
            <w:rFonts w:ascii="PT Astra Serif" w:hAnsi="PT Astra Serif"/>
            <w:sz w:val="28"/>
          </w:rPr>
          <w:fldChar w:fldCharType="end"/>
        </w:r>
      </w:p>
    </w:sdtContent>
  </w:sdt>
  <w:p w:rsidR="00A956E2" w:rsidRDefault="00A956E2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641"/>
    <w:rsid w:val="00007FA3"/>
    <w:rsid w:val="00010179"/>
    <w:rsid w:val="000114C9"/>
    <w:rsid w:val="0004561B"/>
    <w:rsid w:val="00060BBE"/>
    <w:rsid w:val="0009117D"/>
    <w:rsid w:val="00091CEE"/>
    <w:rsid w:val="00097D31"/>
    <w:rsid w:val="000B1A38"/>
    <w:rsid w:val="000B40E1"/>
    <w:rsid w:val="000D05A0"/>
    <w:rsid w:val="000E0BCB"/>
    <w:rsid w:val="000E6231"/>
    <w:rsid w:val="000F03B2"/>
    <w:rsid w:val="000F1693"/>
    <w:rsid w:val="000F69B0"/>
    <w:rsid w:val="00115CE3"/>
    <w:rsid w:val="0011670F"/>
    <w:rsid w:val="00121F7B"/>
    <w:rsid w:val="00140632"/>
    <w:rsid w:val="00147469"/>
    <w:rsid w:val="0016047E"/>
    <w:rsid w:val="00160D7A"/>
    <w:rsid w:val="0016136D"/>
    <w:rsid w:val="00174B1C"/>
    <w:rsid w:val="00174BF8"/>
    <w:rsid w:val="001928AC"/>
    <w:rsid w:val="001A5FBD"/>
    <w:rsid w:val="001B4BAB"/>
    <w:rsid w:val="001B5014"/>
    <w:rsid w:val="001C32A8"/>
    <w:rsid w:val="001C374C"/>
    <w:rsid w:val="001C451A"/>
    <w:rsid w:val="001C7CE2"/>
    <w:rsid w:val="001E53E5"/>
    <w:rsid w:val="002013D6"/>
    <w:rsid w:val="0021412F"/>
    <w:rsid w:val="002147F8"/>
    <w:rsid w:val="00236560"/>
    <w:rsid w:val="00242648"/>
    <w:rsid w:val="00260B37"/>
    <w:rsid w:val="00270C3B"/>
    <w:rsid w:val="0028169A"/>
    <w:rsid w:val="0029794D"/>
    <w:rsid w:val="002A16C1"/>
    <w:rsid w:val="002B4FD2"/>
    <w:rsid w:val="002D05E6"/>
    <w:rsid w:val="002D1EBD"/>
    <w:rsid w:val="002E54BE"/>
    <w:rsid w:val="00303A48"/>
    <w:rsid w:val="00305050"/>
    <w:rsid w:val="00322635"/>
    <w:rsid w:val="003364C6"/>
    <w:rsid w:val="003615E2"/>
    <w:rsid w:val="003650C0"/>
    <w:rsid w:val="0036571B"/>
    <w:rsid w:val="00373801"/>
    <w:rsid w:val="00381FE1"/>
    <w:rsid w:val="003A2384"/>
    <w:rsid w:val="003C2466"/>
    <w:rsid w:val="003C3738"/>
    <w:rsid w:val="003C3A0B"/>
    <w:rsid w:val="003D216B"/>
    <w:rsid w:val="003F21C2"/>
    <w:rsid w:val="003F7667"/>
    <w:rsid w:val="00417F55"/>
    <w:rsid w:val="00423950"/>
    <w:rsid w:val="004262F6"/>
    <w:rsid w:val="004361A9"/>
    <w:rsid w:val="004420BD"/>
    <w:rsid w:val="00472066"/>
    <w:rsid w:val="0048387B"/>
    <w:rsid w:val="004964FF"/>
    <w:rsid w:val="004A3E4D"/>
    <w:rsid w:val="004C74A2"/>
    <w:rsid w:val="005054E9"/>
    <w:rsid w:val="00512F43"/>
    <w:rsid w:val="005278AB"/>
    <w:rsid w:val="00527B97"/>
    <w:rsid w:val="00545E26"/>
    <w:rsid w:val="005B2800"/>
    <w:rsid w:val="005B3753"/>
    <w:rsid w:val="005B45C5"/>
    <w:rsid w:val="005B75FD"/>
    <w:rsid w:val="005C6B9A"/>
    <w:rsid w:val="005D39AE"/>
    <w:rsid w:val="005F6D36"/>
    <w:rsid w:val="005F7562"/>
    <w:rsid w:val="005F7DEF"/>
    <w:rsid w:val="0061326D"/>
    <w:rsid w:val="00631C5C"/>
    <w:rsid w:val="00637F47"/>
    <w:rsid w:val="00696880"/>
    <w:rsid w:val="006C0E40"/>
    <w:rsid w:val="006F2075"/>
    <w:rsid w:val="007112E3"/>
    <w:rsid w:val="007143EE"/>
    <w:rsid w:val="00724E8F"/>
    <w:rsid w:val="00735804"/>
    <w:rsid w:val="00750ABC"/>
    <w:rsid w:val="00751008"/>
    <w:rsid w:val="00763194"/>
    <w:rsid w:val="00796599"/>
    <w:rsid w:val="00796661"/>
    <w:rsid w:val="007A5425"/>
    <w:rsid w:val="007E73D3"/>
    <w:rsid w:val="007F12CE"/>
    <w:rsid w:val="007F4F01"/>
    <w:rsid w:val="008233EB"/>
    <w:rsid w:val="00824F7E"/>
    <w:rsid w:val="00826211"/>
    <w:rsid w:val="00831CC0"/>
    <w:rsid w:val="0083223B"/>
    <w:rsid w:val="00836AC3"/>
    <w:rsid w:val="00886A38"/>
    <w:rsid w:val="008A05F9"/>
    <w:rsid w:val="008A457D"/>
    <w:rsid w:val="008E5827"/>
    <w:rsid w:val="008F2E0C"/>
    <w:rsid w:val="009110D2"/>
    <w:rsid w:val="00935CD8"/>
    <w:rsid w:val="00944631"/>
    <w:rsid w:val="00971D50"/>
    <w:rsid w:val="00972D56"/>
    <w:rsid w:val="00973C05"/>
    <w:rsid w:val="009813E3"/>
    <w:rsid w:val="0099041E"/>
    <w:rsid w:val="009A7968"/>
    <w:rsid w:val="009C4F11"/>
    <w:rsid w:val="009F1346"/>
    <w:rsid w:val="009F3097"/>
    <w:rsid w:val="00A236A6"/>
    <w:rsid w:val="00A24EB9"/>
    <w:rsid w:val="00A333F8"/>
    <w:rsid w:val="00A956E2"/>
    <w:rsid w:val="00AC6022"/>
    <w:rsid w:val="00AF4E00"/>
    <w:rsid w:val="00B0593F"/>
    <w:rsid w:val="00B562C1"/>
    <w:rsid w:val="00B63641"/>
    <w:rsid w:val="00BA4658"/>
    <w:rsid w:val="00BD2261"/>
    <w:rsid w:val="00BF75BD"/>
    <w:rsid w:val="00C02928"/>
    <w:rsid w:val="00C531BB"/>
    <w:rsid w:val="00C8703C"/>
    <w:rsid w:val="00CA1102"/>
    <w:rsid w:val="00CC4111"/>
    <w:rsid w:val="00CC43F8"/>
    <w:rsid w:val="00CF1DF5"/>
    <w:rsid w:val="00CF25B5"/>
    <w:rsid w:val="00CF2FA5"/>
    <w:rsid w:val="00CF3559"/>
    <w:rsid w:val="00D44BD8"/>
    <w:rsid w:val="00D4577B"/>
    <w:rsid w:val="00D6753D"/>
    <w:rsid w:val="00DC10EB"/>
    <w:rsid w:val="00DD2C68"/>
    <w:rsid w:val="00DE64B1"/>
    <w:rsid w:val="00DE7067"/>
    <w:rsid w:val="00DF388B"/>
    <w:rsid w:val="00E03E77"/>
    <w:rsid w:val="00E06FAE"/>
    <w:rsid w:val="00E11B07"/>
    <w:rsid w:val="00E32020"/>
    <w:rsid w:val="00E41E47"/>
    <w:rsid w:val="00E727C9"/>
    <w:rsid w:val="00E90B02"/>
    <w:rsid w:val="00E943D7"/>
    <w:rsid w:val="00ED50FF"/>
    <w:rsid w:val="00EE25B5"/>
    <w:rsid w:val="00EE4BC4"/>
    <w:rsid w:val="00EF6FB2"/>
    <w:rsid w:val="00F22C83"/>
    <w:rsid w:val="00F45C13"/>
    <w:rsid w:val="00F63BDF"/>
    <w:rsid w:val="00F734F3"/>
    <w:rsid w:val="00F737E5"/>
    <w:rsid w:val="00F805BB"/>
    <w:rsid w:val="00F825D0"/>
    <w:rsid w:val="00F96022"/>
    <w:rsid w:val="00FC267E"/>
    <w:rsid w:val="00FD1A98"/>
    <w:rsid w:val="00FD642B"/>
    <w:rsid w:val="00FE04D2"/>
    <w:rsid w:val="00FE125F"/>
    <w:rsid w:val="00FE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link w:val="af1"/>
    <w:uiPriority w:val="99"/>
  </w:style>
  <w:style w:type="paragraph" w:styleId="af2">
    <w:name w:val="footer"/>
    <w:basedOn w:val="a"/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4">
    <w:name w:val="annotation subject"/>
    <w:basedOn w:val="14"/>
    <w:next w:val="14"/>
    <w:rPr>
      <w:b/>
      <w:bCs/>
    </w:rPr>
  </w:style>
  <w:style w:type="paragraph" w:styleId="af5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6">
    <w:name w:val="List Paragraph"/>
    <w:basedOn w:val="a"/>
    <w:qFormat/>
    <w:pPr>
      <w:ind w:left="720"/>
      <w:contextualSpacing/>
    </w:pPr>
  </w:style>
  <w:style w:type="paragraph" w:customStyle="1" w:styleId="af7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8">
    <w:name w:val="Содержимое таблицы"/>
    <w:basedOn w:val="a"/>
    <w:pPr>
      <w:suppressLineNumbers/>
    </w:pPr>
  </w:style>
  <w:style w:type="paragraph" w:customStyle="1" w:styleId="af9">
    <w:name w:val="Заголовок таблицы"/>
    <w:basedOn w:val="af8"/>
    <w:pPr>
      <w:jc w:val="center"/>
    </w:pPr>
    <w:rPr>
      <w:b/>
      <w:bCs/>
    </w:rPr>
  </w:style>
  <w:style w:type="paragraph" w:customStyle="1" w:styleId="afa">
    <w:name w:val="Содержимое врезки"/>
    <w:basedOn w:val="a"/>
  </w:style>
  <w:style w:type="paragraph" w:styleId="afb">
    <w:name w:val="No Spacing"/>
    <w:uiPriority w:val="1"/>
    <w:qFormat/>
    <w:rsid w:val="005B2800"/>
    <w:rPr>
      <w:sz w:val="24"/>
      <w:szCs w:val="24"/>
    </w:rPr>
  </w:style>
  <w:style w:type="table" w:styleId="afc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Верхний колонтитул Знак"/>
    <w:link w:val="af0"/>
    <w:uiPriority w:val="99"/>
    <w:rsid w:val="00010179"/>
    <w:rPr>
      <w:sz w:val="24"/>
      <w:szCs w:val="24"/>
      <w:lang w:eastAsia="zh-CN"/>
    </w:rPr>
  </w:style>
  <w:style w:type="paragraph" w:customStyle="1" w:styleId="23">
    <w:name w:val="Текст2"/>
    <w:basedOn w:val="a"/>
    <w:rsid w:val="007A5425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  <w:lang w:eastAsia="ru-RU"/>
    </w:rPr>
  </w:style>
  <w:style w:type="paragraph" w:styleId="24">
    <w:name w:val="Body Text 2"/>
    <w:basedOn w:val="a"/>
    <w:link w:val="25"/>
    <w:uiPriority w:val="99"/>
    <w:unhideWhenUsed/>
    <w:rsid w:val="00305050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uiPriority w:val="99"/>
    <w:rsid w:val="00305050"/>
    <w:rPr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link w:val="af1"/>
    <w:uiPriority w:val="99"/>
  </w:style>
  <w:style w:type="paragraph" w:styleId="af2">
    <w:name w:val="footer"/>
    <w:basedOn w:val="a"/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4">
    <w:name w:val="annotation subject"/>
    <w:basedOn w:val="14"/>
    <w:next w:val="14"/>
    <w:rPr>
      <w:b/>
      <w:bCs/>
    </w:rPr>
  </w:style>
  <w:style w:type="paragraph" w:styleId="af5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6">
    <w:name w:val="List Paragraph"/>
    <w:basedOn w:val="a"/>
    <w:qFormat/>
    <w:pPr>
      <w:ind w:left="720"/>
      <w:contextualSpacing/>
    </w:pPr>
  </w:style>
  <w:style w:type="paragraph" w:customStyle="1" w:styleId="af7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8">
    <w:name w:val="Содержимое таблицы"/>
    <w:basedOn w:val="a"/>
    <w:pPr>
      <w:suppressLineNumbers/>
    </w:pPr>
  </w:style>
  <w:style w:type="paragraph" w:customStyle="1" w:styleId="af9">
    <w:name w:val="Заголовок таблицы"/>
    <w:basedOn w:val="af8"/>
    <w:pPr>
      <w:jc w:val="center"/>
    </w:pPr>
    <w:rPr>
      <w:b/>
      <w:bCs/>
    </w:rPr>
  </w:style>
  <w:style w:type="paragraph" w:customStyle="1" w:styleId="afa">
    <w:name w:val="Содержимое врезки"/>
    <w:basedOn w:val="a"/>
  </w:style>
  <w:style w:type="paragraph" w:styleId="afb">
    <w:name w:val="No Spacing"/>
    <w:uiPriority w:val="1"/>
    <w:qFormat/>
    <w:rsid w:val="005B2800"/>
    <w:rPr>
      <w:sz w:val="24"/>
      <w:szCs w:val="24"/>
    </w:rPr>
  </w:style>
  <w:style w:type="table" w:styleId="afc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Верхний колонтитул Знак"/>
    <w:link w:val="af0"/>
    <w:uiPriority w:val="99"/>
    <w:rsid w:val="00010179"/>
    <w:rPr>
      <w:sz w:val="24"/>
      <w:szCs w:val="24"/>
      <w:lang w:eastAsia="zh-CN"/>
    </w:rPr>
  </w:style>
  <w:style w:type="paragraph" w:customStyle="1" w:styleId="23">
    <w:name w:val="Текст2"/>
    <w:basedOn w:val="a"/>
    <w:rsid w:val="007A5425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  <w:lang w:eastAsia="ru-RU"/>
    </w:rPr>
  </w:style>
  <w:style w:type="paragraph" w:styleId="24">
    <w:name w:val="Body Text 2"/>
    <w:basedOn w:val="a"/>
    <w:link w:val="25"/>
    <w:uiPriority w:val="99"/>
    <w:unhideWhenUsed/>
    <w:rsid w:val="00305050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uiPriority w:val="99"/>
    <w:rsid w:val="00305050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48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6;&#1089;&#1090;&#1072;&#1085;&#1086;&#1074;&#1083;&#1077;&#1085;&#1080;&#1077;%20&#1087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5C64C2-CDC3-454A-8ABB-309D4A39D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1</TotalTime>
  <Pages>7</Pages>
  <Words>1730</Words>
  <Characters>9862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Пользователь</cp:lastModifiedBy>
  <cp:revision>2</cp:revision>
  <cp:lastPrinted>2024-10-31T09:42:00Z</cp:lastPrinted>
  <dcterms:created xsi:type="dcterms:W3CDTF">2024-10-31T09:43:00Z</dcterms:created>
  <dcterms:modified xsi:type="dcterms:W3CDTF">2024-10-31T09:43:00Z</dcterms:modified>
</cp:coreProperties>
</file>