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6C2866"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A92836">
        <w:rPr>
          <w:rFonts w:ascii="PT Astra Serif" w:hAnsi="PT Astra Serif"/>
          <w:bCs/>
          <w:sz w:val="28"/>
          <w:szCs w:val="28"/>
        </w:rPr>
        <w:t>14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A92836">
        <w:rPr>
          <w:rFonts w:ascii="PT Astra Serif" w:hAnsi="PT Astra Serif"/>
          <w:bCs/>
          <w:sz w:val="28"/>
          <w:szCs w:val="28"/>
        </w:rPr>
        <w:t>10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81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A92836">
        <w:rPr>
          <w:rFonts w:ascii="PT Astra Serif" w:hAnsi="PT Astra Serif"/>
          <w:bCs/>
          <w:sz w:val="28"/>
          <w:szCs w:val="28"/>
        </w:rPr>
        <w:t>540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</w:r>
      <w:r w:rsidR="006C2866" w:rsidRPr="006C2866">
        <w:rPr>
          <w:rFonts w:ascii="PT Astra Serif" w:hAnsi="PT Astra Serif"/>
          <w:bCs/>
          <w:sz w:val="28"/>
          <w:szCs w:val="28"/>
        </w:rPr>
        <w:lastRenderedPageBreak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273DF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73DF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6C2866" w:rsidRPr="00273DF4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273DF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3084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A92836">
              <w:rPr>
                <w:rFonts w:ascii="PT Astra Serif" w:hAnsi="PT Astra Serif"/>
                <w:sz w:val="28"/>
                <w:szCs w:val="28"/>
                <w:u w:val="single"/>
              </w:rPr>
              <w:t>3236</w:t>
            </w:r>
            <w:r w:rsidRPr="00F73084">
              <w:rPr>
                <w:rFonts w:ascii="PT Astra Serif" w:hAnsi="PT Astra Serif"/>
                <w:sz w:val="28"/>
                <w:szCs w:val="28"/>
                <w:u w:val="single"/>
              </w:rPr>
              <w:t>,</w:t>
            </w:r>
            <w:r w:rsidR="00A92836">
              <w:rPr>
                <w:rFonts w:ascii="PT Astra Serif" w:hAnsi="PT Astra Serif"/>
                <w:sz w:val="28"/>
                <w:szCs w:val="28"/>
                <w:u w:val="single"/>
              </w:rPr>
              <w:t>8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92836">
              <w:rPr>
                <w:rFonts w:ascii="PT Astra Serif" w:hAnsi="PT Astra Serif" w:cs="Times New Roman"/>
                <w:sz w:val="28"/>
                <w:szCs w:val="28"/>
              </w:rPr>
              <w:t>4739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9283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Pr="00884D28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6C2866" w:rsidRPr="00273DF4" w:rsidRDefault="00884D28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11236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8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884D28">
              <w:rPr>
                <w:rFonts w:ascii="PT Astra Serif" w:hAnsi="PT Astra Serif" w:cs="Times New Roman"/>
                <w:sz w:val="28"/>
                <w:szCs w:val="28"/>
              </w:rPr>
              <w:t>2739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84D2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F7308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273DF4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85558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273DF4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200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273DF4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273DF4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273D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273DF4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273DF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73DF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273DF4">
        <w:rPr>
          <w:rFonts w:ascii="PT Astra Serif" w:hAnsi="PT Astra Serif"/>
          <w:b/>
          <w:sz w:val="28"/>
          <w:szCs w:val="28"/>
        </w:rPr>
        <w:t>»</w:t>
      </w: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273DF4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ение показателя на день оконча</w:t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85558C" w:rsidRPr="00273DF4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273DF4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273DF4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273DF4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273DF4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  <w:r w:rsidR="002F0EC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273DF4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>
              <w:rPr>
                <w:rFonts w:ascii="PT Astra Serif" w:hAnsi="PT Astra Serif"/>
                <w:szCs w:val="28"/>
              </w:rPr>
              <w:t>№</w:t>
            </w:r>
            <w:r w:rsidRPr="00273DF4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F5130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F5130B">
              <w:rPr>
                <w:rFonts w:ascii="PT Astra Serif" w:hAnsi="PT Astra Serif"/>
              </w:rPr>
              <w:t>рекультиви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руем</w:t>
            </w:r>
            <w:r w:rsidR="002F0ECB">
              <w:rPr>
                <w:rFonts w:ascii="PT Astra Serif" w:hAnsi="PT Astra Serif"/>
              </w:rPr>
              <w:t>ого</w:t>
            </w:r>
            <w:proofErr w:type="spellEnd"/>
            <w:r w:rsidR="002F0ECB">
              <w:rPr>
                <w:rFonts w:ascii="PT Astra Serif" w:hAnsi="PT Astra Serif"/>
              </w:rPr>
              <w:t xml:space="preserve"> </w:t>
            </w:r>
            <w:r w:rsidRPr="00F5130B">
              <w:rPr>
                <w:rFonts w:ascii="PT Astra Serif" w:hAnsi="PT Astra Serif"/>
              </w:rPr>
              <w:t>земельного участка</w:t>
            </w:r>
            <w:r w:rsidRPr="00F5130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Начальник отдела по ГО,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273DF4">
              <w:rPr>
                <w:rFonts w:ascii="PT Astra Serif" w:hAnsi="PT Astra Serif"/>
                <w:spacing w:val="-2"/>
              </w:rPr>
              <w:t>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273DF4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2F0ECB">
            <w:pPr>
              <w:rPr>
                <w:rFonts w:ascii="PT Astra Serif" w:hAnsi="PT Astra Serif"/>
              </w:rPr>
            </w:pPr>
            <w:r w:rsidRPr="00F5130B">
              <w:rPr>
                <w:rFonts w:ascii="PT Astra Serif" w:hAnsi="PT Astra Serif"/>
              </w:rPr>
              <w:t xml:space="preserve">Доля </w:t>
            </w:r>
            <w:proofErr w:type="spellStart"/>
            <w:r w:rsidRPr="00F5130B">
              <w:rPr>
                <w:rFonts w:ascii="PT Astra Serif" w:hAnsi="PT Astra Serif"/>
              </w:rPr>
              <w:t>рекультиви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руемых</w:t>
            </w:r>
            <w:proofErr w:type="spellEnd"/>
            <w:r w:rsidRPr="00F5130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F5130B">
              <w:rPr>
                <w:rFonts w:ascii="PT Astra Serif" w:hAnsi="PT Astra Serif"/>
              </w:rPr>
              <w:t>обеспечен</w:t>
            </w:r>
            <w:r w:rsidR="002F0EC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F5130B">
              <w:rPr>
                <w:rFonts w:ascii="PT Astra Serif" w:hAnsi="PT Astra Serif"/>
              </w:rPr>
              <w:t xml:space="preserve"> </w:t>
            </w:r>
            <w:proofErr w:type="spellStart"/>
            <w:r w:rsidRPr="00F5130B">
              <w:rPr>
                <w:rFonts w:ascii="PT Astra Serif" w:hAnsi="PT Astra Serif"/>
              </w:rPr>
              <w:t>круглосуточ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ными</w:t>
            </w:r>
            <w:proofErr w:type="spellEnd"/>
            <w:r w:rsidRPr="00F5130B">
              <w:rPr>
                <w:rFonts w:ascii="PT Astra Serif" w:hAnsi="PT Astra Serif"/>
              </w:rPr>
              <w:t xml:space="preserve"> </w:t>
            </w:r>
            <w:r w:rsidRPr="00F5130B">
              <w:rPr>
                <w:rFonts w:ascii="PT Astra Serif" w:hAnsi="PT Astra Serif"/>
              </w:rPr>
              <w:lastRenderedPageBreak/>
              <w:t xml:space="preserve">постами охраны </w:t>
            </w:r>
            <w:proofErr w:type="spellStart"/>
            <w:r w:rsidRPr="00F5130B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ного</w:t>
            </w:r>
            <w:proofErr w:type="spellEnd"/>
            <w:r w:rsidRPr="00F5130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F5130B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273DF4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273DF4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Default="00D83F8D" w:rsidP="00213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273DF4" w:rsidRDefault="00D83F8D" w:rsidP="00C972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</w:t>
            </w:r>
            <w:r w:rsidRPr="00C9720B">
              <w:rPr>
                <w:rFonts w:ascii="PT Astra Serif" w:hAnsi="PT Astra Serif"/>
              </w:rPr>
              <w:t xml:space="preserve">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C9720B">
              <w:rPr>
                <w:rFonts w:ascii="PT Astra Serif" w:hAnsi="PT Astra Serif"/>
              </w:rPr>
              <w:t>деятельнос</w:t>
            </w:r>
            <w:proofErr w:type="spellEnd"/>
            <w:r>
              <w:rPr>
                <w:rFonts w:ascii="PT Astra Serif" w:hAnsi="PT Astra Serif"/>
              </w:rPr>
              <w:br/>
            </w:r>
            <w:proofErr w:type="spellStart"/>
            <w:r w:rsidRPr="00C9720B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C9720B">
              <w:rPr>
                <w:rFonts w:ascii="PT Astra Serif" w:hAnsi="PT Astra Serif"/>
              </w:rPr>
              <w:t xml:space="preserve"> на окружаю</w:t>
            </w:r>
            <w:r>
              <w:rPr>
                <w:rFonts w:ascii="PT Astra Serif" w:hAnsi="PT Astra Serif"/>
              </w:rPr>
              <w:br/>
            </w:r>
            <w:proofErr w:type="spellStart"/>
            <w:r w:rsidRPr="00C9720B">
              <w:rPr>
                <w:rFonts w:ascii="PT Astra Serif" w:hAnsi="PT Astra Serif"/>
              </w:rPr>
              <w:t>щую</w:t>
            </w:r>
            <w:proofErr w:type="spellEnd"/>
            <w:r w:rsidRPr="00C9720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Начальник отдела по ГО,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273DF4">
              <w:rPr>
                <w:rFonts w:ascii="PT Astra Serif" w:hAnsi="PT Astra Serif"/>
                <w:spacing w:val="-2"/>
              </w:rPr>
              <w:t>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F5130B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6CAA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6CAA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3</w:t>
            </w:r>
          </w:p>
        </w:tc>
      </w:tr>
      <w:tr w:rsidR="0085558C" w:rsidRPr="00273DF4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213243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13243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273DF4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273DF4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 1. </w:t>
            </w: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273DF4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3DF4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85558C">
            <w:pPr>
              <w:jc w:val="both"/>
              <w:rPr>
                <w:rFonts w:ascii="PT Astra Serif" w:hAnsi="PT Astra Serif"/>
                <w:highlight w:val="yellow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Подиванького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и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Шевелевка</w:t>
            </w:r>
            <w:proofErr w:type="spellEnd"/>
            <w:r w:rsidRPr="00273DF4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85558C">
            <w:pPr>
              <w:widowControl w:val="0"/>
              <w:rPr>
                <w:rFonts w:ascii="PT Astra Serif" w:hAnsi="PT Astra Serif"/>
                <w:highlight w:val="yellow"/>
              </w:rPr>
            </w:pPr>
            <w:r w:rsidRPr="009A6CAA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6CAA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6CAA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273DF4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Задача</w:t>
            </w:r>
            <w:r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7B395F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 xml:space="preserve">Доля </w:t>
            </w:r>
            <w:proofErr w:type="spellStart"/>
            <w:r w:rsidRPr="009A6CAA">
              <w:rPr>
                <w:rFonts w:ascii="PT Astra Serif" w:hAnsi="PT Astra Serif"/>
              </w:rPr>
              <w:t>рекультивируемых</w:t>
            </w:r>
            <w:proofErr w:type="spellEnd"/>
            <w:r w:rsidRPr="009A6CAA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6CAA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273DF4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6CAA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273DF4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273DF4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213243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6CAA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2F0ECB" w:rsidRPr="00273DF4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273DF4" w:rsidRDefault="002F0ECB" w:rsidP="0085558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C9720B" w:rsidRDefault="00C9720B" w:rsidP="00C9720B">
            <w:pPr>
              <w:jc w:val="both"/>
              <w:rPr>
                <w:rFonts w:ascii="PT Astra Serif" w:hAnsi="PT Astra Serif"/>
              </w:rPr>
            </w:pPr>
            <w:r w:rsidRPr="00C9720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6CAA" w:rsidRDefault="00C9720B" w:rsidP="00C972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</w:t>
            </w:r>
            <w:r w:rsidRPr="00C9720B">
              <w:rPr>
                <w:rFonts w:ascii="PT Astra Serif" w:hAnsi="PT Astra Serif"/>
              </w:rPr>
              <w:t>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Default="00C9720B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273DF4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273DF4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273DF4">
              <w:rPr>
                <w:rFonts w:ascii="PT Astra Serif" w:hAnsi="PT Astra Serif"/>
              </w:rPr>
              <w:t>муниципальной программы</w:t>
            </w:r>
            <w:r w:rsidRPr="00273DF4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273DF4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273DF4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11</w:t>
            </w:r>
          </w:p>
        </w:tc>
      </w:tr>
      <w:tr w:rsidR="0085558C" w:rsidRPr="00273DF4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273DF4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4739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13236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8</w:t>
            </w:r>
          </w:p>
        </w:tc>
      </w:tr>
      <w:tr w:rsidR="0085558C" w:rsidRPr="00273DF4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lastRenderedPageBreak/>
              <w:t xml:space="preserve">бюджет </w:t>
            </w:r>
            <w:r>
              <w:rPr>
                <w:rFonts w:ascii="PT Astra Serif" w:eastAsia="Calibri" w:hAnsi="PT Astra Serif"/>
              </w:rPr>
              <w:t>муниципального образования</w:t>
            </w:r>
            <w:r w:rsidRPr="00273DF4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273DF4">
              <w:rPr>
                <w:rFonts w:ascii="PT Astra Serif" w:eastAsia="Calibri" w:hAnsi="PT Astra Serif"/>
              </w:rPr>
              <w:t>Щекинск</w:t>
            </w:r>
            <w:r w:rsidR="00F5130B">
              <w:rPr>
                <w:rFonts w:ascii="PT Astra Serif" w:eastAsia="Calibri" w:hAnsi="PT Astra Serif"/>
              </w:rPr>
              <w:t>ий</w:t>
            </w:r>
            <w:proofErr w:type="spellEnd"/>
            <w:r w:rsidRPr="00273DF4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2739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C9720B" w:rsidRDefault="00C9720B" w:rsidP="007B395F">
            <w:pPr>
              <w:jc w:val="center"/>
              <w:rPr>
                <w:rFonts w:ascii="PT Astra Serif" w:eastAsia="Calibri" w:hAnsi="PT Astra Serif"/>
              </w:rPr>
            </w:pPr>
            <w:r w:rsidRPr="00C9720B">
              <w:rPr>
                <w:rFonts w:ascii="PT Astra Serif" w:hAnsi="PT Astra Serif"/>
              </w:rPr>
              <w:t>11236,8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r>
              <w:rPr>
                <w:rFonts w:ascii="PT Astra Serif" w:eastAsia="Calibri" w:hAnsi="PT Astra Serif"/>
              </w:rPr>
              <w:t xml:space="preserve">город Щекино </w:t>
            </w:r>
            <w:proofErr w:type="spellStart"/>
            <w:r w:rsidRPr="00273DF4">
              <w:rPr>
                <w:rFonts w:ascii="PT Astra Serif" w:eastAsia="Calibri" w:hAnsi="PT Astra Serif"/>
              </w:rPr>
              <w:t>Щекинск</w:t>
            </w:r>
            <w:r w:rsidR="00F5130B">
              <w:rPr>
                <w:rFonts w:ascii="PT Astra Serif" w:eastAsia="Calibri" w:hAnsi="PT Astra Serif"/>
              </w:rPr>
              <w:t>ого</w:t>
            </w:r>
            <w:proofErr w:type="spellEnd"/>
            <w:r w:rsidRPr="00273DF4">
              <w:rPr>
                <w:rFonts w:ascii="PT Astra Serif" w:eastAsia="Calibri" w:hAnsi="PT Astra Serif"/>
              </w:rPr>
              <w:t xml:space="preserve"> район</w:t>
            </w:r>
            <w:r w:rsidR="00F5130B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273DF4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7B395F">
      <w:pPr>
        <w:jc w:val="right"/>
        <w:rPr>
          <w:rFonts w:ascii="PT Astra Serif" w:hAnsi="PT Astra Serif"/>
        </w:rPr>
        <w:sectPr w:rsidR="009A6CAA" w:rsidSect="007B395F">
          <w:headerReference w:type="even" r:id="rId10"/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273DF4" w:rsidTr="00DD644A">
        <w:tc>
          <w:tcPr>
            <w:tcW w:w="5333" w:type="dxa"/>
            <w:shd w:val="clear" w:color="auto" w:fill="auto"/>
          </w:tcPr>
          <w:p w:rsidR="00DF69A3" w:rsidRPr="00273DF4" w:rsidRDefault="00DF69A3" w:rsidP="00DD644A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73DF4">
              <w:rPr>
                <w:rFonts w:ascii="PT Astra Serif" w:hAnsi="PT Astra Serif"/>
              </w:rPr>
              <w:t>1</w:t>
            </w:r>
          </w:p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  <w:r>
              <w:rPr>
                <w:rFonts w:ascii="PT Astra Serif" w:hAnsi="PT Astra Serif"/>
              </w:rPr>
              <w:t xml:space="preserve"> </w:t>
            </w:r>
          </w:p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«Охрана окружающей среды в муниципальном</w:t>
            </w:r>
            <w:r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 xml:space="preserve">образовании </w:t>
            </w: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273DF4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273DF4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273DF4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273DF4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273DF4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273DF4" w:rsidTr="00DD644A">
        <w:tc>
          <w:tcPr>
            <w:tcW w:w="7338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273DF4" w:rsidRDefault="00DF69A3" w:rsidP="00DD644A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 w:cs="Arial"/>
              </w:rPr>
              <w:t xml:space="preserve">Управление </w:t>
            </w:r>
            <w:r>
              <w:rPr>
                <w:rFonts w:ascii="PT Astra Serif" w:hAnsi="PT Astra Serif" w:cs="Arial"/>
              </w:rPr>
              <w:t>архитектуры, земельных и имущественных отношений</w:t>
            </w:r>
          </w:p>
        </w:tc>
      </w:tr>
      <w:tr w:rsidR="00DF69A3" w:rsidRPr="00273DF4" w:rsidTr="00DD644A">
        <w:tc>
          <w:tcPr>
            <w:tcW w:w="7338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273DF4" w:rsidRDefault="00DF69A3" w:rsidP="00DD644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273DF4">
              <w:rPr>
                <w:rFonts w:ascii="PT Astra Serif" w:hAnsi="PT Astra Serif"/>
                <w:sz w:val="24"/>
                <w:szCs w:val="24"/>
              </w:rPr>
              <w:t>екультивация земельного участка с К</w:t>
            </w:r>
            <w:r w:rsidRPr="00273DF4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273DF4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273DF4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273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273DF4" w:rsidRDefault="00DF69A3" w:rsidP="00DD644A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273DF4" w:rsidTr="00DD644A">
        <w:tc>
          <w:tcPr>
            <w:tcW w:w="7338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Подиванького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и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Шевелевка</w:t>
            </w:r>
            <w:proofErr w:type="spellEnd"/>
            <w:r w:rsidRPr="00273DF4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района.</w:t>
            </w:r>
          </w:p>
          <w:p w:rsidR="00DF69A3" w:rsidRPr="00273DF4" w:rsidRDefault="00DF69A3" w:rsidP="00DD644A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273DF4" w:rsidTr="00DD644A">
        <w:tc>
          <w:tcPr>
            <w:tcW w:w="7338" w:type="dxa"/>
            <w:shd w:val="clear" w:color="auto" w:fill="auto"/>
          </w:tcPr>
          <w:p w:rsidR="00DF69A3" w:rsidRPr="00273DF4" w:rsidRDefault="00DF69A3" w:rsidP="00DD644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77,2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31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77,2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2022 год –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год- 1033,1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9A6CA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9A6CAA" w:rsidRDefault="00DF69A3" w:rsidP="00DD644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273DF4" w:rsidRDefault="00DF69A3" w:rsidP="00DD644A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273DF4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  <w:sectPr w:rsidR="00DF69A3" w:rsidSect="009A6CAA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9A3" w:rsidRPr="00273DF4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273DF4" w:rsidTr="00DD644A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DF69A3" w:rsidRPr="00273DF4" w:rsidTr="00DD644A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273DF4" w:rsidTr="00DD644A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273DF4" w:rsidRDefault="00DF69A3" w:rsidP="00DD64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273DF4" w:rsidTr="00DD644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41"/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273DF4" w:rsidTr="00DD644A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2F63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1</w:t>
            </w:r>
          </w:p>
          <w:p w:rsidR="00DF69A3" w:rsidRPr="00273DF4" w:rsidRDefault="00DF69A3" w:rsidP="00DD644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1</w:t>
            </w:r>
            <w:r w:rsidRPr="00272F63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272F63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2F63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2F63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2F63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2F63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2F63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B15EE7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B15EE7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2F63" w:rsidRDefault="00DF69A3" w:rsidP="00DD64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2</w:t>
            </w:r>
          </w:p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B15EE7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B15EE7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180,0</w:t>
            </w:r>
            <w:bookmarkStart w:id="0" w:name="_GoBack"/>
            <w:bookmarkEnd w:id="0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273DF4" w:rsidTr="00DD644A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116</w:t>
            </w:r>
            <w:r w:rsidRPr="00273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77,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9677,2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273DF4" w:rsidRDefault="00DF69A3" w:rsidP="00DD644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764305">
      <w:pPr>
        <w:jc w:val="right"/>
        <w:rPr>
          <w:rFonts w:ascii="PT Astra Serif" w:hAnsi="PT Astra Serif"/>
        </w:rPr>
        <w:sectPr w:rsidR="004A0204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273DF4" w:rsidTr="00764305">
        <w:tc>
          <w:tcPr>
            <w:tcW w:w="8897" w:type="dxa"/>
            <w:shd w:val="clear" w:color="auto" w:fill="auto"/>
          </w:tcPr>
          <w:p w:rsidR="004A0204" w:rsidRPr="00273DF4" w:rsidRDefault="004A0204" w:rsidP="0076430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="00B954E4">
              <w:rPr>
                <w:rFonts w:ascii="PT Astra Serif" w:hAnsi="PT Astra Serif"/>
              </w:rPr>
              <w:t>2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«Охрана окружающей среды в муниципальном</w:t>
            </w:r>
            <w:r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 xml:space="preserve">образовании </w:t>
            </w: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«</w:t>
      </w:r>
      <w:r w:rsidR="004B177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273DF4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273DF4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273DF4" w:rsidRDefault="004B1779" w:rsidP="00764305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 w:cs="Arial"/>
              </w:rPr>
              <w:t xml:space="preserve">Управление </w:t>
            </w:r>
            <w:r>
              <w:rPr>
                <w:rFonts w:ascii="PT Astra Serif" w:hAnsi="PT Astra Serif" w:cs="Arial"/>
              </w:rPr>
              <w:t>архитектуры, земельных и имущественных отношений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B1779" w:rsidP="00764305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B1779" w:rsidP="00764305">
            <w:pPr>
              <w:jc w:val="both"/>
              <w:rPr>
                <w:rFonts w:ascii="PT Astra Serif" w:hAnsi="PT Astra Serif"/>
                <w:b/>
              </w:rPr>
            </w:pPr>
            <w:r w:rsidRPr="00C9720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273DF4" w:rsidRDefault="004B1779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1559,6</w:t>
            </w:r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1559,6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A0204" w:rsidRPr="00273DF4" w:rsidRDefault="004B1779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1559,6</w:t>
            </w:r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273DF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1559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6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273DF4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273DF4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4A0204" w:rsidRPr="00273DF4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273DF4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273DF4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273DF4" w:rsidTr="0076430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B1779" w:rsidP="00764305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273DF4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2F63" w:rsidRDefault="004A0204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1</w:t>
            </w:r>
          </w:p>
          <w:p w:rsidR="004A0204" w:rsidRPr="00273DF4" w:rsidRDefault="004B177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1559,6</w:t>
            </w:r>
            <w:r w:rsidR="004A020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1559,6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4B1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273DF4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B1779" w:rsidP="0076430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4B1779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177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1559,6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273DF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273DF4" w:rsidTr="007B395F">
        <w:tc>
          <w:tcPr>
            <w:tcW w:w="7230" w:type="dxa"/>
            <w:shd w:val="clear" w:color="auto" w:fill="auto"/>
          </w:tcPr>
          <w:p w:rsidR="009A6CAA" w:rsidRPr="00273DF4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9A6CAA" w:rsidRPr="00273DF4" w:rsidTr="007B395F">
        <w:tc>
          <w:tcPr>
            <w:tcW w:w="7230" w:type="dxa"/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  <w:sectPr w:rsidR="009A6CAA" w:rsidRPr="00273DF4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273DF4" w:rsidTr="007B395F">
        <w:tc>
          <w:tcPr>
            <w:tcW w:w="4785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="004A0204">
              <w:rPr>
                <w:rFonts w:ascii="PT Astra Serif" w:hAnsi="PT Astra Serif"/>
              </w:rPr>
              <w:t>3</w:t>
            </w:r>
            <w:r w:rsidR="004A0204">
              <w:rPr>
                <w:rFonts w:ascii="PT Astra Serif" w:hAnsi="PT Astra Serif"/>
              </w:rPr>
              <w:br/>
            </w: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273DF4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273DF4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273DF4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273DF4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273DF4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73D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273DF4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D83F8D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D83F8D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273DF4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=А/В*100, где: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273DF4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273DF4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9A6CAA" w:rsidRPr="00273DF4" w:rsidSect="00724E8F">
      <w:headerReference w:type="default" r:id="rId1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D8" w:rsidRDefault="006727D8">
      <w:r>
        <w:separator/>
      </w:r>
    </w:p>
  </w:endnote>
  <w:endnote w:type="continuationSeparator" w:id="0">
    <w:p w:rsidR="006727D8" w:rsidRDefault="0067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D8" w:rsidRDefault="006727D8">
      <w:r>
        <w:separator/>
      </w:r>
    </w:p>
  </w:footnote>
  <w:footnote w:type="continuationSeparator" w:id="0">
    <w:p w:rsidR="006727D8" w:rsidRDefault="0067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B395F" w:rsidRDefault="007B39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15EE7">
      <w:rPr>
        <w:rStyle w:val="a3"/>
        <w:noProof/>
      </w:rPr>
      <w:t>9</w:t>
    </w:r>
    <w:r>
      <w:rPr>
        <w:rStyle w:val="a3"/>
      </w:rPr>
      <w:fldChar w:fldCharType="end"/>
    </w:r>
  </w:p>
  <w:p w:rsidR="007B395F" w:rsidRDefault="007B39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A3" w:rsidRDefault="00DF69A3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69A3" w:rsidRDefault="00DF69A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A3" w:rsidRDefault="00DF69A3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15EE7">
      <w:rPr>
        <w:rStyle w:val="a3"/>
        <w:noProof/>
      </w:rPr>
      <w:t>11</w:t>
    </w:r>
    <w:r>
      <w:rPr>
        <w:rStyle w:val="a3"/>
      </w:rPr>
      <w:fldChar w:fldCharType="end"/>
    </w:r>
  </w:p>
  <w:p w:rsidR="00DF69A3" w:rsidRDefault="00DF69A3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E54BE"/>
    <w:rsid w:val="002F0ECB"/>
    <w:rsid w:val="00322635"/>
    <w:rsid w:val="003A2384"/>
    <w:rsid w:val="003A3742"/>
    <w:rsid w:val="003C3A0B"/>
    <w:rsid w:val="003D216B"/>
    <w:rsid w:val="0048387B"/>
    <w:rsid w:val="004964FF"/>
    <w:rsid w:val="004A0204"/>
    <w:rsid w:val="004A3E4D"/>
    <w:rsid w:val="004B1779"/>
    <w:rsid w:val="004C74A2"/>
    <w:rsid w:val="004D1214"/>
    <w:rsid w:val="00527B97"/>
    <w:rsid w:val="00574842"/>
    <w:rsid w:val="005B2800"/>
    <w:rsid w:val="005B3753"/>
    <w:rsid w:val="005C6B9A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84D28"/>
    <w:rsid w:val="00886A38"/>
    <w:rsid w:val="008A457D"/>
    <w:rsid w:val="008F2E0C"/>
    <w:rsid w:val="009110D2"/>
    <w:rsid w:val="0091227C"/>
    <w:rsid w:val="009A6CAA"/>
    <w:rsid w:val="009A7968"/>
    <w:rsid w:val="009F3F26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C901B1"/>
    <w:rsid w:val="00C9720B"/>
    <w:rsid w:val="00CA724A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73084"/>
    <w:rsid w:val="00F737E5"/>
    <w:rsid w:val="00F805BB"/>
    <w:rsid w:val="00F825D0"/>
    <w:rsid w:val="00F908F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9856-FBDA-4B0E-AA73-44D5B168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422</TotalTime>
  <Pages>15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2022-10-20T08:28:00Z</cp:lastPrinted>
  <dcterms:created xsi:type="dcterms:W3CDTF">2022-07-07T06:12:00Z</dcterms:created>
  <dcterms:modified xsi:type="dcterms:W3CDTF">2022-11-18T08:55:00Z</dcterms:modified>
</cp:coreProperties>
</file>