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457A3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F10CDB" w:rsidRPr="00F10C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23.10.2024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457A3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F10C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1239</w:t>
            </w:r>
          </w:p>
        </w:tc>
      </w:tr>
    </w:tbl>
    <w:p w:rsidR="005F6D36" w:rsidRPr="00C815E4" w:rsidRDefault="005F6D36">
      <w:pPr>
        <w:rPr>
          <w:rFonts w:ascii="PT Astra Serif" w:hAnsi="PT Astra Serif" w:cs="PT Astra Serif"/>
        </w:rPr>
      </w:pPr>
    </w:p>
    <w:p w:rsidR="000D4B64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bookmarkStart w:id="1" w:name="_GoBack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Pr="00C815E4">
        <w:rPr>
          <w:rFonts w:ascii="PT Astra Serif" w:hAnsi="PT Astra Serif"/>
          <w:b/>
          <w:spacing w:val="-4"/>
          <w:sz w:val="28"/>
          <w:szCs w:val="28"/>
        </w:rPr>
        <w:t>муниципальной программы муниципального образования город Щекино</w:t>
      </w:r>
      <w:r w:rsidRPr="00324495">
        <w:rPr>
          <w:rFonts w:ascii="PT Astra Serif" w:hAnsi="PT Astra Serif"/>
          <w:b/>
          <w:sz w:val="28"/>
          <w:szCs w:val="28"/>
        </w:rPr>
        <w:t xml:space="preserve">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bookmarkEnd w:id="1"/>
    </w:p>
    <w:p w:rsidR="000D4B64" w:rsidRPr="00C815E4" w:rsidRDefault="000D4B64" w:rsidP="001F56DB">
      <w:pPr>
        <w:jc w:val="center"/>
        <w:rPr>
          <w:rFonts w:ascii="PT Astra Serif" w:hAnsi="PT Astra Serif"/>
          <w:b/>
        </w:rPr>
      </w:pPr>
    </w:p>
    <w:bookmarkEnd w:id="0"/>
    <w:p w:rsidR="000D4B64" w:rsidRPr="00324495" w:rsidRDefault="00ED23AB" w:rsidP="00C815E4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23AB"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-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ФЗ «Об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общих принципах организации местного самоупра</w:t>
      </w:r>
      <w:r w:rsidR="00FD4676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ED23AB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город Щекино Щекинского района, Устава муниципального образования Щекинский район администрация Щекинского </w:t>
      </w:r>
      <w:r w:rsidR="000D4B64" w:rsidRPr="00324495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C815E4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5F2CCD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1F56DB" w:rsidP="00C815E4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1E7C9D"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EE22D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F1689" w:rsidRPr="00EE22DC" w:rsidRDefault="008F1689" w:rsidP="00C815E4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5F2CCD" w:rsidRDefault="005F2CC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C815E4">
          <w:headerReference w:type="default" r:id="rId10"/>
          <w:pgSz w:w="11906" w:h="16838"/>
          <w:pgMar w:top="993" w:right="850" w:bottom="851" w:left="1701" w:header="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10CDB" w:rsidRPr="00F10CDB">
              <w:rPr>
                <w:rFonts w:ascii="PT Astra Serif" w:hAnsi="PT Astra Serif"/>
                <w:sz w:val="28"/>
                <w:szCs w:val="28"/>
              </w:rPr>
              <w:t>23.10.2024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F2CCD">
              <w:rPr>
                <w:rFonts w:ascii="PT Astra Serif" w:hAnsi="PT Astra Serif"/>
                <w:sz w:val="28"/>
                <w:szCs w:val="28"/>
              </w:rPr>
              <w:t xml:space="preserve">№  </w:t>
            </w:r>
            <w:r w:rsidR="00F10CDB">
              <w:rPr>
                <w:rFonts w:ascii="PT Astra Serif" w:hAnsi="PT Astra Serif"/>
                <w:sz w:val="28"/>
                <w:szCs w:val="28"/>
              </w:rPr>
              <w:t>10 – 1239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204FE9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447 099,4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 xml:space="preserve">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117 585,0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2025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76784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2029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 w:rsidP="001E7C9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815E4" w:rsidRDefault="00C815E4" w:rsidP="001E7C9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1E7C9D">
        <w:trPr>
          <w:trHeight w:val="86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929"/>
        <w:gridCol w:w="881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A4A89" w:rsidP="00BA4A8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117585,0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44 011,9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BA4A89" w:rsidP="00074F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447099,4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4A70B6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63 955,4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A70B6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184 808,4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6A62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9 230,1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0432E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6 8</w:t>
            </w:r>
            <w:r w:rsidR="007C581B" w:rsidRPr="009C23B0">
              <w:rPr>
                <w:rFonts w:ascii="PT Astra Serif" w:hAnsi="PT Astra Serif"/>
                <w:sz w:val="19"/>
                <w:szCs w:val="19"/>
              </w:rPr>
              <w:t>90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7C581B" w:rsidRPr="009C23B0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6A62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62 245,9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EE724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44 399,5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9C23B0">
              <w:rPr>
                <w:rFonts w:ascii="Times New Roman" w:hAnsi="Times New Roman"/>
                <w:sz w:val="19"/>
                <w:szCs w:val="19"/>
              </w:rPr>
              <w:t>,</w:t>
            </w:r>
            <w:r w:rsidRPr="009C23B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074F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200045,1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1 889,2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17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2 380,3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 w:rsidP="008E615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144 587,</w:t>
            </w:r>
            <w:r w:rsidR="008E6150" w:rsidRPr="009C23B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3B3844" w:rsidRPr="009C23B0">
              <w:rPr>
                <w:rFonts w:ascii="PT Astra Serif" w:hAnsi="PT Astra Serif"/>
                <w:sz w:val="19"/>
                <w:szCs w:val="19"/>
              </w:rPr>
              <w:t>3 083,2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3B3844" w:rsidP="00621F0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27 793,2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BA4A89" w:rsidP="00074F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75 695,8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843B1E"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5C16A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 0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BA4A89" w:rsidP="00074F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274 719,1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57AE" w:rsidP="00F357A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441F9D" w:rsidRPr="009C23B0">
              <w:rPr>
                <w:rFonts w:ascii="PT Astra Serif" w:hAnsi="PT Astra Serif"/>
                <w:sz w:val="19"/>
                <w:szCs w:val="19"/>
              </w:rPr>
              <w:t>5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149,4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406573" w:rsidP="00F357A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40 221,3</w:t>
            </w:r>
            <w:r w:rsidR="00441F9D" w:rsidRPr="009C23B0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9 230,1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 w:rsidRPr="009C23B0">
              <w:rPr>
                <w:rFonts w:ascii="PT Astra Serif" w:hAnsi="PT Astra Serif"/>
                <w:sz w:val="19"/>
                <w:szCs w:val="19"/>
              </w:rPr>
              <w:t>890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7E292E" w:rsidRPr="009C23B0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E292E" w:rsidP="007E292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62 245,9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F357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31 316,3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37 121</w:t>
            </w:r>
            <w:r w:rsidR="00843B1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A168C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F357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172 251,9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43B1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75" w:rsidRPr="009C23B0" w:rsidRDefault="000A394B" w:rsidP="00C35D2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67 967,6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74AD3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B423C1"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8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72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174AD3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872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074F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232 695,5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35D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35 149,4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4398A" w:rsidP="007E56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39 169,4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6 601,9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B423C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B423C1" w:rsidRPr="009C23B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40 964,2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074F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26 216,3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34</w:t>
            </w:r>
            <w:r w:rsidR="00EE13DE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471</w:t>
            </w:r>
            <w:r w:rsidR="00EE13D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34 471,1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074F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152 561,9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35D2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4309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7 728,2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4D3052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</w:t>
            </w:r>
            <w:r w:rsidR="00980B40" w:rsidRPr="009C23B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980B40" w:rsidRPr="009C23B0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980B40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42 023,6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051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4309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628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 w:rsidRPr="009C23B0">
              <w:rPr>
                <w:rFonts w:ascii="PT Astra Serif" w:hAnsi="PT Astra Serif"/>
                <w:sz w:val="19"/>
                <w:szCs w:val="19"/>
              </w:rPr>
              <w:t>489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980B40" w:rsidRPr="009C23B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 w:rsidRPr="009C23B0">
              <w:rPr>
                <w:rFonts w:ascii="PT Astra Serif" w:hAnsi="PT Astra Serif"/>
                <w:sz w:val="19"/>
                <w:szCs w:val="19"/>
              </w:rPr>
              <w:t>489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35D20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21 281,7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EB24A5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5 100,0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2 650,0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980B40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2 65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 w:rsidRPr="005738E5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EB24A5" w:rsidP="00C35D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19 690,0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844E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844E3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0339DA" w:rsidTr="00844E34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комитет по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благоустройств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A8240F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9308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  <w:r w:rsidR="00205EB6"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0339DA"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A8240F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1E7C9D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Всего –  </w:t>
            </w:r>
            <w:r w:rsidR="00AB6000" w:rsidRPr="009C23B0">
              <w:rPr>
                <w:rFonts w:ascii="PT Astra Serif" w:eastAsia="Times New Roman" w:hAnsi="PT Astra Serif"/>
              </w:rPr>
              <w:t>2</w:t>
            </w:r>
            <w:r w:rsidR="005738E5" w:rsidRPr="009C23B0">
              <w:rPr>
                <w:rFonts w:ascii="PT Astra Serif" w:eastAsia="Times New Roman" w:hAnsi="PT Astra Serif"/>
              </w:rPr>
              <w:t>32 695,5</w:t>
            </w:r>
            <w:r w:rsidRPr="009C23B0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9C23B0">
              <w:rPr>
                <w:rFonts w:ascii="PT Astra Serif" w:eastAsia="Times New Roman" w:hAnsi="PT Astra Serif"/>
              </w:rPr>
              <w:t>45</w:t>
            </w:r>
            <w:r w:rsidR="000D71DC" w:rsidRPr="009C23B0">
              <w:rPr>
                <w:rFonts w:ascii="PT Astra Serif" w:eastAsia="Times New Roman" w:hAnsi="PT Astra Serif"/>
              </w:rPr>
              <w:t> 573,8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2024 год – </w:t>
            </w:r>
            <w:r w:rsidR="00AB6000" w:rsidRPr="009C23B0">
              <w:rPr>
                <w:rFonts w:ascii="PT Astra Serif" w:eastAsia="Times New Roman" w:hAnsi="PT Astra Serif"/>
              </w:rPr>
              <w:t>6</w:t>
            </w:r>
            <w:r w:rsidR="005738E5" w:rsidRPr="009C23B0">
              <w:rPr>
                <w:rFonts w:ascii="PT Astra Serif" w:eastAsia="Times New Roman" w:hAnsi="PT Astra Serif"/>
              </w:rPr>
              <w:t>7 967,6</w:t>
            </w:r>
            <w:r w:rsidR="00C91F1C" w:rsidRPr="009C23B0">
              <w:rPr>
                <w:rFonts w:ascii="PT Astra Serif" w:eastAsia="Times New Roman" w:hAnsi="PT Astra Serif"/>
              </w:rPr>
              <w:t xml:space="preserve"> </w:t>
            </w:r>
            <w:r w:rsidRPr="009C23B0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2025 год – </w:t>
            </w:r>
            <w:r w:rsidR="00F85301" w:rsidRPr="009C23B0">
              <w:rPr>
                <w:rFonts w:ascii="PT Astra Serif" w:eastAsia="Times New Roman" w:hAnsi="PT Astra Serif"/>
              </w:rPr>
              <w:t>38</w:t>
            </w:r>
            <w:r w:rsidRPr="009C23B0">
              <w:rPr>
                <w:rFonts w:ascii="PT Astra Serif" w:eastAsia="Times New Roman" w:hAnsi="PT Astra Serif"/>
              </w:rPr>
              <w:t xml:space="preserve"> </w:t>
            </w:r>
            <w:r w:rsidR="00913369" w:rsidRPr="009C23B0">
              <w:rPr>
                <w:rFonts w:ascii="PT Astra Serif" w:eastAsia="Times New Roman" w:hAnsi="PT Astra Serif"/>
              </w:rPr>
              <w:t>8</w:t>
            </w:r>
            <w:r w:rsidR="00F85301" w:rsidRPr="009C23B0">
              <w:rPr>
                <w:rFonts w:ascii="PT Astra Serif" w:eastAsia="Times New Roman" w:hAnsi="PT Astra Serif"/>
              </w:rPr>
              <w:t>72</w:t>
            </w:r>
            <w:r w:rsidRPr="009C23B0">
              <w:rPr>
                <w:rFonts w:ascii="PT Astra Serif" w:eastAsia="Times New Roman" w:hAnsi="PT Astra Serif"/>
              </w:rPr>
              <w:t>,</w:t>
            </w:r>
            <w:r w:rsidR="00F85301" w:rsidRPr="009C23B0">
              <w:rPr>
                <w:rFonts w:ascii="PT Astra Serif" w:eastAsia="Times New Roman" w:hAnsi="PT Astra Serif"/>
              </w:rPr>
              <w:t>2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Pr="00844E34">
              <w:rPr>
                <w:rFonts w:ascii="PT Astra Serif" w:eastAsia="Times New Roman" w:hAnsi="PT Astra Serif"/>
              </w:rPr>
              <w:t xml:space="preserve"> 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2027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5738E5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1 841,7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5738E5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1 841,7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покрытия автомобильных дорог местного значения,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источником финансирования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которых является бюджетные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B03FC0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1 247,1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1E7C9D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E7C9D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1E7C9D" w:rsidRDefault="001E7C9D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D640A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5133" w:rsidTr="00FD00C1">
        <w:trPr>
          <w:trHeight w:val="21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  <w:p w:rsidR="00DE5133" w:rsidRDefault="00FD00C1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DE5133">
        <w:trPr>
          <w:trHeight w:val="1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15E5F">
        <w:trPr>
          <w:trHeight w:val="3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C4727F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1.8.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8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Иные межбюджетные трансферты, источником финансирование которых являются средства резервного фонда администрации Щекинского района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2 278,4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2 278,4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15E5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3E110E" w:rsidRPr="009C23B0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="00451E5B" w:rsidRPr="009C23B0">
              <w:rPr>
                <w:rFonts w:ascii="PT Astra Serif" w:eastAsia="Times New Roman" w:hAnsi="PT Astra Serif"/>
                <w:sz w:val="23"/>
                <w:szCs w:val="23"/>
              </w:rPr>
              <w:t>2 023,6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9C23B0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B74AC6" w:rsidRPr="009C23B0">
              <w:rPr>
                <w:rFonts w:ascii="PT Astra Serif" w:eastAsia="Times New Roman" w:hAnsi="PT Astra Serif"/>
                <w:sz w:val="23"/>
                <w:szCs w:val="23"/>
              </w:rPr>
              <w:t>7 728,2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2027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C14949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5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8"/>
        <w:gridCol w:w="3626"/>
      </w:tblGrid>
      <w:tr w:rsidR="00647EFD" w:rsidTr="00536671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536671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815E4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Октябрьская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>, ул.</w:t>
            </w:r>
            <w:r w:rsidR="00C815E4">
              <w:rPr>
                <w:rFonts w:ascii="PT Astra Serif" w:eastAsia="Times New Roman" w:hAnsi="PT Astra Serif"/>
              </w:rPr>
              <w:t> </w:t>
            </w:r>
            <w:r w:rsidR="00840FCF">
              <w:rPr>
                <w:rFonts w:ascii="PT Astra Serif" w:eastAsia="Times New Roman" w:hAnsi="PT Astra Serif"/>
              </w:rPr>
              <w:t>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B7203B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43 949,1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815E4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г. Щекино, ул.</w:t>
            </w:r>
            <w:r w:rsidR="00C815E4">
              <w:rPr>
                <w:rFonts w:ascii="PT Astra Serif" w:eastAsia="Times New Roman" w:hAnsi="PT Astra Serif"/>
              </w:rPr>
              <w:t> 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И</w:t>
            </w:r>
            <w:r w:rsidR="00634F98">
              <w:rPr>
                <w:rFonts w:ascii="PT Astra Serif" w:eastAsia="Times New Roman" w:hAnsi="PT Astra Serif"/>
              </w:rPr>
              <w:t>нтернациональная</w:t>
            </w:r>
            <w:proofErr w:type="gramEnd"/>
            <w:r w:rsidR="00634F98">
              <w:rPr>
                <w:rFonts w:ascii="PT Astra Serif" w:eastAsia="Times New Roman" w:hAnsi="PT Astra Serif"/>
              </w:rPr>
              <w:t xml:space="preserve"> </w:t>
            </w:r>
            <w:r w:rsidR="00840FCF">
              <w:rPr>
                <w:rFonts w:ascii="PT Astra Serif" w:eastAsia="Times New Roman" w:hAnsi="PT Astra Serif"/>
              </w:rPr>
              <w:t>(от</w:t>
            </w:r>
            <w:r w:rsidR="00C815E4">
              <w:rPr>
                <w:rFonts w:ascii="PT Astra Serif" w:eastAsia="Times New Roman" w:hAnsi="PT Astra Serif"/>
              </w:rPr>
              <w:t> </w:t>
            </w:r>
            <w:r w:rsidR="00840FCF">
              <w:rPr>
                <w:rFonts w:ascii="PT Astra Serif" w:eastAsia="Times New Roman" w:hAnsi="PT Astra Serif"/>
              </w:rPr>
              <w:t>пересечения с ул. Л.Толстого до пересечения с ул. Школьная)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275E03" w:rsidP="00C91F1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697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</w:tc>
      </w:tr>
      <w:tr w:rsidR="000339DA" w:rsidTr="00536671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 w:rsidRPr="00C66837">
              <w:rPr>
                <w:rFonts w:ascii="PT Astra Serif" w:eastAsia="Times New Roman" w:hAnsi="PT Astra Serif"/>
              </w:rPr>
              <w:t>Угольная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C66837" w:rsidP="00840FC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13 618,4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536671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</w:t>
            </w:r>
            <w:proofErr w:type="gramStart"/>
            <w:r w:rsidRPr="00C66837">
              <w:rPr>
                <w:rFonts w:ascii="PT Astra Serif" w:hAnsi="PT Astra Serif"/>
              </w:rPr>
              <w:t xml:space="preserve"> .</w:t>
            </w:r>
            <w:proofErr w:type="gramEnd"/>
            <w:r w:rsidRPr="00C66837">
              <w:rPr>
                <w:rFonts w:ascii="PT Astra Serif" w:hAnsi="PT Astra Serif"/>
              </w:rPr>
              <w:t>Щекино, ул. Победы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3E110E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901,5</w:t>
            </w:r>
          </w:p>
        </w:tc>
      </w:tr>
      <w:tr w:rsidR="00C66837" w:rsidRPr="00792E01" w:rsidTr="0053667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 ул. Емельянова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D07C2C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E110E">
              <w:rPr>
                <w:rFonts w:ascii="PT Astra Serif" w:hAnsi="PT Astra Serif"/>
              </w:rPr>
              <w:t> 169,5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СЧД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E110E">
              <w:rPr>
                <w:rFonts w:ascii="PT Astra Serif" w:hAnsi="PT Astra Serif"/>
              </w:rPr>
              <w:t>38,1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3E11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>г. Щекино, ул. С</w:t>
            </w:r>
            <w:r w:rsidR="003E110E">
              <w:rPr>
                <w:rFonts w:ascii="PT Astra Serif" w:hAnsi="PT Astra Serif"/>
                <w:sz w:val="22"/>
                <w:szCs w:val="22"/>
              </w:rPr>
              <w:t>оветская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                  </w:t>
            </w:r>
            <w:r w:rsidR="003E110E">
              <w:rPr>
                <w:rFonts w:ascii="PT Astra Serif" w:hAnsi="PT Astra Serif"/>
                <w:sz w:val="22"/>
                <w:szCs w:val="22"/>
              </w:rPr>
              <w:t>(дорога к Центру занятости)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3E110E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725,0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подъездной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670,6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D07C2C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</w:t>
            </w:r>
            <w:r w:rsidR="003E110E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,</w:t>
            </w:r>
            <w:r w:rsidR="003E110E">
              <w:rPr>
                <w:rFonts w:ascii="PT Astra Serif" w:hAnsi="PT Astra Serif"/>
              </w:rPr>
              <w:t>5</w:t>
            </w:r>
          </w:p>
        </w:tc>
      </w:tr>
      <w:tr w:rsidR="00C66837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7476E1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2 579,0</w:t>
            </w:r>
          </w:p>
        </w:tc>
      </w:tr>
      <w:tr w:rsidR="000339DA" w:rsidRPr="00792E01" w:rsidTr="00536671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32035E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372,3</w:t>
            </w:r>
            <w:r w:rsidR="009E3A27" w:rsidRPr="00005645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B7203B" w:rsidP="00C6683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1 046,8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DB15AC" w:rsidP="000B638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7 728,2</w:t>
            </w:r>
          </w:p>
        </w:tc>
      </w:tr>
      <w:tr w:rsidR="00B03FC0" w:rsidTr="00205E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FC0" w:rsidRDefault="00B03F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31570">
              <w:rPr>
                <w:rFonts w:ascii="PT Astra Serif" w:eastAsia="Times New Roman" w:hAnsi="PT Astra Serif"/>
              </w:rPr>
              <w:t xml:space="preserve">Устранение дефектов и повреждений асфальтобетонного покрытия автомобильных дорог местного значения  </w:t>
            </w:r>
            <w:proofErr w:type="gramStart"/>
            <w:r w:rsidRPr="00431570">
              <w:rPr>
                <w:rFonts w:ascii="PT Astra Serif" w:eastAsia="Times New Roman" w:hAnsi="PT Astra Serif"/>
              </w:rPr>
              <w:t xml:space="preserve">( </w:t>
            </w:r>
            <w:proofErr w:type="gramEnd"/>
            <w:r w:rsidRPr="00431570">
              <w:rPr>
                <w:rFonts w:ascii="PT Astra Serif" w:eastAsia="Times New Roman" w:hAnsi="PT Astra Serif"/>
              </w:rPr>
              <w:t xml:space="preserve">средства </w:t>
            </w:r>
            <w:proofErr w:type="spellStart"/>
            <w:r w:rsidRPr="00431570">
              <w:rPr>
                <w:rFonts w:ascii="PT Astra Serif" w:eastAsia="Times New Roman" w:hAnsi="PT Astra Serif"/>
              </w:rPr>
              <w:t>Рф</w:t>
            </w:r>
            <w:proofErr w:type="spellEnd"/>
            <w:r w:rsidRPr="00431570">
              <w:rPr>
                <w:rFonts w:ascii="PT Astra Serif" w:eastAsia="Times New Roman" w:hAnsi="PT Astra Serif"/>
              </w:rPr>
              <w:t xml:space="preserve"> Правительства ТО)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 w:rsidP="008F3A1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5E03">
              <w:rPr>
                <w:rFonts w:ascii="PT Astra Serif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477976" w:rsidRDefault="00B03FC0" w:rsidP="005765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4 000,0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293A6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Зайцева, ул. Учебная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24 594,5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293A6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Клубная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5 104,1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293A6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Учебная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(доп. работы)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2 278,4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>
              <w:rPr>
                <w:rFonts w:ascii="PT Astra Serif" w:hAnsi="PT Astra Serif"/>
              </w:rPr>
              <w:t>тротуара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Пролетарская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B03FC0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2 000,0</w:t>
            </w:r>
          </w:p>
        </w:tc>
      </w:tr>
      <w:tr w:rsidR="006336B0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6336B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005645" w:rsidP="000B638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114 371,9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D640AF">
          <w:headerReference w:type="default" r:id="rId11"/>
          <w:pgSz w:w="16838" w:h="11906" w:orient="landscape"/>
          <w:pgMar w:top="1134" w:right="992" w:bottom="851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B3" w:rsidRDefault="008630B3">
      <w:r>
        <w:separator/>
      </w:r>
    </w:p>
  </w:endnote>
  <w:endnote w:type="continuationSeparator" w:id="0">
    <w:p w:rsidR="008630B3" w:rsidRDefault="0086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B3" w:rsidRDefault="008630B3">
      <w:r>
        <w:separator/>
      </w:r>
    </w:p>
  </w:footnote>
  <w:footnote w:type="continuationSeparator" w:id="0">
    <w:p w:rsidR="008630B3" w:rsidRDefault="0086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/>
    <w:sdtContent>
      <w:p w:rsidR="00BA4A89" w:rsidRDefault="00BA4A89">
        <w:pPr>
          <w:pStyle w:val="af1"/>
          <w:jc w:val="center"/>
        </w:pPr>
      </w:p>
      <w:p w:rsidR="00BA4A89" w:rsidRDefault="00BA4A8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5E4">
          <w:rPr>
            <w:noProof/>
          </w:rPr>
          <w:t>2</w:t>
        </w:r>
        <w:r>
          <w:fldChar w:fldCharType="end"/>
        </w:r>
      </w:p>
    </w:sdtContent>
  </w:sdt>
  <w:p w:rsidR="00BA4A89" w:rsidRDefault="00BA4A8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4A89" w:rsidRPr="009A5E62" w:rsidRDefault="00BA4A89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F10CDB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4A89" w:rsidRDefault="00BA4A8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645"/>
    <w:rsid w:val="00010179"/>
    <w:rsid w:val="000339DA"/>
    <w:rsid w:val="0004561B"/>
    <w:rsid w:val="00056EE0"/>
    <w:rsid w:val="00066198"/>
    <w:rsid w:val="00074F1E"/>
    <w:rsid w:val="00076CD1"/>
    <w:rsid w:val="00097D31"/>
    <w:rsid w:val="000A394B"/>
    <w:rsid w:val="000A4341"/>
    <w:rsid w:val="000A70BC"/>
    <w:rsid w:val="000B6382"/>
    <w:rsid w:val="000D05A0"/>
    <w:rsid w:val="000D4130"/>
    <w:rsid w:val="000D4B64"/>
    <w:rsid w:val="000D5CF6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54520"/>
    <w:rsid w:val="00154D67"/>
    <w:rsid w:val="0016136D"/>
    <w:rsid w:val="00170E9A"/>
    <w:rsid w:val="001726D0"/>
    <w:rsid w:val="00174AD3"/>
    <w:rsid w:val="00174B1C"/>
    <w:rsid w:val="00174BF8"/>
    <w:rsid w:val="00191DB6"/>
    <w:rsid w:val="001A5FBD"/>
    <w:rsid w:val="001C32A8"/>
    <w:rsid w:val="001C40FB"/>
    <w:rsid w:val="001C7CE2"/>
    <w:rsid w:val="001D0393"/>
    <w:rsid w:val="001E53E5"/>
    <w:rsid w:val="001E7C9D"/>
    <w:rsid w:val="001F0D25"/>
    <w:rsid w:val="001F56DB"/>
    <w:rsid w:val="002013D6"/>
    <w:rsid w:val="00204FE9"/>
    <w:rsid w:val="00205EB6"/>
    <w:rsid w:val="00211E73"/>
    <w:rsid w:val="0021412F"/>
    <w:rsid w:val="002147F8"/>
    <w:rsid w:val="00225F2F"/>
    <w:rsid w:val="00236560"/>
    <w:rsid w:val="00240215"/>
    <w:rsid w:val="00246A62"/>
    <w:rsid w:val="00260B37"/>
    <w:rsid w:val="002627C3"/>
    <w:rsid w:val="00270C3B"/>
    <w:rsid w:val="00275E03"/>
    <w:rsid w:val="00287C1E"/>
    <w:rsid w:val="00293A6A"/>
    <w:rsid w:val="0029794D"/>
    <w:rsid w:val="002A16C1"/>
    <w:rsid w:val="002A6D44"/>
    <w:rsid w:val="002B4F36"/>
    <w:rsid w:val="002B4FD2"/>
    <w:rsid w:val="002E27AB"/>
    <w:rsid w:val="002E54BE"/>
    <w:rsid w:val="002F2AB8"/>
    <w:rsid w:val="002F5470"/>
    <w:rsid w:val="00300B15"/>
    <w:rsid w:val="003158FA"/>
    <w:rsid w:val="0032035E"/>
    <w:rsid w:val="00320726"/>
    <w:rsid w:val="00322635"/>
    <w:rsid w:val="0032285C"/>
    <w:rsid w:val="00346061"/>
    <w:rsid w:val="00351E56"/>
    <w:rsid w:val="003670C8"/>
    <w:rsid w:val="00370209"/>
    <w:rsid w:val="003869BD"/>
    <w:rsid w:val="003A1AE4"/>
    <w:rsid w:val="003A2384"/>
    <w:rsid w:val="003B3844"/>
    <w:rsid w:val="003C3A0B"/>
    <w:rsid w:val="003C4288"/>
    <w:rsid w:val="003D216B"/>
    <w:rsid w:val="003E110E"/>
    <w:rsid w:val="003E45CC"/>
    <w:rsid w:val="003E5068"/>
    <w:rsid w:val="003F1A84"/>
    <w:rsid w:val="00406573"/>
    <w:rsid w:val="0043091E"/>
    <w:rsid w:val="00431570"/>
    <w:rsid w:val="00441F9D"/>
    <w:rsid w:val="00451E5B"/>
    <w:rsid w:val="00457A33"/>
    <w:rsid w:val="00457BE9"/>
    <w:rsid w:val="004775BF"/>
    <w:rsid w:val="00477976"/>
    <w:rsid w:val="0048387B"/>
    <w:rsid w:val="004964FF"/>
    <w:rsid w:val="004A027F"/>
    <w:rsid w:val="004A3E4D"/>
    <w:rsid w:val="004A70B6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04324"/>
    <w:rsid w:val="00506922"/>
    <w:rsid w:val="00513494"/>
    <w:rsid w:val="00527B97"/>
    <w:rsid w:val="00536671"/>
    <w:rsid w:val="00545432"/>
    <w:rsid w:val="0055065A"/>
    <w:rsid w:val="00554591"/>
    <w:rsid w:val="00572C25"/>
    <w:rsid w:val="005738E5"/>
    <w:rsid w:val="00576503"/>
    <w:rsid w:val="005950B5"/>
    <w:rsid w:val="005A02EE"/>
    <w:rsid w:val="005A0F50"/>
    <w:rsid w:val="005A2A13"/>
    <w:rsid w:val="005B0D36"/>
    <w:rsid w:val="005B2520"/>
    <w:rsid w:val="005B2800"/>
    <w:rsid w:val="005B3753"/>
    <w:rsid w:val="005C16A7"/>
    <w:rsid w:val="005C6B9A"/>
    <w:rsid w:val="005D1A5F"/>
    <w:rsid w:val="005E5A82"/>
    <w:rsid w:val="005F2CCD"/>
    <w:rsid w:val="005F6D36"/>
    <w:rsid w:val="005F7562"/>
    <w:rsid w:val="005F7DEF"/>
    <w:rsid w:val="00604140"/>
    <w:rsid w:val="00611957"/>
    <w:rsid w:val="00621F06"/>
    <w:rsid w:val="00631C5C"/>
    <w:rsid w:val="006336B0"/>
    <w:rsid w:val="00634F98"/>
    <w:rsid w:val="00647EFD"/>
    <w:rsid w:val="00692DEE"/>
    <w:rsid w:val="00693EDD"/>
    <w:rsid w:val="006A1DCE"/>
    <w:rsid w:val="006A3A91"/>
    <w:rsid w:val="006F2075"/>
    <w:rsid w:val="00704FB9"/>
    <w:rsid w:val="00706FE9"/>
    <w:rsid w:val="007112E3"/>
    <w:rsid w:val="007143EE"/>
    <w:rsid w:val="00721F2C"/>
    <w:rsid w:val="00724E8F"/>
    <w:rsid w:val="007269C7"/>
    <w:rsid w:val="00735804"/>
    <w:rsid w:val="007476E1"/>
    <w:rsid w:val="00750ABC"/>
    <w:rsid w:val="00751008"/>
    <w:rsid w:val="00753210"/>
    <w:rsid w:val="00757F22"/>
    <w:rsid w:val="00766201"/>
    <w:rsid w:val="00780024"/>
    <w:rsid w:val="00792E01"/>
    <w:rsid w:val="00796661"/>
    <w:rsid w:val="007A1EB3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3E5F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630B3"/>
    <w:rsid w:val="00876784"/>
    <w:rsid w:val="00886A38"/>
    <w:rsid w:val="00892FD5"/>
    <w:rsid w:val="008939D9"/>
    <w:rsid w:val="008A457D"/>
    <w:rsid w:val="008A6E5E"/>
    <w:rsid w:val="008B0353"/>
    <w:rsid w:val="008E6150"/>
    <w:rsid w:val="008F1689"/>
    <w:rsid w:val="008F2E0C"/>
    <w:rsid w:val="008F3A16"/>
    <w:rsid w:val="009007FA"/>
    <w:rsid w:val="009022D8"/>
    <w:rsid w:val="009110D2"/>
    <w:rsid w:val="00913369"/>
    <w:rsid w:val="009158E2"/>
    <w:rsid w:val="00916F16"/>
    <w:rsid w:val="009308BF"/>
    <w:rsid w:val="009655E4"/>
    <w:rsid w:val="0098009B"/>
    <w:rsid w:val="00980B40"/>
    <w:rsid w:val="0098193E"/>
    <w:rsid w:val="009A5055"/>
    <w:rsid w:val="009A5E62"/>
    <w:rsid w:val="009A7968"/>
    <w:rsid w:val="009C23B0"/>
    <w:rsid w:val="009E3A27"/>
    <w:rsid w:val="009E448B"/>
    <w:rsid w:val="00A02F45"/>
    <w:rsid w:val="00A153CC"/>
    <w:rsid w:val="00A168CE"/>
    <w:rsid w:val="00A21475"/>
    <w:rsid w:val="00A24EB9"/>
    <w:rsid w:val="00A333F8"/>
    <w:rsid w:val="00A43B54"/>
    <w:rsid w:val="00A7621A"/>
    <w:rsid w:val="00A8240F"/>
    <w:rsid w:val="00A91B6E"/>
    <w:rsid w:val="00A94DC6"/>
    <w:rsid w:val="00AA5532"/>
    <w:rsid w:val="00AA7E6B"/>
    <w:rsid w:val="00AB1A31"/>
    <w:rsid w:val="00AB6000"/>
    <w:rsid w:val="00AC16F6"/>
    <w:rsid w:val="00AC226F"/>
    <w:rsid w:val="00AE7F83"/>
    <w:rsid w:val="00AF7084"/>
    <w:rsid w:val="00B03FC0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641"/>
    <w:rsid w:val="00B67ECA"/>
    <w:rsid w:val="00B7203B"/>
    <w:rsid w:val="00B74AC6"/>
    <w:rsid w:val="00B82680"/>
    <w:rsid w:val="00B83FC1"/>
    <w:rsid w:val="00BA02B2"/>
    <w:rsid w:val="00BA4658"/>
    <w:rsid w:val="00BA4A89"/>
    <w:rsid w:val="00BB4144"/>
    <w:rsid w:val="00BB64A8"/>
    <w:rsid w:val="00BC1F9D"/>
    <w:rsid w:val="00BD14B9"/>
    <w:rsid w:val="00BD2261"/>
    <w:rsid w:val="00BE27C6"/>
    <w:rsid w:val="00BF2A63"/>
    <w:rsid w:val="00C02A92"/>
    <w:rsid w:val="00C0304D"/>
    <w:rsid w:val="00C14949"/>
    <w:rsid w:val="00C16229"/>
    <w:rsid w:val="00C2170A"/>
    <w:rsid w:val="00C22A5C"/>
    <w:rsid w:val="00C26319"/>
    <w:rsid w:val="00C33472"/>
    <w:rsid w:val="00C35D20"/>
    <w:rsid w:val="00C42359"/>
    <w:rsid w:val="00C4398A"/>
    <w:rsid w:val="00C4727F"/>
    <w:rsid w:val="00C665C3"/>
    <w:rsid w:val="00C66837"/>
    <w:rsid w:val="00C750D5"/>
    <w:rsid w:val="00C815E4"/>
    <w:rsid w:val="00C91F1C"/>
    <w:rsid w:val="00C974FC"/>
    <w:rsid w:val="00CA7D9A"/>
    <w:rsid w:val="00CC4111"/>
    <w:rsid w:val="00CE45AF"/>
    <w:rsid w:val="00CE4DE8"/>
    <w:rsid w:val="00CF25B5"/>
    <w:rsid w:val="00CF3559"/>
    <w:rsid w:val="00D03C56"/>
    <w:rsid w:val="00D05611"/>
    <w:rsid w:val="00D07C2C"/>
    <w:rsid w:val="00D1472D"/>
    <w:rsid w:val="00D43502"/>
    <w:rsid w:val="00D51647"/>
    <w:rsid w:val="00D57A7D"/>
    <w:rsid w:val="00D640AF"/>
    <w:rsid w:val="00D67DEF"/>
    <w:rsid w:val="00D77587"/>
    <w:rsid w:val="00DB15AC"/>
    <w:rsid w:val="00DB5055"/>
    <w:rsid w:val="00DE5133"/>
    <w:rsid w:val="00E03E77"/>
    <w:rsid w:val="00E06FAE"/>
    <w:rsid w:val="00E11B07"/>
    <w:rsid w:val="00E267EA"/>
    <w:rsid w:val="00E41E47"/>
    <w:rsid w:val="00E46641"/>
    <w:rsid w:val="00E51075"/>
    <w:rsid w:val="00E53E2F"/>
    <w:rsid w:val="00E558DF"/>
    <w:rsid w:val="00E63A9C"/>
    <w:rsid w:val="00E713F8"/>
    <w:rsid w:val="00E727C9"/>
    <w:rsid w:val="00E731B3"/>
    <w:rsid w:val="00E7334A"/>
    <w:rsid w:val="00EA0E93"/>
    <w:rsid w:val="00EB24A5"/>
    <w:rsid w:val="00EC0ABC"/>
    <w:rsid w:val="00EC1305"/>
    <w:rsid w:val="00EC1947"/>
    <w:rsid w:val="00ED1452"/>
    <w:rsid w:val="00ED23AB"/>
    <w:rsid w:val="00EE13DE"/>
    <w:rsid w:val="00EE7248"/>
    <w:rsid w:val="00F01601"/>
    <w:rsid w:val="00F06717"/>
    <w:rsid w:val="00F10CDB"/>
    <w:rsid w:val="00F15E5F"/>
    <w:rsid w:val="00F22ACE"/>
    <w:rsid w:val="00F26AE8"/>
    <w:rsid w:val="00F344B7"/>
    <w:rsid w:val="00F35685"/>
    <w:rsid w:val="00F357AE"/>
    <w:rsid w:val="00F43340"/>
    <w:rsid w:val="00F57976"/>
    <w:rsid w:val="00F57ACC"/>
    <w:rsid w:val="00F60957"/>
    <w:rsid w:val="00F635CA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00C1"/>
    <w:rsid w:val="00FD0A2D"/>
    <w:rsid w:val="00FD4676"/>
    <w:rsid w:val="00FD5791"/>
    <w:rsid w:val="00FD642B"/>
    <w:rsid w:val="00FD6662"/>
    <w:rsid w:val="00FD6AEC"/>
    <w:rsid w:val="00FE04D2"/>
    <w:rsid w:val="00FE125F"/>
    <w:rsid w:val="00FE757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EEED-0A5F-48E6-B66E-EAC60159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2024-10-23T13:27:00Z</cp:lastPrinted>
  <dcterms:created xsi:type="dcterms:W3CDTF">2024-10-23T13:28:00Z</dcterms:created>
  <dcterms:modified xsi:type="dcterms:W3CDTF">2024-10-23T13:28:00Z</dcterms:modified>
</cp:coreProperties>
</file>