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736C" w:rsidRDefault="004F736C" w:rsidP="00113CAA">
      <w:pPr>
        <w:tabs>
          <w:tab w:val="left" w:pos="3969"/>
        </w:tabs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FE125F" w:rsidRPr="0083223B" w:rsidRDefault="00E727C9" w:rsidP="00113CAA">
      <w:pPr>
        <w:tabs>
          <w:tab w:val="left" w:pos="3969"/>
        </w:tabs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ED2253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ED2253" w:rsidRDefault="002A16C1" w:rsidP="00A862B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A15C1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73118" w:rsidRPr="003731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20.02.2025</w:t>
            </w:r>
          </w:p>
        </w:tc>
        <w:tc>
          <w:tcPr>
            <w:tcW w:w="2409" w:type="dxa"/>
            <w:shd w:val="clear" w:color="auto" w:fill="auto"/>
          </w:tcPr>
          <w:p w:rsidR="005B2800" w:rsidRPr="00ED2253" w:rsidRDefault="002A16C1" w:rsidP="00A862B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ED225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22C0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37311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 – 199</w:t>
            </w:r>
          </w:p>
        </w:tc>
      </w:tr>
    </w:tbl>
    <w:p w:rsidR="005B2800" w:rsidRPr="00A15C1E" w:rsidRDefault="005B2800">
      <w:pPr>
        <w:rPr>
          <w:rFonts w:ascii="PT Astra Serif" w:hAnsi="PT Astra Serif" w:cs="PT Astra Serif"/>
        </w:rPr>
      </w:pPr>
    </w:p>
    <w:p w:rsidR="00734E7E" w:rsidRPr="00A15C1E" w:rsidRDefault="00734E7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</w:rPr>
      </w:pP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GoBack"/>
      <w:r w:rsidRPr="00ED2253">
        <w:rPr>
          <w:rFonts w:ascii="PT Astra Serif" w:hAnsi="PT Astra Serif"/>
          <w:b/>
          <w:bCs/>
          <w:sz w:val="28"/>
          <w:szCs w:val="28"/>
        </w:rPr>
        <w:t>О внесении изменения в постановление администрации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ED2253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ED2253">
        <w:rPr>
          <w:rFonts w:ascii="PT Astra Serif" w:hAnsi="PT Astra Serif"/>
          <w:b/>
          <w:bCs/>
          <w:sz w:val="28"/>
          <w:szCs w:val="28"/>
        </w:rPr>
        <w:t xml:space="preserve"> района от 23.12.2021 № 12-169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0 </w:t>
      </w:r>
      <w:r w:rsidRPr="00ED2253">
        <w:rPr>
          <w:rFonts w:ascii="PT Astra Serif" w:hAnsi="PT Astra Serif"/>
          <w:b/>
          <w:bCs/>
          <w:sz w:val="28"/>
          <w:szCs w:val="28"/>
        </w:rPr>
        <w:t>«Об утверждении муниципальной программы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ED2253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</w:t>
      </w:r>
    </w:p>
    <w:p w:rsidR="00193379" w:rsidRPr="00ED2253" w:rsidRDefault="0028350E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ED2253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ED2253">
        <w:rPr>
          <w:rFonts w:ascii="PT Astra Serif" w:hAnsi="PT Astra Serif"/>
          <w:b/>
          <w:bCs/>
          <w:sz w:val="28"/>
          <w:szCs w:val="28"/>
        </w:rPr>
        <w:t xml:space="preserve"> район</w:t>
      </w:r>
      <w:r w:rsidR="006C2866" w:rsidRPr="00ED2253">
        <w:rPr>
          <w:rFonts w:ascii="PT Astra Serif" w:hAnsi="PT Astra Serif"/>
          <w:b/>
          <w:bCs/>
          <w:sz w:val="28"/>
          <w:szCs w:val="28"/>
        </w:rPr>
        <w:t xml:space="preserve"> «Охрана окружающей среды </w:t>
      </w:r>
    </w:p>
    <w:p w:rsidR="0028350E" w:rsidRPr="00ED2253" w:rsidRDefault="006C2866" w:rsidP="00734E7E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ED2253">
        <w:rPr>
          <w:rFonts w:ascii="PT Astra Serif" w:hAnsi="PT Astra Serif"/>
          <w:b/>
          <w:bCs/>
          <w:sz w:val="28"/>
          <w:szCs w:val="28"/>
        </w:rPr>
        <w:t xml:space="preserve">в муниципальном образовании </w:t>
      </w:r>
      <w:proofErr w:type="spellStart"/>
      <w:r w:rsidRPr="00ED2253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ED2253">
        <w:rPr>
          <w:rFonts w:ascii="PT Astra Serif" w:hAnsi="PT Astra Serif"/>
          <w:b/>
          <w:bCs/>
          <w:sz w:val="28"/>
          <w:szCs w:val="28"/>
        </w:rPr>
        <w:t xml:space="preserve"> район»</w:t>
      </w:r>
      <w:bookmarkEnd w:id="0"/>
    </w:p>
    <w:p w:rsidR="0028350E" w:rsidRPr="00A15C1E" w:rsidRDefault="0028350E" w:rsidP="0028350E">
      <w:pPr>
        <w:ind w:firstLine="720"/>
        <w:jc w:val="both"/>
        <w:rPr>
          <w:rFonts w:ascii="PT Astra Serif" w:hAnsi="PT Astra Serif"/>
        </w:rPr>
      </w:pPr>
    </w:p>
    <w:p w:rsidR="00734E7E" w:rsidRPr="00A15C1E" w:rsidRDefault="00734E7E" w:rsidP="0028350E">
      <w:pPr>
        <w:ind w:firstLine="720"/>
        <w:jc w:val="both"/>
        <w:rPr>
          <w:rFonts w:ascii="PT Astra Serif" w:hAnsi="PT Astra Serif"/>
        </w:rPr>
      </w:pPr>
    </w:p>
    <w:p w:rsidR="00ED2253" w:rsidRPr="0088165C" w:rsidRDefault="00ED2253" w:rsidP="00734E7E">
      <w:pPr>
        <w:pStyle w:val="Default"/>
        <w:spacing w:line="380" w:lineRule="exact"/>
        <w:ind w:firstLine="709"/>
        <w:jc w:val="both"/>
        <w:rPr>
          <w:noProof/>
        </w:rPr>
      </w:pPr>
      <w:proofErr w:type="gramStart"/>
      <w:r w:rsidRPr="00D35386">
        <w:rPr>
          <w:bCs/>
          <w:sz w:val="28"/>
          <w:szCs w:val="28"/>
        </w:rPr>
        <w:t xml:space="preserve">В соответствии с Федеральным законом от 06.10.2003 № 131-ФЗ </w:t>
      </w:r>
      <w:r w:rsidRPr="00D35386">
        <w:rPr>
          <w:bCs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</w:t>
      </w:r>
      <w:r w:rsidRPr="00D35386">
        <w:rPr>
          <w:rFonts w:cs="Times New Roman"/>
          <w:color w:val="auto"/>
          <w:sz w:val="28"/>
          <w:szCs w:val="28"/>
        </w:rPr>
        <w:t xml:space="preserve">решением Собрания представителей </w:t>
      </w:r>
      <w:proofErr w:type="spellStart"/>
      <w:r w:rsidRPr="00D35386">
        <w:rPr>
          <w:rFonts w:cs="Times New Roman"/>
          <w:color w:val="auto"/>
          <w:sz w:val="28"/>
          <w:szCs w:val="28"/>
        </w:rPr>
        <w:t>Щекинского</w:t>
      </w:r>
      <w:proofErr w:type="spellEnd"/>
      <w:r w:rsidRPr="00D35386">
        <w:rPr>
          <w:rFonts w:cs="Times New Roman"/>
          <w:color w:val="auto"/>
          <w:sz w:val="28"/>
          <w:szCs w:val="28"/>
        </w:rPr>
        <w:t xml:space="preserve"> района от </w:t>
      </w:r>
      <w:r w:rsidR="00015AA6" w:rsidRPr="00015AA6">
        <w:rPr>
          <w:rFonts w:cs="Times New Roman"/>
          <w:color w:val="auto"/>
          <w:sz w:val="28"/>
          <w:szCs w:val="28"/>
        </w:rPr>
        <w:t xml:space="preserve">18.12.2024 № 24/177 «О бюджете муниципального образования </w:t>
      </w:r>
      <w:proofErr w:type="spellStart"/>
      <w:r w:rsidR="00015AA6" w:rsidRPr="00015AA6">
        <w:rPr>
          <w:rFonts w:cs="Times New Roman"/>
          <w:color w:val="auto"/>
          <w:sz w:val="28"/>
          <w:szCs w:val="28"/>
        </w:rPr>
        <w:t>Щекинский</w:t>
      </w:r>
      <w:proofErr w:type="spellEnd"/>
      <w:r w:rsidR="00015AA6" w:rsidRPr="00015AA6">
        <w:rPr>
          <w:rFonts w:cs="Times New Roman"/>
          <w:color w:val="auto"/>
          <w:sz w:val="28"/>
          <w:szCs w:val="28"/>
        </w:rPr>
        <w:t xml:space="preserve"> район на 2025 год и на плановый период 2026 и 2027 годов»</w:t>
      </w:r>
      <w:r w:rsidRPr="00D35386">
        <w:rPr>
          <w:rFonts w:eastAsiaTheme="minorHAnsi" w:cstheme="minorBidi"/>
          <w:bCs/>
          <w:sz w:val="28"/>
          <w:szCs w:val="28"/>
          <w:lang w:eastAsia="en-US"/>
        </w:rPr>
        <w:t xml:space="preserve">, </w:t>
      </w:r>
      <w:r w:rsidRPr="00D35386">
        <w:rPr>
          <w:bCs/>
          <w:sz w:val="28"/>
          <w:szCs w:val="28"/>
        </w:rPr>
        <w:t xml:space="preserve">постановлением администрации </w:t>
      </w:r>
      <w:proofErr w:type="spellStart"/>
      <w:r w:rsidRPr="00D35386">
        <w:rPr>
          <w:bCs/>
          <w:sz w:val="28"/>
          <w:szCs w:val="28"/>
        </w:rPr>
        <w:t>Щекинского</w:t>
      </w:r>
      <w:proofErr w:type="spellEnd"/>
      <w:r w:rsidRPr="00D35386">
        <w:rPr>
          <w:bCs/>
          <w:sz w:val="28"/>
          <w:szCs w:val="28"/>
        </w:rPr>
        <w:t xml:space="preserve"> района от 01.12.2021 № 12-1550</w:t>
      </w:r>
      <w:r w:rsidRPr="0088165C">
        <w:rPr>
          <w:bCs/>
          <w:sz w:val="28"/>
          <w:szCs w:val="28"/>
        </w:rPr>
        <w:t xml:space="preserve"> «О Порядке разработки, реализации и оценки эффективности муниципальных программ муниципального</w:t>
      </w:r>
      <w:proofErr w:type="gramEnd"/>
      <w:r w:rsidRPr="0088165C">
        <w:rPr>
          <w:bCs/>
          <w:sz w:val="28"/>
          <w:szCs w:val="28"/>
        </w:rPr>
        <w:t xml:space="preserve"> образования </w:t>
      </w:r>
      <w:proofErr w:type="spellStart"/>
      <w:r w:rsidRPr="0088165C">
        <w:rPr>
          <w:bCs/>
          <w:sz w:val="28"/>
          <w:szCs w:val="28"/>
        </w:rPr>
        <w:t>Щекинский</w:t>
      </w:r>
      <w:proofErr w:type="spellEnd"/>
      <w:r w:rsidRPr="0088165C">
        <w:rPr>
          <w:bCs/>
          <w:sz w:val="28"/>
          <w:szCs w:val="28"/>
        </w:rPr>
        <w:t xml:space="preserve"> район», на основании Устава муниципального образования </w:t>
      </w:r>
      <w:proofErr w:type="spellStart"/>
      <w:r w:rsidRPr="0088165C">
        <w:rPr>
          <w:bCs/>
          <w:sz w:val="28"/>
          <w:szCs w:val="28"/>
        </w:rPr>
        <w:t>Щекинский</w:t>
      </w:r>
      <w:proofErr w:type="spellEnd"/>
      <w:r w:rsidRPr="0088165C">
        <w:rPr>
          <w:bCs/>
          <w:sz w:val="28"/>
          <w:szCs w:val="28"/>
        </w:rPr>
        <w:t xml:space="preserve"> район администрация </w:t>
      </w:r>
      <w:proofErr w:type="spellStart"/>
      <w:r w:rsidRPr="0088165C">
        <w:rPr>
          <w:bCs/>
          <w:sz w:val="28"/>
          <w:szCs w:val="28"/>
        </w:rPr>
        <w:t>Щекинского</w:t>
      </w:r>
      <w:proofErr w:type="spellEnd"/>
      <w:r w:rsidRPr="0088165C">
        <w:rPr>
          <w:bCs/>
          <w:sz w:val="28"/>
          <w:szCs w:val="28"/>
        </w:rPr>
        <w:t xml:space="preserve"> района ПОСТАНОВЛЯЕТ:</w:t>
      </w:r>
      <w:r w:rsidRPr="0088165C">
        <w:rPr>
          <w:noProof/>
        </w:rPr>
        <w:t xml:space="preserve"> </w:t>
      </w:r>
    </w:p>
    <w:p w:rsidR="0028350E" w:rsidRPr="00262172" w:rsidRDefault="0028350E" w:rsidP="00734E7E">
      <w:pPr>
        <w:spacing w:line="38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262172">
        <w:rPr>
          <w:rFonts w:ascii="PT Astra Serif" w:hAnsi="PT Astra Serif"/>
          <w:sz w:val="28"/>
          <w:szCs w:val="28"/>
        </w:rPr>
        <w:t xml:space="preserve">1. Внести в постановление администрации </w:t>
      </w:r>
      <w:proofErr w:type="spellStart"/>
      <w:r w:rsidRPr="0026217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62172">
        <w:rPr>
          <w:rFonts w:ascii="PT Astra Serif" w:hAnsi="PT Astra Serif"/>
          <w:sz w:val="28"/>
          <w:szCs w:val="28"/>
        </w:rPr>
        <w:t xml:space="preserve"> района </w:t>
      </w:r>
      <w:r w:rsidRPr="00262172">
        <w:rPr>
          <w:rFonts w:ascii="PT Astra Serif" w:hAnsi="PT Astra Serif"/>
          <w:sz w:val="28"/>
          <w:szCs w:val="28"/>
        </w:rPr>
        <w:br/>
        <w:t>от 23.12.2021 № 12-169</w:t>
      </w:r>
      <w:r w:rsidR="006C2866" w:rsidRPr="00262172">
        <w:rPr>
          <w:rFonts w:ascii="PT Astra Serif" w:hAnsi="PT Astra Serif"/>
          <w:sz w:val="28"/>
          <w:szCs w:val="28"/>
        </w:rPr>
        <w:t>0</w:t>
      </w:r>
      <w:r w:rsidRPr="00262172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proofErr w:type="spellStart"/>
      <w:r w:rsidRPr="0026217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262172">
        <w:rPr>
          <w:rFonts w:ascii="PT Astra Serif" w:hAnsi="PT Astra Serif"/>
          <w:sz w:val="28"/>
          <w:szCs w:val="28"/>
        </w:rPr>
        <w:t xml:space="preserve"> район </w:t>
      </w:r>
      <w:r w:rsidR="006C2866" w:rsidRPr="00262172">
        <w:rPr>
          <w:rFonts w:ascii="PT Astra Serif" w:hAnsi="PT Astra Serif"/>
          <w:bCs/>
          <w:sz w:val="28"/>
          <w:szCs w:val="28"/>
        </w:rPr>
        <w:t xml:space="preserve">«Охрана окружающей среды в муниципальном образовании </w:t>
      </w:r>
      <w:proofErr w:type="spellStart"/>
      <w:r w:rsidR="006C2866" w:rsidRPr="00262172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6C2866" w:rsidRPr="00262172">
        <w:rPr>
          <w:rFonts w:ascii="PT Astra Serif" w:hAnsi="PT Astra Serif"/>
          <w:bCs/>
          <w:sz w:val="28"/>
          <w:szCs w:val="28"/>
        </w:rPr>
        <w:t xml:space="preserve"> район»</w:t>
      </w:r>
      <w:r w:rsidRPr="00262172">
        <w:rPr>
          <w:rFonts w:ascii="PT Astra Serif" w:hAnsi="PT Astra Serif"/>
          <w:sz w:val="28"/>
          <w:szCs w:val="28"/>
        </w:rPr>
        <w:t xml:space="preserve"> изменение, изложив приложение в новой редакции (приложение).</w:t>
      </w:r>
    </w:p>
    <w:p w:rsidR="0028350E" w:rsidRPr="00262172" w:rsidRDefault="00537CA0" w:rsidP="00734E7E">
      <w:pPr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1C63BB">
        <w:rPr>
          <w:rFonts w:ascii="PT Astra Serif" w:hAnsi="PT Astra Serif"/>
          <w:sz w:val="28"/>
          <w:szCs w:val="28"/>
        </w:rPr>
        <w:t>. </w:t>
      </w:r>
      <w:proofErr w:type="gramStart"/>
      <w:r>
        <w:rPr>
          <w:rFonts w:ascii="PT Astra Serif" w:hAnsi="PT Astra Serif"/>
          <w:sz w:val="28"/>
          <w:szCs w:val="28"/>
        </w:rPr>
        <w:t>Настоящее п</w:t>
      </w:r>
      <w:r w:rsidRPr="001C63BB">
        <w:rPr>
          <w:rFonts w:ascii="PT Astra Serif" w:hAnsi="PT Astra Serif"/>
          <w:sz w:val="28"/>
          <w:szCs w:val="28"/>
        </w:rPr>
        <w:t>остановление обнародовать путем опубликования, разместив его полный текст в сетевом издании «</w:t>
      </w:r>
      <w:proofErr w:type="spellStart"/>
      <w:r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C63BB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1C63BB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C63BB">
        <w:rPr>
          <w:rFonts w:ascii="PT Astra Serif" w:hAnsi="PT Astra Serif"/>
          <w:sz w:val="28"/>
          <w:szCs w:val="28"/>
        </w:rPr>
        <w:lastRenderedPageBreak/>
        <w:t>Эл</w:t>
      </w:r>
      <w:r>
        <w:rPr>
          <w:rFonts w:ascii="PT Astra Serif" w:hAnsi="PT Astra Serif"/>
          <w:sz w:val="28"/>
          <w:szCs w:val="28"/>
        </w:rPr>
        <w:t> </w:t>
      </w:r>
      <w:r w:rsidRPr="001C63BB">
        <w:rPr>
          <w:rFonts w:ascii="PT Astra Serif" w:hAnsi="PT Astra Serif"/>
          <w:sz w:val="28"/>
          <w:szCs w:val="28"/>
        </w:rPr>
        <w:t>№ ФС 77-74320 от 19.11.2018)</w:t>
      </w:r>
      <w:r>
        <w:rPr>
          <w:rFonts w:ascii="PT Astra Serif" w:hAnsi="PT Astra Serif"/>
          <w:sz w:val="28"/>
          <w:szCs w:val="28"/>
        </w:rPr>
        <w:t>,</w:t>
      </w:r>
      <w:r w:rsidRPr="001C63BB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C1478C">
        <w:rPr>
          <w:rFonts w:ascii="PT Astra Serif" w:hAnsi="PT Astra Serif"/>
          <w:sz w:val="28"/>
          <w:szCs w:val="28"/>
        </w:rPr>
        <w:t>сайте</w:t>
      </w:r>
      <w:r w:rsidRPr="001C63BB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proofErr w:type="spellStart"/>
      <w:r w:rsidRPr="001C63BB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C63BB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113CAA" w:rsidRPr="00262172" w:rsidRDefault="0028350E" w:rsidP="00734E7E">
      <w:pPr>
        <w:spacing w:line="380" w:lineRule="exact"/>
        <w:ind w:firstLine="709"/>
        <w:jc w:val="both"/>
        <w:rPr>
          <w:rFonts w:ascii="PT Astra Serif" w:hAnsi="PT Astra Serif" w:cs="PT Astra Serif"/>
        </w:rPr>
      </w:pPr>
      <w:r w:rsidRPr="00262172">
        <w:rPr>
          <w:rFonts w:ascii="PT Astra Serif" w:hAnsi="PT Astra Serif"/>
          <w:sz w:val="28"/>
        </w:rPr>
        <w:t xml:space="preserve">3. Настоящее постановление вступает в силу со дня официального обнародования. </w:t>
      </w:r>
    </w:p>
    <w:p w:rsidR="00501D50" w:rsidRPr="00262172" w:rsidRDefault="00501D50" w:rsidP="00CC7427">
      <w:pPr>
        <w:ind w:firstLine="709"/>
        <w:jc w:val="both"/>
        <w:rPr>
          <w:rFonts w:ascii="PT Astra Serif" w:hAnsi="PT Astra Serif" w:cs="PT Astra Serif"/>
        </w:rPr>
      </w:pPr>
    </w:p>
    <w:p w:rsidR="00734E7E" w:rsidRPr="00262172" w:rsidRDefault="00734E7E" w:rsidP="00CC7427">
      <w:pPr>
        <w:ind w:firstLine="709"/>
        <w:jc w:val="both"/>
        <w:rPr>
          <w:rFonts w:ascii="PT Astra Serif" w:hAnsi="PT Astra Serif" w:cs="PT Astra Serif"/>
        </w:rPr>
      </w:pPr>
    </w:p>
    <w:p w:rsidR="00734E7E" w:rsidRPr="00262172" w:rsidRDefault="00734E7E" w:rsidP="00CC7427">
      <w:pPr>
        <w:ind w:firstLine="709"/>
        <w:jc w:val="both"/>
        <w:rPr>
          <w:rFonts w:ascii="PT Astra Serif" w:hAnsi="PT Astra Serif" w:cs="PT Astra Serif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93379" w:rsidRPr="00262172" w:rsidTr="00845C77">
        <w:trPr>
          <w:trHeight w:val="229"/>
        </w:trPr>
        <w:tc>
          <w:tcPr>
            <w:tcW w:w="2178" w:type="pct"/>
          </w:tcPr>
          <w:p w:rsidR="00193379" w:rsidRPr="00262172" w:rsidRDefault="00193379" w:rsidP="00845C77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262172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262172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262172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193379" w:rsidRPr="00262172" w:rsidRDefault="00193379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93379" w:rsidRPr="00262172" w:rsidRDefault="00193379" w:rsidP="00845C77">
            <w:pPr>
              <w:jc w:val="right"/>
              <w:rPr>
                <w:rFonts w:ascii="PT Astra Serif" w:hAnsi="PT Astra Serif"/>
              </w:rPr>
            </w:pPr>
            <w:r w:rsidRPr="00262172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93379" w:rsidRPr="00262172" w:rsidRDefault="00193379" w:rsidP="00193379">
      <w:pPr>
        <w:rPr>
          <w:rFonts w:ascii="PT Astra Serif" w:hAnsi="PT Astra Serif" w:cs="PT Astra Serif"/>
          <w:sz w:val="4"/>
          <w:szCs w:val="4"/>
        </w:rPr>
      </w:pPr>
    </w:p>
    <w:p w:rsidR="00193379" w:rsidRPr="0088165C" w:rsidRDefault="00193379" w:rsidP="00193379">
      <w:pPr>
        <w:rPr>
          <w:rFonts w:ascii="PT Astra Serif" w:hAnsi="PT Astra Serif" w:cs="PT Astra Serif"/>
          <w:sz w:val="28"/>
          <w:szCs w:val="28"/>
          <w:highlight w:val="yellow"/>
        </w:rPr>
        <w:sectPr w:rsidR="00193379" w:rsidRPr="0088165C" w:rsidSect="00734E7E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193379" w:rsidRPr="00B23696" w:rsidTr="008841C2">
        <w:trPr>
          <w:trHeight w:val="1846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2369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2369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93379" w:rsidRPr="00B23696" w:rsidRDefault="00193379" w:rsidP="00373118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73118" w:rsidRPr="00373118">
              <w:rPr>
                <w:rFonts w:ascii="PT Astra Serif" w:hAnsi="PT Astra Serif"/>
                <w:sz w:val="28"/>
                <w:szCs w:val="28"/>
              </w:rPr>
              <w:t>20.02.2025</w:t>
            </w:r>
            <w:r w:rsidRPr="00B23696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373118">
              <w:rPr>
                <w:rFonts w:ascii="PT Astra Serif" w:hAnsi="PT Astra Serif"/>
                <w:sz w:val="28"/>
                <w:szCs w:val="28"/>
              </w:rPr>
              <w:t>2 – 199</w:t>
            </w:r>
          </w:p>
        </w:tc>
      </w:tr>
      <w:tr w:rsidR="00193379" w:rsidRPr="00B23696" w:rsidTr="008841C2">
        <w:trPr>
          <w:trHeight w:val="303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193379" w:rsidRPr="00B23696" w:rsidTr="008841C2">
        <w:trPr>
          <w:trHeight w:val="1846"/>
        </w:trPr>
        <w:tc>
          <w:tcPr>
            <w:tcW w:w="4482" w:type="dxa"/>
          </w:tcPr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23696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23696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23696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193379" w:rsidRPr="00B23696" w:rsidRDefault="00193379" w:rsidP="00845C77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193379" w:rsidRPr="00B23696" w:rsidRDefault="00A15C1E" w:rsidP="001A0762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  <w:r w:rsidR="00A862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A0762">
              <w:rPr>
                <w:rFonts w:ascii="PT Astra Serif" w:hAnsi="PT Astra Serif"/>
                <w:sz w:val="28"/>
                <w:szCs w:val="28"/>
              </w:rPr>
              <w:t>23.12.2021</w:t>
            </w:r>
            <w:r w:rsidR="00A862B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93379" w:rsidRPr="00B23696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1A0762">
              <w:rPr>
                <w:rFonts w:ascii="PT Astra Serif" w:hAnsi="PT Astra Serif"/>
                <w:sz w:val="28"/>
                <w:szCs w:val="28"/>
              </w:rPr>
              <w:t>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– </w:t>
            </w:r>
            <w:r w:rsidR="001A0762">
              <w:rPr>
                <w:rFonts w:ascii="PT Astra Serif" w:hAnsi="PT Astra Serif"/>
                <w:sz w:val="28"/>
                <w:szCs w:val="28"/>
              </w:rPr>
              <w:t>1690</w:t>
            </w:r>
          </w:p>
        </w:tc>
      </w:tr>
    </w:tbl>
    <w:p w:rsidR="00193379" w:rsidRPr="00B23696" w:rsidRDefault="00193379" w:rsidP="00193379">
      <w:pPr>
        <w:jc w:val="right"/>
        <w:rPr>
          <w:rFonts w:ascii="PT Astra Serif" w:hAnsi="PT Astra Serif"/>
          <w:sz w:val="16"/>
          <w:szCs w:val="16"/>
        </w:rPr>
      </w:pPr>
    </w:p>
    <w:p w:rsidR="00193379" w:rsidRPr="00B23696" w:rsidRDefault="00193379" w:rsidP="00193379">
      <w:pPr>
        <w:rPr>
          <w:rFonts w:ascii="PT Astra Serif" w:hAnsi="PT Astra Serif" w:cs="PT Astra Serif"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23696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  <w:r w:rsidRPr="00B23696">
        <w:rPr>
          <w:rFonts w:ascii="PT Astra Serif" w:hAnsi="PT Astra Serif" w:cs="Times New Roman"/>
          <w:b/>
          <w:sz w:val="28"/>
          <w:szCs w:val="28"/>
        </w:rPr>
        <w:br/>
        <w:t xml:space="preserve">муниципального образования </w:t>
      </w:r>
      <w:proofErr w:type="spellStart"/>
      <w:r w:rsidRPr="00B23696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B23696">
        <w:rPr>
          <w:rFonts w:ascii="PT Astra Serif" w:hAnsi="PT Astra Serif" w:cs="Times New Roman"/>
          <w:b/>
          <w:sz w:val="28"/>
          <w:szCs w:val="28"/>
        </w:rPr>
        <w:t xml:space="preserve"> район</w:t>
      </w:r>
    </w:p>
    <w:p w:rsidR="00F908FE" w:rsidRPr="00B23696" w:rsidRDefault="006C2866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B23696">
        <w:rPr>
          <w:rFonts w:ascii="PT Astra Serif" w:hAnsi="PT Astra Serif"/>
          <w:b/>
          <w:bCs/>
          <w:sz w:val="28"/>
          <w:szCs w:val="28"/>
        </w:rPr>
        <w:t xml:space="preserve">«Охрана окружающей среды в муниципальном образовании </w:t>
      </w:r>
      <w:r w:rsidRPr="00B23696">
        <w:rPr>
          <w:rFonts w:ascii="PT Astra Serif" w:hAnsi="PT Astra Serif"/>
          <w:b/>
          <w:bCs/>
          <w:sz w:val="28"/>
          <w:szCs w:val="28"/>
        </w:rPr>
        <w:br/>
      </w:r>
      <w:proofErr w:type="spellStart"/>
      <w:r w:rsidRPr="00B23696">
        <w:rPr>
          <w:rFonts w:ascii="PT Astra Serif" w:hAnsi="PT Astra Serif"/>
          <w:b/>
          <w:bCs/>
          <w:sz w:val="28"/>
          <w:szCs w:val="28"/>
        </w:rPr>
        <w:t>Щекинский</w:t>
      </w:r>
      <w:proofErr w:type="spellEnd"/>
      <w:r w:rsidRPr="00B23696">
        <w:rPr>
          <w:rFonts w:ascii="PT Astra Serif" w:hAnsi="PT Astra Serif"/>
          <w:b/>
          <w:bCs/>
          <w:sz w:val="28"/>
          <w:szCs w:val="28"/>
        </w:rPr>
        <w:t xml:space="preserve"> район»</w:t>
      </w: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B23696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F908FE" w:rsidRPr="0088165C" w:rsidRDefault="00F908FE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193379" w:rsidRPr="0088165C" w:rsidRDefault="00193379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4D1214" w:rsidRPr="0088165C" w:rsidRDefault="004D1214" w:rsidP="00F908FE">
      <w:pPr>
        <w:pStyle w:val="ConsPlusNormal"/>
        <w:jc w:val="center"/>
        <w:outlineLvl w:val="1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5A0C68" w:rsidRPr="0088165C" w:rsidRDefault="005A0C68" w:rsidP="006C286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highlight w:val="yellow"/>
        </w:rPr>
      </w:pP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«Охрана окружающей среды </w:t>
      </w:r>
    </w:p>
    <w:p w:rsidR="003D4B26" w:rsidRPr="003B446B" w:rsidRDefault="003D4B26" w:rsidP="003D4B2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</w:t>
      </w:r>
      <w:proofErr w:type="spellStart"/>
      <w:r w:rsidRPr="003B446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3B446B">
        <w:rPr>
          <w:rFonts w:ascii="PT Astra Serif" w:hAnsi="PT Astra Serif" w:cs="Times New Roman"/>
          <w:b/>
          <w:sz w:val="28"/>
          <w:szCs w:val="28"/>
        </w:rPr>
        <w:t xml:space="preserve"> район»</w:t>
      </w:r>
    </w:p>
    <w:p w:rsidR="003D4B26" w:rsidRPr="003B446B" w:rsidRDefault="003D4B26" w:rsidP="003D4B26">
      <w:pPr>
        <w:pStyle w:val="ConsPlusNormal"/>
        <w:numPr>
          <w:ilvl w:val="0"/>
          <w:numId w:val="3"/>
        </w:numPr>
        <w:adjustRightInd w:val="0"/>
        <w:jc w:val="center"/>
        <w:rPr>
          <w:rFonts w:ascii="PT Astra Serif" w:hAnsi="PT Astra Serif" w:cs="Times New Roman"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>Основные положения</w:t>
      </w:r>
    </w:p>
    <w:p w:rsidR="00501D50" w:rsidRPr="003B446B" w:rsidRDefault="00501D50" w:rsidP="00501D50">
      <w:pPr>
        <w:pStyle w:val="ConsPlusNormal"/>
        <w:adjustRightInd w:val="0"/>
        <w:ind w:left="720"/>
        <w:rPr>
          <w:rFonts w:ascii="PT Astra Serif" w:hAnsi="PT Astra Serif" w:cs="Times New Roman"/>
          <w:sz w:val="18"/>
          <w:szCs w:val="1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5958"/>
      </w:tblGrid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B44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района, отдел по ГО, ЧС и охране окружающей среды администрации </w:t>
            </w:r>
            <w:proofErr w:type="spellStart"/>
            <w:r w:rsidRPr="003B446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</w:tr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2022-2030</w:t>
            </w:r>
          </w:p>
        </w:tc>
      </w:tr>
      <w:tr w:rsidR="003D4B26" w:rsidRPr="003B446B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муниципальной программы 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-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3D4B26" w:rsidRPr="0088165C" w:rsidTr="00BE3EAE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C27639">
              <w:rPr>
                <w:rFonts w:ascii="PT Astra Serif" w:hAnsi="PT Astra Serif" w:cs="Times New Roman"/>
                <w:sz w:val="24"/>
                <w:szCs w:val="24"/>
                <w:u w:val="single"/>
              </w:rPr>
              <w:t>4</w:t>
            </w:r>
            <w:r w:rsidRPr="00753984">
              <w:rPr>
                <w:rFonts w:ascii="PT Astra Serif" w:hAnsi="PT Astra Serif" w:cs="Times New Roman"/>
                <w:sz w:val="24"/>
                <w:szCs w:val="24"/>
                <w:u w:val="single"/>
              </w:rPr>
              <w:t>3496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,</w:t>
            </w:r>
            <w:r w:rsidRPr="00753984">
              <w:rPr>
                <w:rFonts w:ascii="PT Astra Serif" w:hAnsi="PT Astra Serif" w:cs="Times New Roman"/>
                <w:sz w:val="24"/>
                <w:szCs w:val="24"/>
                <w:u w:val="single"/>
              </w:rPr>
              <w:t>4</w:t>
            </w:r>
            <w:r w:rsidR="00A7179D">
              <w:rPr>
                <w:rFonts w:ascii="PT Astra Serif" w:hAnsi="PT Astra Serif" w:cs="Times New Roman"/>
                <w:sz w:val="24"/>
                <w:szCs w:val="24"/>
                <w:u w:val="single"/>
              </w:rPr>
              <w:t>9</w:t>
            </w:r>
            <w:r w:rsidR="00BE19F8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3180,0 тыс. руб.</w:t>
            </w:r>
          </w:p>
          <w:p w:rsidR="003D4B26" w:rsidRPr="003B446B" w:rsidRDefault="00BE3EAE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2023 год – 2189,2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год- </w:t>
            </w:r>
            <w:r w:rsidR="00A7179D">
              <w:rPr>
                <w:rFonts w:ascii="PT Astra Serif" w:hAnsi="PT Astra Serif" w:cs="Times New Roman"/>
                <w:sz w:val="24"/>
                <w:szCs w:val="24"/>
              </w:rPr>
              <w:t>11348,69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Pr="00C27639">
              <w:rPr>
                <w:rFonts w:ascii="PT Astra Serif" w:hAnsi="PT Astra Serif" w:cs="Times New Roman"/>
                <w:sz w:val="24"/>
                <w:szCs w:val="24"/>
              </w:rPr>
              <w:t>4383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C27639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4435,1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год- 4490,1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год- 4490,1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C27639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</w:t>
            </w:r>
            <w:proofErr w:type="spellStart"/>
            <w:r w:rsidRPr="003B446B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район: 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35241,56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1180,0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2023 год – </w:t>
            </w:r>
            <w:r w:rsidR="00BE3EAE" w:rsidRPr="003B446B">
              <w:rPr>
                <w:rFonts w:ascii="PT Astra Serif" w:hAnsi="PT Astra Serif" w:cs="Times New Roman"/>
                <w:sz w:val="24"/>
                <w:szCs w:val="24"/>
              </w:rPr>
              <w:t>2189,2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B446B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A7179D">
              <w:rPr>
                <w:rFonts w:ascii="PT Astra Serif" w:hAnsi="PT Astra Serif" w:cs="Times New Roman"/>
                <w:sz w:val="24"/>
                <w:szCs w:val="24"/>
              </w:rPr>
              <w:t>5093,76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233124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7108F5">
              <w:rPr>
                <w:rFonts w:ascii="PT Astra Serif" w:hAnsi="PT Astra Serif" w:cs="Times New Roman"/>
                <w:sz w:val="24"/>
                <w:szCs w:val="24"/>
              </w:rPr>
              <w:t>4383,1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4435,1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2028 год </w:t>
            </w:r>
            <w:r w:rsidR="007108F5">
              <w:rPr>
                <w:rFonts w:ascii="PT Astra Serif" w:hAnsi="PT Astra Serif" w:cs="Times New Roman"/>
                <w:sz w:val="24"/>
                <w:szCs w:val="24"/>
              </w:rPr>
              <w:t>– 4490,1</w:t>
            </w: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 тыс. руб.</w:t>
            </w:r>
          </w:p>
          <w:p w:rsidR="003D4B26" w:rsidRPr="003B446B" w:rsidRDefault="007108F5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4490,1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8254,93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3D4B26" w:rsidRPr="003B446B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3D4B26" w:rsidRPr="003B446B" w:rsidRDefault="003B446B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B35527">
              <w:rPr>
                <w:rFonts w:ascii="PT Astra Serif" w:hAnsi="PT Astra Serif" w:cs="Times New Roman"/>
                <w:sz w:val="24"/>
                <w:szCs w:val="24"/>
              </w:rPr>
              <w:t>6254,93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 – 0,0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3D4B26" w:rsidRPr="003B446B" w:rsidRDefault="006E7FF1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0,0</w:t>
            </w:r>
            <w:r w:rsidR="003D4B26" w:rsidRPr="003B446B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3D4B26" w:rsidRPr="003B446B" w:rsidRDefault="003D4B26" w:rsidP="00BE3E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3B446B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F908FE" w:rsidRPr="0088165C" w:rsidRDefault="00F908FE" w:rsidP="00F908FE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F908FE" w:rsidRPr="0088165C" w:rsidSect="00A15C1E">
          <w:pgSz w:w="11905" w:h="16838"/>
          <w:pgMar w:top="1134" w:right="850" w:bottom="1134" w:left="1701" w:header="567" w:footer="283" w:gutter="0"/>
          <w:pgNumType w:start="1"/>
          <w:cols w:space="720"/>
          <w:titlePg/>
          <w:docGrid w:linePitch="326"/>
        </w:sectPr>
      </w:pPr>
    </w:p>
    <w:p w:rsidR="0085558C" w:rsidRPr="003B446B" w:rsidRDefault="0085558C" w:rsidP="0085558C">
      <w:pPr>
        <w:pStyle w:val="ConsPlusNormal"/>
        <w:ind w:left="-5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lastRenderedPageBreak/>
        <w:t>2. Показатели муниципальной программы</w:t>
      </w:r>
      <w:r w:rsidRPr="003B446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85558C" w:rsidRPr="003B446B" w:rsidRDefault="0085558C" w:rsidP="0085558C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 w:cs="Times New Roman"/>
          <w:b/>
          <w:sz w:val="28"/>
          <w:szCs w:val="28"/>
        </w:rPr>
        <w:t xml:space="preserve">«Охрана окружающей среды в муниципальном образовании </w:t>
      </w:r>
      <w:proofErr w:type="spellStart"/>
      <w:r w:rsidRPr="003B446B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Pr="003B446B">
        <w:rPr>
          <w:rFonts w:ascii="PT Astra Serif" w:hAnsi="PT Astra Serif" w:cs="Times New Roman"/>
          <w:b/>
          <w:sz w:val="28"/>
          <w:szCs w:val="28"/>
        </w:rPr>
        <w:t xml:space="preserve"> район</w:t>
      </w:r>
      <w:r w:rsidRPr="003B446B">
        <w:rPr>
          <w:rFonts w:ascii="PT Astra Serif" w:hAnsi="PT Astra Serif"/>
          <w:b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174"/>
        <w:tblW w:w="525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758"/>
        <w:gridCol w:w="1470"/>
        <w:gridCol w:w="562"/>
        <w:gridCol w:w="695"/>
        <w:gridCol w:w="767"/>
        <w:gridCol w:w="722"/>
        <w:gridCol w:w="722"/>
        <w:gridCol w:w="722"/>
        <w:gridCol w:w="725"/>
        <w:gridCol w:w="722"/>
        <w:gridCol w:w="722"/>
        <w:gridCol w:w="722"/>
        <w:gridCol w:w="734"/>
        <w:gridCol w:w="860"/>
        <w:gridCol w:w="1230"/>
        <w:gridCol w:w="18"/>
        <w:gridCol w:w="1329"/>
      </w:tblGrid>
      <w:tr w:rsidR="000E254A" w:rsidRPr="003B446B" w:rsidTr="00A15C1E">
        <w:trPr>
          <w:trHeight w:val="65"/>
          <w:tblHeader/>
        </w:trPr>
        <w:tc>
          <w:tcPr>
            <w:tcW w:w="1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585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734E7E">
            <w:pPr>
              <w:spacing w:line="240" w:lineRule="exact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Наименование структурного </w:t>
            </w: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элемента программы/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Задачи структурного элемента программы</w:t>
            </w:r>
            <w:proofErr w:type="gramEnd"/>
          </w:p>
        </w:tc>
        <w:tc>
          <w:tcPr>
            <w:tcW w:w="48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Ед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изме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рения</w:t>
            </w:r>
          </w:p>
        </w:tc>
        <w:tc>
          <w:tcPr>
            <w:tcW w:w="23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Вес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целе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вого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показателя</w:t>
            </w:r>
          </w:p>
        </w:tc>
        <w:tc>
          <w:tcPr>
            <w:tcW w:w="25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Базовое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значе</w:t>
            </w:r>
            <w:proofErr w:type="spell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ние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показа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  <w:t>теля</w:t>
            </w:r>
          </w:p>
        </w:tc>
        <w:tc>
          <w:tcPr>
            <w:tcW w:w="221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41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proofErr w:type="gram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Ответствен</w:t>
            </w: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spellStart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ный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 xml:space="preserve"> за достижение показателя*</w:t>
            </w:r>
          </w:p>
        </w:tc>
        <w:tc>
          <w:tcPr>
            <w:tcW w:w="44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ind w:left="62" w:right="142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Плановое значение показателя на день окончания действия программы</w:t>
            </w:r>
          </w:p>
        </w:tc>
      </w:tr>
      <w:tr w:rsidR="000E254A" w:rsidRPr="003B446B" w:rsidTr="00A15C1E">
        <w:trPr>
          <w:trHeight w:val="65"/>
          <w:tblHeader/>
        </w:trPr>
        <w:tc>
          <w:tcPr>
            <w:tcW w:w="1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89" w:type="pct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18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3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5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2023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2024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2025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2028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2029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widowControl w:val="0"/>
              <w:autoSpaceDE w:val="0"/>
              <w:autoSpaceDN w:val="0"/>
              <w:adjustRightInd w:val="0"/>
              <w:ind w:left="54" w:right="144"/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2030</w:t>
            </w:r>
          </w:p>
        </w:tc>
        <w:tc>
          <w:tcPr>
            <w:tcW w:w="415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44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E254A" w:rsidRPr="003B446B" w:rsidTr="00A15C1E">
        <w:trPr>
          <w:trHeight w:val="244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3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501D50" w:rsidRPr="003B446B" w:rsidTr="00734E7E">
        <w:trPr>
          <w:trHeight w:val="619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4815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i/>
                <w:sz w:val="22"/>
                <w:szCs w:val="22"/>
              </w:rPr>
            </w:pPr>
            <w:r w:rsidRPr="003B446B">
              <w:rPr>
                <w:rFonts w:ascii="PT Astra Serif" w:hAnsi="PT Astra Serif"/>
              </w:rPr>
              <w:t>Цель муниципальной программы: восстановление нарушенных природных систем, ранее подвергшихся негативному антропогенному и техногенному воздействию в результате прошлой хозяйственной деятельности</w:t>
            </w:r>
          </w:p>
        </w:tc>
      </w:tr>
      <w:tr w:rsidR="00501D50" w:rsidRPr="003B446B" w:rsidTr="00734E7E">
        <w:trPr>
          <w:trHeight w:val="233"/>
        </w:trPr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126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5" w:type="pct"/>
            <w:gridSpan w:val="1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0E254A" w:rsidRPr="003B446B" w:rsidTr="00A15C1E">
        <w:trPr>
          <w:trHeight w:val="1712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1.1.1.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734E7E">
            <w:pPr>
              <w:spacing w:line="220" w:lineRule="exact"/>
              <w:rPr>
                <w:rFonts w:ascii="PT Astra Serif" w:hAnsi="PT Astra Serif"/>
                <w:i/>
                <w:spacing w:val="-2"/>
              </w:rPr>
            </w:pPr>
            <w:r w:rsidRPr="003B446B">
              <w:rPr>
                <w:rFonts w:ascii="PT Astra Serif" w:hAnsi="PT Astra Serif"/>
                <w:szCs w:val="28"/>
              </w:rPr>
              <w:t>Рекультивация земельного участка с</w:t>
            </w:r>
            <w:proofErr w:type="gramStart"/>
            <w:r w:rsidRPr="003B446B">
              <w:rPr>
                <w:rFonts w:ascii="PT Astra Serif" w:hAnsi="PT Astra Serif"/>
                <w:szCs w:val="28"/>
              </w:rPr>
              <w:t xml:space="preserve"> К</w:t>
            </w:r>
            <w:proofErr w:type="gramEnd"/>
            <w:r w:rsidRPr="003B446B">
              <w:rPr>
                <w:rFonts w:ascii="PT Astra Serif" w:hAnsi="PT Astra Serif"/>
                <w:szCs w:val="28"/>
              </w:rPr>
              <w:t xml:space="preserve">№7122:030801:233 МО </w:t>
            </w:r>
            <w:proofErr w:type="spellStart"/>
            <w:r w:rsidRPr="003B446B">
              <w:rPr>
                <w:rFonts w:ascii="PT Astra Serif" w:hAnsi="PT Astra Serif"/>
                <w:szCs w:val="28"/>
              </w:rPr>
              <w:t>Ломинцевское</w:t>
            </w:r>
            <w:proofErr w:type="spellEnd"/>
            <w:r w:rsidRPr="003B446B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  <w:szCs w:val="28"/>
              </w:rPr>
              <w:t>Щекинского</w:t>
            </w:r>
            <w:proofErr w:type="spellEnd"/>
            <w:r w:rsidRPr="003B446B">
              <w:rPr>
                <w:rFonts w:ascii="PT Astra Serif" w:hAnsi="PT Astra Serif"/>
                <w:szCs w:val="28"/>
              </w:rPr>
              <w:t xml:space="preserve"> района</w:t>
            </w:r>
          </w:p>
        </w:tc>
        <w:tc>
          <w:tcPr>
            <w:tcW w:w="489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501D50">
            <w:pPr>
              <w:widowControl w:val="0"/>
              <w:rPr>
                <w:rFonts w:ascii="PT Astra Serif" w:hAnsi="PT Astra Serif"/>
                <w:b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B446B">
              <w:rPr>
                <w:rFonts w:ascii="PT Astra Serif" w:hAnsi="PT Astra Serif"/>
              </w:rPr>
              <w:t>рекультиви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руемого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земельного участка</w:t>
            </w:r>
            <w:r w:rsidRPr="003B446B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</w:rPr>
              <w:t>штук</w:t>
            </w:r>
          </w:p>
        </w:tc>
        <w:tc>
          <w:tcPr>
            <w:tcW w:w="231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5" w:type="pc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Начальник отдела по ГО, ЧС и ООС</w:t>
            </w:r>
          </w:p>
        </w:tc>
        <w:tc>
          <w:tcPr>
            <w:tcW w:w="4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</w:tr>
      <w:tr w:rsidR="000E254A" w:rsidRPr="003B446B" w:rsidTr="00A15C1E">
        <w:trPr>
          <w:trHeight w:val="514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1.1.2.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Охрана полигона ТБО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734E7E">
            <w:pPr>
              <w:spacing w:line="210" w:lineRule="exact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Доля </w:t>
            </w:r>
            <w:proofErr w:type="spellStart"/>
            <w:r w:rsidRPr="003B446B">
              <w:rPr>
                <w:rFonts w:ascii="PT Astra Serif" w:hAnsi="PT Astra Serif"/>
              </w:rPr>
              <w:t>рекультиви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руемых</w:t>
            </w:r>
            <w:proofErr w:type="spellEnd"/>
            <w:r w:rsidRPr="003B446B">
              <w:rPr>
                <w:rFonts w:ascii="PT Astra Serif" w:hAnsi="PT Astra Serif"/>
              </w:rPr>
              <w:t xml:space="preserve"> полигонов, </w:t>
            </w:r>
            <w:proofErr w:type="gramStart"/>
            <w:r w:rsidRPr="003B446B">
              <w:rPr>
                <w:rFonts w:ascii="PT Astra Serif" w:hAnsi="PT Astra Serif"/>
              </w:rPr>
              <w:t>обеспечен</w:t>
            </w:r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3B446B">
              <w:rPr>
                <w:rFonts w:ascii="PT Astra Serif" w:hAnsi="PT Astra Serif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</w:rPr>
              <w:t>круглосуточ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ными</w:t>
            </w:r>
            <w:proofErr w:type="spellEnd"/>
            <w:r w:rsidRPr="003B446B">
              <w:rPr>
                <w:rFonts w:ascii="PT Astra Serif" w:hAnsi="PT Astra Serif"/>
              </w:rPr>
              <w:t xml:space="preserve"> постами охраны </w:t>
            </w:r>
            <w:proofErr w:type="spellStart"/>
            <w:r w:rsidRPr="003B446B">
              <w:rPr>
                <w:rFonts w:ascii="PT Astra Serif" w:hAnsi="PT Astra Serif"/>
              </w:rPr>
              <w:t>муниципаль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ного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образования г. Щекино по итогам </w:t>
            </w:r>
            <w:proofErr w:type="spellStart"/>
            <w:r w:rsidRPr="003B446B">
              <w:rPr>
                <w:rFonts w:ascii="PT Astra Serif" w:hAnsi="PT Astra Serif"/>
              </w:rPr>
              <w:t>инвентариза</w:t>
            </w:r>
            <w:proofErr w:type="spellEnd"/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ции</w:t>
            </w:r>
            <w:proofErr w:type="spellEnd"/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0,3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0E254A" w:rsidRPr="003B446B" w:rsidTr="00A15C1E">
        <w:trPr>
          <w:trHeight w:val="350"/>
        </w:trPr>
        <w:tc>
          <w:tcPr>
            <w:tcW w:w="18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15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34E7E" w:rsidRPr="003B446B" w:rsidRDefault="00734E7E" w:rsidP="00734E7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501D50" w:rsidRPr="003B446B" w:rsidTr="00734E7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1.2.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</w:rPr>
              <w:t>Комплекс процессных мероприятий</w:t>
            </w:r>
          </w:p>
        </w:tc>
        <w:tc>
          <w:tcPr>
            <w:tcW w:w="3555" w:type="pct"/>
            <w:gridSpan w:val="1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Реализация прочих мероприятий в области охраны окружающей среды</w:t>
            </w:r>
          </w:p>
        </w:tc>
      </w:tr>
      <w:tr w:rsidR="000E254A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  <w:r w:rsidR="001C56EE">
              <w:rPr>
                <w:rFonts w:ascii="PT Astra Serif" w:hAnsi="PT Astra Serif"/>
                <w:spacing w:val="-2"/>
                <w:sz w:val="22"/>
                <w:szCs w:val="22"/>
              </w:rPr>
              <w:t>2.1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E94482" w:rsidP="00501D50">
            <w:pPr>
              <w:jc w:val="center"/>
              <w:rPr>
                <w:rFonts w:ascii="PT Astra Serif" w:hAnsi="PT Astra Serif"/>
              </w:rPr>
            </w:pPr>
            <w:r w:rsidRPr="00E94482">
              <w:rPr>
                <w:rFonts w:ascii="PT Astra Serif" w:hAnsi="PT Astra Serif"/>
              </w:rPr>
              <w:t xml:space="preserve">Мероприятия по восстановлению </w:t>
            </w:r>
            <w:proofErr w:type="spellStart"/>
            <w:proofErr w:type="gramStart"/>
            <w:r w:rsidRPr="00E94482">
              <w:rPr>
                <w:rFonts w:ascii="PT Astra Serif" w:hAnsi="PT Astra Serif"/>
              </w:rPr>
              <w:t>эксплуатацион</w:t>
            </w:r>
            <w:r w:rsidR="00A7179D">
              <w:rPr>
                <w:rFonts w:ascii="PT Astra Serif" w:hAnsi="PT Astra Serif"/>
              </w:rPr>
              <w:t>-</w:t>
            </w:r>
            <w:r w:rsidRPr="00E94482">
              <w:rPr>
                <w:rFonts w:ascii="PT Astra Serif" w:hAnsi="PT Astra Serif"/>
              </w:rPr>
              <w:t>ных</w:t>
            </w:r>
            <w:proofErr w:type="spellEnd"/>
            <w:proofErr w:type="gramEnd"/>
            <w:r w:rsidRPr="00E94482">
              <w:rPr>
                <w:rFonts w:ascii="PT Astra Serif" w:hAnsi="PT Astra Serif"/>
              </w:rPr>
              <w:t xml:space="preserve"> характеристик контейнерных площадок в целях передачи их в собственность муниципальных образований </w:t>
            </w:r>
            <w:proofErr w:type="spellStart"/>
            <w:r w:rsidRPr="00E94482">
              <w:rPr>
                <w:rFonts w:ascii="PT Astra Serif" w:hAnsi="PT Astra Serif"/>
              </w:rPr>
              <w:t>Щекинского</w:t>
            </w:r>
            <w:proofErr w:type="spellEnd"/>
            <w:r w:rsidRPr="00E94482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01D50" w:rsidRPr="003B446B" w:rsidRDefault="00501D50" w:rsidP="00501D50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восстановленных контейнерных площадок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8427B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01D50" w:rsidRPr="003B446B" w:rsidRDefault="00501D50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15</w:t>
            </w:r>
          </w:p>
        </w:tc>
      </w:tr>
      <w:tr w:rsidR="000E254A" w:rsidRPr="003B446B" w:rsidTr="00A15C1E">
        <w:trPr>
          <w:trHeight w:val="359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1C56EE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734E7E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Мероприятия по созданию (обустройству) мест (площадок) накопления твердых </w:t>
            </w:r>
          </w:p>
          <w:p w:rsidR="000E254A" w:rsidRPr="003B446B" w:rsidRDefault="000E254A" w:rsidP="000E254A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коммунальных отходов на территории муниципального образования </w:t>
            </w:r>
            <w:proofErr w:type="spellStart"/>
            <w:r w:rsidRPr="003B446B">
              <w:rPr>
                <w:rFonts w:ascii="PT Astra Serif" w:hAnsi="PT Astra Serif"/>
              </w:rPr>
              <w:t>Щекинский</w:t>
            </w:r>
            <w:proofErr w:type="spellEnd"/>
            <w:r w:rsidRPr="003B446B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E254A" w:rsidRPr="003B446B" w:rsidRDefault="000E254A" w:rsidP="00734E7E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созданных (обустроенных) мест (площадок) накопления </w:t>
            </w:r>
          </w:p>
          <w:p w:rsidR="000E254A" w:rsidRPr="003B446B" w:rsidRDefault="000E254A" w:rsidP="000E254A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твердых коммунальных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36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36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734E7E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</w:t>
            </w:r>
          </w:p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транспортному хозяйству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0E254A" w:rsidRPr="003B446B" w:rsidRDefault="000E254A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36</w:t>
            </w:r>
          </w:p>
        </w:tc>
      </w:tr>
      <w:tr w:rsidR="000E254A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1.</w:t>
            </w:r>
            <w:r w:rsidR="001C56EE">
              <w:rPr>
                <w:rFonts w:ascii="PT Astra Serif" w:hAnsi="PT Astra Serif"/>
                <w:spacing w:val="-2"/>
                <w:sz w:val="22"/>
                <w:szCs w:val="22"/>
              </w:rPr>
              <w:t>2.3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A15C1E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Мероприятие по удалению (ликвидации) мест 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552985" w:rsidRPr="003B446B" w:rsidRDefault="00552985" w:rsidP="00A15C1E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r w:rsidRPr="003B446B">
              <w:t xml:space="preserve"> </w:t>
            </w:r>
            <w:r w:rsidR="00A7179D" w:rsidRPr="003B446B">
              <w:rPr>
                <w:rFonts w:ascii="PT Astra Serif" w:hAnsi="PT Astra Serif"/>
              </w:rPr>
              <w:t>удалённых</w:t>
            </w:r>
            <w:r w:rsidRPr="003B446B">
              <w:rPr>
                <w:rFonts w:ascii="PT Astra Serif" w:hAnsi="PT Astra Serif"/>
              </w:rPr>
              <w:t xml:space="preserve"> (ликвидированных) мест 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552985" w:rsidRPr="003B446B" w:rsidRDefault="00552985" w:rsidP="00A15C1E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 xml:space="preserve">Председатель комитета по </w:t>
            </w:r>
            <w:proofErr w:type="spellStart"/>
            <w:proofErr w:type="gramStart"/>
            <w:r w:rsidRPr="003B446B">
              <w:rPr>
                <w:rFonts w:ascii="PT Astra Serif" w:hAnsi="PT Astra Serif"/>
                <w:spacing w:val="-2"/>
              </w:rPr>
              <w:t>благоу</w:t>
            </w:r>
            <w:r w:rsidR="00A15C1E">
              <w:rPr>
                <w:rFonts w:ascii="PT Astra Serif" w:hAnsi="PT Astra Serif"/>
                <w:spacing w:val="-2"/>
              </w:rPr>
              <w:t>-</w:t>
            </w:r>
            <w:r w:rsidRPr="003B446B">
              <w:rPr>
                <w:rFonts w:ascii="PT Astra Serif" w:hAnsi="PT Astra Serif"/>
                <w:spacing w:val="-2"/>
              </w:rPr>
              <w:t>стройству</w:t>
            </w:r>
            <w:proofErr w:type="spellEnd"/>
            <w:proofErr w:type="gramEnd"/>
            <w:r w:rsidRPr="003B446B">
              <w:rPr>
                <w:rFonts w:ascii="PT Astra Serif" w:hAnsi="PT Astra Serif"/>
                <w:spacing w:val="-2"/>
              </w:rPr>
              <w:t xml:space="preserve"> и 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52985" w:rsidRPr="003B446B" w:rsidRDefault="00552985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1</w:t>
            </w:r>
          </w:p>
        </w:tc>
      </w:tr>
      <w:tr w:rsidR="00A15C1E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A15C1E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1C56E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52985">
            <w:pPr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несанкционированного размещения</w:t>
            </w:r>
            <w:r>
              <w:rPr>
                <w:rFonts w:ascii="PT Astra Serif" w:hAnsi="PT Astra Serif"/>
              </w:rPr>
              <w:t xml:space="preserve"> </w:t>
            </w:r>
            <w:r w:rsidRPr="003B446B">
              <w:rPr>
                <w:rFonts w:ascii="PT Astra Serif" w:hAnsi="PT Astra Serif"/>
              </w:rPr>
              <w:t>отходов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A15C1E" w:rsidP="00552985">
            <w:pPr>
              <w:rPr>
                <w:rFonts w:ascii="PT Astra Serif" w:hAnsi="PT Astra Serif"/>
              </w:rPr>
            </w:pPr>
            <w:proofErr w:type="spellStart"/>
            <w:proofErr w:type="gramStart"/>
            <w:r w:rsidRPr="003B446B">
              <w:rPr>
                <w:rFonts w:ascii="PT Astra Serif" w:hAnsi="PT Astra Serif"/>
              </w:rPr>
              <w:t>несанкцио</w:t>
            </w:r>
            <w:r>
              <w:rPr>
                <w:rFonts w:ascii="PT Astra Serif" w:hAnsi="PT Astra Serif"/>
              </w:rPr>
              <w:t>-</w:t>
            </w:r>
            <w:r w:rsidRPr="003B446B">
              <w:rPr>
                <w:rFonts w:ascii="PT Astra Serif" w:hAnsi="PT Astra Serif"/>
              </w:rPr>
              <w:t>нированного</w:t>
            </w:r>
            <w:proofErr w:type="spellEnd"/>
            <w:proofErr w:type="gramEnd"/>
            <w:r w:rsidRPr="003B446B">
              <w:rPr>
                <w:rFonts w:ascii="PT Astra Serif" w:hAnsi="PT Astra Serif"/>
              </w:rPr>
              <w:t xml:space="preserve"> размещения отходов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дорожно-транспортному хозяйству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501D50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</w:tr>
      <w:tr w:rsidR="000E254A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1C56EE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1C56EE" w:rsidP="000E254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0E254A" w:rsidRPr="003B446B" w:rsidRDefault="000E254A" w:rsidP="00A7179D">
            <w:pPr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мероприятий по предотвращению или снижению негативного воздействия хозяйственной и иной деятельности на </w:t>
            </w:r>
            <w:proofErr w:type="gramStart"/>
            <w:r w:rsidRPr="003B446B">
              <w:rPr>
                <w:rFonts w:ascii="PT Astra Serif" w:hAnsi="PT Astra Serif"/>
              </w:rPr>
              <w:t>окружаю</w:t>
            </w:r>
            <w:r w:rsidRPr="003B446B">
              <w:rPr>
                <w:rFonts w:ascii="PT Astra Serif" w:hAnsi="PT Astra Serif"/>
              </w:rPr>
              <w:br/>
            </w:r>
            <w:proofErr w:type="spellStart"/>
            <w:r w:rsidRPr="003B446B">
              <w:rPr>
                <w:rFonts w:ascii="PT Astra Serif" w:hAnsi="PT Astra Serif"/>
              </w:rPr>
              <w:t>щую</w:t>
            </w:r>
            <w:proofErr w:type="spellEnd"/>
            <w:proofErr w:type="gramEnd"/>
            <w:r w:rsidRPr="003B446B">
              <w:rPr>
                <w:rFonts w:ascii="PT Astra Serif" w:hAnsi="PT Astra Serif"/>
              </w:rPr>
              <w:t xml:space="preserve"> среду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%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0E254A" w:rsidRPr="003B446B" w:rsidRDefault="008B0B93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8B0B93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дорожно-транспортному хозяйству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E254A" w:rsidRPr="003B446B" w:rsidRDefault="000E254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 w:rsidRPr="003B446B">
              <w:rPr>
                <w:rFonts w:ascii="PT Astra Serif" w:hAnsi="PT Astra Serif"/>
                <w:spacing w:val="-2"/>
              </w:rPr>
              <w:t>100</w:t>
            </w:r>
          </w:p>
        </w:tc>
      </w:tr>
      <w:tr w:rsidR="00716C8A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Default="00716C8A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>
              <w:rPr>
                <w:rFonts w:ascii="PT Astra Serif" w:hAnsi="PT Astra Serif"/>
                <w:spacing w:val="-2"/>
                <w:sz w:val="22"/>
                <w:szCs w:val="22"/>
              </w:rPr>
              <w:t>1.2.5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Default="00716C8A" w:rsidP="00A15C1E">
            <w:pPr>
              <w:jc w:val="center"/>
              <w:rPr>
                <w:rFonts w:ascii="PT Astra Serif" w:hAnsi="PT Astra Serif"/>
              </w:rPr>
            </w:pPr>
            <w:proofErr w:type="gramStart"/>
            <w:r w:rsidRPr="00A862B7">
              <w:rPr>
                <w:rFonts w:ascii="PT Astra Serif" w:hAnsi="PT Astra Serif"/>
              </w:rPr>
              <w:t xml:space="preserve">Проведение комплекса мероприятий, направленных на социально-экономическое развитие Тульской области (рекультивация и (или) удаление (ликвидация) мест </w:t>
            </w:r>
            <w:proofErr w:type="gram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716C8A" w:rsidRPr="003B446B" w:rsidRDefault="00716C8A" w:rsidP="000E254A">
            <w:pPr>
              <w:rPr>
                <w:rFonts w:ascii="PT Astra Serif" w:hAnsi="PT Astra Serif"/>
              </w:rPr>
            </w:pPr>
            <w:r w:rsidRPr="00716C8A">
              <w:rPr>
                <w:rFonts w:ascii="PT Astra Serif" w:hAnsi="PT Astra Serif"/>
              </w:rPr>
              <w:t>Количество ликвидированных мест несанкционированного размещения твердых коммунальных отходов (свалок  твердых коммунальных отходов)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>
            <w:r w:rsidRPr="00EC7FC7">
              <w:t>шт.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>
            <w:r w:rsidRPr="00EC7FC7">
              <w:t>0,1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>
            <w:r w:rsidRPr="00EC7FC7">
              <w:t>430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>
            <w:r w:rsidRPr="00EC7FC7">
              <w:t>430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6C8A" w:rsidRPr="00EC7FC7" w:rsidRDefault="00716C8A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EC7FC7" w:rsidRDefault="00716C8A" w:rsidP="00716C8A"/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C8A" w:rsidRPr="00EC7FC7" w:rsidRDefault="00716C8A" w:rsidP="00716C8A"/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6C8A" w:rsidRDefault="00716C8A" w:rsidP="00716C8A"/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16C8A" w:rsidRPr="00716C8A" w:rsidRDefault="00716C8A" w:rsidP="00716C8A">
            <w:pPr>
              <w:jc w:val="center"/>
              <w:rPr>
                <w:rFonts w:ascii="PT Astra Serif" w:hAnsi="PT Astra Serif"/>
                <w:spacing w:val="-2"/>
              </w:rPr>
            </w:pPr>
            <w:r w:rsidRPr="00716C8A">
              <w:rPr>
                <w:rFonts w:ascii="PT Astra Serif" w:hAnsi="PT Astra Serif"/>
                <w:spacing w:val="-2"/>
              </w:rPr>
              <w:t>Председатель комитета по благоустройству и дорожно-</w:t>
            </w:r>
          </w:p>
          <w:p w:rsidR="00716C8A" w:rsidRPr="008B0B93" w:rsidRDefault="00716C8A" w:rsidP="00716C8A">
            <w:pPr>
              <w:jc w:val="center"/>
              <w:rPr>
                <w:rFonts w:ascii="PT Astra Serif" w:hAnsi="PT Astra Serif"/>
                <w:spacing w:val="-2"/>
              </w:rPr>
            </w:pPr>
            <w:r w:rsidRPr="00716C8A">
              <w:rPr>
                <w:rFonts w:ascii="PT Astra Serif" w:hAnsi="PT Astra Serif"/>
                <w:spacing w:val="-2"/>
              </w:rPr>
              <w:t>транспортному хозяйству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6C8A" w:rsidRPr="003B446B" w:rsidRDefault="00716C8A" w:rsidP="000E254A">
            <w:pPr>
              <w:jc w:val="center"/>
              <w:rPr>
                <w:rFonts w:ascii="PT Astra Serif" w:hAnsi="PT Astra Serif"/>
                <w:spacing w:val="-2"/>
              </w:rPr>
            </w:pPr>
            <w:r>
              <w:rPr>
                <w:rFonts w:ascii="PT Astra Serif" w:hAnsi="PT Astra Serif"/>
                <w:spacing w:val="-2"/>
              </w:rPr>
              <w:t>430</w:t>
            </w:r>
          </w:p>
        </w:tc>
      </w:tr>
      <w:tr w:rsidR="00A15C1E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5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6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  <w:r w:rsidRPr="003B446B">
              <w:rPr>
                <w:rFonts w:ascii="PT Astra Serif" w:hAnsi="PT Astra Serif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16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3B446B" w:rsidRDefault="00A15C1E" w:rsidP="00A15C1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17</w:t>
            </w:r>
          </w:p>
        </w:tc>
      </w:tr>
      <w:tr w:rsidR="00A15C1E" w:rsidRPr="003B446B" w:rsidTr="00A15C1E">
        <w:trPr>
          <w:trHeight w:val="23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Default="00A15C1E" w:rsidP="000E254A">
            <w:pPr>
              <w:jc w:val="center"/>
              <w:rPr>
                <w:rFonts w:ascii="PT Astra Serif" w:hAnsi="PT Astra Serif"/>
                <w:spacing w:val="-2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A862B7" w:rsidRDefault="00A15C1E" w:rsidP="000E254A">
            <w:pPr>
              <w:jc w:val="center"/>
              <w:rPr>
                <w:rFonts w:ascii="PT Astra Serif" w:hAnsi="PT Astra Serif"/>
              </w:rPr>
            </w:pPr>
            <w:r w:rsidRPr="00A862B7">
              <w:rPr>
                <w:rFonts w:ascii="PT Astra Serif" w:hAnsi="PT Astra Serif"/>
              </w:rPr>
              <w:t>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A15C1E" w:rsidRPr="00716C8A" w:rsidRDefault="00A15C1E" w:rsidP="000E254A">
            <w:pPr>
              <w:rPr>
                <w:rFonts w:ascii="PT Astra Serif" w:hAnsi="PT Astra Serif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3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5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Pr="00EC7FC7" w:rsidRDefault="00A15C1E" w:rsidP="00716C8A"/>
        </w:tc>
        <w:tc>
          <w:tcPr>
            <w:tcW w:w="24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EC7FC7" w:rsidRDefault="00A15C1E" w:rsidP="00716C8A"/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1E" w:rsidRPr="00EC7FC7" w:rsidRDefault="00A15C1E" w:rsidP="00716C8A"/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5C1E" w:rsidRDefault="00A15C1E" w:rsidP="00716C8A"/>
        </w:tc>
        <w:tc>
          <w:tcPr>
            <w:tcW w:w="4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A15C1E" w:rsidRPr="00716C8A" w:rsidRDefault="00A15C1E" w:rsidP="00716C8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15C1E" w:rsidRDefault="00A15C1E" w:rsidP="000E254A">
            <w:pPr>
              <w:jc w:val="center"/>
              <w:rPr>
                <w:rFonts w:ascii="PT Astra Serif" w:hAnsi="PT Astra Serif"/>
                <w:spacing w:val="-2"/>
              </w:rPr>
            </w:pPr>
          </w:p>
        </w:tc>
      </w:tr>
    </w:tbl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</w:p>
    <w:p w:rsidR="007511C6" w:rsidRPr="0088165C" w:rsidRDefault="007511C6" w:rsidP="007511C6">
      <w:pPr>
        <w:jc w:val="both"/>
        <w:rPr>
          <w:rFonts w:ascii="PT Astra Serif" w:hAnsi="PT Astra Serif"/>
          <w:b/>
          <w:sz w:val="28"/>
          <w:szCs w:val="28"/>
          <w:highlight w:val="yellow"/>
        </w:rPr>
      </w:pPr>
    </w:p>
    <w:p w:rsidR="007511C6" w:rsidRPr="0088165C" w:rsidRDefault="007511C6" w:rsidP="007511C6">
      <w:pPr>
        <w:jc w:val="both"/>
        <w:rPr>
          <w:rFonts w:ascii="PT Astra Serif" w:hAnsi="PT Astra Serif"/>
          <w:b/>
          <w:sz w:val="28"/>
          <w:szCs w:val="28"/>
          <w:highlight w:val="yellow"/>
        </w:rPr>
        <w:sectPr w:rsidR="007511C6" w:rsidRPr="0088165C" w:rsidSect="004607FB">
          <w:headerReference w:type="even" r:id="rId12"/>
          <w:headerReference w:type="default" r:id="rId13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85558C" w:rsidRPr="003B446B" w:rsidRDefault="0085558C" w:rsidP="0085558C">
      <w:pPr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lastRenderedPageBreak/>
        <w:t>3. Структура муниципальной программы</w:t>
      </w:r>
    </w:p>
    <w:p w:rsidR="00193379" w:rsidRPr="003B446B" w:rsidRDefault="00193379" w:rsidP="0085558C">
      <w:pPr>
        <w:jc w:val="center"/>
        <w:rPr>
          <w:rFonts w:ascii="PT Astra Serif" w:hAnsi="PT Astra Serif"/>
          <w:b/>
          <w:sz w:val="16"/>
          <w:szCs w:val="16"/>
        </w:rPr>
      </w:pPr>
    </w:p>
    <w:tbl>
      <w:tblPr>
        <w:tblW w:w="510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6298"/>
        <w:gridCol w:w="4373"/>
      </w:tblGrid>
      <w:tr w:rsidR="0085558C" w:rsidRPr="003B446B" w:rsidTr="00F5130B">
        <w:trPr>
          <w:trHeight w:val="562"/>
        </w:trPr>
        <w:tc>
          <w:tcPr>
            <w:tcW w:w="1398" w:type="pct"/>
            <w:shd w:val="clear" w:color="auto" w:fill="auto"/>
            <w:hideMark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Задачи структурного элемента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F513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Связь с показателями</w:t>
            </w:r>
          </w:p>
        </w:tc>
      </w:tr>
      <w:tr w:rsidR="0085558C" w:rsidRPr="003B446B" w:rsidTr="00F5130B">
        <w:trPr>
          <w:trHeight w:val="170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1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2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3</w:t>
            </w:r>
          </w:p>
        </w:tc>
      </w:tr>
      <w:tr w:rsidR="0085558C" w:rsidRPr="003B446B" w:rsidTr="009A6CAA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i/>
              </w:rPr>
            </w:pPr>
            <w:r w:rsidRPr="003B446B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85558C" w:rsidRPr="003B446B" w:rsidTr="00F5130B">
        <w:trPr>
          <w:trHeight w:val="108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Начальник отдела по ГО, ЧС и ООС 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85558C" w:rsidRPr="003B446B" w:rsidRDefault="0085558C" w:rsidP="007B39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3B446B">
              <w:rPr>
                <w:rFonts w:ascii="PT Astra Serif" w:hAnsi="PT Astra Serif"/>
                <w:sz w:val="22"/>
                <w:szCs w:val="22"/>
              </w:rPr>
              <w:t>2022-2030</w:t>
            </w:r>
          </w:p>
        </w:tc>
      </w:tr>
      <w:tr w:rsidR="0085558C" w:rsidRPr="003B446B" w:rsidTr="00F5130B">
        <w:trPr>
          <w:trHeight w:val="302"/>
        </w:trPr>
        <w:tc>
          <w:tcPr>
            <w:tcW w:w="1398" w:type="pct"/>
            <w:shd w:val="clear" w:color="auto" w:fill="auto"/>
          </w:tcPr>
          <w:p w:rsidR="0085558C" w:rsidRPr="003B446B" w:rsidRDefault="0085558C" w:rsidP="007B395F">
            <w:pPr>
              <w:jc w:val="both"/>
              <w:rPr>
                <w:rFonts w:ascii="PT Astra Serif" w:hAnsi="PT Astra Serif"/>
                <w:i/>
              </w:rPr>
            </w:pPr>
            <w:r w:rsidRPr="003B446B">
              <w:rPr>
                <w:rFonts w:ascii="PT Astra Serif" w:hAnsi="PT Astra Serif"/>
              </w:rPr>
              <w:t>Задача 1. </w:t>
            </w:r>
            <w:r w:rsidRPr="003B446B">
              <w:rPr>
                <w:rFonts w:ascii="PT Astra Serif" w:hAnsi="PT Astra Serif"/>
                <w:szCs w:val="28"/>
              </w:rPr>
              <w:t>Рекультивация земельного участка с К</w:t>
            </w:r>
            <w:r w:rsidRPr="003B446B">
              <w:rPr>
                <w:rFonts w:ascii="PT Astra Serif" w:hAnsi="PT Astra Serif"/>
                <w:szCs w:val="28"/>
                <w:lang w:val="en-US"/>
              </w:rPr>
              <w:t>N</w:t>
            </w:r>
            <w:r w:rsidRPr="003B446B">
              <w:rPr>
                <w:rFonts w:ascii="PT Astra Serif" w:hAnsi="PT Astra Serif"/>
                <w:szCs w:val="28"/>
              </w:rPr>
              <w:t xml:space="preserve">7122:030801:233 МО </w:t>
            </w:r>
            <w:proofErr w:type="spellStart"/>
            <w:r w:rsidRPr="003B446B">
              <w:rPr>
                <w:rFonts w:ascii="PT Astra Serif" w:hAnsi="PT Astra Serif"/>
                <w:szCs w:val="28"/>
              </w:rPr>
              <w:t>Ломинцевское</w:t>
            </w:r>
            <w:proofErr w:type="spellEnd"/>
            <w:r w:rsidRPr="003B446B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3B446B">
              <w:rPr>
                <w:rFonts w:ascii="PT Astra Serif" w:hAnsi="PT Astra Serif"/>
                <w:szCs w:val="28"/>
              </w:rPr>
              <w:t>Щекинского</w:t>
            </w:r>
            <w:proofErr w:type="spellEnd"/>
            <w:r w:rsidRPr="003B446B">
              <w:rPr>
                <w:rFonts w:ascii="PT Astra Serif" w:hAnsi="PT Astra Serif"/>
                <w:szCs w:val="28"/>
              </w:rPr>
              <w:t xml:space="preserve"> района</w:t>
            </w:r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85558C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3B446B">
              <w:rPr>
                <w:rFonts w:ascii="PT Astra Serif" w:hAnsi="PT Astra Serif"/>
              </w:rPr>
              <w:t>Подиванького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и д. </w:t>
            </w:r>
            <w:proofErr w:type="spellStart"/>
            <w:r w:rsidRPr="003B446B">
              <w:rPr>
                <w:rFonts w:ascii="PT Astra Serif" w:hAnsi="PT Astra Serif"/>
              </w:rPr>
              <w:t>Шевелевка</w:t>
            </w:r>
            <w:proofErr w:type="spellEnd"/>
            <w:r w:rsidRPr="003B446B">
              <w:rPr>
                <w:rFonts w:ascii="PT Astra Serif" w:hAnsi="PT Astra Serif"/>
              </w:rPr>
              <w:t xml:space="preserve">, а также прилегающих населенных пунктов </w:t>
            </w:r>
            <w:proofErr w:type="spellStart"/>
            <w:r w:rsidRPr="003B446B">
              <w:rPr>
                <w:rFonts w:ascii="PT Astra Serif" w:hAnsi="PT Astra Serif"/>
              </w:rPr>
              <w:t>Щекинского</w:t>
            </w:r>
            <w:proofErr w:type="spellEnd"/>
            <w:r w:rsidRPr="003B446B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Количество </w:t>
            </w:r>
            <w:proofErr w:type="spellStart"/>
            <w:r w:rsidRPr="003B446B">
              <w:rPr>
                <w:rFonts w:ascii="PT Astra Serif" w:hAnsi="PT Astra Serif"/>
              </w:rPr>
              <w:t>рекультивируемого</w:t>
            </w:r>
            <w:proofErr w:type="spellEnd"/>
            <w:r w:rsidRPr="003B446B">
              <w:rPr>
                <w:rFonts w:ascii="PT Astra Serif" w:hAnsi="PT Astra Serif"/>
              </w:rPr>
              <w:t xml:space="preserve"> земельного участка</w:t>
            </w:r>
          </w:p>
        </w:tc>
      </w:tr>
      <w:tr w:rsidR="0085558C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85558C" w:rsidRPr="003B446B" w:rsidRDefault="0085558C" w:rsidP="0085558C">
            <w:pPr>
              <w:widowControl w:val="0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Задача 2. Охрана полигона ТБО</w:t>
            </w:r>
            <w:r w:rsidR="00B35527">
              <w:rPr>
                <w:rFonts w:ascii="PT Astra Serif" w:hAnsi="PT Astra Serif"/>
              </w:rPr>
              <w:t xml:space="preserve"> </w:t>
            </w:r>
            <w:proofErr w:type="spellStart"/>
            <w:r w:rsidR="00B35527">
              <w:rPr>
                <w:rFonts w:ascii="PT Astra Serif" w:hAnsi="PT Astra Serif"/>
              </w:rPr>
              <w:t>д</w:t>
            </w:r>
            <w:proofErr w:type="gramStart"/>
            <w:r w:rsidR="00B35527">
              <w:rPr>
                <w:rFonts w:ascii="PT Astra Serif" w:hAnsi="PT Astra Serif"/>
              </w:rPr>
              <w:t>.П</w:t>
            </w:r>
            <w:proofErr w:type="gramEnd"/>
            <w:r w:rsidR="00B35527">
              <w:rPr>
                <w:rFonts w:ascii="PT Astra Serif" w:hAnsi="PT Astra Serif"/>
              </w:rPr>
              <w:t>одиваньково</w:t>
            </w:r>
            <w:proofErr w:type="spellEnd"/>
          </w:p>
        </w:tc>
        <w:tc>
          <w:tcPr>
            <w:tcW w:w="2126" w:type="pct"/>
            <w:shd w:val="clear" w:color="auto" w:fill="auto"/>
          </w:tcPr>
          <w:p w:rsidR="0085558C" w:rsidRPr="003B446B" w:rsidRDefault="0085558C" w:rsidP="007B395F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Исключение поджогов и свалок отходов</w:t>
            </w:r>
          </w:p>
        </w:tc>
        <w:tc>
          <w:tcPr>
            <w:tcW w:w="1476" w:type="pct"/>
            <w:shd w:val="clear" w:color="auto" w:fill="auto"/>
          </w:tcPr>
          <w:p w:rsidR="0085558C" w:rsidRPr="003B446B" w:rsidRDefault="0085558C" w:rsidP="007B395F">
            <w:pPr>
              <w:ind w:right="-108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 xml:space="preserve">Доля </w:t>
            </w:r>
            <w:proofErr w:type="spellStart"/>
            <w:r w:rsidRPr="003B446B">
              <w:rPr>
                <w:rFonts w:ascii="PT Astra Serif" w:hAnsi="PT Astra Serif"/>
              </w:rPr>
              <w:t>рекультивируемых</w:t>
            </w:r>
            <w:proofErr w:type="spellEnd"/>
            <w:r w:rsidRPr="003B446B">
              <w:rPr>
                <w:rFonts w:ascii="PT Astra Serif" w:hAnsi="PT Astra Serif"/>
              </w:rPr>
              <w:t xml:space="preserve"> полигонов, обеспеченных круглосуточными постами охраны муниципального образования </w:t>
            </w:r>
            <w:r w:rsidRPr="003B446B">
              <w:rPr>
                <w:rFonts w:ascii="PT Astra Serif" w:hAnsi="PT Astra Serif"/>
              </w:rPr>
              <w:br/>
              <w:t>г. Щекино по итогам инвентаризации</w:t>
            </w:r>
          </w:p>
        </w:tc>
      </w:tr>
      <w:tr w:rsidR="002F0ECB" w:rsidRPr="003B446B" w:rsidTr="002F0ECB">
        <w:trPr>
          <w:trHeight w:val="264"/>
        </w:trPr>
        <w:tc>
          <w:tcPr>
            <w:tcW w:w="5000" w:type="pct"/>
            <w:gridSpan w:val="3"/>
            <w:shd w:val="clear" w:color="auto" w:fill="auto"/>
          </w:tcPr>
          <w:p w:rsidR="002F0ECB" w:rsidRPr="003B446B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2F0ECB" w:rsidRPr="003B446B" w:rsidTr="002F0EC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B446B" w:rsidRDefault="002F0ECB" w:rsidP="00C9720B">
            <w:pPr>
              <w:widowControl w:val="0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Начальник отдела по ГО, ЧС и ООС</w:t>
            </w:r>
          </w:p>
        </w:tc>
        <w:tc>
          <w:tcPr>
            <w:tcW w:w="3602" w:type="pct"/>
            <w:gridSpan w:val="2"/>
            <w:shd w:val="clear" w:color="auto" w:fill="auto"/>
          </w:tcPr>
          <w:p w:rsidR="002F0ECB" w:rsidRPr="003B446B" w:rsidRDefault="002F0ECB" w:rsidP="002F0ECB">
            <w:pPr>
              <w:ind w:right="-108"/>
              <w:jc w:val="center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2022-2030</w:t>
            </w:r>
          </w:p>
        </w:tc>
      </w:tr>
      <w:tr w:rsidR="002F0ECB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2F0ECB" w:rsidRPr="003B446B" w:rsidRDefault="002F0ECB" w:rsidP="00340DC9">
            <w:pPr>
              <w:widowControl w:val="0"/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Задача 1. </w:t>
            </w:r>
            <w:r w:rsidR="00E94482" w:rsidRPr="00E94482">
              <w:rPr>
                <w:rFonts w:ascii="PT Astra Serif" w:hAnsi="PT Astra Serif"/>
              </w:rPr>
              <w:t xml:space="preserve">Мероприятия по восстановлению эксплуатационных характеристик контейнерных площадок в целях передачи их в собственность муниципальных образований </w:t>
            </w:r>
            <w:proofErr w:type="spellStart"/>
            <w:r w:rsidR="00E94482" w:rsidRPr="00E94482">
              <w:rPr>
                <w:rFonts w:ascii="PT Astra Serif" w:hAnsi="PT Astra Serif"/>
              </w:rPr>
              <w:t>Щекинского</w:t>
            </w:r>
            <w:proofErr w:type="spellEnd"/>
            <w:r w:rsidR="00E94482" w:rsidRPr="00E94482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2126" w:type="pct"/>
            <w:shd w:val="clear" w:color="auto" w:fill="auto"/>
          </w:tcPr>
          <w:p w:rsidR="002F0ECB" w:rsidRPr="003B446B" w:rsidRDefault="00C9720B" w:rsidP="00C9720B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2F0ECB" w:rsidRPr="003B446B" w:rsidRDefault="00C9720B" w:rsidP="00340DC9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P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2. </w:t>
            </w:r>
            <w:r w:rsidRPr="00340DC9">
              <w:rPr>
                <w:rFonts w:ascii="PT Astra Serif" w:hAnsi="PT Astra Serif"/>
              </w:rPr>
              <w:t xml:space="preserve">Мероприятия по созданию (обустройству) мест (площадок) накопления твердых </w:t>
            </w:r>
          </w:p>
          <w:p w:rsidR="00340DC9" w:rsidRPr="003B446B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 xml:space="preserve">коммунальных отходов на территории муниципального образования </w:t>
            </w:r>
            <w:proofErr w:type="spellStart"/>
            <w:r w:rsidRPr="00340DC9">
              <w:rPr>
                <w:rFonts w:ascii="PT Astra Serif" w:hAnsi="PT Astra Serif"/>
              </w:rPr>
              <w:t>Щекинский</w:t>
            </w:r>
            <w:proofErr w:type="spellEnd"/>
            <w:r w:rsidRPr="00340DC9">
              <w:rPr>
                <w:rFonts w:ascii="PT Astra Serif" w:hAnsi="PT Astra Serif"/>
              </w:rPr>
              <w:t xml:space="preserve"> район</w:t>
            </w: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3. </w:t>
            </w:r>
            <w:r w:rsidRPr="00340DC9">
              <w:rPr>
                <w:rFonts w:ascii="PT Astra Serif" w:hAnsi="PT Astra Serif"/>
              </w:rPr>
              <w:t>Мероприятие по удалению (ликвидации) мест несанкционированного размещения отходов</w:t>
            </w:r>
          </w:p>
          <w:p w:rsidR="00E94482" w:rsidRDefault="00E94482" w:rsidP="00340DC9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340DC9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Сохранение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</w:t>
            </w:r>
            <w:r>
              <w:rPr>
                <w:rFonts w:ascii="PT Astra Serif" w:hAnsi="PT Astra Serif"/>
              </w:rPr>
              <w:t xml:space="preserve"> </w:t>
            </w:r>
            <w:r w:rsidRPr="00340DC9">
              <w:rPr>
                <w:rFonts w:ascii="PT Astra Serif" w:hAnsi="PT Astra Serif"/>
              </w:rPr>
              <w:t>по удалению (ликвидации) мест несанкционированного размещения отходов</w:t>
            </w:r>
          </w:p>
        </w:tc>
      </w:tr>
      <w:tr w:rsidR="00340DC9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340DC9" w:rsidRDefault="00340DC9" w:rsidP="00340DC9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Задача 4. </w:t>
            </w:r>
            <w:r w:rsidRPr="00340DC9"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 «Об охране окружающей среды»</w:t>
            </w:r>
          </w:p>
        </w:tc>
        <w:tc>
          <w:tcPr>
            <w:tcW w:w="2126" w:type="pct"/>
            <w:shd w:val="clear" w:color="auto" w:fill="auto"/>
          </w:tcPr>
          <w:p w:rsidR="00340DC9" w:rsidRPr="003B446B" w:rsidRDefault="00340DC9" w:rsidP="00340DC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</w:t>
            </w:r>
            <w:r w:rsidRPr="00340DC9">
              <w:rPr>
                <w:rFonts w:ascii="PT Astra Serif" w:hAnsi="PT Astra Serif"/>
              </w:rPr>
              <w:t>ероприяти</w:t>
            </w:r>
            <w:r>
              <w:rPr>
                <w:rFonts w:ascii="PT Astra Serif" w:hAnsi="PT Astra Serif"/>
              </w:rPr>
              <w:t>я</w:t>
            </w:r>
            <w:r w:rsidRPr="00340DC9">
              <w:rPr>
                <w:rFonts w:ascii="PT Astra Serif" w:hAnsi="PT Astra Serif"/>
              </w:rPr>
              <w:t xml:space="preserve"> по предотвращению или снижению негативного воздействия хозяйственной и иной </w:t>
            </w:r>
            <w:r>
              <w:rPr>
                <w:rFonts w:ascii="PT Astra Serif" w:hAnsi="PT Astra Serif"/>
              </w:rPr>
              <w:br/>
            </w:r>
            <w:r w:rsidRPr="00340DC9">
              <w:rPr>
                <w:rFonts w:ascii="PT Astra Serif" w:hAnsi="PT Astra Serif"/>
              </w:rPr>
              <w:t>деятельности на окружающую среду</w:t>
            </w:r>
          </w:p>
        </w:tc>
        <w:tc>
          <w:tcPr>
            <w:tcW w:w="1476" w:type="pct"/>
            <w:shd w:val="clear" w:color="auto" w:fill="auto"/>
          </w:tcPr>
          <w:p w:rsidR="00340DC9" w:rsidRPr="003B446B" w:rsidRDefault="00340DC9" w:rsidP="001044D0">
            <w:pPr>
              <w:jc w:val="both"/>
              <w:rPr>
                <w:rFonts w:ascii="PT Astra Serif" w:hAnsi="PT Astra Serif"/>
              </w:rPr>
            </w:pPr>
            <w:r w:rsidRPr="003B446B">
              <w:rPr>
                <w:rFonts w:ascii="PT Astra Serif" w:hAnsi="PT Astra Serif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  <w:tr w:rsidR="00716C8A" w:rsidRPr="003B446B" w:rsidTr="00F5130B">
        <w:trPr>
          <w:trHeight w:val="264"/>
        </w:trPr>
        <w:tc>
          <w:tcPr>
            <w:tcW w:w="1398" w:type="pct"/>
            <w:shd w:val="clear" w:color="auto" w:fill="auto"/>
          </w:tcPr>
          <w:p w:rsidR="00716C8A" w:rsidRDefault="00716C8A" w:rsidP="008841C2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Задача 5. </w:t>
            </w:r>
            <w:proofErr w:type="gramStart"/>
            <w:r w:rsidRPr="00716C8A">
              <w:rPr>
                <w:rFonts w:ascii="PT Astra Serif" w:hAnsi="PT Astra Serif"/>
              </w:rPr>
              <w:t>Мероприятие, по рекультивации и (или) удалению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  <w:proofErr w:type="gramEnd"/>
          </w:p>
        </w:tc>
        <w:tc>
          <w:tcPr>
            <w:tcW w:w="2126" w:type="pct"/>
            <w:shd w:val="clear" w:color="auto" w:fill="auto"/>
          </w:tcPr>
          <w:p w:rsidR="00716C8A" w:rsidRPr="00303D19" w:rsidRDefault="00716C8A" w:rsidP="00716C8A">
            <w:r w:rsidRPr="00303D19">
              <w:t>Комплекс работ и мероприятий, направленных на поддержание в надлежащем состоянии и соответствии санитарным нормам улиц и общественных пространств города.</w:t>
            </w:r>
          </w:p>
        </w:tc>
        <w:tc>
          <w:tcPr>
            <w:tcW w:w="1476" w:type="pct"/>
            <w:shd w:val="clear" w:color="auto" w:fill="auto"/>
          </w:tcPr>
          <w:p w:rsidR="00716C8A" w:rsidRDefault="00716C8A" w:rsidP="00716C8A">
            <w:r w:rsidRPr="00303D19"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</w:tr>
    </w:tbl>
    <w:p w:rsidR="00C9720B" w:rsidRPr="0088165C" w:rsidRDefault="00C9720B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Pr="0088165C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CC7427" w:rsidRDefault="00CC7427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40DC9" w:rsidRDefault="00340DC9" w:rsidP="0085558C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D4B26" w:rsidRPr="003B446B" w:rsidRDefault="003D4B26" w:rsidP="003D4B26">
      <w:pPr>
        <w:jc w:val="center"/>
        <w:rPr>
          <w:rFonts w:ascii="PT Astra Serif" w:hAnsi="PT Astra Serif"/>
          <w:b/>
          <w:sz w:val="28"/>
          <w:szCs w:val="28"/>
        </w:rPr>
      </w:pPr>
      <w:r w:rsidRPr="003B446B">
        <w:rPr>
          <w:rFonts w:ascii="PT Astra Serif" w:hAnsi="PT Astra Serif"/>
          <w:b/>
          <w:sz w:val="28"/>
          <w:szCs w:val="28"/>
        </w:rPr>
        <w:lastRenderedPageBreak/>
        <w:t>4. Финансовое обеспечение муниципальной программы</w:t>
      </w:r>
    </w:p>
    <w:p w:rsidR="003D4B26" w:rsidRDefault="003D4B26" w:rsidP="003D4B26">
      <w:pPr>
        <w:jc w:val="center"/>
        <w:rPr>
          <w:rFonts w:ascii="PT Astra Serif" w:hAnsi="PT Astra Serif"/>
          <w:sz w:val="28"/>
          <w:szCs w:val="28"/>
        </w:rPr>
      </w:pPr>
    </w:p>
    <w:p w:rsidR="006B24C0" w:rsidRDefault="006B24C0" w:rsidP="003D4B26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4"/>
        <w:gridCol w:w="887"/>
        <w:gridCol w:w="887"/>
        <w:gridCol w:w="1116"/>
        <w:gridCol w:w="888"/>
        <w:gridCol w:w="888"/>
        <w:gridCol w:w="888"/>
        <w:gridCol w:w="888"/>
        <w:gridCol w:w="888"/>
        <w:gridCol w:w="888"/>
        <w:gridCol w:w="1381"/>
      </w:tblGrid>
      <w:tr w:rsidR="00427D67" w:rsidRPr="00427D67" w:rsidTr="00CB7EE3">
        <w:trPr>
          <w:trHeight w:val="397"/>
          <w:tblHeader/>
        </w:trPr>
        <w:tc>
          <w:tcPr>
            <w:tcW w:w="1691" w:type="pct"/>
            <w:vMerge w:val="restar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 xml:space="preserve">Наименование структурного элемента </w:t>
            </w:r>
            <w:r w:rsidRPr="00427D67">
              <w:rPr>
                <w:rFonts w:ascii="PT Astra Serif" w:hAnsi="PT Astra Serif"/>
              </w:rPr>
              <w:t>муниципальной программы</w:t>
            </w:r>
            <w:r w:rsidRPr="00427D67">
              <w:rPr>
                <w:rFonts w:ascii="PT Astra Serif" w:eastAsia="Calibri" w:hAnsi="PT Astra Serif"/>
              </w:rPr>
              <w:t>, источников финансового обеспечения</w:t>
            </w:r>
          </w:p>
        </w:tc>
        <w:tc>
          <w:tcPr>
            <w:tcW w:w="3309" w:type="pct"/>
            <w:gridSpan w:val="10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Объем финансового обеспечения по годам реализации, тыс. рублей</w:t>
            </w:r>
          </w:p>
        </w:tc>
      </w:tr>
      <w:tr w:rsidR="00427D67" w:rsidRPr="00427D67" w:rsidTr="00CB7EE3">
        <w:trPr>
          <w:trHeight w:val="397"/>
          <w:tblHeader/>
        </w:trPr>
        <w:tc>
          <w:tcPr>
            <w:tcW w:w="1691" w:type="pct"/>
            <w:vMerge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2022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2023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2024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2025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2027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hAnsi="PT Astra Serif"/>
                <w:spacing w:val="-2"/>
              </w:rPr>
              <w:t>2028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2029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2030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Всего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b/>
                <w:spacing w:val="-2"/>
              </w:rPr>
            </w:pPr>
            <w:r w:rsidRPr="00427D67">
              <w:rPr>
                <w:rFonts w:ascii="PT Astra Serif" w:eastAsia="Calibri" w:hAnsi="PT Astra Serif"/>
                <w:b/>
              </w:rPr>
              <w:t>Всего по муниципальной программе</w:t>
            </w:r>
            <w:r w:rsidRPr="00427D67">
              <w:rPr>
                <w:rFonts w:ascii="PT Astra Serif" w:hAnsi="PT Astra Serif"/>
                <w:b/>
                <w:spacing w:val="-2"/>
              </w:rPr>
              <w:t>,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3180,0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2189,2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1044D0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11348,69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4383,1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b/>
              </w:rPr>
              <w:t>4435,1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rPr>
                <w:b/>
              </w:rPr>
            </w:pPr>
            <w:r>
              <w:rPr>
                <w:rFonts w:ascii="PT Astra Serif" w:hAnsi="PT Astra Serif"/>
                <w:b/>
              </w:rPr>
              <w:t>4490,1</w:t>
            </w:r>
            <w:r w:rsidR="00427D67" w:rsidRPr="00427D67">
              <w:rPr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FF434F" w:rsidP="001044D0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43496,49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ind w:firstLine="851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FF434F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D70DF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9F3C46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8254,93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 xml:space="preserve">бюджет муниципального образования </w:t>
            </w:r>
            <w:proofErr w:type="spellStart"/>
            <w:r w:rsidRPr="00427D67">
              <w:rPr>
                <w:rFonts w:ascii="PT Astra Serif" w:eastAsia="Calibri" w:hAnsi="PT Astra Serif"/>
              </w:rPr>
              <w:t>Щекинский</w:t>
            </w:r>
            <w:proofErr w:type="spellEnd"/>
            <w:r w:rsidRPr="00427D67">
              <w:rPr>
                <w:rFonts w:ascii="PT Astra Serif" w:eastAsia="Calibri" w:hAnsi="PT Astra Serif"/>
              </w:rPr>
              <w:t xml:space="preserve">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2189,2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5093,76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4383,1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t>4435,1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t>4490,1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9F3C46" w:rsidP="00427D67">
            <w:pPr>
              <w:spacing w:line="276" w:lineRule="auto"/>
            </w:pPr>
            <w:r>
              <w:rPr>
                <w:rFonts w:ascii="PT Astra Serif" w:hAnsi="PT Astra Serif"/>
              </w:rPr>
              <w:t>4490,1</w:t>
            </w:r>
            <w:r w:rsidR="00427D67" w:rsidRPr="00427D67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9F3C46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35241,56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 xml:space="preserve">Бюджет муниципального образования город Щекино </w:t>
            </w:r>
            <w:proofErr w:type="spellStart"/>
            <w:r w:rsidRPr="00427D67">
              <w:rPr>
                <w:rFonts w:ascii="PT Astra Serif" w:eastAsia="Calibri" w:hAnsi="PT Astra Serif"/>
              </w:rPr>
              <w:t>Щекинского</w:t>
            </w:r>
            <w:proofErr w:type="spellEnd"/>
            <w:r w:rsidRPr="00427D67">
              <w:rPr>
                <w:rFonts w:ascii="PT Astra Serif" w:eastAsia="Calibri" w:hAnsi="PT Astra Serif"/>
              </w:rPr>
              <w:t xml:space="preserve">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Всего к</w:t>
            </w:r>
            <w:r w:rsidRPr="00427D67">
              <w:rPr>
                <w:rFonts w:ascii="PT Astra Serif" w:hAnsi="PT Astra Serif"/>
                <w:b/>
              </w:rPr>
              <w:t>омплекс процессных мероприятий</w:t>
            </w:r>
            <w:r w:rsidRPr="00427D67">
              <w:t xml:space="preserve"> «</w:t>
            </w:r>
            <w:r w:rsidRPr="00427D67">
              <w:rPr>
                <w:rFonts w:ascii="PT Astra Serif" w:hAnsi="PT Astra Serif"/>
                <w:b/>
              </w:rPr>
              <w:t>Мероприятия по ликвидации горения на полигоне ТБО»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3180,0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1080,0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1080,0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A621D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</w:t>
            </w:r>
            <w:r w:rsidR="00C7312C">
              <w:rPr>
                <w:rFonts w:ascii="PT Astra Serif" w:eastAsia="Calibri" w:hAnsi="PT Astra Serif"/>
                <w:b/>
              </w:rPr>
              <w:t>300,0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A621D8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</w:t>
            </w:r>
            <w:r w:rsidR="00C7312C">
              <w:rPr>
                <w:rFonts w:ascii="PT Astra Serif" w:eastAsia="Calibri" w:hAnsi="PT Astra Serif"/>
                <w:b/>
              </w:rPr>
              <w:t>352</w:t>
            </w:r>
            <w:r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A621D8">
              <w:rPr>
                <w:rFonts w:ascii="PT Astra Serif" w:eastAsia="Calibri" w:hAnsi="PT Astra Serif"/>
                <w:b/>
              </w:rPr>
              <w:t>,</w:t>
            </w:r>
            <w:r w:rsidR="00427D67" w:rsidRPr="00427D67">
              <w:rPr>
                <w:rFonts w:ascii="PT Astra Serif" w:eastAsia="Calibri" w:hAnsi="PT Astra Serif"/>
                <w:b/>
              </w:rPr>
              <w:t>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C7312C">
            <w:pPr>
              <w:spacing w:line="276" w:lineRule="auto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1407</w:t>
            </w:r>
            <w:r w:rsidR="00427D67" w:rsidRPr="00427D67">
              <w:rPr>
                <w:rFonts w:ascii="PT Astra Serif" w:eastAsia="Calibri" w:hAnsi="PT Astra Serif"/>
                <w:b/>
              </w:rPr>
              <w:t>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13620</w:t>
            </w:r>
            <w:r w:rsidR="00A621D8">
              <w:rPr>
                <w:rFonts w:ascii="PT Astra Serif" w:eastAsia="Calibri" w:hAnsi="PT Astra Serif"/>
                <w:b/>
              </w:rPr>
              <w:t>,</w:t>
            </w:r>
            <w:r w:rsidR="00427D67" w:rsidRPr="00427D67">
              <w:rPr>
                <w:rFonts w:ascii="PT Astra Serif" w:eastAsia="Calibri" w:hAnsi="PT Astra Serif"/>
                <w:b/>
              </w:rPr>
              <w:t>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2000,0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 xml:space="preserve">бюджет муниципального образования </w:t>
            </w:r>
            <w:proofErr w:type="spellStart"/>
            <w:r w:rsidRPr="00427D67">
              <w:rPr>
                <w:rFonts w:ascii="PT Astra Serif" w:eastAsia="Calibri" w:hAnsi="PT Astra Serif"/>
              </w:rPr>
              <w:t>Щекинский</w:t>
            </w:r>
            <w:proofErr w:type="spellEnd"/>
            <w:r w:rsidRPr="00427D67">
              <w:rPr>
                <w:rFonts w:ascii="PT Astra Serif" w:eastAsia="Calibri" w:hAnsi="PT Astra Serif"/>
              </w:rPr>
              <w:t xml:space="preserve">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1180,0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1080,0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1080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A621D8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1300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1352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A621D8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1407</w:t>
            </w:r>
            <w:r w:rsidR="00427D67" w:rsidRPr="00427D67">
              <w:rPr>
                <w:rFonts w:ascii="PT Astra Serif" w:eastAsia="Calibri" w:hAnsi="PT Astra Serif"/>
              </w:rPr>
              <w:t>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C7312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1162</w:t>
            </w:r>
            <w:r w:rsidR="00A621D8">
              <w:rPr>
                <w:rFonts w:ascii="PT Astra Serif" w:eastAsia="Calibri" w:hAnsi="PT Astra Serif"/>
              </w:rPr>
              <w:t>0,0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 xml:space="preserve">Бюджет муниципального образования город Щекино </w:t>
            </w:r>
            <w:proofErr w:type="spellStart"/>
            <w:r w:rsidRPr="00427D67">
              <w:rPr>
                <w:rFonts w:ascii="PT Astra Serif" w:eastAsia="Calibri" w:hAnsi="PT Astra Serif"/>
              </w:rPr>
              <w:t>Щекинского</w:t>
            </w:r>
            <w:proofErr w:type="spellEnd"/>
            <w:r w:rsidRPr="00427D67">
              <w:rPr>
                <w:rFonts w:ascii="PT Astra Serif" w:eastAsia="Calibri" w:hAnsi="PT Astra Serif"/>
              </w:rPr>
              <w:t xml:space="preserve">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340DC9">
            <w:pPr>
              <w:jc w:val="both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 xml:space="preserve">Всего комплекса процессных </w:t>
            </w:r>
            <w:r w:rsidRPr="00427D67">
              <w:rPr>
                <w:rFonts w:ascii="PT Astra Serif" w:eastAsia="Calibri" w:hAnsi="PT Astra Serif"/>
                <w:b/>
              </w:rPr>
              <w:lastRenderedPageBreak/>
              <w:t>мероприятий:</w:t>
            </w:r>
          </w:p>
          <w:p w:rsidR="00427D67" w:rsidRPr="00427D67" w:rsidRDefault="00427D67" w:rsidP="00340DC9">
            <w:pPr>
              <w:jc w:val="both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«Реализация прочих мероприятий в области охраны окружающей среды» муниципальной программы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lastRenderedPageBreak/>
              <w:t>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 w:rsidRPr="00427D67">
              <w:rPr>
                <w:rFonts w:ascii="PT Astra Serif" w:eastAsia="Calibri" w:hAnsi="PT Astra Serif"/>
                <w:b/>
              </w:rPr>
              <w:t>1109,</w:t>
            </w:r>
            <w:r w:rsidR="00A621D8">
              <w:rPr>
                <w:rFonts w:ascii="PT Astra Serif" w:eastAsia="Calibri" w:hAnsi="PT Astra Serif"/>
                <w:b/>
              </w:rPr>
              <w:t>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10268,69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3083,1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13617" w:rsidP="00340DC9">
            <w:pPr>
              <w:jc w:val="center"/>
              <w:rPr>
                <w:rFonts w:ascii="PT Astra Serif" w:eastAsia="Calibri" w:hAnsi="PT Astra Serif"/>
                <w:b/>
              </w:rPr>
            </w:pPr>
            <w:r>
              <w:rPr>
                <w:rFonts w:ascii="PT Astra Serif" w:eastAsia="Calibri" w:hAnsi="PT Astra Serif"/>
                <w:b/>
              </w:rPr>
              <w:t>29876,49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hAnsi="PT Astra Serif"/>
                <w:spacing w:val="-2"/>
              </w:rPr>
              <w:lastRenderedPageBreak/>
              <w:t>в том числе: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федерального бюджета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</w:pPr>
            <w:r w:rsidRPr="00427D67"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средства бюджета Тульской области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1044D0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13617" w:rsidP="000A4D18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6254,93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 xml:space="preserve">бюджет муниципального образования </w:t>
            </w:r>
            <w:proofErr w:type="spellStart"/>
            <w:r w:rsidRPr="00427D67">
              <w:rPr>
                <w:rFonts w:ascii="PT Astra Serif" w:eastAsia="Calibri" w:hAnsi="PT Astra Serif"/>
              </w:rPr>
              <w:t>Щекинский</w:t>
            </w:r>
            <w:proofErr w:type="spellEnd"/>
            <w:r w:rsidRPr="00427D67">
              <w:rPr>
                <w:rFonts w:ascii="PT Astra Serif" w:eastAsia="Calibri" w:hAnsi="PT Astra Serif"/>
              </w:rPr>
              <w:t xml:space="preserve"> район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0,0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1109,2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A621D8">
            <w:pPr>
              <w:spacing w:line="276" w:lineRule="auto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4013,76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A621D8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3083,1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61361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eastAsia="Calibri" w:hAnsi="PT Astra Serif"/>
              </w:rPr>
              <w:t>23621,56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 xml:space="preserve">Бюджет муниципального образования город Щекино </w:t>
            </w:r>
            <w:proofErr w:type="spellStart"/>
            <w:r w:rsidRPr="00427D67">
              <w:rPr>
                <w:rFonts w:ascii="PT Astra Serif" w:eastAsia="Calibri" w:hAnsi="PT Astra Serif"/>
              </w:rPr>
              <w:t>Щекинского</w:t>
            </w:r>
            <w:proofErr w:type="spellEnd"/>
            <w:r w:rsidRPr="00427D67">
              <w:rPr>
                <w:rFonts w:ascii="PT Astra Serif" w:eastAsia="Calibri" w:hAnsi="PT Astra Serif"/>
              </w:rPr>
              <w:t xml:space="preserve"> района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18008C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  <w:tr w:rsidR="00427D67" w:rsidRPr="00427D67" w:rsidTr="00CB7EE3">
        <w:trPr>
          <w:trHeight w:val="397"/>
        </w:trPr>
        <w:tc>
          <w:tcPr>
            <w:tcW w:w="1691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rPr>
                <w:rFonts w:ascii="PT Astra Serif" w:hAnsi="PT Astra Serif"/>
                <w:spacing w:val="-2"/>
              </w:rPr>
            </w:pPr>
            <w:r w:rsidRPr="00427D67">
              <w:rPr>
                <w:rFonts w:ascii="PT Astra Serif" w:eastAsia="Calibri" w:hAnsi="PT Astra Serif"/>
              </w:rPr>
              <w:t>внебюджетные источники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85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30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  <w:tc>
          <w:tcPr>
            <w:tcW w:w="476" w:type="pct"/>
            <w:shd w:val="clear" w:color="auto" w:fill="auto"/>
          </w:tcPr>
          <w:p w:rsidR="00427D67" w:rsidRPr="00427D67" w:rsidRDefault="00427D67" w:rsidP="00427D67">
            <w:pPr>
              <w:spacing w:line="276" w:lineRule="auto"/>
              <w:jc w:val="center"/>
              <w:rPr>
                <w:rFonts w:ascii="PT Astra Serif" w:eastAsia="Calibri" w:hAnsi="PT Astra Serif"/>
              </w:rPr>
            </w:pPr>
            <w:r w:rsidRPr="00427D67">
              <w:rPr>
                <w:rFonts w:ascii="PT Astra Serif" w:eastAsia="Calibri" w:hAnsi="PT Astra Serif"/>
              </w:rPr>
              <w:t>х</w:t>
            </w:r>
          </w:p>
        </w:tc>
      </w:tr>
    </w:tbl>
    <w:p w:rsidR="00427D67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427D67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427D67" w:rsidRPr="003B446B" w:rsidRDefault="00427D67" w:rsidP="003D4B26">
      <w:pPr>
        <w:jc w:val="center"/>
        <w:rPr>
          <w:rFonts w:ascii="PT Astra Serif" w:hAnsi="PT Astra Serif"/>
          <w:sz w:val="28"/>
          <w:szCs w:val="28"/>
        </w:rPr>
      </w:pPr>
    </w:p>
    <w:p w:rsidR="00193379" w:rsidRPr="003B446B" w:rsidRDefault="00193379" w:rsidP="0085558C">
      <w:pPr>
        <w:jc w:val="right"/>
        <w:rPr>
          <w:rFonts w:ascii="PT Astra Serif" w:hAnsi="PT Astra Serif"/>
          <w:sz w:val="28"/>
          <w:szCs w:val="28"/>
        </w:rPr>
      </w:pPr>
    </w:p>
    <w:p w:rsidR="00734E7E" w:rsidRPr="003B446B" w:rsidRDefault="00734E7E" w:rsidP="0085558C">
      <w:pPr>
        <w:jc w:val="right"/>
        <w:rPr>
          <w:rFonts w:ascii="PT Astra Serif" w:hAnsi="PT Astra Serif"/>
          <w:sz w:val="28"/>
          <w:szCs w:val="28"/>
        </w:rPr>
      </w:pPr>
    </w:p>
    <w:p w:rsidR="00193379" w:rsidRPr="003B446B" w:rsidRDefault="00193379" w:rsidP="00193379">
      <w:pPr>
        <w:jc w:val="center"/>
        <w:rPr>
          <w:rFonts w:ascii="PT Astra Serif" w:hAnsi="PT Astra Serif"/>
          <w:sz w:val="28"/>
          <w:szCs w:val="28"/>
        </w:rPr>
      </w:pPr>
      <w:r w:rsidRPr="003B446B">
        <w:rPr>
          <w:rFonts w:ascii="PT Astra Serif" w:hAnsi="PT Astra Serif"/>
          <w:sz w:val="28"/>
          <w:szCs w:val="28"/>
        </w:rPr>
        <w:t>________________________________________________</w:t>
      </w:r>
    </w:p>
    <w:p w:rsidR="009A6CAA" w:rsidRPr="003B446B" w:rsidRDefault="009A6CAA" w:rsidP="00F908FE">
      <w:pPr>
        <w:pStyle w:val="ConsPlusNormal"/>
        <w:ind w:left="-56"/>
        <w:jc w:val="center"/>
        <w:rPr>
          <w:rFonts w:ascii="PT Astra Serif" w:hAnsi="PT Astra Serif"/>
          <w:b/>
          <w:sz w:val="28"/>
          <w:szCs w:val="28"/>
        </w:rPr>
      </w:pPr>
    </w:p>
    <w:p w:rsidR="009A6CAA" w:rsidRPr="0088165C" w:rsidRDefault="009A6CAA" w:rsidP="007B395F">
      <w:pPr>
        <w:jc w:val="right"/>
        <w:rPr>
          <w:rFonts w:ascii="PT Astra Serif" w:hAnsi="PT Astra Serif"/>
          <w:highlight w:val="yellow"/>
        </w:rPr>
        <w:sectPr w:rsidR="009A6CAA" w:rsidRPr="0088165C" w:rsidSect="004607FB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DF69A3" w:rsidRPr="00D13E2D" w:rsidTr="008F6C35">
        <w:tc>
          <w:tcPr>
            <w:tcW w:w="5333" w:type="dxa"/>
            <w:shd w:val="clear" w:color="auto" w:fill="auto"/>
          </w:tcPr>
          <w:p w:rsidR="00DF69A3" w:rsidRPr="00D13E2D" w:rsidRDefault="00DF69A3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4237" w:type="dxa"/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Приложение №</w:t>
            </w:r>
            <w:r w:rsidR="00193379" w:rsidRPr="00D13E2D">
              <w:rPr>
                <w:rFonts w:ascii="PT Astra Serif" w:hAnsi="PT Astra Serif"/>
              </w:rPr>
              <w:t xml:space="preserve"> </w:t>
            </w:r>
            <w:r w:rsidRPr="00D13E2D">
              <w:rPr>
                <w:rFonts w:ascii="PT Astra Serif" w:hAnsi="PT Astra Serif"/>
              </w:rPr>
              <w:t>1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к муниципальной программе </w:t>
            </w:r>
          </w:p>
          <w:p w:rsidR="00193379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в муниципальном образовании </w:t>
            </w:r>
            <w:proofErr w:type="spellStart"/>
            <w:r w:rsidRPr="00D13E2D">
              <w:rPr>
                <w:rFonts w:ascii="PT Astra Serif" w:hAnsi="PT Astra Serif"/>
              </w:rPr>
              <w:t>Щекинский</w:t>
            </w:r>
            <w:proofErr w:type="spellEnd"/>
            <w:r w:rsidRPr="00D13E2D">
              <w:rPr>
                <w:rFonts w:ascii="PT Astra Serif" w:hAnsi="PT Astra Serif"/>
              </w:rPr>
              <w:t xml:space="preserve"> район»</w:t>
            </w:r>
          </w:p>
        </w:tc>
      </w:tr>
    </w:tbl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>«Мероприятия по ликвидации горения на полигоне ТБО</w:t>
      </w:r>
      <w:r w:rsidRPr="00D13E2D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D13E2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F69A3" w:rsidRPr="00D13E2D" w:rsidRDefault="00DF69A3" w:rsidP="00DF69A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860"/>
      </w:tblGrid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 w:cs="Arial"/>
              </w:rPr>
              <w:t>Управление архитектуры, земельных и имущественных отношений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pStyle w:val="ConsPlusNorma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/>
                <w:sz w:val="24"/>
                <w:szCs w:val="24"/>
              </w:rPr>
              <w:t>Рекультивация земельного участка с К</w:t>
            </w:r>
            <w:r w:rsidRPr="00D13E2D">
              <w:rPr>
                <w:rFonts w:ascii="PT Astra Serif" w:hAnsi="PT Astra Serif"/>
                <w:sz w:val="24"/>
                <w:szCs w:val="24"/>
                <w:lang w:val="en-US"/>
              </w:rPr>
              <w:t>N</w:t>
            </w:r>
            <w:r w:rsidRPr="00D13E2D">
              <w:rPr>
                <w:rFonts w:ascii="PT Astra Serif" w:hAnsi="PT Astra Serif"/>
                <w:sz w:val="24"/>
                <w:szCs w:val="24"/>
              </w:rPr>
              <w:t xml:space="preserve">7122:030801:233 МО </w:t>
            </w:r>
            <w:proofErr w:type="spellStart"/>
            <w:r w:rsidRPr="00D13E2D">
              <w:rPr>
                <w:rFonts w:ascii="PT Astra Serif" w:hAnsi="PT Astra Serif"/>
                <w:sz w:val="24"/>
                <w:szCs w:val="24"/>
              </w:rPr>
              <w:t>Ломинцевское</w:t>
            </w:r>
            <w:proofErr w:type="spellEnd"/>
            <w:r w:rsidRPr="00D13E2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D13E2D">
              <w:rPr>
                <w:rFonts w:ascii="PT Astra Serif" w:hAnsi="PT Astra Serif"/>
                <w:sz w:val="24"/>
                <w:szCs w:val="24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Охрана полигона ТБО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Создание пригодных условий для постоянного проживания граждан в д. </w:t>
            </w:r>
            <w:proofErr w:type="spellStart"/>
            <w:r w:rsidRPr="00D13E2D">
              <w:rPr>
                <w:rFonts w:ascii="PT Astra Serif" w:hAnsi="PT Astra Serif"/>
              </w:rPr>
              <w:t>Подиванького</w:t>
            </w:r>
            <w:proofErr w:type="spellEnd"/>
            <w:r w:rsidRPr="00D13E2D">
              <w:rPr>
                <w:rFonts w:ascii="PT Astra Serif" w:hAnsi="PT Astra Serif"/>
              </w:rPr>
              <w:t xml:space="preserve"> и д. </w:t>
            </w:r>
            <w:proofErr w:type="spellStart"/>
            <w:r w:rsidRPr="00D13E2D">
              <w:rPr>
                <w:rFonts w:ascii="PT Astra Serif" w:hAnsi="PT Astra Serif"/>
              </w:rPr>
              <w:t>Шевелевка</w:t>
            </w:r>
            <w:proofErr w:type="spellEnd"/>
            <w:r w:rsidRPr="00D13E2D">
              <w:rPr>
                <w:rFonts w:ascii="PT Astra Serif" w:hAnsi="PT Astra Serif"/>
              </w:rPr>
              <w:t xml:space="preserve">, а также прилегающих населенных пунктов </w:t>
            </w:r>
            <w:proofErr w:type="spellStart"/>
            <w:r w:rsidRPr="00D13E2D">
              <w:rPr>
                <w:rFonts w:ascii="PT Astra Serif" w:hAnsi="PT Astra Serif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</w:rPr>
              <w:t xml:space="preserve"> района.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Исключение поджогов и свалок отходов.</w:t>
            </w:r>
          </w:p>
        </w:tc>
      </w:tr>
      <w:tr w:rsidR="00DF69A3" w:rsidRPr="00D13E2D" w:rsidTr="008F6C35">
        <w:tc>
          <w:tcPr>
            <w:tcW w:w="7338" w:type="dxa"/>
            <w:shd w:val="clear" w:color="auto" w:fill="auto"/>
          </w:tcPr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13620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3180,0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DF69A3" w:rsidRPr="00D13E2D" w:rsidRDefault="00496588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– 1080,0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965770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– 1080,0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год- </w:t>
            </w:r>
            <w:r w:rsidR="00753984">
              <w:rPr>
                <w:rFonts w:ascii="PT Astra Serif" w:hAnsi="PT Astra Serif" w:cs="Times New Roman"/>
                <w:sz w:val="24"/>
                <w:szCs w:val="24"/>
              </w:rPr>
              <w:t>130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</w:t>
            </w:r>
            <w:r w:rsidR="00753984">
              <w:rPr>
                <w:rFonts w:ascii="PT Astra Serif" w:hAnsi="PT Astra Serif" w:cs="Times New Roman"/>
                <w:sz w:val="24"/>
                <w:szCs w:val="24"/>
              </w:rPr>
              <w:t>год – 1352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</w:t>
            </w:r>
            <w:proofErr w:type="spellStart"/>
            <w:r w:rsidRPr="00D13E2D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район: 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1162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0,0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DF69A3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1180,0тыс.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– 1080,0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965770" w:rsidRPr="00D13E2D" w:rsidRDefault="00965770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– 1080,0 тыс. руб.</w:t>
            </w:r>
          </w:p>
          <w:p w:rsidR="00965770" w:rsidRPr="00D13E2D" w:rsidRDefault="00753984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2025 год- 130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0,0 тыс. руб. </w:t>
            </w:r>
          </w:p>
          <w:p w:rsidR="00965770" w:rsidRPr="00D13E2D" w:rsidRDefault="00753984" w:rsidP="0096577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2026 год – 1352</w:t>
            </w:r>
            <w:r w:rsidR="00965770" w:rsidRPr="00D13E2D">
              <w:rPr>
                <w:rFonts w:ascii="PT Astra Serif" w:hAnsi="PT Astra Serif" w:cs="Times New Roman"/>
                <w:sz w:val="24"/>
                <w:szCs w:val="24"/>
              </w:rPr>
              <w:t>,0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2027 год- 1407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2028 год- 1407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2029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753984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2030 год – 1407</w:t>
            </w:r>
            <w:r w:rsidR="00496588" w:rsidRPr="00D13E2D">
              <w:rPr>
                <w:rFonts w:ascii="PT Astra Serif" w:hAnsi="PT Astra Serif" w:cs="Times New Roman"/>
                <w:sz w:val="24"/>
                <w:szCs w:val="24"/>
              </w:rPr>
              <w:t>,0</w:t>
            </w:r>
            <w:r w:rsidR="00DF69A3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средства бюджета Тульской области: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2000,0 </w:t>
            </w:r>
            <w:proofErr w:type="spellStart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2000,0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2024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- 0,0 тыс. руб. 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2026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DF69A3" w:rsidRPr="00D13E2D" w:rsidRDefault="00DF69A3" w:rsidP="008F6C35">
            <w:pPr>
              <w:pStyle w:val="ConsPlusCell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p w:rsidR="00DF69A3" w:rsidRPr="0088165C" w:rsidRDefault="00DF69A3" w:rsidP="00DF69A3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DF69A3" w:rsidRPr="0088165C" w:rsidSect="004607FB">
          <w:headerReference w:type="even" r:id="rId14"/>
          <w:headerReference w:type="default" r:id="rId15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F69A3" w:rsidRPr="00D13E2D" w:rsidRDefault="00DF69A3" w:rsidP="00DF69A3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193379" w:rsidRPr="00D13E2D" w:rsidRDefault="00193379" w:rsidP="00DF69A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4"/>
        <w:gridCol w:w="3512"/>
        <w:gridCol w:w="1791"/>
        <w:gridCol w:w="1285"/>
        <w:gridCol w:w="869"/>
        <w:gridCol w:w="1437"/>
        <w:gridCol w:w="1186"/>
        <w:gridCol w:w="1386"/>
        <w:gridCol w:w="1688"/>
        <w:gridCol w:w="34"/>
        <w:gridCol w:w="1506"/>
      </w:tblGrid>
      <w:tr w:rsidR="00DF69A3" w:rsidRPr="00D13E2D" w:rsidTr="00496588">
        <w:trPr>
          <w:trHeight w:val="58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 xml:space="preserve">№ </w:t>
            </w:r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br/>
            </w:r>
            <w:proofErr w:type="gramStart"/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>п</w:t>
            </w:r>
            <w:proofErr w:type="gramEnd"/>
            <w:r w:rsidRPr="00D13E2D">
              <w:rPr>
                <w:rFonts w:ascii="PT Astra Serif" w:hAnsi="PT Astra Serif"/>
                <w:spacing w:val="-2"/>
                <w:sz w:val="22"/>
                <w:szCs w:val="22"/>
              </w:rPr>
              <w:t>/п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DF69A3" w:rsidRPr="00D13E2D" w:rsidTr="00496588">
        <w:trPr>
          <w:trHeight w:val="94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DF69A3" w:rsidRPr="00D13E2D" w:rsidTr="00496588">
        <w:trPr>
          <w:trHeight w:val="595"/>
        </w:trPr>
        <w:tc>
          <w:tcPr>
            <w:tcW w:w="4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Бюджет МО город Щекино </w:t>
            </w:r>
            <w:proofErr w:type="spellStart"/>
            <w:r w:rsidRPr="00D13E2D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D13E2D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D13E2D"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DF69A3" w:rsidRPr="00D13E2D" w:rsidRDefault="00DF69A3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DF69A3" w:rsidRPr="00D13E2D" w:rsidTr="00496588">
        <w:trPr>
          <w:trHeight w:val="61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DF69A3" w:rsidRPr="00D13E2D" w:rsidTr="008F6C35">
        <w:trPr>
          <w:trHeight w:val="61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41"/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Мероприятия по ликвидации горения на полигоне ТБО</w:t>
            </w:r>
          </w:p>
        </w:tc>
      </w:tr>
      <w:tr w:rsidR="00DF69A3" w:rsidRPr="00D13E2D" w:rsidTr="00496588">
        <w:trPr>
          <w:trHeight w:val="152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1</w:t>
            </w:r>
          </w:p>
          <w:p w:rsidR="00DF69A3" w:rsidRPr="00D13E2D" w:rsidRDefault="00DF69A3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</w:rPr>
              <w:t>1</w:t>
            </w:r>
            <w:r w:rsidRPr="00D13E2D">
              <w:rPr>
                <w:rFonts w:ascii="PT Astra Serif" w:hAnsi="PT Astra Serif"/>
                <w:szCs w:val="28"/>
              </w:rPr>
              <w:t xml:space="preserve"> Рекультивация земельного участка с К</w:t>
            </w:r>
            <w:r w:rsidRPr="00D13E2D">
              <w:rPr>
                <w:rFonts w:ascii="PT Astra Serif" w:hAnsi="PT Astra Serif"/>
                <w:szCs w:val="28"/>
                <w:lang w:val="en-US"/>
              </w:rPr>
              <w:t>N</w:t>
            </w:r>
            <w:r w:rsidRPr="00D13E2D">
              <w:rPr>
                <w:rFonts w:ascii="PT Astra Serif" w:hAnsi="PT Astra Serif"/>
                <w:szCs w:val="28"/>
              </w:rPr>
              <w:t xml:space="preserve">7122:030801:233 МО </w:t>
            </w:r>
            <w:proofErr w:type="spellStart"/>
            <w:r w:rsidRPr="00D13E2D">
              <w:rPr>
                <w:rFonts w:ascii="PT Astra Serif" w:hAnsi="PT Astra Serif"/>
                <w:szCs w:val="28"/>
              </w:rPr>
              <w:t>Ломинцевское</w:t>
            </w:r>
            <w:proofErr w:type="spellEnd"/>
            <w:r w:rsidRPr="00D13E2D">
              <w:rPr>
                <w:rFonts w:ascii="PT Astra Serif" w:hAnsi="PT Astra Serif"/>
                <w:szCs w:val="28"/>
              </w:rPr>
              <w:t xml:space="preserve"> </w:t>
            </w:r>
            <w:proofErr w:type="spellStart"/>
            <w:r w:rsidRPr="00D13E2D">
              <w:rPr>
                <w:rFonts w:ascii="PT Astra Serif" w:hAnsi="PT Astra Serif"/>
                <w:szCs w:val="28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  <w:szCs w:val="28"/>
              </w:rPr>
              <w:t xml:space="preserve"> района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D13E2D">
              <w:rPr>
                <w:rFonts w:ascii="PT Astra Serif" w:hAnsi="PT Astra Serif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</w:rPr>
              <w:t xml:space="preserve">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21</w:t>
            </w:r>
            <w:r w:rsidR="00DF69A3" w:rsidRPr="00D13E2D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100,0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3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10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87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96588" w:rsidRPr="00D13E2D" w:rsidTr="00496588">
        <w:trPr>
          <w:trHeight w:val="61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96588" w:rsidRPr="00D13E2D" w:rsidRDefault="00496588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6588" w:rsidRPr="00D13E2D" w:rsidRDefault="00496588" w:rsidP="005A0C6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6588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8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5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2</w:t>
            </w:r>
          </w:p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</w:rPr>
              <w:t>Организация охраны объекта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eastAsia="Calibri" w:hAnsi="PT Astra Serif"/>
                <w:i/>
                <w:sz w:val="18"/>
                <w:szCs w:val="18"/>
              </w:rPr>
            </w:pPr>
            <w:r w:rsidRPr="00D13E2D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D13E2D">
              <w:rPr>
                <w:rFonts w:ascii="PT Astra Serif" w:hAnsi="PT Astra Serif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</w:rPr>
              <w:t xml:space="preserve"> района, отдел по ГО, ЧС и охране окружающей среды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5172A9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5172A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  <w:r w:rsidR="00DF69A3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496588" w:rsidP="00496588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496588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580D66" w:rsidP="00580D66">
            <w:pPr>
              <w:jc w:val="center"/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BE3EAE">
            <w:pPr>
              <w:jc w:val="center"/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753984" w:rsidP="00580D66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130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753984" w:rsidP="00BE3EAE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1300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80D66" w:rsidRPr="00D13E2D" w:rsidTr="00496588">
        <w:trPr>
          <w:trHeight w:val="289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80D66" w:rsidRPr="00D13E2D" w:rsidRDefault="00580D66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D66" w:rsidRPr="00D13E2D" w:rsidRDefault="00753984" w:rsidP="00580D66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1352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0D66" w:rsidRPr="00D13E2D" w:rsidRDefault="00753984" w:rsidP="00BE3EAE">
            <w:pPr>
              <w:jc w:val="center"/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1352</w:t>
            </w:r>
            <w:r w:rsidR="00580D66" w:rsidRPr="00D13E2D">
              <w:rPr>
                <w:rFonts w:ascii="PT Astra Serif" w:hAnsi="PT Astra Serif"/>
                <w:color w:val="000000"/>
                <w:sz w:val="22"/>
                <w:szCs w:val="22"/>
              </w:rPr>
              <w:t>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80D66" w:rsidRPr="00D13E2D" w:rsidRDefault="00580D66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1407,0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D13E2D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1407,0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F69A3" w:rsidRPr="00D13E2D" w:rsidTr="00496588">
        <w:trPr>
          <w:trHeight w:val="290"/>
        </w:trPr>
        <w:tc>
          <w:tcPr>
            <w:tcW w:w="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Итого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753984" w:rsidP="008F6C35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1362</w:t>
            </w:r>
            <w:r w:rsidR="00496588" w:rsidRPr="00D13E2D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2000,0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9A3" w:rsidRPr="00D13E2D" w:rsidRDefault="00753984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1162</w:t>
            </w:r>
            <w:r w:rsidR="00496588" w:rsidRPr="00D13E2D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69A3" w:rsidRPr="00D13E2D" w:rsidRDefault="00DF69A3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</w:tbl>
    <w:p w:rsidR="009A6CAA" w:rsidRPr="00D13E2D" w:rsidRDefault="009A6CAA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9A6CAA">
      <w:pPr>
        <w:jc w:val="center"/>
        <w:rPr>
          <w:rFonts w:ascii="PT Astra Serif" w:hAnsi="PT Astra Serif"/>
          <w:b/>
          <w:sz w:val="20"/>
          <w:szCs w:val="20"/>
        </w:rPr>
      </w:pPr>
    </w:p>
    <w:p w:rsidR="004A0204" w:rsidRPr="00D13E2D" w:rsidRDefault="004A0204" w:rsidP="008F6C35">
      <w:pPr>
        <w:jc w:val="right"/>
        <w:rPr>
          <w:rFonts w:ascii="PT Astra Serif" w:hAnsi="PT Astra Serif"/>
        </w:rPr>
        <w:sectPr w:rsidR="004A0204" w:rsidRPr="00D13E2D" w:rsidSect="004607FB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33"/>
        <w:gridCol w:w="4237"/>
      </w:tblGrid>
      <w:tr w:rsidR="004A0204" w:rsidRPr="00D13E2D" w:rsidTr="008F6C35">
        <w:tc>
          <w:tcPr>
            <w:tcW w:w="8897" w:type="dxa"/>
            <w:shd w:val="clear" w:color="auto" w:fill="auto"/>
          </w:tcPr>
          <w:p w:rsidR="004A0204" w:rsidRPr="00D13E2D" w:rsidRDefault="004A0204" w:rsidP="008F6C35">
            <w:pPr>
              <w:jc w:val="right"/>
              <w:rPr>
                <w:rFonts w:ascii="PT Astra Serif" w:hAnsi="PT Astra Serif"/>
              </w:rPr>
            </w:pPr>
          </w:p>
        </w:tc>
        <w:tc>
          <w:tcPr>
            <w:tcW w:w="5889" w:type="dxa"/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Приложение №</w:t>
            </w:r>
            <w:r w:rsidR="00193379" w:rsidRPr="00D13E2D">
              <w:rPr>
                <w:rFonts w:ascii="PT Astra Serif" w:hAnsi="PT Astra Serif"/>
              </w:rPr>
              <w:t xml:space="preserve"> </w:t>
            </w:r>
            <w:r w:rsidR="00B954E4" w:rsidRPr="00D13E2D">
              <w:rPr>
                <w:rFonts w:ascii="PT Astra Serif" w:hAnsi="PT Astra Serif"/>
              </w:rPr>
              <w:t>2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к муниципальной программе</w:t>
            </w:r>
          </w:p>
          <w:p w:rsidR="00193379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«Охрана окружающей среды 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в муниципальном образовании </w:t>
            </w:r>
            <w:proofErr w:type="spellStart"/>
            <w:r w:rsidRPr="00D13E2D">
              <w:rPr>
                <w:rFonts w:ascii="PT Astra Serif" w:hAnsi="PT Astra Serif"/>
              </w:rPr>
              <w:t>Щекинский</w:t>
            </w:r>
            <w:proofErr w:type="spellEnd"/>
            <w:r w:rsidRPr="00D13E2D">
              <w:rPr>
                <w:rFonts w:ascii="PT Astra Serif" w:hAnsi="PT Astra Serif"/>
              </w:rPr>
              <w:t xml:space="preserve"> район»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4A0204" w:rsidRPr="0088165C" w:rsidRDefault="004A0204" w:rsidP="004A0204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 xml:space="preserve">Паспорт комплекса процессных мероприятий </w:t>
      </w: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t>«</w:t>
      </w:r>
      <w:r w:rsidR="004B1779" w:rsidRPr="00D13E2D">
        <w:rPr>
          <w:rFonts w:ascii="PT Astra Serif" w:hAnsi="PT Astra Serif"/>
          <w:b/>
          <w:sz w:val="28"/>
          <w:szCs w:val="28"/>
        </w:rPr>
        <w:t xml:space="preserve">Реализация прочих мероприятий в области охраны </w:t>
      </w:r>
      <w:r w:rsidR="004B1779" w:rsidRPr="00D13E2D">
        <w:rPr>
          <w:rFonts w:ascii="PT Astra Serif" w:hAnsi="PT Astra Serif"/>
          <w:b/>
          <w:sz w:val="28"/>
          <w:szCs w:val="28"/>
        </w:rPr>
        <w:br/>
        <w:t>окружающей среды</w:t>
      </w:r>
      <w:r w:rsidRPr="00D13E2D">
        <w:rPr>
          <w:rFonts w:ascii="PT Astra Serif" w:hAnsi="PT Astra Serif"/>
          <w:b/>
          <w:bCs/>
          <w:sz w:val="28"/>
          <w:szCs w:val="28"/>
        </w:rPr>
        <w:t xml:space="preserve">» </w:t>
      </w:r>
      <w:r w:rsidRPr="00D13E2D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4A0204" w:rsidRPr="00D13E2D" w:rsidRDefault="004A0204" w:rsidP="004A0204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2"/>
        <w:gridCol w:w="4788"/>
      </w:tblGrid>
      <w:tr w:rsidR="004A0204" w:rsidRPr="00D13E2D" w:rsidTr="00463C7F">
        <w:trPr>
          <w:trHeight w:val="984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A0204" w:rsidP="00734E7E">
            <w:pPr>
              <w:spacing w:line="220" w:lineRule="exact"/>
              <w:jc w:val="both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Отдел по ГО, ЧС и охране окружающей среды;</w:t>
            </w:r>
          </w:p>
          <w:p w:rsidR="004A0204" w:rsidRPr="00D13E2D" w:rsidRDefault="00EC3CC9" w:rsidP="00734E7E">
            <w:pPr>
              <w:spacing w:line="220" w:lineRule="exact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Комитет по благоустройству и дорожно-транспортному хозяйству</w:t>
            </w:r>
          </w:p>
        </w:tc>
      </w:tr>
      <w:tr w:rsidR="004A0204" w:rsidRPr="00D13E2D" w:rsidTr="00463C7F">
        <w:trPr>
          <w:trHeight w:val="547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Задачи комплекса процессных мероприятий программы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B1779" w:rsidP="00734E7E">
            <w:pPr>
              <w:spacing w:line="220" w:lineRule="exact"/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4A0204" w:rsidRPr="00D13E2D" w:rsidTr="00463C7F">
        <w:trPr>
          <w:trHeight w:val="978"/>
        </w:trPr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Ожидаемый непосредственный результат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B1779" w:rsidP="00734E7E">
            <w:pPr>
              <w:spacing w:line="220" w:lineRule="exact"/>
              <w:jc w:val="both"/>
              <w:rPr>
                <w:rFonts w:ascii="PT Astra Serif" w:hAnsi="PT Astra Serif"/>
                <w:b/>
              </w:rPr>
            </w:pPr>
            <w:r w:rsidRPr="00D13E2D">
              <w:rPr>
                <w:rFonts w:ascii="PT Astra Serif" w:hAnsi="PT Astra Serif"/>
              </w:rPr>
              <w:t>Сохранение и восстановление природной среды, рациональное использование и воспроизводство природных ресурсов, обеспечение экологической безопасности</w:t>
            </w:r>
          </w:p>
        </w:tc>
      </w:tr>
      <w:tr w:rsidR="004A0204" w:rsidRPr="00D13E2D" w:rsidTr="008F6C35">
        <w:tc>
          <w:tcPr>
            <w:tcW w:w="7338" w:type="dxa"/>
            <w:shd w:val="clear" w:color="auto" w:fill="auto"/>
          </w:tcPr>
          <w:p w:rsidR="004A0204" w:rsidRPr="00D13E2D" w:rsidRDefault="004A0204" w:rsidP="008F6C35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eastAsia="Arial Unicode MS" w:hAnsi="PT Astra Serif"/>
                <w:sz w:val="22"/>
                <w:szCs w:val="22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7371" w:type="dxa"/>
            <w:shd w:val="clear" w:color="auto" w:fill="auto"/>
          </w:tcPr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Всего по муниципальной программе: </w:t>
            </w:r>
          </w:p>
          <w:p w:rsidR="004A0204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29876,49</w:t>
            </w:r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5172A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0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A14F5D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72EDD" w:rsidRPr="00D13E2D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10268,69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2025 год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тыс. руб. 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из них: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</w:t>
            </w:r>
            <w:proofErr w:type="spellStart"/>
            <w:r w:rsidRPr="00D13E2D">
              <w:rPr>
                <w:rFonts w:ascii="PT Astra Serif" w:hAnsi="PT Astra Serif" w:cs="Times New Roman"/>
                <w:sz w:val="24"/>
                <w:szCs w:val="24"/>
              </w:rPr>
              <w:t>Щекинский</w:t>
            </w:r>
            <w:proofErr w:type="spellEnd"/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район: </w:t>
            </w:r>
          </w:p>
          <w:p w:rsidR="004A0204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23621,56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4A0204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4A0204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4A0204" w:rsidRPr="00D13E2D" w:rsidRDefault="004A0204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2022 год – </w:t>
            </w:r>
            <w:r w:rsidR="009C1699" w:rsidRPr="00D13E2D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2023 год 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</w:rPr>
              <w:t>–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97019" w:rsidRPr="00D13E2D">
              <w:rPr>
                <w:rFonts w:ascii="PT Astra Serif" w:hAnsi="PT Astra Serif" w:cs="Times New Roman"/>
                <w:sz w:val="24"/>
                <w:szCs w:val="24"/>
              </w:rPr>
              <w:t>1109,2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E7B68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</w:t>
            </w:r>
            <w:r w:rsidR="00C901B6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–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4013,76</w:t>
            </w:r>
            <w:r w:rsidR="000366E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FE7B68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FE7B68" w:rsidRPr="00D13E2D" w:rsidRDefault="00FE7B6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4B1779" w:rsidRPr="00D13E2D" w:rsidRDefault="00C901B6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4B1779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2027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2028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B1779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2029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4A0204" w:rsidRPr="00D13E2D" w:rsidRDefault="004B1779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2030 год -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3083,1</w:t>
            </w:r>
            <w:r w:rsidR="00BB4A1B"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  <w:u w:val="single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Тульской области: </w:t>
            </w:r>
          </w:p>
          <w:p w:rsidR="006E6E38" w:rsidRPr="00D13E2D" w:rsidRDefault="00BB4A1B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6254,93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тыс</w:t>
            </w:r>
            <w:proofErr w:type="gramStart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.р</w:t>
            </w:r>
            <w:proofErr w:type="gramEnd"/>
            <w:r w:rsidR="006E6E38" w:rsidRPr="00D13E2D">
              <w:rPr>
                <w:rFonts w:ascii="PT Astra Serif" w:hAnsi="PT Astra Serif" w:cs="Times New Roman"/>
                <w:sz w:val="24"/>
                <w:szCs w:val="24"/>
                <w:u w:val="single"/>
              </w:rPr>
              <w:t>уб</w:t>
            </w:r>
            <w:proofErr w:type="spellEnd"/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2022 год –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2023 год - 0,0 тыс. руб.</w:t>
            </w:r>
          </w:p>
          <w:p w:rsidR="006E6E38" w:rsidRPr="00D13E2D" w:rsidRDefault="00C901B6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645623">
              <w:rPr>
                <w:rFonts w:ascii="PT Astra Serif" w:hAnsi="PT Astra Serif" w:cs="Times New Roman"/>
                <w:sz w:val="24"/>
                <w:szCs w:val="24"/>
              </w:rPr>
              <w:t>6254,93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E6E38" w:rsidRPr="00D13E2D">
              <w:rPr>
                <w:rFonts w:ascii="PT Astra Serif" w:hAnsi="PT Astra Serif" w:cs="Times New Roman"/>
                <w:sz w:val="24"/>
                <w:szCs w:val="24"/>
              </w:rPr>
              <w:t>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2025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 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2026 год – </w:t>
            </w:r>
            <w:r w:rsidR="00BB4A1B">
              <w:rPr>
                <w:rFonts w:ascii="PT Astra Serif" w:hAnsi="PT Astra Serif" w:cs="Times New Roman"/>
                <w:sz w:val="24"/>
                <w:szCs w:val="24"/>
              </w:rPr>
              <w:t>0,0</w:t>
            </w:r>
            <w:r w:rsidRPr="00D13E2D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2027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2028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 w:cs="Times New Roman"/>
                <w:sz w:val="24"/>
                <w:szCs w:val="24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2029 год - 0,0 тыс. руб.</w:t>
            </w:r>
          </w:p>
          <w:p w:rsidR="006E6E38" w:rsidRPr="00D13E2D" w:rsidRDefault="006E6E38" w:rsidP="00734E7E">
            <w:pPr>
              <w:pStyle w:val="ConsPlusCell"/>
              <w:spacing w:line="220" w:lineRule="exact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 w:cs="Times New Roman"/>
                <w:sz w:val="24"/>
                <w:szCs w:val="24"/>
              </w:rPr>
              <w:t>2030 год - 0,0 тыс. руб.</w:t>
            </w:r>
          </w:p>
        </w:tc>
      </w:tr>
    </w:tbl>
    <w:p w:rsidR="004A0204" w:rsidRPr="0088165C" w:rsidRDefault="004A0204" w:rsidP="004A0204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4A0204" w:rsidRPr="0088165C" w:rsidSect="004607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0204" w:rsidRPr="00D13E2D" w:rsidRDefault="004A0204" w:rsidP="004A0204">
      <w:pPr>
        <w:jc w:val="center"/>
        <w:rPr>
          <w:rFonts w:ascii="PT Astra Serif" w:hAnsi="PT Astra Serif"/>
          <w:b/>
          <w:sz w:val="28"/>
          <w:szCs w:val="28"/>
        </w:rPr>
      </w:pPr>
      <w:r w:rsidRPr="00D13E2D">
        <w:rPr>
          <w:rFonts w:ascii="PT Astra Serif" w:hAnsi="PT Astra Serif"/>
          <w:b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193379" w:rsidRPr="00D13E2D" w:rsidRDefault="00193379" w:rsidP="004A0204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0"/>
        <w:gridCol w:w="3418"/>
        <w:gridCol w:w="1803"/>
        <w:gridCol w:w="1285"/>
        <w:gridCol w:w="979"/>
        <w:gridCol w:w="1437"/>
        <w:gridCol w:w="1175"/>
        <w:gridCol w:w="1377"/>
        <w:gridCol w:w="1685"/>
        <w:gridCol w:w="33"/>
        <w:gridCol w:w="1506"/>
      </w:tblGrid>
      <w:tr w:rsidR="004A0204" w:rsidRPr="00D13E2D" w:rsidTr="004C6ECA">
        <w:trPr>
          <w:trHeight w:val="58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D13E2D">
              <w:rPr>
                <w:rFonts w:ascii="PT Astra Serif" w:hAnsi="PT Astra Serif"/>
                <w:sz w:val="22"/>
                <w:szCs w:val="22"/>
              </w:rPr>
              <w:t>п</w:t>
            </w:r>
            <w:proofErr w:type="gramEnd"/>
            <w:r w:rsidRPr="00D13E2D">
              <w:rPr>
                <w:rFonts w:ascii="PT Astra Serif" w:hAnsi="PT Astra Serif"/>
                <w:sz w:val="22"/>
                <w:szCs w:val="22"/>
              </w:rPr>
              <w:t>/п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Год реализации</w:t>
            </w:r>
          </w:p>
        </w:tc>
        <w:tc>
          <w:tcPr>
            <w:tcW w:w="81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Объем финансового обеспечения (тыс. руб.)</w:t>
            </w:r>
          </w:p>
        </w:tc>
      </w:tr>
      <w:tr w:rsidR="004A0204" w:rsidRPr="00D13E2D" w:rsidTr="004C6ECA">
        <w:trPr>
          <w:trHeight w:val="94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Всего</w:t>
            </w:r>
          </w:p>
        </w:tc>
        <w:tc>
          <w:tcPr>
            <w:tcW w:w="7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в том числе по источникам:</w:t>
            </w:r>
          </w:p>
        </w:tc>
      </w:tr>
      <w:tr w:rsidR="004A0204" w:rsidRPr="00D13E2D" w:rsidTr="004C6ECA">
        <w:trPr>
          <w:trHeight w:val="595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1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68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Федеральный </w:t>
            </w:r>
          </w:p>
          <w:p w:rsidR="004A0204" w:rsidRPr="00D13E2D" w:rsidRDefault="004A0204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Бюджет МО город Щекино </w:t>
            </w:r>
            <w:proofErr w:type="spellStart"/>
            <w:r w:rsidRPr="00D13E2D">
              <w:rPr>
                <w:rFonts w:ascii="PT Astra Serif" w:hAnsi="PT Astra Serif"/>
                <w:sz w:val="22"/>
                <w:szCs w:val="22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Бюджет муниципального образования </w:t>
            </w:r>
            <w:proofErr w:type="spellStart"/>
            <w:r w:rsidRPr="00D13E2D">
              <w:rPr>
                <w:rFonts w:ascii="PT Astra Serif" w:hAnsi="PT Astra Serif"/>
                <w:sz w:val="22"/>
                <w:szCs w:val="22"/>
              </w:rPr>
              <w:t>Щекинский</w:t>
            </w:r>
            <w:proofErr w:type="spellEnd"/>
            <w:r w:rsidRPr="00D13E2D">
              <w:rPr>
                <w:rFonts w:ascii="PT Astra Serif" w:hAnsi="PT Astra Serif"/>
                <w:sz w:val="22"/>
                <w:szCs w:val="22"/>
              </w:rPr>
              <w:t xml:space="preserve">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 xml:space="preserve">Внебюджетные </w:t>
            </w:r>
          </w:p>
          <w:p w:rsidR="004A0204" w:rsidRPr="00D13E2D" w:rsidRDefault="004A0204" w:rsidP="008F6C35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средства</w:t>
            </w:r>
          </w:p>
        </w:tc>
      </w:tr>
      <w:tr w:rsidR="004A0204" w:rsidRPr="00D13E2D" w:rsidTr="004C6ECA">
        <w:trPr>
          <w:trHeight w:val="338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04" w:rsidRPr="00D13E2D" w:rsidRDefault="004A0204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204" w:rsidRPr="00D13E2D" w:rsidRDefault="004A0204" w:rsidP="008F6C35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4A0204" w:rsidRPr="00D13E2D" w:rsidTr="00463C7F">
        <w:trPr>
          <w:trHeight w:val="555"/>
        </w:trPr>
        <w:tc>
          <w:tcPr>
            <w:tcW w:w="151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04" w:rsidRPr="00D13E2D" w:rsidRDefault="004B1779" w:rsidP="00463C7F">
            <w:pPr>
              <w:ind w:left="41"/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Реализация прочих мероприятий в области охраны окружающей среды</w:t>
            </w:r>
          </w:p>
        </w:tc>
      </w:tr>
      <w:tr w:rsidR="00D13E2D" w:rsidRPr="00D13E2D" w:rsidTr="008841C2">
        <w:trPr>
          <w:trHeight w:val="286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3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>Мероприятие 1</w:t>
            </w:r>
          </w:p>
          <w:p w:rsidR="00D13E2D" w:rsidRPr="00D13E2D" w:rsidRDefault="00340DC9" w:rsidP="004B1779">
            <w:pPr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 xml:space="preserve">Мероприятия по восстановлению </w:t>
            </w:r>
            <w:r w:rsidR="00E94482">
              <w:rPr>
                <w:rFonts w:ascii="PT Astra Serif" w:hAnsi="PT Astra Serif"/>
              </w:rPr>
              <w:t xml:space="preserve">эксплуатационных характеристик </w:t>
            </w:r>
            <w:r w:rsidRPr="00340DC9">
              <w:rPr>
                <w:rFonts w:ascii="PT Astra Serif" w:hAnsi="PT Astra Serif"/>
              </w:rPr>
              <w:t xml:space="preserve">контейнерных площадок в целях передачи их в собственность муниципальных образований </w:t>
            </w:r>
            <w:proofErr w:type="spellStart"/>
            <w:r w:rsidRPr="00340DC9">
              <w:rPr>
                <w:rFonts w:ascii="PT Astra Serif" w:hAnsi="PT Astra Serif"/>
              </w:rPr>
              <w:t>Щекинского</w:t>
            </w:r>
            <w:proofErr w:type="spellEnd"/>
            <w:r w:rsidRPr="00340DC9">
              <w:rPr>
                <w:rFonts w:ascii="PT Astra Serif" w:hAnsi="PT Astra Serif"/>
              </w:rPr>
              <w:t xml:space="preserve"> района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  <w:r w:rsidRPr="00D13E2D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D13E2D">
              <w:rPr>
                <w:rFonts w:ascii="PT Astra Serif" w:hAnsi="PT Astra Serif"/>
              </w:rPr>
              <w:t>Щекинского</w:t>
            </w:r>
            <w:proofErr w:type="spellEnd"/>
            <w:r w:rsidRPr="00D13E2D">
              <w:rPr>
                <w:rFonts w:ascii="PT Astra Serif" w:hAnsi="PT Astra Serif"/>
              </w:rPr>
              <w:t xml:space="preserve"> района, отдел по ГО, ЧС и охране окружающей среды,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D13E2D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777AAE" w:rsidP="00081888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1447,2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777AAE" w:rsidP="004F736C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1447,2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D13E2D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4B177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0366E1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4F736C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13E2D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4F736C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663,4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D13E2D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3E2D" w:rsidRPr="00D13E2D" w:rsidRDefault="00D13E2D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E94482" w:rsidP="008F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13E2D" w:rsidRPr="00D13E2D" w:rsidRDefault="00E94482" w:rsidP="004F73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783,8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13E2D" w:rsidRPr="00D13E2D" w:rsidRDefault="00D13E2D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777AAE" w:rsidP="008F6C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777AAE" w:rsidP="005A0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777AAE" w:rsidP="00081888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777AAE" w:rsidP="00081888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6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097019" w:rsidRPr="00D13E2D" w:rsidTr="008841C2">
        <w:trPr>
          <w:trHeight w:val="287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7019" w:rsidRPr="00D13E2D" w:rsidRDefault="00097019" w:rsidP="00081888">
            <w:pPr>
              <w:jc w:val="center"/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7019" w:rsidRPr="00D13E2D" w:rsidRDefault="00097019" w:rsidP="008F6C35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D13E2D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Мероприятие 2</w:t>
            </w:r>
          </w:p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Создание (обустройство) мест (площадок) накопления твердых коммунальных отходов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7511C6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EC3CC9">
              <w:rPr>
                <w:rFonts w:ascii="PT Astra Serif" w:hAnsi="PT Astra Serif"/>
              </w:rPr>
              <w:t>Щекинского</w:t>
            </w:r>
            <w:proofErr w:type="spellEnd"/>
            <w:r w:rsidRPr="00EC3CC9">
              <w:rPr>
                <w:rFonts w:ascii="PT Astra Serif" w:hAnsi="PT Astra Serif"/>
              </w:rPr>
              <w:t xml:space="preserve">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7C1B9C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2599,26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7C1B9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2016,5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0366E1">
            <w:pPr>
              <w:ind w:left="108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0366E1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582,76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0366E1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7511C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445,8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445,8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D13E2D" w:rsidP="007C1B9C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2153,</w:t>
            </w:r>
            <w:r w:rsidR="007C1B9C">
              <w:rPr>
                <w:rFonts w:ascii="PT Astra Serif" w:hAnsi="PT Astra Serif"/>
                <w:sz w:val="22"/>
                <w:szCs w:val="22"/>
              </w:rPr>
              <w:t>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EC3CC9" w:rsidP="000A4D18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2016,</w:t>
            </w:r>
            <w:r w:rsidR="000A4D18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EC3CC9" w:rsidP="003F42C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136,960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3F42CD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3F42CD">
            <w:pPr>
              <w:jc w:val="center"/>
            </w:pPr>
            <w: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777AAE" w:rsidP="003F42CD">
            <w:pPr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BE3EAE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777AAE" w:rsidP="00BE3EAE">
            <w:pPr>
              <w:jc w:val="center"/>
            </w:pPr>
            <w:r>
              <w:t>0,0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EC3CC9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EC3CC9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D50" w:rsidRPr="00EC3CC9" w:rsidRDefault="00501D50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501D50" w:rsidRPr="0088165C" w:rsidTr="008841C2">
        <w:trPr>
          <w:trHeight w:val="291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88165C" w:rsidRDefault="00501D50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D50" w:rsidRPr="0088165C" w:rsidRDefault="00501D50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  <w:highlight w:val="yellow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D50" w:rsidRPr="0088165C" w:rsidRDefault="00501D50" w:rsidP="00845C77">
            <w:pPr>
              <w:jc w:val="center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D50" w:rsidRPr="00EC3CC9" w:rsidRDefault="00501D50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463C7F" w:rsidRPr="00EC3CC9" w:rsidTr="004C6ECA">
        <w:trPr>
          <w:trHeight w:val="2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7F" w:rsidRPr="00EC3CC9" w:rsidRDefault="00463C7F" w:rsidP="0088165C">
            <w:pPr>
              <w:ind w:left="4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lastRenderedPageBreak/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C7F" w:rsidRPr="00EC3CC9" w:rsidRDefault="00463C7F" w:rsidP="0088165C">
            <w:pPr>
              <w:ind w:left="44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C7F" w:rsidRPr="00EC3CC9" w:rsidRDefault="00463C7F" w:rsidP="0088165C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103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C7F" w:rsidRPr="00EC3CC9" w:rsidRDefault="00463C7F" w:rsidP="0088165C">
            <w:pPr>
              <w:ind w:left="46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C7F" w:rsidRPr="00EC3CC9" w:rsidRDefault="00463C7F" w:rsidP="0088165C">
            <w:pPr>
              <w:ind w:left="4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3CC9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Мероприятие 3</w:t>
            </w:r>
          </w:p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  <w:r w:rsidRPr="00EC3CC9">
              <w:rPr>
                <w:rFonts w:ascii="PT Astra Serif" w:hAnsi="PT Astra Serif"/>
                <w:spacing w:val="-10"/>
              </w:rPr>
              <w:t>Удаление (ликвидация) мест несанкционированного размещения отходов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EC3CC9">
              <w:rPr>
                <w:rFonts w:ascii="PT Astra Serif" w:hAnsi="PT Astra Serif"/>
              </w:rPr>
              <w:t>Щекинского</w:t>
            </w:r>
            <w:proofErr w:type="spellEnd"/>
            <w:r w:rsidRPr="00EC3CC9">
              <w:rPr>
                <w:rFonts w:ascii="PT Astra Serif" w:hAnsi="PT Astra Serif"/>
              </w:rPr>
              <w:t xml:space="preserve">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29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10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E94482" w:rsidRPr="00EC3CC9" w:rsidTr="008841C2">
        <w:trPr>
          <w:trHeight w:val="313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Pr="00EC3CC9" w:rsidRDefault="00E9448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4482" w:rsidRDefault="00E94482" w:rsidP="004C6ECA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4. </w:t>
            </w:r>
            <w:r w:rsidRPr="00340DC9">
              <w:rPr>
                <w:rFonts w:ascii="PT Astra Serif" w:hAnsi="PT Astra Serif"/>
              </w:rPr>
              <w:t>Межбюджетные трансферты на реализацию мероприятий, указанных в пункте 1 статьи 16.6, пункте 1 статьи 75.1 и пункте 1 статьи 78.2 Федерального закона</w:t>
            </w:r>
          </w:p>
          <w:p w:rsidR="00E94482" w:rsidRDefault="00E94482" w:rsidP="004C6ECA">
            <w:pPr>
              <w:widowControl w:val="0"/>
              <w:jc w:val="both"/>
              <w:rPr>
                <w:rFonts w:ascii="PT Astra Serif" w:hAnsi="PT Astra Serif"/>
              </w:rPr>
            </w:pPr>
            <w:r w:rsidRPr="00340DC9">
              <w:rPr>
                <w:rFonts w:ascii="PT Astra Serif" w:hAnsi="PT Astra Serif"/>
              </w:rPr>
              <w:t>«Об охране окружающей среды»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482" w:rsidRPr="00EC3CC9" w:rsidRDefault="00E94482" w:rsidP="00845C77">
            <w:pPr>
              <w:jc w:val="center"/>
              <w:rPr>
                <w:rFonts w:ascii="PT Astra Serif" w:hAnsi="PT Astra Serif"/>
              </w:rPr>
            </w:pPr>
            <w:r w:rsidRPr="00EC3CC9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EC3CC9">
              <w:rPr>
                <w:rFonts w:ascii="PT Astra Serif" w:hAnsi="PT Astra Serif"/>
              </w:rPr>
              <w:t>Щекинского</w:t>
            </w:r>
            <w:proofErr w:type="spellEnd"/>
            <w:r w:rsidRPr="00EC3CC9">
              <w:rPr>
                <w:rFonts w:ascii="PT Astra Serif" w:hAnsi="PT Astra Serif"/>
              </w:rPr>
              <w:t xml:space="preserve">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4482" w:rsidRPr="00EC3CC9" w:rsidRDefault="00E94482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4C6ECA" w:rsidRDefault="00730F5E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21591,6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E94482" w:rsidP="00CF512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482" w:rsidRPr="004C6ECA" w:rsidRDefault="00730F5E" w:rsidP="00CF5122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21591,6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94482" w:rsidRPr="00EC3CC9" w:rsidRDefault="00E94482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3093,0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3093,0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13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730F5E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645623">
            <w:pPr>
              <w:ind w:left="132"/>
              <w:rPr>
                <w:rFonts w:ascii="PT Astra Serif" w:hAnsi="PT Astra Serif"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3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Мероприятие 5. </w:t>
            </w:r>
            <w:r w:rsidRPr="008841C2">
              <w:rPr>
                <w:rFonts w:ascii="PT Astra Serif" w:hAnsi="PT Astra Serif"/>
              </w:rPr>
              <w:t>Проведение комплекса мероприятий, направленных на социально-экономическое развитие Тульской области (рекультивация и (или) удаление (ликвидация) мест размещения отходов, не соответствующих требованиям законодательства в области охраны окружающей среды, в том числе несанкционированных свалок)</w:t>
            </w:r>
          </w:p>
          <w:p w:rsidR="00A15C1E" w:rsidRDefault="00A15C1E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</w:rPr>
            </w:pPr>
            <w:r w:rsidRPr="008841C2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8841C2">
              <w:rPr>
                <w:rFonts w:ascii="PT Astra Serif" w:hAnsi="PT Astra Serif"/>
              </w:rPr>
              <w:t>Щекинского</w:t>
            </w:r>
            <w:proofErr w:type="spellEnd"/>
            <w:r w:rsidRPr="008841C2">
              <w:rPr>
                <w:rFonts w:ascii="PT Astra Serif" w:hAnsi="PT Astra Serif"/>
              </w:rPr>
              <w:t xml:space="preserve"> района, комитет по благоустройству и дорожно-транспортному хозяйству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45623">
              <w:rPr>
                <w:rFonts w:ascii="PT Astra Serif" w:hAnsi="PT Astra Serif"/>
                <w:b/>
                <w:sz w:val="22"/>
                <w:szCs w:val="22"/>
              </w:rPr>
              <w:t>4238,43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C6ECA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645623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645623">
              <w:rPr>
                <w:rFonts w:ascii="PT Astra Serif" w:hAnsi="PT Astra Serif"/>
                <w:b/>
                <w:sz w:val="22"/>
                <w:szCs w:val="22"/>
              </w:rPr>
              <w:t>4238,43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B86C55" w:rsidRDefault="00645623" w:rsidP="00645623">
            <w:pPr>
              <w:jc w:val="center"/>
            </w:pPr>
            <w:r w:rsidRPr="00B86C55"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B86C55" w:rsidRDefault="00645623" w:rsidP="00645623">
            <w:pPr>
              <w:jc w:val="center"/>
            </w:pPr>
            <w:r w:rsidRPr="00B86C55"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Default="00645623" w:rsidP="00645623">
            <w:pPr>
              <w:jc w:val="center"/>
            </w:pPr>
            <w:r w:rsidRPr="00B86C55">
              <w:t>х</w:t>
            </w:r>
          </w:p>
        </w:tc>
      </w:tr>
      <w:tr w:rsidR="008841C2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1C2" w:rsidRDefault="008841C2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841C2" w:rsidRDefault="008841C2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41C2" w:rsidRPr="008841C2" w:rsidRDefault="008841C2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41C2" w:rsidRPr="00EC3CC9" w:rsidRDefault="008841C2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4238,43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4238,43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41C2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41C2" w:rsidRPr="00EC3CC9" w:rsidRDefault="00645623" w:rsidP="00CF512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432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845C77">
            <w:pPr>
              <w:ind w:left="132"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Default="00645623" w:rsidP="001044D0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23" w:rsidRPr="008841C2" w:rsidRDefault="00645623" w:rsidP="00845C77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8841C2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  <w:r w:rsidRPr="00EC3CC9">
              <w:rPr>
                <w:rFonts w:ascii="PT Astra Serif" w:hAnsi="PT Astra Serif"/>
                <w:b/>
                <w:spacing w:val="-1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845C77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2022-2030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3659BA" w:rsidP="00845C77">
            <w:pPr>
              <w:ind w:left="108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/>
                <w:color w:val="000000"/>
                <w:sz w:val="22"/>
                <w:szCs w:val="22"/>
              </w:rPr>
              <w:t>29876,49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7C1B9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6254,93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645623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23621,56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BB4A1B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1109,2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F919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10268,69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1044D0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6254,93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4013,76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3659BA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  <w:rPr>
                <w:b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3F42C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3659BA" w:rsidP="00F150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F1501C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3659BA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3659BA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3659BA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45623" w:rsidRPr="00EC3CC9" w:rsidRDefault="003659BA" w:rsidP="003F42C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  <w:tr w:rsidR="00645623" w:rsidRPr="00EC3CC9" w:rsidTr="008841C2">
        <w:trPr>
          <w:trHeight w:val="309"/>
        </w:trPr>
        <w:tc>
          <w:tcPr>
            <w:tcW w:w="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ind w:left="132"/>
              <w:jc w:val="center"/>
              <w:rPr>
                <w:rFonts w:ascii="PT Astra Serif" w:hAnsi="PT Astra Serif"/>
                <w:b/>
                <w:color w:val="000000"/>
                <w:sz w:val="22"/>
                <w:szCs w:val="22"/>
              </w:rPr>
            </w:pPr>
          </w:p>
        </w:tc>
        <w:tc>
          <w:tcPr>
            <w:tcW w:w="3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45623" w:rsidRPr="00EC3CC9" w:rsidRDefault="00645623" w:rsidP="00845C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pacing w:val="-10"/>
              </w:rPr>
            </w:pPr>
          </w:p>
        </w:tc>
        <w:tc>
          <w:tcPr>
            <w:tcW w:w="1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5623" w:rsidRPr="00EC3CC9" w:rsidRDefault="00645623" w:rsidP="00845C77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EC3CC9">
              <w:rPr>
                <w:rFonts w:ascii="PT Astra Serif" w:hAnsi="PT Astra Serif"/>
                <w:b/>
                <w:sz w:val="22"/>
                <w:szCs w:val="22"/>
              </w:rPr>
              <w:t>2030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3659BA" w:rsidP="003F42CD">
            <w:pPr>
              <w:jc w:val="center"/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645623" w:rsidP="003F42CD">
            <w:pPr>
              <w:ind w:left="108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23" w:rsidRPr="00EC3CC9" w:rsidRDefault="003659BA" w:rsidP="003F42CD">
            <w:pPr>
              <w:jc w:val="center"/>
            </w:pPr>
            <w:r>
              <w:rPr>
                <w:b/>
                <w:sz w:val="22"/>
                <w:szCs w:val="22"/>
              </w:rPr>
              <w:t>3083,1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623" w:rsidRPr="00EC3CC9" w:rsidRDefault="00645623" w:rsidP="003F42CD">
            <w:pPr>
              <w:jc w:val="center"/>
            </w:pPr>
            <w:r w:rsidRPr="00EC3CC9">
              <w:rPr>
                <w:rFonts w:ascii="PT Astra Serif" w:hAnsi="PT Astra Serif"/>
                <w:sz w:val="22"/>
                <w:szCs w:val="22"/>
              </w:rPr>
              <w:t>х</w:t>
            </w:r>
          </w:p>
        </w:tc>
      </w:tr>
    </w:tbl>
    <w:p w:rsidR="004A0204" w:rsidRPr="0088165C" w:rsidRDefault="004A0204" w:rsidP="009A6CAA">
      <w:pPr>
        <w:jc w:val="center"/>
        <w:rPr>
          <w:rFonts w:ascii="PT Astra Serif" w:hAnsi="PT Astra Serif"/>
          <w:b/>
          <w:sz w:val="20"/>
          <w:szCs w:val="20"/>
          <w:highlight w:val="yellow"/>
        </w:rPr>
      </w:pPr>
    </w:p>
    <w:tbl>
      <w:tblPr>
        <w:tblpPr w:leftFromText="180" w:rightFromText="180" w:vertAnchor="text" w:horzAnchor="margin" w:tblpY="80"/>
        <w:tblW w:w="0" w:type="auto"/>
        <w:tblLook w:val="04A0" w:firstRow="1" w:lastRow="0" w:firstColumn="1" w:lastColumn="0" w:noHBand="0" w:noVBand="1"/>
      </w:tblPr>
      <w:tblGrid>
        <w:gridCol w:w="7230"/>
        <w:gridCol w:w="6773"/>
      </w:tblGrid>
      <w:tr w:rsidR="009A6CAA" w:rsidRPr="0088165C" w:rsidTr="007B395F">
        <w:tc>
          <w:tcPr>
            <w:tcW w:w="7230" w:type="dxa"/>
            <w:shd w:val="clear" w:color="auto" w:fill="auto"/>
          </w:tcPr>
          <w:p w:rsidR="009A6CAA" w:rsidRPr="0088165C" w:rsidRDefault="009A6CAA" w:rsidP="007B395F">
            <w:pPr>
              <w:ind w:firstLine="33"/>
              <w:jc w:val="center"/>
              <w:rPr>
                <w:rFonts w:ascii="PT Astra Serif" w:hAnsi="PT Astra Serif"/>
                <w:b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8165C" w:rsidRDefault="009A6CAA" w:rsidP="007B395F">
            <w:pPr>
              <w:jc w:val="right"/>
              <w:rPr>
                <w:rFonts w:ascii="PT Astra Serif" w:hAnsi="PT Astra Serif"/>
                <w:b/>
                <w:highlight w:val="yellow"/>
              </w:rPr>
            </w:pPr>
          </w:p>
        </w:tc>
      </w:tr>
      <w:tr w:rsidR="009A6CAA" w:rsidRPr="0088165C" w:rsidTr="007B395F">
        <w:tc>
          <w:tcPr>
            <w:tcW w:w="7230" w:type="dxa"/>
            <w:shd w:val="clear" w:color="auto" w:fill="auto"/>
          </w:tcPr>
          <w:p w:rsidR="009A6CAA" w:rsidRPr="0088165C" w:rsidRDefault="009A6CAA" w:rsidP="007B395F">
            <w:pPr>
              <w:jc w:val="center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6773" w:type="dxa"/>
            <w:shd w:val="clear" w:color="auto" w:fill="auto"/>
          </w:tcPr>
          <w:p w:rsidR="009A6CAA" w:rsidRPr="0088165C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  <w:highlight w:val="yellow"/>
              </w:rPr>
            </w:pPr>
          </w:p>
        </w:tc>
      </w:tr>
    </w:tbl>
    <w:p w:rsidR="009A6CAA" w:rsidRPr="0088165C" w:rsidRDefault="009A6CAA" w:rsidP="009A6CAA">
      <w:pPr>
        <w:jc w:val="center"/>
        <w:rPr>
          <w:rFonts w:ascii="PT Astra Serif" w:hAnsi="PT Astra Serif"/>
          <w:b/>
          <w:sz w:val="28"/>
          <w:szCs w:val="28"/>
          <w:highlight w:val="yellow"/>
        </w:rPr>
        <w:sectPr w:rsidR="009A6CAA" w:rsidRPr="0088165C" w:rsidSect="004607F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9A6CAA" w:rsidRPr="009A2A70" w:rsidTr="007B395F">
        <w:tc>
          <w:tcPr>
            <w:tcW w:w="4785" w:type="dxa"/>
            <w:shd w:val="clear" w:color="auto" w:fill="auto"/>
          </w:tcPr>
          <w:p w:rsidR="009A6CAA" w:rsidRPr="009A2A70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>Приложение №</w:t>
            </w:r>
            <w:r w:rsidR="00193379" w:rsidRPr="009A2A70">
              <w:rPr>
                <w:rFonts w:ascii="PT Astra Serif" w:hAnsi="PT Astra Serif"/>
              </w:rPr>
              <w:t xml:space="preserve"> </w:t>
            </w:r>
            <w:r w:rsidR="004A0204" w:rsidRPr="009A2A70">
              <w:rPr>
                <w:rFonts w:ascii="PT Astra Serif" w:hAnsi="PT Astra Serif"/>
              </w:rPr>
              <w:t>3</w:t>
            </w:r>
            <w:r w:rsidR="004A0204" w:rsidRPr="009A2A70">
              <w:rPr>
                <w:rFonts w:ascii="PT Astra Serif" w:hAnsi="PT Astra Serif"/>
              </w:rPr>
              <w:br/>
            </w:r>
            <w:r w:rsidRPr="009A2A70">
              <w:rPr>
                <w:rFonts w:ascii="PT Astra Serif" w:hAnsi="PT Astra Serif"/>
              </w:rPr>
              <w:t>к муниципальной программе</w:t>
            </w:r>
          </w:p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r w:rsidRPr="009A2A70">
              <w:rPr>
                <w:rFonts w:ascii="PT Astra Serif" w:hAnsi="PT Astra Serif"/>
              </w:rPr>
              <w:t xml:space="preserve">«Охрана окружающей среды в муниципальном образовании </w:t>
            </w:r>
          </w:p>
          <w:p w:rsidR="009A6CAA" w:rsidRPr="009A2A70" w:rsidRDefault="009A6CAA" w:rsidP="007B395F">
            <w:pPr>
              <w:jc w:val="center"/>
              <w:rPr>
                <w:rFonts w:ascii="PT Astra Serif" w:hAnsi="PT Astra Serif"/>
              </w:rPr>
            </w:pPr>
            <w:proofErr w:type="spellStart"/>
            <w:r w:rsidRPr="009A2A70">
              <w:rPr>
                <w:rFonts w:ascii="PT Astra Serif" w:hAnsi="PT Astra Serif"/>
              </w:rPr>
              <w:t>Щекинский</w:t>
            </w:r>
            <w:proofErr w:type="spellEnd"/>
            <w:r w:rsidRPr="009A2A70">
              <w:rPr>
                <w:rFonts w:ascii="PT Astra Serif" w:hAnsi="PT Astra Serif"/>
              </w:rPr>
              <w:t xml:space="preserve"> район»</w:t>
            </w:r>
          </w:p>
          <w:p w:rsidR="009A6CAA" w:rsidRPr="009A2A70" w:rsidRDefault="009A6CAA" w:rsidP="007B395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9A6CAA" w:rsidRPr="009A2A70" w:rsidRDefault="009A6CAA" w:rsidP="009A6CAA">
      <w:pPr>
        <w:jc w:val="right"/>
        <w:rPr>
          <w:rFonts w:ascii="PT Astra Serif" w:hAnsi="PT Astra Serif"/>
          <w:b/>
          <w:sz w:val="28"/>
          <w:szCs w:val="28"/>
        </w:rPr>
      </w:pPr>
    </w:p>
    <w:p w:rsidR="00CC7427" w:rsidRPr="009A2A70" w:rsidRDefault="00CC7427" w:rsidP="00D366F4">
      <w:pPr>
        <w:jc w:val="center"/>
        <w:rPr>
          <w:rFonts w:ascii="PT Astra Serif" w:hAnsi="PT Astra Serif"/>
          <w:b/>
          <w:sz w:val="28"/>
          <w:szCs w:val="28"/>
        </w:rPr>
      </w:pP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>Характеристика</w:t>
      </w: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D366F4" w:rsidRPr="009A2A70" w:rsidRDefault="00D366F4" w:rsidP="00D366F4">
      <w:pPr>
        <w:jc w:val="center"/>
        <w:rPr>
          <w:rFonts w:ascii="PT Astra Serif" w:hAnsi="PT Astra Serif"/>
          <w:b/>
          <w:sz w:val="28"/>
          <w:szCs w:val="28"/>
        </w:rPr>
      </w:pPr>
      <w:r w:rsidRPr="009A2A70"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</w:p>
    <w:p w:rsidR="00D366F4" w:rsidRPr="009A2A70" w:rsidRDefault="00D366F4" w:rsidP="00D366F4">
      <w:pPr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5"/>
        <w:gridCol w:w="1559"/>
        <w:gridCol w:w="2995"/>
        <w:gridCol w:w="2022"/>
      </w:tblGrid>
      <w:tr w:rsidR="00D366F4" w:rsidRPr="009A2A70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9A2A70" w:rsidTr="003F42CD">
        <w:trPr>
          <w:trHeight w:val="1711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 xml:space="preserve">Количество 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участков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Выписка из реестра муниципальной собственности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3961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 xml:space="preserve">Доля 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рекультивируемых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полигонов, обеспеченных круглосуточными постами охраны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Д=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>/</w:t>
            </w: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общ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</w:rPr>
              <w:t>*100%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  <w:vertAlign w:val="subscript"/>
              </w:rPr>
            </w:pPr>
            <w:proofErr w:type="spell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охр</w:t>
            </w:r>
            <w:proofErr w:type="spellEnd"/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 xml:space="preserve">  </w:t>
            </w:r>
            <w:r w:rsidRPr="009A2A70">
              <w:rPr>
                <w:rFonts w:ascii="PT Astra Serif" w:hAnsi="PT Astra Serif"/>
                <w:sz w:val="28"/>
                <w:szCs w:val="28"/>
              </w:rPr>
              <w:t>количество полигонов, обеспечивающих постами круглосуточно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-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2A70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9A2A7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A2A70">
              <w:rPr>
                <w:rFonts w:ascii="PT Astra Serif" w:hAnsi="PT Astra Serif"/>
                <w:sz w:val="28"/>
                <w:szCs w:val="28"/>
                <w:vertAlign w:val="subscript"/>
              </w:rPr>
              <w:t>п/общ</w:t>
            </w:r>
            <w:r w:rsidRPr="009A2A70">
              <w:rPr>
                <w:rFonts w:ascii="PT Astra Serif" w:hAnsi="PT Astra Serif"/>
                <w:sz w:val="28"/>
                <w:szCs w:val="28"/>
              </w:rPr>
              <w:t>-общее количество полигонов подлежащих охране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3805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мероприятий по предотвращению или снижению негативного воздействия хозяйственной и иной деятельности на окружающую среду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%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9A2A70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9A2A70">
              <w:rPr>
                <w:rFonts w:ascii="PT Astra Serif" w:hAnsi="PT Astra Serif"/>
                <w:sz w:val="28"/>
                <w:szCs w:val="28"/>
              </w:rPr>
              <w:t>=А/В*100, где:</w:t>
            </w:r>
            <w:r w:rsidRPr="009A2A70">
              <w:rPr>
                <w:rFonts w:ascii="PT Astra Serif" w:hAnsi="PT Astra Serif"/>
                <w:sz w:val="28"/>
                <w:szCs w:val="28"/>
              </w:rPr>
              <w:br/>
              <w:t>А – количество фактически выполненных мероприятий в области ООС, ед.;</w:t>
            </w:r>
          </w:p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В – общее количество мероприятий в области ООС, ед.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D366F4" w:rsidRPr="009A2A70" w:rsidTr="003F42CD">
        <w:trPr>
          <w:trHeight w:val="680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lastRenderedPageBreak/>
              <w:t>Наименование показателя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Единица измерения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Алгоритм формирования показателя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A2A70">
              <w:rPr>
                <w:rFonts w:ascii="PT Astra Serif" w:hAnsi="PT Astra Serif"/>
                <w:b/>
                <w:sz w:val="28"/>
                <w:szCs w:val="28"/>
              </w:rPr>
              <w:t>Описание системы мониторинга показателя *</w:t>
            </w:r>
          </w:p>
        </w:tc>
      </w:tr>
      <w:tr w:rsidR="00D366F4" w:rsidRPr="009A2A70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созданных (обустроенных) мест (площадок) накопления твердых коммунальных отходов</w:t>
            </w:r>
          </w:p>
        </w:tc>
        <w:tc>
          <w:tcPr>
            <w:tcW w:w="1559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D366F4" w:rsidRPr="009A2A70" w:rsidRDefault="00D366F4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Определяется суммированием созданных (обустроенных) мест (площадок) накопления твердых коммунальных отходов в отчетном периоде</w:t>
            </w:r>
          </w:p>
        </w:tc>
        <w:tc>
          <w:tcPr>
            <w:tcW w:w="2550" w:type="dxa"/>
            <w:shd w:val="clear" w:color="auto" w:fill="auto"/>
          </w:tcPr>
          <w:p w:rsidR="00D366F4" w:rsidRPr="009A2A70" w:rsidRDefault="00D366F4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  <w:tr w:rsidR="00552985" w:rsidRPr="009A2A70" w:rsidTr="003F42CD">
        <w:trPr>
          <w:trHeight w:val="1826"/>
        </w:trPr>
        <w:tc>
          <w:tcPr>
            <w:tcW w:w="2987" w:type="dxa"/>
            <w:shd w:val="clear" w:color="auto" w:fill="auto"/>
          </w:tcPr>
          <w:p w:rsidR="00552985" w:rsidRPr="009A2A70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Количество удаленных (ликвидированных) мест несанкционированного размещения отходов</w:t>
            </w:r>
          </w:p>
        </w:tc>
        <w:tc>
          <w:tcPr>
            <w:tcW w:w="1559" w:type="dxa"/>
            <w:shd w:val="clear" w:color="auto" w:fill="auto"/>
          </w:tcPr>
          <w:p w:rsidR="00552985" w:rsidRPr="009A2A70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шт.</w:t>
            </w:r>
          </w:p>
        </w:tc>
        <w:tc>
          <w:tcPr>
            <w:tcW w:w="2474" w:type="dxa"/>
            <w:shd w:val="clear" w:color="auto" w:fill="auto"/>
          </w:tcPr>
          <w:p w:rsidR="00552985" w:rsidRPr="009A2A70" w:rsidRDefault="00552985" w:rsidP="003F42CD">
            <w:pPr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Определяется суммированием удаленных (ликвидированных) мест несанкционированного размещения отходов</w:t>
            </w:r>
          </w:p>
        </w:tc>
        <w:tc>
          <w:tcPr>
            <w:tcW w:w="2550" w:type="dxa"/>
            <w:shd w:val="clear" w:color="auto" w:fill="auto"/>
          </w:tcPr>
          <w:p w:rsidR="00552985" w:rsidRPr="009A2A70" w:rsidRDefault="00552985" w:rsidP="003F42C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A2A70">
              <w:rPr>
                <w:rFonts w:ascii="PT Astra Serif" w:hAnsi="PT Astra Serif"/>
                <w:sz w:val="28"/>
                <w:szCs w:val="28"/>
              </w:rPr>
              <w:t>ежегодно</w:t>
            </w:r>
          </w:p>
        </w:tc>
      </w:tr>
    </w:tbl>
    <w:p w:rsidR="00D366F4" w:rsidRPr="009A2A70" w:rsidRDefault="00D366F4" w:rsidP="00D366F4">
      <w:pPr>
        <w:rPr>
          <w:rFonts w:ascii="PT Astra Serif" w:hAnsi="PT Astra Serif"/>
          <w:sz w:val="28"/>
          <w:szCs w:val="28"/>
        </w:rPr>
      </w:pPr>
    </w:p>
    <w:p w:rsidR="00D366F4" w:rsidRPr="009A2A70" w:rsidRDefault="00D366F4" w:rsidP="00D366F4">
      <w:pPr>
        <w:rPr>
          <w:rFonts w:ascii="PT Astra Serif" w:hAnsi="PT Astra Serif"/>
          <w:sz w:val="28"/>
          <w:szCs w:val="28"/>
        </w:rPr>
      </w:pPr>
    </w:p>
    <w:p w:rsidR="009A6CAA" w:rsidRPr="00273DF4" w:rsidRDefault="00CC7427" w:rsidP="00D366F4">
      <w:pPr>
        <w:jc w:val="center"/>
        <w:rPr>
          <w:rFonts w:ascii="PT Astra Serif" w:hAnsi="PT Astra Serif"/>
          <w:sz w:val="28"/>
          <w:szCs w:val="28"/>
        </w:rPr>
      </w:pPr>
      <w:r w:rsidRPr="009A2A70">
        <w:rPr>
          <w:rFonts w:ascii="PT Astra Serif" w:hAnsi="PT Astra Serif"/>
          <w:sz w:val="28"/>
          <w:szCs w:val="28"/>
        </w:rPr>
        <w:t>_____________________________________</w:t>
      </w:r>
    </w:p>
    <w:sectPr w:rsidR="009A6CAA" w:rsidRPr="00273DF4" w:rsidSect="00CC7427">
      <w:headerReference w:type="default" r:id="rId16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CE" w:rsidRDefault="00D929CE">
      <w:r>
        <w:separator/>
      </w:r>
    </w:p>
  </w:endnote>
  <w:endnote w:type="continuationSeparator" w:id="0">
    <w:p w:rsidR="00D929CE" w:rsidRDefault="00D9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CE" w:rsidRDefault="00D929CE">
      <w:r>
        <w:separator/>
      </w:r>
    </w:p>
  </w:footnote>
  <w:footnote w:type="continuationSeparator" w:id="0">
    <w:p w:rsidR="00D929CE" w:rsidRDefault="00D929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4A1B" w:rsidRPr="000B291F" w:rsidRDefault="00BB4A1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373118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B4A1B" w:rsidRPr="00501D50" w:rsidRDefault="00BB4A1B">
    <w:pPr>
      <w:pStyle w:val="af1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1B" w:rsidRDefault="00BB4A1B">
    <w:pPr>
      <w:pStyle w:val="af1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1B" w:rsidRDefault="00BB4A1B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B4A1B" w:rsidRDefault="00BB4A1B">
    <w:pPr>
      <w:pStyle w:val="af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1B" w:rsidRPr="00193379" w:rsidRDefault="00BB4A1B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193379">
      <w:rPr>
        <w:rStyle w:val="a3"/>
        <w:rFonts w:ascii="PT Astra Serif" w:hAnsi="PT Astra Serif"/>
        <w:sz w:val="28"/>
        <w:szCs w:val="28"/>
      </w:rPr>
      <w:fldChar w:fldCharType="begin"/>
    </w:r>
    <w:r w:rsidRPr="00193379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193379">
      <w:rPr>
        <w:rStyle w:val="a3"/>
        <w:rFonts w:ascii="PT Astra Serif" w:hAnsi="PT Astra Serif"/>
        <w:sz w:val="28"/>
        <w:szCs w:val="28"/>
      </w:rPr>
      <w:fldChar w:fldCharType="separate"/>
    </w:r>
    <w:r w:rsidR="00373118">
      <w:rPr>
        <w:rStyle w:val="a3"/>
        <w:rFonts w:ascii="PT Astra Serif" w:hAnsi="PT Astra Serif"/>
        <w:noProof/>
        <w:sz w:val="28"/>
        <w:szCs w:val="28"/>
      </w:rPr>
      <w:t>10</w:t>
    </w:r>
    <w:r w:rsidRPr="00193379">
      <w:rPr>
        <w:rStyle w:val="a3"/>
        <w:rFonts w:ascii="PT Astra Serif" w:hAnsi="PT Astra Serif"/>
        <w:sz w:val="28"/>
        <w:szCs w:val="28"/>
      </w:rPr>
      <w:fldChar w:fldCharType="end"/>
    </w:r>
  </w:p>
  <w:p w:rsidR="00BB4A1B" w:rsidRDefault="00BB4A1B">
    <w:pPr>
      <w:pStyle w:val="af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1B" w:rsidRDefault="00BB4A1B" w:rsidP="007B395F">
    <w:pPr>
      <w:pStyle w:val="af1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B4A1B" w:rsidRDefault="00BB4A1B">
    <w:pPr>
      <w:pStyle w:val="af1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A1B" w:rsidRPr="007511C6" w:rsidRDefault="00BB4A1B" w:rsidP="007B395F">
    <w:pPr>
      <w:pStyle w:val="af1"/>
      <w:framePr w:wrap="around" w:vAnchor="text" w:hAnchor="margin" w:xAlign="center" w:y="1"/>
      <w:rPr>
        <w:rStyle w:val="a3"/>
        <w:rFonts w:ascii="PT Astra Serif" w:hAnsi="PT Astra Serif"/>
        <w:sz w:val="28"/>
        <w:szCs w:val="28"/>
      </w:rPr>
    </w:pPr>
    <w:r w:rsidRPr="007511C6">
      <w:rPr>
        <w:rStyle w:val="a3"/>
        <w:rFonts w:ascii="PT Astra Serif" w:hAnsi="PT Astra Serif"/>
        <w:sz w:val="28"/>
        <w:szCs w:val="28"/>
      </w:rPr>
      <w:fldChar w:fldCharType="begin"/>
    </w:r>
    <w:r w:rsidRPr="007511C6">
      <w:rPr>
        <w:rStyle w:val="a3"/>
        <w:rFonts w:ascii="PT Astra Serif" w:hAnsi="PT Astra Serif"/>
        <w:sz w:val="28"/>
        <w:szCs w:val="28"/>
      </w:rPr>
      <w:instrText xml:space="preserve">PAGE  </w:instrText>
    </w:r>
    <w:r w:rsidRPr="007511C6">
      <w:rPr>
        <w:rStyle w:val="a3"/>
        <w:rFonts w:ascii="PT Astra Serif" w:hAnsi="PT Astra Serif"/>
        <w:sz w:val="28"/>
        <w:szCs w:val="28"/>
      </w:rPr>
      <w:fldChar w:fldCharType="separate"/>
    </w:r>
    <w:r w:rsidR="00373118">
      <w:rPr>
        <w:rStyle w:val="a3"/>
        <w:rFonts w:ascii="PT Astra Serif" w:hAnsi="PT Astra Serif"/>
        <w:noProof/>
        <w:sz w:val="28"/>
        <w:szCs w:val="28"/>
      </w:rPr>
      <w:t>17</w:t>
    </w:r>
    <w:r w:rsidRPr="007511C6">
      <w:rPr>
        <w:rStyle w:val="a3"/>
        <w:rFonts w:ascii="PT Astra Serif" w:hAnsi="PT Astra Serif"/>
        <w:sz w:val="28"/>
        <w:szCs w:val="28"/>
      </w:rPr>
      <w:fldChar w:fldCharType="end"/>
    </w:r>
  </w:p>
  <w:p w:rsidR="00BB4A1B" w:rsidRDefault="00BB4A1B">
    <w:pPr>
      <w:pStyle w:val="af1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027846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B4A1B" w:rsidRPr="00CC7427" w:rsidRDefault="00BB4A1B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CC7427">
          <w:rPr>
            <w:rFonts w:ascii="PT Astra Serif" w:hAnsi="PT Astra Serif"/>
            <w:sz w:val="28"/>
            <w:szCs w:val="28"/>
          </w:rPr>
          <w:fldChar w:fldCharType="begin"/>
        </w:r>
        <w:r w:rsidRPr="00CC7427">
          <w:rPr>
            <w:rFonts w:ascii="PT Astra Serif" w:hAnsi="PT Astra Serif"/>
            <w:sz w:val="28"/>
            <w:szCs w:val="28"/>
          </w:rPr>
          <w:instrText>PAGE   \* MERGEFORMAT</w:instrText>
        </w:r>
        <w:r w:rsidRPr="00CC7427">
          <w:rPr>
            <w:rFonts w:ascii="PT Astra Serif" w:hAnsi="PT Astra Serif"/>
            <w:sz w:val="28"/>
            <w:szCs w:val="28"/>
          </w:rPr>
          <w:fldChar w:fldCharType="separate"/>
        </w:r>
        <w:r w:rsidR="00373118">
          <w:rPr>
            <w:rFonts w:ascii="PT Astra Serif" w:hAnsi="PT Astra Serif"/>
            <w:noProof/>
            <w:sz w:val="28"/>
            <w:szCs w:val="28"/>
          </w:rPr>
          <w:t>19</w:t>
        </w:r>
        <w:r w:rsidRPr="00CC742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B4A1B" w:rsidRPr="00CC7427" w:rsidRDefault="00BB4A1B" w:rsidP="004607FB">
    <w:pPr>
      <w:pStyle w:val="af1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FA1A27"/>
    <w:multiLevelType w:val="hybridMultilevel"/>
    <w:tmpl w:val="119AA310"/>
    <w:lvl w:ilvl="0" w:tplc="6434AC50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4" w:hanging="360"/>
      </w:pPr>
    </w:lvl>
    <w:lvl w:ilvl="2" w:tplc="0419001B" w:tentative="1">
      <w:start w:val="1"/>
      <w:numFmt w:val="lowerRoman"/>
      <w:lvlText w:val="%3."/>
      <w:lvlJc w:val="right"/>
      <w:pPr>
        <w:ind w:left="1744" w:hanging="180"/>
      </w:pPr>
    </w:lvl>
    <w:lvl w:ilvl="3" w:tplc="0419000F" w:tentative="1">
      <w:start w:val="1"/>
      <w:numFmt w:val="decimal"/>
      <w:lvlText w:val="%4."/>
      <w:lvlJc w:val="left"/>
      <w:pPr>
        <w:ind w:left="2464" w:hanging="360"/>
      </w:pPr>
    </w:lvl>
    <w:lvl w:ilvl="4" w:tplc="04190019" w:tentative="1">
      <w:start w:val="1"/>
      <w:numFmt w:val="lowerLetter"/>
      <w:lvlText w:val="%5."/>
      <w:lvlJc w:val="left"/>
      <w:pPr>
        <w:ind w:left="3184" w:hanging="360"/>
      </w:pPr>
    </w:lvl>
    <w:lvl w:ilvl="5" w:tplc="0419001B" w:tentative="1">
      <w:start w:val="1"/>
      <w:numFmt w:val="lowerRoman"/>
      <w:lvlText w:val="%6."/>
      <w:lvlJc w:val="right"/>
      <w:pPr>
        <w:ind w:left="3904" w:hanging="180"/>
      </w:pPr>
    </w:lvl>
    <w:lvl w:ilvl="6" w:tplc="0419000F" w:tentative="1">
      <w:start w:val="1"/>
      <w:numFmt w:val="decimal"/>
      <w:lvlText w:val="%7."/>
      <w:lvlJc w:val="left"/>
      <w:pPr>
        <w:ind w:left="4624" w:hanging="360"/>
      </w:pPr>
    </w:lvl>
    <w:lvl w:ilvl="7" w:tplc="04190019" w:tentative="1">
      <w:start w:val="1"/>
      <w:numFmt w:val="lowerLetter"/>
      <w:lvlText w:val="%8."/>
      <w:lvlJc w:val="left"/>
      <w:pPr>
        <w:ind w:left="5344" w:hanging="360"/>
      </w:pPr>
    </w:lvl>
    <w:lvl w:ilvl="8" w:tplc="0419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2">
    <w:nsid w:val="5E356D6F"/>
    <w:multiLevelType w:val="hybridMultilevel"/>
    <w:tmpl w:val="66DEE288"/>
    <w:lvl w:ilvl="0" w:tplc="C28E78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66A4"/>
    <w:rsid w:val="00006BAE"/>
    <w:rsid w:val="00010179"/>
    <w:rsid w:val="00015AA6"/>
    <w:rsid w:val="000366E1"/>
    <w:rsid w:val="000369BE"/>
    <w:rsid w:val="0004561B"/>
    <w:rsid w:val="000676C1"/>
    <w:rsid w:val="00081888"/>
    <w:rsid w:val="00097019"/>
    <w:rsid w:val="00097D31"/>
    <w:rsid w:val="000A4D18"/>
    <w:rsid w:val="000D05A0"/>
    <w:rsid w:val="000E254A"/>
    <w:rsid w:val="000E6231"/>
    <w:rsid w:val="000F03B2"/>
    <w:rsid w:val="000F0D30"/>
    <w:rsid w:val="000F1693"/>
    <w:rsid w:val="000F215C"/>
    <w:rsid w:val="000F272B"/>
    <w:rsid w:val="001044D0"/>
    <w:rsid w:val="00113CAA"/>
    <w:rsid w:val="00115CE3"/>
    <w:rsid w:val="0011670F"/>
    <w:rsid w:val="00122C02"/>
    <w:rsid w:val="00122E05"/>
    <w:rsid w:val="00140632"/>
    <w:rsid w:val="00147BD7"/>
    <w:rsid w:val="0015169C"/>
    <w:rsid w:val="0016136D"/>
    <w:rsid w:val="00165168"/>
    <w:rsid w:val="001719EA"/>
    <w:rsid w:val="00174B1C"/>
    <w:rsid w:val="00174BF8"/>
    <w:rsid w:val="0018008C"/>
    <w:rsid w:val="0018169B"/>
    <w:rsid w:val="00193379"/>
    <w:rsid w:val="001A0762"/>
    <w:rsid w:val="001A5FBD"/>
    <w:rsid w:val="001A713D"/>
    <w:rsid w:val="001C32A8"/>
    <w:rsid w:val="001C56EE"/>
    <w:rsid w:val="001C7CE2"/>
    <w:rsid w:val="001E53E5"/>
    <w:rsid w:val="002013D6"/>
    <w:rsid w:val="00213243"/>
    <w:rsid w:val="0021412F"/>
    <w:rsid w:val="002147F8"/>
    <w:rsid w:val="00231146"/>
    <w:rsid w:val="00233124"/>
    <w:rsid w:val="00236560"/>
    <w:rsid w:val="00253FD9"/>
    <w:rsid w:val="00260B37"/>
    <w:rsid w:val="00262172"/>
    <w:rsid w:val="00270C3B"/>
    <w:rsid w:val="00272F63"/>
    <w:rsid w:val="0028350E"/>
    <w:rsid w:val="0029794D"/>
    <w:rsid w:val="002A0532"/>
    <w:rsid w:val="002A16C1"/>
    <w:rsid w:val="002A1E17"/>
    <w:rsid w:val="002B4FD2"/>
    <w:rsid w:val="002C64FA"/>
    <w:rsid w:val="002E54BE"/>
    <w:rsid w:val="002F0ECB"/>
    <w:rsid w:val="00322635"/>
    <w:rsid w:val="00340DC9"/>
    <w:rsid w:val="003659BA"/>
    <w:rsid w:val="00372C62"/>
    <w:rsid w:val="00372EDD"/>
    <w:rsid w:val="00373118"/>
    <w:rsid w:val="00392178"/>
    <w:rsid w:val="003A2384"/>
    <w:rsid w:val="003A3742"/>
    <w:rsid w:val="003B446B"/>
    <w:rsid w:val="003C3A0B"/>
    <w:rsid w:val="003D216B"/>
    <w:rsid w:val="003D4B26"/>
    <w:rsid w:val="003F42CD"/>
    <w:rsid w:val="00410F1A"/>
    <w:rsid w:val="00427D67"/>
    <w:rsid w:val="004400FA"/>
    <w:rsid w:val="00445D59"/>
    <w:rsid w:val="004607FB"/>
    <w:rsid w:val="00463C7F"/>
    <w:rsid w:val="0048387B"/>
    <w:rsid w:val="004964FF"/>
    <w:rsid w:val="00496588"/>
    <w:rsid w:val="004A0204"/>
    <w:rsid w:val="004A3E4D"/>
    <w:rsid w:val="004B1779"/>
    <w:rsid w:val="004C6ECA"/>
    <w:rsid w:val="004C74A2"/>
    <w:rsid w:val="004D1214"/>
    <w:rsid w:val="004D70DF"/>
    <w:rsid w:val="004F736C"/>
    <w:rsid w:val="00500DD8"/>
    <w:rsid w:val="00501D50"/>
    <w:rsid w:val="005172A9"/>
    <w:rsid w:val="005240F0"/>
    <w:rsid w:val="00526710"/>
    <w:rsid w:val="00527B97"/>
    <w:rsid w:val="00537CA0"/>
    <w:rsid w:val="00552985"/>
    <w:rsid w:val="00552E04"/>
    <w:rsid w:val="0055523A"/>
    <w:rsid w:val="00574842"/>
    <w:rsid w:val="00580D66"/>
    <w:rsid w:val="005907B6"/>
    <w:rsid w:val="00595FEE"/>
    <w:rsid w:val="005A0C68"/>
    <w:rsid w:val="005A69C0"/>
    <w:rsid w:val="005B2800"/>
    <w:rsid w:val="005B3753"/>
    <w:rsid w:val="005C6B9A"/>
    <w:rsid w:val="005E3920"/>
    <w:rsid w:val="005E44C1"/>
    <w:rsid w:val="005F0577"/>
    <w:rsid w:val="005F5F06"/>
    <w:rsid w:val="005F6D36"/>
    <w:rsid w:val="005F7562"/>
    <w:rsid w:val="005F7DEF"/>
    <w:rsid w:val="00611BCC"/>
    <w:rsid w:val="00613617"/>
    <w:rsid w:val="00631C5C"/>
    <w:rsid w:val="00645623"/>
    <w:rsid w:val="006727D8"/>
    <w:rsid w:val="00695E39"/>
    <w:rsid w:val="00697ED8"/>
    <w:rsid w:val="006A48A2"/>
    <w:rsid w:val="006B24C0"/>
    <w:rsid w:val="006C2866"/>
    <w:rsid w:val="006E6E38"/>
    <w:rsid w:val="006E7FF1"/>
    <w:rsid w:val="006F2075"/>
    <w:rsid w:val="007108F5"/>
    <w:rsid w:val="007112E3"/>
    <w:rsid w:val="007143EE"/>
    <w:rsid w:val="00716C8A"/>
    <w:rsid w:val="00720CA9"/>
    <w:rsid w:val="00724E8F"/>
    <w:rsid w:val="00725806"/>
    <w:rsid w:val="00730F5E"/>
    <w:rsid w:val="00734E7E"/>
    <w:rsid w:val="00735804"/>
    <w:rsid w:val="00740842"/>
    <w:rsid w:val="00746D60"/>
    <w:rsid w:val="00750ABC"/>
    <w:rsid w:val="00751008"/>
    <w:rsid w:val="007511C6"/>
    <w:rsid w:val="00753984"/>
    <w:rsid w:val="00777AAE"/>
    <w:rsid w:val="00796661"/>
    <w:rsid w:val="007A4660"/>
    <w:rsid w:val="007B395F"/>
    <w:rsid w:val="007C1B9C"/>
    <w:rsid w:val="007F12CE"/>
    <w:rsid w:val="007F4F01"/>
    <w:rsid w:val="00826211"/>
    <w:rsid w:val="0083223B"/>
    <w:rsid w:val="008427B0"/>
    <w:rsid w:val="00845C77"/>
    <w:rsid w:val="00852850"/>
    <w:rsid w:val="0085558C"/>
    <w:rsid w:val="008562EA"/>
    <w:rsid w:val="00875C92"/>
    <w:rsid w:val="0088165C"/>
    <w:rsid w:val="008841C2"/>
    <w:rsid w:val="00884D28"/>
    <w:rsid w:val="008866AD"/>
    <w:rsid w:val="00886A38"/>
    <w:rsid w:val="008A457D"/>
    <w:rsid w:val="008B0447"/>
    <w:rsid w:val="008B0B93"/>
    <w:rsid w:val="008F2E0C"/>
    <w:rsid w:val="008F5124"/>
    <w:rsid w:val="008F6C35"/>
    <w:rsid w:val="009110D2"/>
    <w:rsid w:val="0091227C"/>
    <w:rsid w:val="00922170"/>
    <w:rsid w:val="009357FD"/>
    <w:rsid w:val="00946529"/>
    <w:rsid w:val="00965770"/>
    <w:rsid w:val="009A2A70"/>
    <w:rsid w:val="009A481D"/>
    <w:rsid w:val="009A6CAA"/>
    <w:rsid w:val="009A7968"/>
    <w:rsid w:val="009C1699"/>
    <w:rsid w:val="009E3312"/>
    <w:rsid w:val="009E41A9"/>
    <w:rsid w:val="009F3C46"/>
    <w:rsid w:val="009F3F26"/>
    <w:rsid w:val="00A14F5D"/>
    <w:rsid w:val="00A15C1E"/>
    <w:rsid w:val="00A24EB9"/>
    <w:rsid w:val="00A333F8"/>
    <w:rsid w:val="00A621D8"/>
    <w:rsid w:val="00A7179D"/>
    <w:rsid w:val="00A862B7"/>
    <w:rsid w:val="00A92836"/>
    <w:rsid w:val="00A97496"/>
    <w:rsid w:val="00AB744A"/>
    <w:rsid w:val="00AC3AA4"/>
    <w:rsid w:val="00B0593F"/>
    <w:rsid w:val="00B071DD"/>
    <w:rsid w:val="00B15EE7"/>
    <w:rsid w:val="00B23696"/>
    <w:rsid w:val="00B34896"/>
    <w:rsid w:val="00B35527"/>
    <w:rsid w:val="00B50B03"/>
    <w:rsid w:val="00B562C1"/>
    <w:rsid w:val="00B63641"/>
    <w:rsid w:val="00B954E4"/>
    <w:rsid w:val="00B95FB3"/>
    <w:rsid w:val="00BA4658"/>
    <w:rsid w:val="00BA6FBE"/>
    <w:rsid w:val="00BB3A59"/>
    <w:rsid w:val="00BB4A1B"/>
    <w:rsid w:val="00BD2261"/>
    <w:rsid w:val="00BD4C65"/>
    <w:rsid w:val="00BD6732"/>
    <w:rsid w:val="00BE19F8"/>
    <w:rsid w:val="00BE3EAE"/>
    <w:rsid w:val="00C1478C"/>
    <w:rsid w:val="00C27639"/>
    <w:rsid w:val="00C552DD"/>
    <w:rsid w:val="00C7312C"/>
    <w:rsid w:val="00C901B1"/>
    <w:rsid w:val="00C901B6"/>
    <w:rsid w:val="00C9720B"/>
    <w:rsid w:val="00CA1AAB"/>
    <w:rsid w:val="00CA724A"/>
    <w:rsid w:val="00CB7EE3"/>
    <w:rsid w:val="00CC4111"/>
    <w:rsid w:val="00CC7427"/>
    <w:rsid w:val="00CE28A0"/>
    <w:rsid w:val="00CE7A9E"/>
    <w:rsid w:val="00CF25B5"/>
    <w:rsid w:val="00CF3559"/>
    <w:rsid w:val="00CF5122"/>
    <w:rsid w:val="00D12BAA"/>
    <w:rsid w:val="00D13E2D"/>
    <w:rsid w:val="00D23601"/>
    <w:rsid w:val="00D3252E"/>
    <w:rsid w:val="00D32A7D"/>
    <w:rsid w:val="00D35026"/>
    <w:rsid w:val="00D35123"/>
    <w:rsid w:val="00D35386"/>
    <w:rsid w:val="00D366F4"/>
    <w:rsid w:val="00D43E74"/>
    <w:rsid w:val="00D83F8D"/>
    <w:rsid w:val="00D929CE"/>
    <w:rsid w:val="00DF69A3"/>
    <w:rsid w:val="00DF7805"/>
    <w:rsid w:val="00E03E77"/>
    <w:rsid w:val="00E06FAE"/>
    <w:rsid w:val="00E11B07"/>
    <w:rsid w:val="00E41E47"/>
    <w:rsid w:val="00E727C9"/>
    <w:rsid w:val="00E94482"/>
    <w:rsid w:val="00EA00B0"/>
    <w:rsid w:val="00EC3CC9"/>
    <w:rsid w:val="00ED2253"/>
    <w:rsid w:val="00ED557C"/>
    <w:rsid w:val="00F1501C"/>
    <w:rsid w:val="00F5130B"/>
    <w:rsid w:val="00F63BDF"/>
    <w:rsid w:val="00F64307"/>
    <w:rsid w:val="00F73084"/>
    <w:rsid w:val="00F737E5"/>
    <w:rsid w:val="00F80267"/>
    <w:rsid w:val="00F805BB"/>
    <w:rsid w:val="00F825D0"/>
    <w:rsid w:val="00F908FE"/>
    <w:rsid w:val="00F9191B"/>
    <w:rsid w:val="00F95243"/>
    <w:rsid w:val="00F96022"/>
    <w:rsid w:val="00FA13D9"/>
    <w:rsid w:val="00FD642B"/>
    <w:rsid w:val="00FE04D2"/>
    <w:rsid w:val="00FE125F"/>
    <w:rsid w:val="00FE79E6"/>
    <w:rsid w:val="00FE7B68"/>
    <w:rsid w:val="00FF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uiPriority w:val="99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  <w:uiPriority w:val="99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F908FE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F908FE"/>
    <w:rPr>
      <w:sz w:val="32"/>
      <w:szCs w:val="24"/>
      <w:lang w:eastAsia="zh-CN"/>
    </w:rPr>
  </w:style>
  <w:style w:type="paragraph" w:customStyle="1" w:styleId="ConsPlusNormal">
    <w:name w:val="ConsPlusNormal"/>
    <w:uiPriority w:val="99"/>
    <w:rsid w:val="00F908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F908F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Cell">
    <w:name w:val="ConsPlusCell"/>
    <w:uiPriority w:val="99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F908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908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F908FE"/>
    <w:pPr>
      <w:widowControl w:val="0"/>
      <w:autoSpaceDE w:val="0"/>
      <w:autoSpaceDN w:val="0"/>
    </w:pPr>
    <w:rPr>
      <w:rFonts w:ascii="Tahoma" w:hAnsi="Tahoma" w:cs="Tahoma"/>
      <w:sz w:val="22"/>
    </w:rPr>
  </w:style>
  <w:style w:type="paragraph" w:customStyle="1" w:styleId="ConsPlusTextList">
    <w:name w:val="ConsPlusTextList"/>
    <w:rsid w:val="00F908F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uiPriority w:val="99"/>
    <w:rsid w:val="00F908FE"/>
    <w:rPr>
      <w:sz w:val="28"/>
      <w:szCs w:val="24"/>
      <w:lang w:eastAsia="zh-CN"/>
    </w:rPr>
  </w:style>
  <w:style w:type="character" w:customStyle="1" w:styleId="af4">
    <w:name w:val="Нижний колонтитул Знак"/>
    <w:basedOn w:val="a0"/>
    <w:link w:val="af3"/>
    <w:uiPriority w:val="99"/>
    <w:rsid w:val="00F908FE"/>
    <w:rPr>
      <w:sz w:val="24"/>
      <w:szCs w:val="24"/>
      <w:lang w:eastAsia="zh-CN"/>
    </w:rPr>
  </w:style>
  <w:style w:type="paragraph" w:styleId="aff">
    <w:name w:val="footnote text"/>
    <w:basedOn w:val="a"/>
    <w:link w:val="aff0"/>
    <w:unhideWhenUsed/>
    <w:rsid w:val="00F908FE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F908FE"/>
    <w:rPr>
      <w:rFonts w:ascii="Calibri" w:eastAsia="Calibri" w:hAnsi="Calibri"/>
      <w:lang w:eastAsia="en-US"/>
    </w:rPr>
  </w:style>
  <w:style w:type="character" w:styleId="aff1">
    <w:name w:val="footnote reference"/>
    <w:unhideWhenUsed/>
    <w:rsid w:val="00F908FE"/>
    <w:rPr>
      <w:rFonts w:ascii="Times New Roman" w:hAnsi="Times New Roman" w:cs="Times New Roman" w:hint="default"/>
      <w:vertAlign w:val="superscript"/>
    </w:rPr>
  </w:style>
  <w:style w:type="paragraph" w:customStyle="1" w:styleId="23">
    <w:name w:val="Текст2"/>
    <w:basedOn w:val="a"/>
    <w:rsid w:val="00193379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Default">
    <w:name w:val="Default"/>
    <w:rsid w:val="00ED225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15F14-61E5-4E05-93CF-D38CC26B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21</Pages>
  <Words>3289</Words>
  <Characters>18748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2024-12-19T09:23:00Z</cp:lastPrinted>
  <dcterms:created xsi:type="dcterms:W3CDTF">2025-02-20T07:09:00Z</dcterms:created>
  <dcterms:modified xsi:type="dcterms:W3CDTF">2025-02-20T07:09:00Z</dcterms:modified>
</cp:coreProperties>
</file>