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5970" w:rsidRPr="0083223B" w:rsidRDefault="00E727C9" w:rsidP="00075970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75970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5E5C5EAB" wp14:editId="18A8B1C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970" w:rsidRDefault="00075970" w:rsidP="00075970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075970" w:rsidRDefault="00075970" w:rsidP="00075970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075970" w:rsidRDefault="00075970" w:rsidP="00075970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075970" w:rsidRDefault="00075970" w:rsidP="00075970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075970" w:rsidRPr="004964FF" w:rsidRDefault="00075970" w:rsidP="00075970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075970" w:rsidRDefault="00075970" w:rsidP="00075970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075970" w:rsidRPr="007648B2" w:rsidTr="00075970">
        <w:trPr>
          <w:trHeight w:val="146"/>
        </w:trPr>
        <w:tc>
          <w:tcPr>
            <w:tcW w:w="5846" w:type="dxa"/>
            <w:shd w:val="clear" w:color="auto" w:fill="auto"/>
          </w:tcPr>
          <w:p w:rsidR="00075970" w:rsidRPr="006F2075" w:rsidRDefault="00075970" w:rsidP="00075970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BB7C3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BB7C30" w:rsidRPr="00BB7C3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26.10.2023</w:t>
            </w:r>
          </w:p>
        </w:tc>
        <w:tc>
          <w:tcPr>
            <w:tcW w:w="2409" w:type="dxa"/>
            <w:shd w:val="clear" w:color="auto" w:fill="auto"/>
          </w:tcPr>
          <w:p w:rsidR="00075970" w:rsidRPr="006F2075" w:rsidRDefault="00075970" w:rsidP="00075970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BB7C3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10 – 1401</w:t>
            </w:r>
          </w:p>
        </w:tc>
      </w:tr>
    </w:tbl>
    <w:p w:rsidR="00075970" w:rsidRDefault="00075970" w:rsidP="00075970">
      <w:pPr>
        <w:rPr>
          <w:rFonts w:ascii="PT Astra Serif" w:hAnsi="PT Astra Serif" w:cs="PT Astra Serif"/>
          <w:sz w:val="28"/>
          <w:szCs w:val="28"/>
        </w:rPr>
      </w:pPr>
    </w:p>
    <w:p w:rsidR="00CF305E" w:rsidRDefault="00DB497A" w:rsidP="00075970">
      <w:pPr>
        <w:jc w:val="center"/>
        <w:rPr>
          <w:rFonts w:ascii="PT Astra Serif" w:hAnsi="PT Astra Serif"/>
          <w:b/>
          <w:sz w:val="28"/>
        </w:rPr>
      </w:pPr>
      <w:bookmarkStart w:id="0" w:name="_GoBack"/>
      <w:r w:rsidRPr="00E014E0">
        <w:rPr>
          <w:rFonts w:ascii="PT Astra Serif" w:hAnsi="PT Astra Serif"/>
          <w:b/>
          <w:sz w:val="28"/>
        </w:rPr>
        <w:t xml:space="preserve">Об утверждении размера платы за содержание </w:t>
      </w:r>
      <w:r>
        <w:rPr>
          <w:rFonts w:ascii="PT Astra Serif" w:hAnsi="PT Astra Serif"/>
          <w:b/>
          <w:sz w:val="28"/>
        </w:rPr>
        <w:t>и</w:t>
      </w:r>
      <w:r w:rsidR="00CF305E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 xml:space="preserve">ремонт </w:t>
      </w:r>
    </w:p>
    <w:p w:rsidR="00B771AF" w:rsidRDefault="00DB497A" w:rsidP="0007597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общего имущества в многоквартирном доме </w:t>
      </w:r>
      <w:r w:rsidRPr="00E014E0">
        <w:rPr>
          <w:rFonts w:ascii="PT Astra Serif" w:hAnsi="PT Astra Serif"/>
          <w:b/>
          <w:sz w:val="28"/>
        </w:rPr>
        <w:t>для собственн</w:t>
      </w:r>
      <w:r>
        <w:rPr>
          <w:rFonts w:ascii="PT Astra Serif" w:hAnsi="PT Astra Serif"/>
          <w:b/>
          <w:sz w:val="28"/>
        </w:rPr>
        <w:t>иков помещений, не принявших</w:t>
      </w:r>
      <w:r w:rsidRPr="00E014E0">
        <w:rPr>
          <w:rFonts w:ascii="PT Astra Serif" w:hAnsi="PT Astra Serif"/>
          <w:b/>
          <w:sz w:val="28"/>
        </w:rPr>
        <w:t xml:space="preserve"> решение о</w:t>
      </w:r>
      <w:r>
        <w:rPr>
          <w:rFonts w:ascii="PT Astra Serif" w:hAnsi="PT Astra Serif"/>
          <w:b/>
          <w:sz w:val="28"/>
        </w:rPr>
        <w:t>б</w:t>
      </w:r>
      <w:r w:rsidRPr="00E014E0">
        <w:rPr>
          <w:rFonts w:ascii="PT Astra Serif" w:hAnsi="PT Astra Serif"/>
          <w:b/>
          <w:sz w:val="28"/>
        </w:rPr>
        <w:t xml:space="preserve"> установлении размера платы </w:t>
      </w:r>
    </w:p>
    <w:p w:rsidR="00DB497A" w:rsidRPr="00B771AF" w:rsidRDefault="00DB497A" w:rsidP="00075970">
      <w:pPr>
        <w:jc w:val="center"/>
        <w:rPr>
          <w:rFonts w:ascii="PT Astra Serif" w:hAnsi="PT Astra Serif"/>
          <w:b/>
          <w:sz w:val="28"/>
        </w:rPr>
      </w:pPr>
      <w:r w:rsidRPr="00E014E0">
        <w:rPr>
          <w:rFonts w:ascii="PT Astra Serif" w:hAnsi="PT Astra Serif"/>
          <w:b/>
          <w:sz w:val="28"/>
        </w:rPr>
        <w:t xml:space="preserve">за содержание </w:t>
      </w:r>
      <w:r>
        <w:rPr>
          <w:rFonts w:ascii="PT Astra Serif" w:hAnsi="PT Astra Serif"/>
          <w:b/>
          <w:sz w:val="28"/>
        </w:rPr>
        <w:t>и ремонт общего им</w:t>
      </w:r>
      <w:r w:rsidR="00BA3705">
        <w:rPr>
          <w:rFonts w:ascii="PT Astra Serif" w:hAnsi="PT Astra Serif"/>
          <w:b/>
          <w:sz w:val="28"/>
        </w:rPr>
        <w:t>ущества в многоквартирном доме</w:t>
      </w:r>
      <w:bookmarkEnd w:id="0"/>
    </w:p>
    <w:p w:rsidR="00B135B8" w:rsidRPr="00BA3705" w:rsidRDefault="00B135B8" w:rsidP="00B135B8">
      <w:pPr>
        <w:ind w:firstLine="709"/>
        <w:jc w:val="both"/>
        <w:rPr>
          <w:sz w:val="28"/>
          <w:szCs w:val="28"/>
        </w:rPr>
      </w:pPr>
    </w:p>
    <w:p w:rsidR="00B135B8" w:rsidRDefault="000A683E" w:rsidP="0007597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0A683E">
        <w:rPr>
          <w:rFonts w:ascii="PT Astra Serif" w:hAnsi="PT Astra Serif"/>
          <w:sz w:val="28"/>
          <w:szCs w:val="28"/>
        </w:rPr>
        <w:t xml:space="preserve">В соответствии с ч. 4 статьи 158 Жилищного кодекса Российской Федерации, Федеральным законом Российской Федерации от 06.10.2003 </w:t>
      </w:r>
      <w:r w:rsidR="00EC2D22">
        <w:rPr>
          <w:rFonts w:ascii="PT Astra Serif" w:hAnsi="PT Astra Serif"/>
          <w:sz w:val="28"/>
          <w:szCs w:val="28"/>
        </w:rPr>
        <w:t xml:space="preserve">      </w:t>
      </w:r>
      <w:r w:rsidRPr="000A683E">
        <w:rPr>
          <w:rFonts w:ascii="PT Astra Serif" w:hAnsi="PT Astra Serif"/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расчетом размера платы за</w:t>
      </w:r>
      <w:proofErr w:type="gramEnd"/>
      <w:r w:rsidRPr="000A683E">
        <w:rPr>
          <w:rFonts w:ascii="PT Astra Serif" w:hAnsi="PT Astra Serif"/>
          <w:sz w:val="28"/>
          <w:szCs w:val="28"/>
        </w:rPr>
        <w:t xml:space="preserve"> содержание и ремонт общего имущества собственников помещений в многоквартирных домах, </w:t>
      </w:r>
      <w:proofErr w:type="gramStart"/>
      <w:r w:rsidRPr="000A683E">
        <w:rPr>
          <w:rFonts w:ascii="PT Astra Serif" w:hAnsi="PT Astra Serif"/>
          <w:sz w:val="28"/>
          <w:szCs w:val="28"/>
        </w:rPr>
        <w:t>выполненным</w:t>
      </w:r>
      <w:proofErr w:type="gramEnd"/>
      <w:r w:rsidRPr="000A683E">
        <w:rPr>
          <w:rFonts w:ascii="PT Astra Serif" w:hAnsi="PT Astra Serif"/>
          <w:sz w:val="28"/>
          <w:szCs w:val="28"/>
        </w:rPr>
        <w:t xml:space="preserve"> ИП </w:t>
      </w:r>
      <w:proofErr w:type="spellStart"/>
      <w:r w:rsidRPr="000A683E">
        <w:rPr>
          <w:rFonts w:ascii="PT Astra Serif" w:hAnsi="PT Astra Serif"/>
          <w:sz w:val="28"/>
          <w:szCs w:val="28"/>
        </w:rPr>
        <w:t>Калининой</w:t>
      </w:r>
      <w:proofErr w:type="spellEnd"/>
      <w:r w:rsidRPr="000A683E">
        <w:rPr>
          <w:rFonts w:ascii="PT Astra Serif" w:hAnsi="PT Astra Serif"/>
          <w:sz w:val="28"/>
          <w:szCs w:val="28"/>
        </w:rPr>
        <w:t xml:space="preserve"> Я.В. в рамках муниципального</w:t>
      </w:r>
      <w:r w:rsidR="00BA6010">
        <w:rPr>
          <w:rFonts w:ascii="PT Astra Serif" w:hAnsi="PT Astra Serif"/>
          <w:sz w:val="28"/>
          <w:szCs w:val="28"/>
        </w:rPr>
        <w:t xml:space="preserve"> контракта от 12.10</w:t>
      </w:r>
      <w:r w:rsidRPr="00C36688">
        <w:rPr>
          <w:rFonts w:ascii="PT Astra Serif" w:hAnsi="PT Astra Serif"/>
          <w:sz w:val="28"/>
          <w:szCs w:val="28"/>
        </w:rPr>
        <w:t xml:space="preserve">.2023 № </w:t>
      </w:r>
      <w:r w:rsidR="00BA6010">
        <w:rPr>
          <w:rFonts w:ascii="PT Astra Serif" w:hAnsi="PT Astra Serif"/>
          <w:sz w:val="28"/>
          <w:szCs w:val="28"/>
        </w:rPr>
        <w:t>0166300001023000191</w:t>
      </w:r>
      <w:r w:rsidRPr="00C36688">
        <w:rPr>
          <w:rFonts w:ascii="PT Astra Serif" w:hAnsi="PT Astra Serif"/>
          <w:sz w:val="28"/>
          <w:szCs w:val="28"/>
        </w:rPr>
        <w:t>, на</w:t>
      </w:r>
      <w:r w:rsidRPr="000A683E">
        <w:rPr>
          <w:rFonts w:ascii="PT Astra Serif" w:hAnsi="PT Astra Serif"/>
          <w:sz w:val="28"/>
          <w:szCs w:val="28"/>
        </w:rPr>
        <w:t xml:space="preserve"> основании Устава муниципального образования </w:t>
      </w:r>
      <w:proofErr w:type="spellStart"/>
      <w:r w:rsidRPr="000A683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A683E">
        <w:rPr>
          <w:rFonts w:ascii="PT Astra Serif" w:hAnsi="PT Astra Serif"/>
          <w:sz w:val="28"/>
          <w:szCs w:val="28"/>
        </w:rPr>
        <w:t xml:space="preserve"> район, Устава муниципального образования город Щекино </w:t>
      </w:r>
      <w:proofErr w:type="spellStart"/>
      <w:r w:rsidRPr="000A683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A683E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="00B135B8" w:rsidRPr="008A7495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="00B135B8" w:rsidRPr="008A7495">
        <w:rPr>
          <w:rFonts w:ascii="PT Astra Serif" w:hAnsi="PT Astra Serif"/>
          <w:sz w:val="28"/>
          <w:szCs w:val="28"/>
        </w:rPr>
        <w:t>Щекинск</w:t>
      </w:r>
      <w:r w:rsidR="00075970">
        <w:rPr>
          <w:rFonts w:ascii="PT Astra Serif" w:hAnsi="PT Astra Serif"/>
          <w:sz w:val="28"/>
          <w:szCs w:val="28"/>
        </w:rPr>
        <w:t>ого</w:t>
      </w:r>
      <w:proofErr w:type="spellEnd"/>
      <w:r w:rsidR="00B135B8" w:rsidRPr="008A7495">
        <w:rPr>
          <w:rFonts w:ascii="PT Astra Serif" w:hAnsi="PT Astra Serif"/>
          <w:sz w:val="28"/>
          <w:szCs w:val="28"/>
        </w:rPr>
        <w:t xml:space="preserve"> район</w:t>
      </w:r>
      <w:r w:rsidR="00075970">
        <w:rPr>
          <w:rFonts w:ascii="PT Astra Serif" w:hAnsi="PT Astra Serif"/>
          <w:sz w:val="28"/>
          <w:szCs w:val="28"/>
        </w:rPr>
        <w:t>а</w:t>
      </w:r>
      <w:r w:rsidR="00B135B8" w:rsidRPr="008A7495">
        <w:rPr>
          <w:rFonts w:ascii="PT Astra Serif" w:hAnsi="PT Astra Serif"/>
          <w:sz w:val="28"/>
          <w:szCs w:val="28"/>
        </w:rPr>
        <w:t xml:space="preserve"> ПОСТАНОВЛЯЕТ:</w:t>
      </w:r>
    </w:p>
    <w:p w:rsidR="00B135B8" w:rsidRDefault="00B135B8" w:rsidP="0007597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7495">
        <w:rPr>
          <w:rFonts w:ascii="PT Astra Serif" w:hAnsi="PT Astra Serif"/>
          <w:sz w:val="28"/>
          <w:szCs w:val="28"/>
        </w:rPr>
        <w:t>1.</w:t>
      </w:r>
      <w:r w:rsidR="0007597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Утвердить </w:t>
      </w:r>
      <w:r w:rsidR="005A4C1E">
        <w:rPr>
          <w:rFonts w:ascii="PT Astra Serif" w:hAnsi="PT Astra Serif"/>
          <w:sz w:val="28"/>
          <w:szCs w:val="28"/>
        </w:rPr>
        <w:t xml:space="preserve">указанные в приложении </w:t>
      </w:r>
      <w:r>
        <w:rPr>
          <w:rFonts w:ascii="PT Astra Serif" w:hAnsi="PT Astra Serif"/>
          <w:sz w:val="28"/>
          <w:szCs w:val="28"/>
        </w:rPr>
        <w:t>размер</w:t>
      </w:r>
      <w:r w:rsidR="005C5148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</w:t>
      </w:r>
      <w:r w:rsidRPr="00462275">
        <w:rPr>
          <w:rFonts w:ascii="PT Astra Serif" w:hAnsi="PT Astra Serif"/>
          <w:sz w:val="28"/>
          <w:szCs w:val="28"/>
        </w:rPr>
        <w:t xml:space="preserve">платы за содержание </w:t>
      </w:r>
      <w:r w:rsidR="00DB497A">
        <w:rPr>
          <w:rFonts w:ascii="PT Astra Serif" w:hAnsi="PT Astra Serif"/>
          <w:sz w:val="28"/>
          <w:szCs w:val="28"/>
        </w:rPr>
        <w:t>и ремонт общего имущества в многоквартирн</w:t>
      </w:r>
      <w:r w:rsidR="005A4C1E">
        <w:rPr>
          <w:rFonts w:ascii="PT Astra Serif" w:hAnsi="PT Astra Serif"/>
          <w:sz w:val="28"/>
          <w:szCs w:val="28"/>
        </w:rPr>
        <w:t>ом</w:t>
      </w:r>
      <w:r w:rsidR="00DB497A">
        <w:rPr>
          <w:rFonts w:ascii="PT Astra Serif" w:hAnsi="PT Astra Serif"/>
          <w:sz w:val="28"/>
          <w:szCs w:val="28"/>
        </w:rPr>
        <w:t xml:space="preserve"> дом</w:t>
      </w:r>
      <w:r w:rsidR="005A4C1E">
        <w:rPr>
          <w:rFonts w:ascii="PT Astra Serif" w:hAnsi="PT Astra Serif"/>
          <w:sz w:val="28"/>
          <w:szCs w:val="28"/>
        </w:rPr>
        <w:t>е</w:t>
      </w:r>
      <w:r w:rsidR="00DB497A">
        <w:rPr>
          <w:rFonts w:ascii="PT Astra Serif" w:hAnsi="PT Astra Serif"/>
          <w:sz w:val="28"/>
          <w:szCs w:val="28"/>
        </w:rPr>
        <w:t xml:space="preserve"> для собственников</w:t>
      </w:r>
      <w:r w:rsidRPr="00462275">
        <w:rPr>
          <w:rFonts w:ascii="PT Astra Serif" w:hAnsi="PT Astra Serif"/>
          <w:sz w:val="28"/>
          <w:szCs w:val="28"/>
        </w:rPr>
        <w:t xml:space="preserve"> </w:t>
      </w:r>
      <w:r w:rsidR="00DB497A">
        <w:rPr>
          <w:rFonts w:ascii="PT Astra Serif" w:hAnsi="PT Astra Serif"/>
          <w:sz w:val="28"/>
          <w:szCs w:val="28"/>
        </w:rPr>
        <w:t>помещений, не принявших решение об установлении размер</w:t>
      </w:r>
      <w:r w:rsidR="002E7355">
        <w:rPr>
          <w:rFonts w:ascii="PT Astra Serif" w:hAnsi="PT Astra Serif"/>
          <w:sz w:val="28"/>
          <w:szCs w:val="28"/>
        </w:rPr>
        <w:t>а</w:t>
      </w:r>
      <w:r w:rsidR="00DB497A">
        <w:rPr>
          <w:rFonts w:ascii="PT Astra Serif" w:hAnsi="PT Astra Serif"/>
          <w:sz w:val="28"/>
          <w:szCs w:val="28"/>
        </w:rPr>
        <w:t xml:space="preserve"> </w:t>
      </w:r>
      <w:r w:rsidR="00DB497A" w:rsidRPr="00462275">
        <w:rPr>
          <w:rFonts w:ascii="PT Astra Serif" w:hAnsi="PT Astra Serif"/>
          <w:sz w:val="28"/>
          <w:szCs w:val="28"/>
        </w:rPr>
        <w:t xml:space="preserve">платы за содержание </w:t>
      </w:r>
      <w:r w:rsidR="00DB497A">
        <w:rPr>
          <w:rFonts w:ascii="PT Astra Serif" w:hAnsi="PT Astra Serif"/>
          <w:sz w:val="28"/>
          <w:szCs w:val="28"/>
        </w:rPr>
        <w:t>и ремонт общего имущества в многоквартирн</w:t>
      </w:r>
      <w:r w:rsidR="005A4C1E">
        <w:rPr>
          <w:rFonts w:ascii="PT Astra Serif" w:hAnsi="PT Astra Serif"/>
          <w:sz w:val="28"/>
          <w:szCs w:val="28"/>
        </w:rPr>
        <w:t>ом</w:t>
      </w:r>
      <w:r w:rsidR="00DB497A">
        <w:rPr>
          <w:rFonts w:ascii="PT Astra Serif" w:hAnsi="PT Astra Serif"/>
          <w:sz w:val="28"/>
          <w:szCs w:val="28"/>
        </w:rPr>
        <w:t xml:space="preserve"> дом</w:t>
      </w:r>
      <w:r w:rsidR="005A4C1E">
        <w:rPr>
          <w:rFonts w:ascii="PT Astra Serif" w:hAnsi="PT Astra Serif"/>
          <w:sz w:val="28"/>
          <w:szCs w:val="28"/>
        </w:rPr>
        <w:t>е.</w:t>
      </w:r>
    </w:p>
    <w:p w:rsidR="00B135B8" w:rsidRPr="00B135B8" w:rsidRDefault="00DB497A" w:rsidP="00075970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135B8" w:rsidRPr="00B135B8">
        <w:rPr>
          <w:rFonts w:ascii="PT Astra Serif" w:hAnsi="PT Astra Serif"/>
          <w:sz w:val="28"/>
          <w:szCs w:val="28"/>
        </w:rPr>
        <w:t>. </w:t>
      </w:r>
      <w:r w:rsidR="00B135B8" w:rsidRPr="00B135B8">
        <w:rPr>
          <w:rFonts w:ascii="PT Astra Serif" w:hAnsi="PT Astra Serif"/>
          <w:spacing w:val="-2"/>
          <w:sz w:val="28"/>
          <w:szCs w:val="28"/>
        </w:rPr>
        <w:t xml:space="preserve">Постановление </w:t>
      </w:r>
      <w:r w:rsidR="00B135B8" w:rsidRPr="00B135B8">
        <w:rPr>
          <w:rFonts w:ascii="PT Astra Serif" w:hAnsi="PT Astra Serif"/>
          <w:sz w:val="28"/>
          <w:szCs w:val="28"/>
        </w:rPr>
        <w:t xml:space="preserve">разместить на официальном Портале муниципального образования </w:t>
      </w:r>
      <w:proofErr w:type="spellStart"/>
      <w:r w:rsidR="00B135B8" w:rsidRPr="00B135B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B135B8" w:rsidRPr="00B135B8">
        <w:rPr>
          <w:rFonts w:ascii="PT Astra Serif" w:hAnsi="PT Astra Serif"/>
          <w:sz w:val="28"/>
          <w:szCs w:val="28"/>
        </w:rPr>
        <w:t xml:space="preserve"> район.</w:t>
      </w:r>
    </w:p>
    <w:p w:rsidR="001C32A8" w:rsidRDefault="00DB497A" w:rsidP="0007597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135B8" w:rsidRPr="00B135B8">
        <w:rPr>
          <w:rFonts w:ascii="PT Astra Serif" w:hAnsi="PT Astra Serif"/>
          <w:sz w:val="28"/>
          <w:szCs w:val="28"/>
        </w:rPr>
        <w:t>. Постановление вступает в силу со дня подписания</w:t>
      </w:r>
      <w:r w:rsidR="00B135B8">
        <w:rPr>
          <w:rFonts w:ascii="PT Astra Serif" w:hAnsi="PT Astra Serif"/>
          <w:sz w:val="28"/>
          <w:szCs w:val="28"/>
        </w:rPr>
        <w:t>.</w:t>
      </w:r>
    </w:p>
    <w:p w:rsidR="00CB1788" w:rsidRPr="00075970" w:rsidRDefault="00CB1788" w:rsidP="00B135B8">
      <w:pPr>
        <w:rPr>
          <w:rFonts w:ascii="PT Astra Serif" w:hAnsi="PT Astra Serif" w:cs="PT Astra Serif"/>
        </w:rPr>
      </w:pPr>
    </w:p>
    <w:p w:rsidR="00075970" w:rsidRPr="00075970" w:rsidRDefault="00075970" w:rsidP="00075970">
      <w:pPr>
        <w:rPr>
          <w:rFonts w:ascii="PT Astra Serif" w:hAnsi="PT Astra Serif" w:cs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075970" w:rsidRPr="00276E92" w:rsidTr="00075970">
        <w:trPr>
          <w:trHeight w:val="229"/>
        </w:trPr>
        <w:tc>
          <w:tcPr>
            <w:tcW w:w="2178" w:type="pct"/>
          </w:tcPr>
          <w:p w:rsidR="00075970" w:rsidRPr="000D05A0" w:rsidRDefault="00075970" w:rsidP="00075970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075970" w:rsidRPr="00276E92" w:rsidRDefault="00075970" w:rsidP="0007597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075970" w:rsidRPr="00276E92" w:rsidRDefault="00075970" w:rsidP="00075970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075970" w:rsidRPr="00585D3A" w:rsidRDefault="00075970" w:rsidP="00075970">
      <w:pPr>
        <w:rPr>
          <w:rFonts w:ascii="PT Astra Serif" w:hAnsi="PT Astra Serif" w:cs="PT Astra Serif"/>
          <w:sz w:val="4"/>
          <w:szCs w:val="4"/>
        </w:rPr>
      </w:pPr>
    </w:p>
    <w:p w:rsidR="00075970" w:rsidRDefault="00075970" w:rsidP="00075970">
      <w:pPr>
        <w:rPr>
          <w:rFonts w:ascii="PT Astra Serif" w:hAnsi="PT Astra Serif" w:cs="PT Astra Serif"/>
          <w:sz w:val="28"/>
          <w:szCs w:val="28"/>
        </w:rPr>
        <w:sectPr w:rsidR="00075970" w:rsidSect="00075970">
          <w:headerReference w:type="default" r:id="rId10"/>
          <w:headerReference w:type="first" r:id="rId11"/>
          <w:pgSz w:w="11906" w:h="16838"/>
          <w:pgMar w:top="956" w:right="850" w:bottom="709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075970" w:rsidRPr="00632A81" w:rsidTr="00075970">
        <w:trPr>
          <w:trHeight w:val="1846"/>
        </w:trPr>
        <w:tc>
          <w:tcPr>
            <w:tcW w:w="4482" w:type="dxa"/>
          </w:tcPr>
          <w:p w:rsidR="00075970" w:rsidRPr="00632A81" w:rsidRDefault="00075970" w:rsidP="00075970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75970" w:rsidRPr="00632A81" w:rsidRDefault="00075970" w:rsidP="00075970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75970" w:rsidRPr="00632A81" w:rsidRDefault="00075970" w:rsidP="00075970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75970" w:rsidRDefault="00075970" w:rsidP="00075970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75970" w:rsidRPr="00B666CA" w:rsidRDefault="00075970" w:rsidP="00075970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75970" w:rsidRPr="00637E01" w:rsidRDefault="00075970" w:rsidP="00075970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075970" w:rsidRPr="00632A81" w:rsidRDefault="00075970" w:rsidP="00BB7C30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B7C30" w:rsidRPr="00BB7C30">
              <w:rPr>
                <w:rFonts w:ascii="PT Astra Serif" w:hAnsi="PT Astra Serif"/>
                <w:sz w:val="28"/>
                <w:szCs w:val="28"/>
              </w:rPr>
              <w:t>26.10.2023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BB7C30">
              <w:rPr>
                <w:rFonts w:ascii="PT Astra Serif" w:hAnsi="PT Astra Serif"/>
                <w:sz w:val="28"/>
                <w:szCs w:val="28"/>
              </w:rPr>
              <w:t>10 – 1401</w:t>
            </w:r>
          </w:p>
        </w:tc>
      </w:tr>
    </w:tbl>
    <w:p w:rsidR="00075970" w:rsidRPr="0085383A" w:rsidRDefault="00075970" w:rsidP="00075970">
      <w:pPr>
        <w:jc w:val="right"/>
        <w:rPr>
          <w:rFonts w:ascii="PT Astra Serif" w:hAnsi="PT Astra Serif"/>
          <w:sz w:val="16"/>
          <w:szCs w:val="16"/>
        </w:rPr>
      </w:pPr>
    </w:p>
    <w:p w:rsidR="00075970" w:rsidRDefault="00075970" w:rsidP="008044C9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044C9" w:rsidRDefault="008044C9" w:rsidP="008044C9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РАЗМЕР ПЛАТЫ </w:t>
      </w:r>
    </w:p>
    <w:p w:rsidR="008044C9" w:rsidRDefault="008044C9" w:rsidP="008044C9">
      <w:pPr>
        <w:jc w:val="center"/>
        <w:rPr>
          <w:rFonts w:ascii="PT Astra Serif" w:hAnsi="PT Astra Serif"/>
          <w:b/>
          <w:sz w:val="28"/>
        </w:rPr>
      </w:pPr>
      <w:r w:rsidRPr="00E014E0">
        <w:rPr>
          <w:rFonts w:ascii="PT Astra Serif" w:hAnsi="PT Astra Serif"/>
          <w:b/>
          <w:sz w:val="28"/>
        </w:rPr>
        <w:t xml:space="preserve">за содержание </w:t>
      </w:r>
      <w:r>
        <w:rPr>
          <w:rFonts w:ascii="PT Astra Serif" w:hAnsi="PT Astra Serif"/>
          <w:b/>
          <w:sz w:val="28"/>
        </w:rPr>
        <w:t xml:space="preserve">и ремонт общего имущества </w:t>
      </w:r>
    </w:p>
    <w:p w:rsidR="008044C9" w:rsidRDefault="008044C9" w:rsidP="008044C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в многоквартирном доме </w:t>
      </w:r>
      <w:r w:rsidRPr="00E014E0">
        <w:rPr>
          <w:rFonts w:ascii="PT Astra Serif" w:hAnsi="PT Astra Serif"/>
          <w:b/>
          <w:sz w:val="28"/>
        </w:rPr>
        <w:t>для собственн</w:t>
      </w:r>
      <w:r>
        <w:rPr>
          <w:rFonts w:ascii="PT Astra Serif" w:hAnsi="PT Astra Serif"/>
          <w:b/>
          <w:sz w:val="28"/>
        </w:rPr>
        <w:t xml:space="preserve">иков помещений, </w:t>
      </w:r>
    </w:p>
    <w:p w:rsidR="008044C9" w:rsidRDefault="008044C9" w:rsidP="008044C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не принявших</w:t>
      </w:r>
      <w:r w:rsidRPr="00E014E0">
        <w:rPr>
          <w:rFonts w:ascii="PT Astra Serif" w:hAnsi="PT Astra Serif"/>
          <w:b/>
          <w:sz w:val="28"/>
        </w:rPr>
        <w:t xml:space="preserve"> решение о</w:t>
      </w:r>
      <w:r>
        <w:rPr>
          <w:rFonts w:ascii="PT Astra Serif" w:hAnsi="PT Astra Serif"/>
          <w:b/>
          <w:sz w:val="28"/>
        </w:rPr>
        <w:t>б</w:t>
      </w:r>
      <w:r w:rsidRPr="00E014E0">
        <w:rPr>
          <w:rFonts w:ascii="PT Astra Serif" w:hAnsi="PT Astra Serif"/>
          <w:b/>
          <w:sz w:val="28"/>
        </w:rPr>
        <w:t xml:space="preserve"> установлении</w:t>
      </w:r>
      <w:r>
        <w:rPr>
          <w:rFonts w:ascii="PT Astra Serif" w:hAnsi="PT Astra Serif"/>
          <w:b/>
          <w:sz w:val="28"/>
        </w:rPr>
        <w:t xml:space="preserve"> </w:t>
      </w:r>
      <w:r w:rsidRPr="00E014E0">
        <w:rPr>
          <w:rFonts w:ascii="PT Astra Serif" w:hAnsi="PT Astra Serif"/>
          <w:b/>
          <w:sz w:val="28"/>
        </w:rPr>
        <w:t xml:space="preserve">размера платы за содержание </w:t>
      </w:r>
    </w:p>
    <w:p w:rsidR="00714097" w:rsidRDefault="008044C9" w:rsidP="00714097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 ремонт общего имущества в многоквартирном доме</w:t>
      </w:r>
    </w:p>
    <w:p w:rsidR="00EA05F8" w:rsidRPr="00714097" w:rsidRDefault="00EA05F8" w:rsidP="00075970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tbl>
      <w:tblPr>
        <w:tblStyle w:val="afc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1560"/>
        <w:gridCol w:w="1134"/>
        <w:gridCol w:w="1134"/>
        <w:gridCol w:w="1134"/>
        <w:gridCol w:w="850"/>
      </w:tblGrid>
      <w:tr w:rsidR="00426026" w:rsidRPr="00EA05F8" w:rsidTr="00D672B8">
        <w:trPr>
          <w:tblHeader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Город</w:t>
            </w:r>
          </w:p>
        </w:tc>
        <w:tc>
          <w:tcPr>
            <w:tcW w:w="2409" w:type="dxa"/>
            <w:vAlign w:val="center"/>
          </w:tcPr>
          <w:p w:rsidR="00426026" w:rsidRPr="00075970" w:rsidRDefault="00426026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Улица</w:t>
            </w:r>
          </w:p>
        </w:tc>
        <w:tc>
          <w:tcPr>
            <w:tcW w:w="1560" w:type="dxa"/>
            <w:vAlign w:val="center"/>
          </w:tcPr>
          <w:p w:rsidR="00426026" w:rsidRPr="00075970" w:rsidRDefault="00426026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Номер дома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Тариф</w:t>
            </w:r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 xml:space="preserve">В </w:t>
            </w:r>
            <w:proofErr w:type="spellStart"/>
            <w:r w:rsidRPr="00075970">
              <w:rPr>
                <w:rFonts w:ascii="PT Astra Serif" w:hAnsi="PT Astra Serif" w:cs="PT Astra Serif"/>
                <w:b/>
              </w:rPr>
              <w:t>т.ч</w:t>
            </w:r>
            <w:proofErr w:type="spellEnd"/>
            <w:r w:rsidRPr="00075970">
              <w:rPr>
                <w:rFonts w:ascii="PT Astra Serif" w:hAnsi="PT Astra Serif" w:cs="PT Astra Serif"/>
                <w:b/>
              </w:rPr>
              <w:t xml:space="preserve">. </w:t>
            </w:r>
            <w:proofErr w:type="spellStart"/>
            <w:r w:rsidRPr="00075970">
              <w:rPr>
                <w:rFonts w:ascii="PT Astra Serif" w:hAnsi="PT Astra Serif" w:cs="PT Astra Serif"/>
                <w:b/>
              </w:rPr>
              <w:t>ОДН.эл</w:t>
            </w:r>
            <w:proofErr w:type="spellEnd"/>
          </w:p>
        </w:tc>
        <w:tc>
          <w:tcPr>
            <w:tcW w:w="1134" w:type="dxa"/>
            <w:vAlign w:val="center"/>
          </w:tcPr>
          <w:p w:rsidR="00426026" w:rsidRPr="00075970" w:rsidRDefault="00426026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 xml:space="preserve">В </w:t>
            </w:r>
            <w:proofErr w:type="spellStart"/>
            <w:r w:rsidRPr="00075970">
              <w:rPr>
                <w:rFonts w:ascii="PT Astra Serif" w:hAnsi="PT Astra Serif" w:cs="PT Astra Serif"/>
                <w:b/>
              </w:rPr>
              <w:t>т.ч</w:t>
            </w:r>
            <w:proofErr w:type="spellEnd"/>
            <w:r w:rsidRPr="00075970">
              <w:rPr>
                <w:rFonts w:ascii="PT Astra Serif" w:hAnsi="PT Astra Serif" w:cs="PT Astra Serif"/>
                <w:b/>
              </w:rPr>
              <w:t>.</w:t>
            </w:r>
          </w:p>
          <w:p w:rsidR="00426026" w:rsidRPr="00075970" w:rsidRDefault="00426026" w:rsidP="000E3F8B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>ОДН х/в</w:t>
            </w:r>
          </w:p>
        </w:tc>
        <w:tc>
          <w:tcPr>
            <w:tcW w:w="850" w:type="dxa"/>
          </w:tcPr>
          <w:p w:rsidR="00426026" w:rsidRPr="00075970" w:rsidRDefault="00426026" w:rsidP="00426026">
            <w:pPr>
              <w:jc w:val="center"/>
              <w:rPr>
                <w:rFonts w:ascii="PT Astra Serif" w:hAnsi="PT Astra Serif" w:cs="PT Astra Serif"/>
                <w:b/>
              </w:rPr>
            </w:pPr>
            <w:r w:rsidRPr="00075970">
              <w:rPr>
                <w:rFonts w:ascii="PT Astra Serif" w:hAnsi="PT Astra Serif" w:cs="PT Astra Serif"/>
                <w:b/>
              </w:rPr>
              <w:t xml:space="preserve">В </w:t>
            </w:r>
            <w:proofErr w:type="spellStart"/>
            <w:r w:rsidRPr="00075970">
              <w:rPr>
                <w:rFonts w:ascii="PT Astra Serif" w:hAnsi="PT Astra Serif" w:cs="PT Astra Serif"/>
                <w:b/>
              </w:rPr>
              <w:t>т.ч</w:t>
            </w:r>
            <w:proofErr w:type="spellEnd"/>
            <w:r w:rsidRPr="00075970">
              <w:rPr>
                <w:rFonts w:ascii="PT Astra Serif" w:hAnsi="PT Astra Serif" w:cs="PT Astra Serif"/>
                <w:b/>
              </w:rPr>
              <w:t>.</w:t>
            </w:r>
          </w:p>
          <w:p w:rsidR="00426026" w:rsidRPr="00075970" w:rsidRDefault="00426026" w:rsidP="00426026"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ОДН г</w:t>
            </w:r>
            <w:r w:rsidRPr="00075970">
              <w:rPr>
                <w:rFonts w:ascii="PT Astra Serif" w:hAnsi="PT Astra Serif" w:cs="PT Astra Serif"/>
                <w:b/>
              </w:rPr>
              <w:t>/в</w:t>
            </w:r>
          </w:p>
        </w:tc>
      </w:tr>
      <w:tr w:rsidR="00426026" w:rsidRPr="00E93A97" w:rsidTr="00BA6010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BA6010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BA6010" w:rsidP="00BA6010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Пионерская</w:t>
            </w:r>
          </w:p>
        </w:tc>
        <w:tc>
          <w:tcPr>
            <w:tcW w:w="1560" w:type="dxa"/>
            <w:vAlign w:val="center"/>
          </w:tcPr>
          <w:p w:rsidR="00426026" w:rsidRPr="00075970" w:rsidRDefault="00C345CE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20,69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0,61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0,08</w:t>
            </w:r>
          </w:p>
        </w:tc>
        <w:tc>
          <w:tcPr>
            <w:tcW w:w="850" w:type="dxa"/>
            <w:vAlign w:val="center"/>
          </w:tcPr>
          <w:p w:rsidR="00426026" w:rsidRDefault="00426026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BA6010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BA6010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BA6010" w:rsidP="00BA6010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Пионерская</w:t>
            </w:r>
          </w:p>
        </w:tc>
        <w:tc>
          <w:tcPr>
            <w:tcW w:w="1560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46 а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20,70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0,53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0,03</w:t>
            </w:r>
          </w:p>
        </w:tc>
        <w:tc>
          <w:tcPr>
            <w:tcW w:w="850" w:type="dxa"/>
            <w:vAlign w:val="center"/>
          </w:tcPr>
          <w:p w:rsidR="00426026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0,14</w:t>
            </w:r>
          </w:p>
          <w:p w:rsidR="00F60CBB" w:rsidRDefault="00F60CBB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BA6010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BA6010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BA6010" w:rsidP="00BA6010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Ремонтников</w:t>
            </w:r>
          </w:p>
        </w:tc>
        <w:tc>
          <w:tcPr>
            <w:tcW w:w="1560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 а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21,16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0,69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0,09</w:t>
            </w:r>
          </w:p>
        </w:tc>
        <w:tc>
          <w:tcPr>
            <w:tcW w:w="850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0,3</w:t>
            </w:r>
            <w:r w:rsidR="00C345CE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</w:tr>
      <w:tr w:rsidR="00426026" w:rsidRPr="00E93A97" w:rsidTr="00BA6010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BA6010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BA6010" w:rsidP="00BA6010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Советская</w:t>
            </w:r>
          </w:p>
        </w:tc>
        <w:tc>
          <w:tcPr>
            <w:tcW w:w="1560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20,66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0,58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0,08</w:t>
            </w:r>
          </w:p>
        </w:tc>
        <w:tc>
          <w:tcPr>
            <w:tcW w:w="850" w:type="dxa"/>
            <w:vAlign w:val="center"/>
          </w:tcPr>
          <w:p w:rsidR="00426026" w:rsidRPr="00075970" w:rsidRDefault="00426026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BA6010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BA6010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BA6010" w:rsidP="00BA6010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Транспортная</w:t>
            </w:r>
          </w:p>
        </w:tc>
        <w:tc>
          <w:tcPr>
            <w:tcW w:w="1560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21,52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1,41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0,11</w:t>
            </w:r>
          </w:p>
        </w:tc>
        <w:tc>
          <w:tcPr>
            <w:tcW w:w="850" w:type="dxa"/>
            <w:vAlign w:val="center"/>
          </w:tcPr>
          <w:p w:rsidR="00426026" w:rsidRPr="00075970" w:rsidRDefault="00426026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BA6010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BA6010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BA6010" w:rsidP="00BA6010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Школьная</w:t>
            </w:r>
          </w:p>
        </w:tc>
        <w:tc>
          <w:tcPr>
            <w:tcW w:w="1560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39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21,26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1,13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0,13</w:t>
            </w:r>
          </w:p>
        </w:tc>
        <w:tc>
          <w:tcPr>
            <w:tcW w:w="850" w:type="dxa"/>
            <w:vAlign w:val="center"/>
          </w:tcPr>
          <w:p w:rsidR="00426026" w:rsidRPr="00075970" w:rsidRDefault="00426026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26026" w:rsidRPr="00E93A97" w:rsidTr="00BA6010">
        <w:trPr>
          <w:trHeight w:val="598"/>
          <w:jc w:val="center"/>
        </w:trPr>
        <w:tc>
          <w:tcPr>
            <w:tcW w:w="1555" w:type="dxa"/>
            <w:vAlign w:val="center"/>
          </w:tcPr>
          <w:p w:rsidR="00426026" w:rsidRPr="00075970" w:rsidRDefault="00426026" w:rsidP="00BA6010">
            <w:pPr>
              <w:pStyle w:val="af6"/>
              <w:numPr>
                <w:ilvl w:val="0"/>
                <w:numId w:val="4"/>
              </w:numPr>
              <w:suppressAutoHyphens w:val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75970">
              <w:rPr>
                <w:rFonts w:ascii="PT Astra Serif" w:hAnsi="PT Astra Serif"/>
                <w:sz w:val="26"/>
                <w:szCs w:val="26"/>
              </w:rPr>
              <w:t>Щекино</w:t>
            </w:r>
          </w:p>
        </w:tc>
        <w:tc>
          <w:tcPr>
            <w:tcW w:w="2409" w:type="dxa"/>
            <w:vAlign w:val="center"/>
          </w:tcPr>
          <w:p w:rsidR="00426026" w:rsidRPr="00075970" w:rsidRDefault="00BA6010" w:rsidP="00BA6010">
            <w:pPr>
              <w:pStyle w:val="af6"/>
              <w:suppressAutoHyphens w:val="0"/>
              <w:ind w:left="0"/>
              <w:contextualSpacing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Южная</w:t>
            </w:r>
          </w:p>
        </w:tc>
        <w:tc>
          <w:tcPr>
            <w:tcW w:w="1560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20,97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0,88</w:t>
            </w:r>
          </w:p>
        </w:tc>
        <w:tc>
          <w:tcPr>
            <w:tcW w:w="1134" w:type="dxa"/>
            <w:vAlign w:val="center"/>
          </w:tcPr>
          <w:p w:rsidR="00426026" w:rsidRPr="00075970" w:rsidRDefault="00BA6010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0,</w:t>
            </w:r>
            <w:r w:rsidR="00C345CE">
              <w:rPr>
                <w:rFonts w:ascii="PT Astra Serif" w:hAnsi="PT Astra Serif"/>
                <w:sz w:val="26"/>
                <w:szCs w:val="26"/>
              </w:rPr>
              <w:t>09</w:t>
            </w:r>
          </w:p>
        </w:tc>
        <w:tc>
          <w:tcPr>
            <w:tcW w:w="850" w:type="dxa"/>
            <w:vAlign w:val="center"/>
          </w:tcPr>
          <w:p w:rsidR="00426026" w:rsidRPr="00075970" w:rsidRDefault="00426026" w:rsidP="00BA6010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EA05F8" w:rsidRDefault="00EA05F8" w:rsidP="00075970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05F8" w:rsidRDefault="00EA05F8" w:rsidP="00075970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05F8" w:rsidRDefault="000E3F8B" w:rsidP="00075970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</w:t>
      </w:r>
    </w:p>
    <w:p w:rsidR="00EA05F8" w:rsidRDefault="00EA05F8" w:rsidP="00075970">
      <w:pPr>
        <w:rPr>
          <w:rFonts w:ascii="PT Astra Serif" w:hAnsi="PT Astra Serif" w:cs="PT Astra Serif"/>
          <w:sz w:val="28"/>
          <w:szCs w:val="28"/>
        </w:rPr>
      </w:pPr>
    </w:p>
    <w:p w:rsidR="00EA05F8" w:rsidRDefault="00EA05F8" w:rsidP="00075970">
      <w:pPr>
        <w:rPr>
          <w:rFonts w:ascii="PT Astra Serif" w:hAnsi="PT Astra Serif" w:cs="PT Astra Serif"/>
          <w:sz w:val="28"/>
          <w:szCs w:val="28"/>
        </w:rPr>
      </w:pPr>
    </w:p>
    <w:p w:rsidR="00EA05F8" w:rsidRDefault="00EA05F8" w:rsidP="00075970">
      <w:pPr>
        <w:rPr>
          <w:rFonts w:ascii="PT Astra Serif" w:hAnsi="PT Astra Serif" w:cs="PT Astra Serif"/>
          <w:sz w:val="28"/>
          <w:szCs w:val="28"/>
        </w:rPr>
      </w:pPr>
    </w:p>
    <w:sectPr w:rsidR="00EA05F8" w:rsidSect="000E3F8B">
      <w:headerReference w:type="default" r:id="rId12"/>
      <w:headerReference w:type="first" r:id="rId13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DC" w:rsidRDefault="009D21DC">
      <w:r>
        <w:separator/>
      </w:r>
    </w:p>
  </w:endnote>
  <w:endnote w:type="continuationSeparator" w:id="0">
    <w:p w:rsidR="009D21DC" w:rsidRDefault="009D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DC" w:rsidRDefault="009D21DC">
      <w:r>
        <w:separator/>
      </w:r>
    </w:p>
  </w:footnote>
  <w:footnote w:type="continuationSeparator" w:id="0">
    <w:p w:rsidR="009D21DC" w:rsidRDefault="009D2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7634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26026" w:rsidRPr="000B291F" w:rsidRDefault="0042602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26026" w:rsidRDefault="0042602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26" w:rsidRDefault="00426026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26026" w:rsidRPr="000B291F" w:rsidRDefault="0042602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BA6010">
          <w:rPr>
            <w:rFonts w:ascii="PT Astra Serif" w:hAnsi="PT Astra Serif"/>
            <w:noProof/>
            <w:sz w:val="28"/>
            <w:szCs w:val="28"/>
          </w:rPr>
          <w:t>3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26026" w:rsidRDefault="00426026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26" w:rsidRDefault="00426026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040B8C"/>
    <w:multiLevelType w:val="hybridMultilevel"/>
    <w:tmpl w:val="65C0E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85031E"/>
    <w:multiLevelType w:val="hybridMultilevel"/>
    <w:tmpl w:val="06C04842"/>
    <w:lvl w:ilvl="0" w:tplc="046E57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860D70"/>
    <w:multiLevelType w:val="hybridMultilevel"/>
    <w:tmpl w:val="E68C4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4877"/>
    <w:rsid w:val="00010179"/>
    <w:rsid w:val="00035F69"/>
    <w:rsid w:val="00042BD9"/>
    <w:rsid w:val="0004561B"/>
    <w:rsid w:val="00056CAE"/>
    <w:rsid w:val="00062E12"/>
    <w:rsid w:val="000754E8"/>
    <w:rsid w:val="00075970"/>
    <w:rsid w:val="000852B3"/>
    <w:rsid w:val="00097D31"/>
    <w:rsid w:val="000A683E"/>
    <w:rsid w:val="000C0C89"/>
    <w:rsid w:val="000D05A0"/>
    <w:rsid w:val="000E1DFF"/>
    <w:rsid w:val="000E3F8B"/>
    <w:rsid w:val="000E6231"/>
    <w:rsid w:val="000F03B2"/>
    <w:rsid w:val="000F0768"/>
    <w:rsid w:val="000F1693"/>
    <w:rsid w:val="00107852"/>
    <w:rsid w:val="00115CE3"/>
    <w:rsid w:val="0011670F"/>
    <w:rsid w:val="0012507B"/>
    <w:rsid w:val="00140632"/>
    <w:rsid w:val="0016136D"/>
    <w:rsid w:val="00174B1C"/>
    <w:rsid w:val="00174BF8"/>
    <w:rsid w:val="00196A32"/>
    <w:rsid w:val="001A5FBD"/>
    <w:rsid w:val="001B278A"/>
    <w:rsid w:val="001B4C96"/>
    <w:rsid w:val="001C32A8"/>
    <w:rsid w:val="001C7CE2"/>
    <w:rsid w:val="001E53E5"/>
    <w:rsid w:val="001F435A"/>
    <w:rsid w:val="001F6582"/>
    <w:rsid w:val="0020109F"/>
    <w:rsid w:val="002013D6"/>
    <w:rsid w:val="00204D55"/>
    <w:rsid w:val="0021412F"/>
    <w:rsid w:val="002147F8"/>
    <w:rsid w:val="002228D3"/>
    <w:rsid w:val="00236560"/>
    <w:rsid w:val="00260B37"/>
    <w:rsid w:val="002620CD"/>
    <w:rsid w:val="00270C3B"/>
    <w:rsid w:val="002739DB"/>
    <w:rsid w:val="0027606F"/>
    <w:rsid w:val="00293C3F"/>
    <w:rsid w:val="0029794D"/>
    <w:rsid w:val="002A16C1"/>
    <w:rsid w:val="002B4FD2"/>
    <w:rsid w:val="002C281B"/>
    <w:rsid w:val="002C346D"/>
    <w:rsid w:val="002C3FD9"/>
    <w:rsid w:val="002E54BE"/>
    <w:rsid w:val="002E7355"/>
    <w:rsid w:val="00316FD8"/>
    <w:rsid w:val="00317636"/>
    <w:rsid w:val="00317EA4"/>
    <w:rsid w:val="00322635"/>
    <w:rsid w:val="0034507F"/>
    <w:rsid w:val="00347F0D"/>
    <w:rsid w:val="00365776"/>
    <w:rsid w:val="00372B0A"/>
    <w:rsid w:val="00373AF9"/>
    <w:rsid w:val="003A2384"/>
    <w:rsid w:val="003A36F4"/>
    <w:rsid w:val="003C3A0B"/>
    <w:rsid w:val="003C4FE4"/>
    <w:rsid w:val="003D216B"/>
    <w:rsid w:val="003D3180"/>
    <w:rsid w:val="003D7088"/>
    <w:rsid w:val="0040368E"/>
    <w:rsid w:val="00415067"/>
    <w:rsid w:val="00426026"/>
    <w:rsid w:val="00441D9F"/>
    <w:rsid w:val="00456559"/>
    <w:rsid w:val="00460B7B"/>
    <w:rsid w:val="0046677E"/>
    <w:rsid w:val="0048387B"/>
    <w:rsid w:val="00484F5A"/>
    <w:rsid w:val="00487215"/>
    <w:rsid w:val="0049328B"/>
    <w:rsid w:val="00496070"/>
    <w:rsid w:val="004964FF"/>
    <w:rsid w:val="004A1723"/>
    <w:rsid w:val="004A3E4D"/>
    <w:rsid w:val="004A59E7"/>
    <w:rsid w:val="004C12B2"/>
    <w:rsid w:val="004C1DB1"/>
    <w:rsid w:val="004C74A2"/>
    <w:rsid w:val="004D0689"/>
    <w:rsid w:val="004E1C13"/>
    <w:rsid w:val="00503C67"/>
    <w:rsid w:val="0051571D"/>
    <w:rsid w:val="00525D40"/>
    <w:rsid w:val="00527B97"/>
    <w:rsid w:val="00542B3A"/>
    <w:rsid w:val="00552055"/>
    <w:rsid w:val="0056416B"/>
    <w:rsid w:val="005961D3"/>
    <w:rsid w:val="005A2638"/>
    <w:rsid w:val="005A4C1E"/>
    <w:rsid w:val="005B2800"/>
    <w:rsid w:val="005B2CAC"/>
    <w:rsid w:val="005B3753"/>
    <w:rsid w:val="005C5148"/>
    <w:rsid w:val="005C6B9A"/>
    <w:rsid w:val="005D4C2F"/>
    <w:rsid w:val="005F6D36"/>
    <w:rsid w:val="005F7562"/>
    <w:rsid w:val="005F7DEF"/>
    <w:rsid w:val="00631C5C"/>
    <w:rsid w:val="00664915"/>
    <w:rsid w:val="00667E9E"/>
    <w:rsid w:val="006744DE"/>
    <w:rsid w:val="00696041"/>
    <w:rsid w:val="006A63AA"/>
    <w:rsid w:val="006B3F16"/>
    <w:rsid w:val="006D0D3C"/>
    <w:rsid w:val="006D63C9"/>
    <w:rsid w:val="006F2075"/>
    <w:rsid w:val="007112E3"/>
    <w:rsid w:val="00714097"/>
    <w:rsid w:val="007143EE"/>
    <w:rsid w:val="00723E6B"/>
    <w:rsid w:val="00724E8F"/>
    <w:rsid w:val="00725737"/>
    <w:rsid w:val="007305FC"/>
    <w:rsid w:val="00735804"/>
    <w:rsid w:val="007369B0"/>
    <w:rsid w:val="00750ABC"/>
    <w:rsid w:val="00751008"/>
    <w:rsid w:val="00753300"/>
    <w:rsid w:val="00757FC5"/>
    <w:rsid w:val="007651B8"/>
    <w:rsid w:val="0076735B"/>
    <w:rsid w:val="0077263F"/>
    <w:rsid w:val="007857B3"/>
    <w:rsid w:val="0079070D"/>
    <w:rsid w:val="007911D3"/>
    <w:rsid w:val="007949B1"/>
    <w:rsid w:val="00796661"/>
    <w:rsid w:val="007B00A3"/>
    <w:rsid w:val="007D468A"/>
    <w:rsid w:val="007E5E82"/>
    <w:rsid w:val="007F12CE"/>
    <w:rsid w:val="007F4F01"/>
    <w:rsid w:val="007F69DC"/>
    <w:rsid w:val="008044C9"/>
    <w:rsid w:val="008048CC"/>
    <w:rsid w:val="00820D04"/>
    <w:rsid w:val="00821BEA"/>
    <w:rsid w:val="0082331E"/>
    <w:rsid w:val="00826211"/>
    <w:rsid w:val="0083223B"/>
    <w:rsid w:val="008411B6"/>
    <w:rsid w:val="00841FFE"/>
    <w:rsid w:val="00857C32"/>
    <w:rsid w:val="008737BD"/>
    <w:rsid w:val="00874763"/>
    <w:rsid w:val="008801BE"/>
    <w:rsid w:val="00886A38"/>
    <w:rsid w:val="00891FE4"/>
    <w:rsid w:val="00893B67"/>
    <w:rsid w:val="008A0F0C"/>
    <w:rsid w:val="008A129D"/>
    <w:rsid w:val="008A457D"/>
    <w:rsid w:val="008C1F7B"/>
    <w:rsid w:val="008C2FC6"/>
    <w:rsid w:val="008D5E79"/>
    <w:rsid w:val="008D68E7"/>
    <w:rsid w:val="008E08ED"/>
    <w:rsid w:val="008E0C26"/>
    <w:rsid w:val="008E2DE2"/>
    <w:rsid w:val="008E592D"/>
    <w:rsid w:val="008F2E0C"/>
    <w:rsid w:val="009006E9"/>
    <w:rsid w:val="009110D2"/>
    <w:rsid w:val="00914E90"/>
    <w:rsid w:val="00917A04"/>
    <w:rsid w:val="0092192E"/>
    <w:rsid w:val="00944FEA"/>
    <w:rsid w:val="00947D3B"/>
    <w:rsid w:val="00951991"/>
    <w:rsid w:val="00960610"/>
    <w:rsid w:val="00982650"/>
    <w:rsid w:val="009A4D95"/>
    <w:rsid w:val="009A7968"/>
    <w:rsid w:val="009B6101"/>
    <w:rsid w:val="009D141B"/>
    <w:rsid w:val="009D21DC"/>
    <w:rsid w:val="009D77E7"/>
    <w:rsid w:val="009F5A8E"/>
    <w:rsid w:val="00A01470"/>
    <w:rsid w:val="00A10D2D"/>
    <w:rsid w:val="00A2261B"/>
    <w:rsid w:val="00A24EB9"/>
    <w:rsid w:val="00A333F8"/>
    <w:rsid w:val="00A43511"/>
    <w:rsid w:val="00A53018"/>
    <w:rsid w:val="00A64175"/>
    <w:rsid w:val="00A64DDC"/>
    <w:rsid w:val="00A84312"/>
    <w:rsid w:val="00A9578A"/>
    <w:rsid w:val="00AA05A6"/>
    <w:rsid w:val="00AC1A94"/>
    <w:rsid w:val="00AC4277"/>
    <w:rsid w:val="00AE5CE7"/>
    <w:rsid w:val="00AF4B65"/>
    <w:rsid w:val="00B0593F"/>
    <w:rsid w:val="00B135B8"/>
    <w:rsid w:val="00B35A03"/>
    <w:rsid w:val="00B45384"/>
    <w:rsid w:val="00B4646C"/>
    <w:rsid w:val="00B5431D"/>
    <w:rsid w:val="00B562C1"/>
    <w:rsid w:val="00B62566"/>
    <w:rsid w:val="00B62D5C"/>
    <w:rsid w:val="00B63641"/>
    <w:rsid w:val="00B6560F"/>
    <w:rsid w:val="00B75C72"/>
    <w:rsid w:val="00B771AF"/>
    <w:rsid w:val="00B8345A"/>
    <w:rsid w:val="00B84010"/>
    <w:rsid w:val="00BA3705"/>
    <w:rsid w:val="00BA4658"/>
    <w:rsid w:val="00BA6010"/>
    <w:rsid w:val="00BB7C30"/>
    <w:rsid w:val="00BD2261"/>
    <w:rsid w:val="00BE5735"/>
    <w:rsid w:val="00BE5B52"/>
    <w:rsid w:val="00BF5DF2"/>
    <w:rsid w:val="00C16EE1"/>
    <w:rsid w:val="00C20F91"/>
    <w:rsid w:val="00C251D2"/>
    <w:rsid w:val="00C345CE"/>
    <w:rsid w:val="00C36688"/>
    <w:rsid w:val="00C542F0"/>
    <w:rsid w:val="00C5558E"/>
    <w:rsid w:val="00C71997"/>
    <w:rsid w:val="00C925B8"/>
    <w:rsid w:val="00CA32A3"/>
    <w:rsid w:val="00CA6810"/>
    <w:rsid w:val="00CB1788"/>
    <w:rsid w:val="00CB4FBD"/>
    <w:rsid w:val="00CB5BAE"/>
    <w:rsid w:val="00CC4111"/>
    <w:rsid w:val="00CE13A8"/>
    <w:rsid w:val="00CE5206"/>
    <w:rsid w:val="00CE5D17"/>
    <w:rsid w:val="00CF177B"/>
    <w:rsid w:val="00CF2055"/>
    <w:rsid w:val="00CF25B5"/>
    <w:rsid w:val="00CF305E"/>
    <w:rsid w:val="00CF3559"/>
    <w:rsid w:val="00D24904"/>
    <w:rsid w:val="00D2756F"/>
    <w:rsid w:val="00D27908"/>
    <w:rsid w:val="00D3059A"/>
    <w:rsid w:val="00D506AB"/>
    <w:rsid w:val="00D573C9"/>
    <w:rsid w:val="00D61CC6"/>
    <w:rsid w:val="00D672B8"/>
    <w:rsid w:val="00D92C3C"/>
    <w:rsid w:val="00DA7A0A"/>
    <w:rsid w:val="00DB2DB6"/>
    <w:rsid w:val="00DB497A"/>
    <w:rsid w:val="00DB5ED8"/>
    <w:rsid w:val="00DC3114"/>
    <w:rsid w:val="00DC3314"/>
    <w:rsid w:val="00DE73C6"/>
    <w:rsid w:val="00DE7F7D"/>
    <w:rsid w:val="00DF13C2"/>
    <w:rsid w:val="00E03E77"/>
    <w:rsid w:val="00E06FAE"/>
    <w:rsid w:val="00E11B07"/>
    <w:rsid w:val="00E155A2"/>
    <w:rsid w:val="00E22308"/>
    <w:rsid w:val="00E41E47"/>
    <w:rsid w:val="00E472C8"/>
    <w:rsid w:val="00E611DC"/>
    <w:rsid w:val="00E70A52"/>
    <w:rsid w:val="00E727C9"/>
    <w:rsid w:val="00E93A97"/>
    <w:rsid w:val="00EA05F8"/>
    <w:rsid w:val="00EC2D22"/>
    <w:rsid w:val="00ED4BD4"/>
    <w:rsid w:val="00ED5391"/>
    <w:rsid w:val="00EF5BB5"/>
    <w:rsid w:val="00F07432"/>
    <w:rsid w:val="00F1724A"/>
    <w:rsid w:val="00F17316"/>
    <w:rsid w:val="00F33FB2"/>
    <w:rsid w:val="00F35C5A"/>
    <w:rsid w:val="00F371C0"/>
    <w:rsid w:val="00F53793"/>
    <w:rsid w:val="00F53D98"/>
    <w:rsid w:val="00F60CBB"/>
    <w:rsid w:val="00F63BDF"/>
    <w:rsid w:val="00F737E5"/>
    <w:rsid w:val="00F740F1"/>
    <w:rsid w:val="00F805BB"/>
    <w:rsid w:val="00F825D0"/>
    <w:rsid w:val="00F96022"/>
    <w:rsid w:val="00FA16A6"/>
    <w:rsid w:val="00FC106B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aliases w:val="abzac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Знак Знак2"/>
    <w:basedOn w:val="a"/>
    <w:rsid w:val="004C12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BA370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aliases w:val="abzac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Знак Знак2"/>
    <w:basedOn w:val="a"/>
    <w:rsid w:val="004C12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BA370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2C35A-25D0-4A75-97CD-A61E2E29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2023-10-26T13:02:00Z</cp:lastPrinted>
  <dcterms:created xsi:type="dcterms:W3CDTF">2023-10-26T13:03:00Z</dcterms:created>
  <dcterms:modified xsi:type="dcterms:W3CDTF">2023-10-26T13:03:00Z</dcterms:modified>
</cp:coreProperties>
</file>