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B4" w:rsidRPr="00584D60" w:rsidRDefault="008963B4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8963B4" w:rsidRPr="00F14E51" w:rsidRDefault="008963B4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8963B4" w:rsidRPr="00F14E51" w:rsidRDefault="008963B4" w:rsidP="00F14E51">
      <w:pPr>
        <w:pStyle w:val="Heading1"/>
        <w:ind w:firstLine="708"/>
        <w:jc w:val="both"/>
        <w:rPr>
          <w:b w:val="0"/>
          <w:bCs w:val="0"/>
        </w:rPr>
      </w:pPr>
      <w:bookmarkStart w:id="0" w:name="_GoBack"/>
      <w:bookmarkEnd w:id="0"/>
      <w:r w:rsidRPr="00F14E51">
        <w:rPr>
          <w:b w:val="0"/>
          <w:bCs w:val="0"/>
        </w:rPr>
        <w:t>В целях обеспечения проведения независимой антикоррупционной экспертизы "14" августа 2014 года проект муниципального нормативного правового акта администрации Щекинского района</w:t>
      </w:r>
      <w:r w:rsidRPr="00572F2C">
        <w:rPr>
          <w:b w:val="0"/>
          <w:bCs w:val="0"/>
        </w:rPr>
        <w:t xml:space="preserve"> </w:t>
      </w:r>
      <w:r w:rsidRPr="00F14E51">
        <w:rPr>
          <w:b w:val="0"/>
          <w:bCs w:val="0"/>
        </w:rPr>
        <w:t xml:space="preserve">«О внесении изменений в постановление администрации Щекинского района от 26.11.2012 г. № 11-1416 «Об утверждении административного регламента предоставления муниципальной услуги </w:t>
      </w:r>
      <w:r w:rsidRPr="00F14E51">
        <w:rPr>
          <w:b w:val="0"/>
          <w:bCs w:val="0"/>
          <w:kern w:val="1"/>
        </w:rPr>
        <w:t>«Организация библиотечного обслуживания населения Щекинского района библиотеками, а также комплектование и обеспечение сохранности их библиотечных фондов»</w:t>
      </w:r>
    </w:p>
    <w:p w:rsidR="008963B4" w:rsidRPr="00F14E51" w:rsidRDefault="008963B4" w:rsidP="00675D69">
      <w:pPr>
        <w:pStyle w:val="Heading1"/>
        <w:ind w:firstLine="708"/>
        <w:jc w:val="both"/>
        <w:rPr>
          <w:b w:val="0"/>
          <w:bCs w:val="0"/>
        </w:rPr>
      </w:pPr>
      <w:r w:rsidRPr="00F14E51">
        <w:rPr>
          <w:b w:val="0"/>
          <w:bCs w:val="0"/>
        </w:rPr>
        <w:t>размещен в сети Интернет.</w:t>
      </w:r>
    </w:p>
    <w:p w:rsidR="008963B4" w:rsidRPr="00584D60" w:rsidRDefault="008963B4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31 (тридцать один) рабочий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963B4" w:rsidRPr="00584D60" w:rsidRDefault="008963B4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3B4" w:rsidRPr="005E5F0A" w:rsidRDefault="008963B4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Pr="00572F2C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Pr="00584D60" w:rsidRDefault="008963B4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8963B4" w:rsidRDefault="008963B4" w:rsidP="005A4B1F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</w:t>
      </w:r>
      <w:r>
        <w:rPr>
          <w:b/>
          <w:bCs/>
          <w:sz w:val="28"/>
          <w:szCs w:val="28"/>
        </w:rPr>
        <w:tab/>
        <w:t>Г. Я. Ермолаева</w:t>
      </w: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Default="008963B4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3B4" w:rsidRPr="001569D5" w:rsidRDefault="008963B4" w:rsidP="005A4B1F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"14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963B4" w:rsidRPr="005A4B1F" w:rsidRDefault="008963B4" w:rsidP="005A4B1F"/>
    <w:sectPr w:rsidR="008963B4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81047"/>
    <w:rsid w:val="000C5E50"/>
    <w:rsid w:val="001569D5"/>
    <w:rsid w:val="00445804"/>
    <w:rsid w:val="004521D5"/>
    <w:rsid w:val="00572F2C"/>
    <w:rsid w:val="00584D60"/>
    <w:rsid w:val="005A4B1F"/>
    <w:rsid w:val="005E5F0A"/>
    <w:rsid w:val="005E7804"/>
    <w:rsid w:val="00661DEB"/>
    <w:rsid w:val="00675D69"/>
    <w:rsid w:val="006D7772"/>
    <w:rsid w:val="006E2AC2"/>
    <w:rsid w:val="00792498"/>
    <w:rsid w:val="007A2EF8"/>
    <w:rsid w:val="007D6619"/>
    <w:rsid w:val="007F6F55"/>
    <w:rsid w:val="00862FB9"/>
    <w:rsid w:val="008963B4"/>
    <w:rsid w:val="008B5593"/>
    <w:rsid w:val="008F4EF8"/>
    <w:rsid w:val="0099303A"/>
    <w:rsid w:val="00C96EE7"/>
    <w:rsid w:val="00D24C1C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DA9"/>
    <w:rPr>
      <w:sz w:val="24"/>
      <w:szCs w:val="24"/>
    </w:rPr>
  </w:style>
  <w:style w:type="character" w:customStyle="1" w:styleId="5">
    <w:name w:val="Знак Знак5"/>
    <w:basedOn w:val="DefaultParagraphFont"/>
    <w:uiPriority w:val="99"/>
    <w:locked/>
    <w:rsid w:val="00D24C1C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202</Words>
  <Characters>1153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3</cp:revision>
  <cp:lastPrinted>2014-08-14T06:57:00Z</cp:lastPrinted>
  <dcterms:created xsi:type="dcterms:W3CDTF">2014-08-14T06:35:00Z</dcterms:created>
  <dcterms:modified xsi:type="dcterms:W3CDTF">2014-08-14T06:57:00Z</dcterms:modified>
</cp:coreProperties>
</file>