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7301FF">
        <w:rPr>
          <w:rFonts w:ascii="PT Astra Serif" w:hAnsi="PT Astra Serif"/>
          <w:bCs/>
          <w:sz w:val="28"/>
          <w:szCs w:val="28"/>
        </w:rPr>
        <w:t>14</w:t>
      </w:r>
      <w:r w:rsidR="00F908FE" w:rsidRPr="00641319">
        <w:rPr>
          <w:rFonts w:ascii="PT Astra Serif" w:hAnsi="PT Astra Serif"/>
          <w:bCs/>
          <w:sz w:val="28"/>
          <w:szCs w:val="28"/>
        </w:rPr>
        <w:t>.</w:t>
      </w:r>
      <w:r w:rsidR="007301FF">
        <w:rPr>
          <w:rFonts w:ascii="PT Astra Serif" w:hAnsi="PT Astra Serif"/>
          <w:bCs/>
          <w:sz w:val="28"/>
          <w:szCs w:val="28"/>
        </w:rPr>
        <w:t>1</w:t>
      </w:r>
      <w:r w:rsidR="00F908FE" w:rsidRPr="00641319">
        <w:rPr>
          <w:rFonts w:ascii="PT Astra Serif" w:hAnsi="PT Astra Serif"/>
          <w:bCs/>
          <w:sz w:val="28"/>
          <w:szCs w:val="28"/>
        </w:rPr>
        <w:t>0.20</w:t>
      </w:r>
      <w:r w:rsidR="00F908FE">
        <w:rPr>
          <w:rFonts w:ascii="PT Astra Serif" w:hAnsi="PT Astra Serif"/>
          <w:bCs/>
          <w:sz w:val="28"/>
          <w:szCs w:val="28"/>
        </w:rPr>
        <w:t>22 № 8</w:t>
      </w:r>
      <w:r w:rsidR="007301FF">
        <w:rPr>
          <w:rFonts w:ascii="PT Astra Serif" w:hAnsi="PT Astra Serif"/>
          <w:bCs/>
          <w:sz w:val="28"/>
          <w:szCs w:val="28"/>
        </w:rPr>
        <w:t>1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5</w:t>
      </w:r>
      <w:r w:rsidR="007301FF">
        <w:rPr>
          <w:rFonts w:ascii="PT Astra Serif" w:hAnsi="PT Astra Serif"/>
          <w:bCs/>
          <w:sz w:val="28"/>
          <w:szCs w:val="28"/>
        </w:rPr>
        <w:t>40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</w:t>
      </w:r>
      <w:r>
        <w:rPr>
          <w:rFonts w:ascii="PT Astra Serif" w:hAnsi="PT Astra Serif"/>
          <w:sz w:val="28"/>
          <w:szCs w:val="28"/>
        </w:rPr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AA58A2" w:rsidRDefault="00AA58A2">
      <w:pPr>
        <w:rPr>
          <w:rFonts w:ascii="PT Astra Serif" w:hAnsi="PT Astra Serif" w:cs="PT Astra Serif"/>
          <w:sz w:val="28"/>
          <w:szCs w:val="28"/>
        </w:rPr>
        <w:sectPr w:rsidR="00AA58A2" w:rsidSect="00AA58A2">
          <w:headerReference w:type="default" r:id="rId10"/>
          <w:headerReference w:type="first" r:id="rId11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AA58A2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908FE" w:rsidRPr="00A75F79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E10D52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lastRenderedPageBreak/>
        <w:t>ПАСПОРТ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«Защита населения и территории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от чрезвычайных ситуаций, обеспечение пожарной безопасности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 w:cs="Times New Roman"/>
          <w:b/>
          <w:sz w:val="24"/>
          <w:szCs w:val="24"/>
        </w:rPr>
        <w:t>Щекинского</w:t>
      </w:r>
      <w:proofErr w:type="spellEnd"/>
      <w:r w:rsidRPr="00E10D52">
        <w:rPr>
          <w:rFonts w:ascii="PT Astra Serif" w:hAnsi="PT Astra Serif" w:cs="Times New Roman"/>
          <w:b/>
          <w:sz w:val="24"/>
          <w:szCs w:val="24"/>
        </w:rPr>
        <w:t xml:space="preserve"> района»</w:t>
      </w:r>
    </w:p>
    <w:p w:rsidR="00F908FE" w:rsidRPr="00E10D52" w:rsidRDefault="00F908FE" w:rsidP="00F908FE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F908FE" w:rsidRPr="00203DA0" w:rsidTr="00F908FE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90656,1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11349,1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9673,1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A736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A736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A736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</w:t>
            </w:r>
            <w:r w:rsidR="00A736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A7364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80998,1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10293,7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8606,7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района: 9658,0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1066,4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- 1076,6 тыс. руб.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203DA0" w:rsidSect="00AA58A2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203DA0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F908FE" w:rsidRPr="00E10D52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10D5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F908FE" w:rsidRPr="00B50B03" w:rsidRDefault="00F908FE" w:rsidP="00F908FE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B50B03" w:rsidRPr="00E10D52" w:rsidTr="001719EA">
        <w:trPr>
          <w:trHeight w:val="594"/>
        </w:trPr>
        <w:tc>
          <w:tcPr>
            <w:tcW w:w="709" w:type="dxa"/>
            <w:vMerge w:val="restart"/>
          </w:tcPr>
          <w:p w:rsidR="00F908FE" w:rsidRPr="00E10D52" w:rsidRDefault="00F908FE" w:rsidP="0091227C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 xml:space="preserve">№ </w:t>
            </w:r>
            <w:proofErr w:type="gramStart"/>
            <w:r w:rsidRPr="00E10D52">
              <w:rPr>
                <w:rFonts w:ascii="PT Astra Serif" w:hAnsi="PT Astra Serif"/>
              </w:rPr>
              <w:t>п</w:t>
            </w:r>
            <w:proofErr w:type="gramEnd"/>
            <w:r w:rsidRPr="00E10D52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</w:tcPr>
          <w:p w:rsidR="00F908FE" w:rsidRPr="00E10D52" w:rsidRDefault="00F908FE" w:rsidP="005F5F06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E10D52">
              <w:rPr>
                <w:rFonts w:ascii="PT Astra Serif" w:hAnsi="PT Astra Serif"/>
                <w:spacing w:val="-2"/>
              </w:rPr>
              <w:t>элемента программы/</w:t>
            </w:r>
            <w:r w:rsidR="005F5F06">
              <w:rPr>
                <w:rFonts w:ascii="PT Astra Serif" w:hAnsi="PT Astra Serif"/>
                <w:spacing w:val="-2"/>
              </w:rPr>
              <w:br/>
            </w:r>
            <w:r w:rsidRPr="00E10D52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="005F5F06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E10D52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E10D52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E10D52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="005F5F06">
              <w:rPr>
                <w:rFonts w:ascii="PT Astra Serif" w:hAnsi="PT Astra Serif"/>
                <w:spacing w:val="-2"/>
              </w:rPr>
              <w:br/>
            </w:r>
            <w:r w:rsidRPr="00E10D52">
              <w:rPr>
                <w:rFonts w:ascii="PT Astra Serif" w:hAnsi="PT Astra Serif"/>
                <w:spacing w:val="-2"/>
              </w:rPr>
              <w:t>ля</w:t>
            </w:r>
          </w:p>
        </w:tc>
        <w:tc>
          <w:tcPr>
            <w:tcW w:w="918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</w:rPr>
              <w:t>Еди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E10D52">
              <w:rPr>
                <w:rFonts w:ascii="PT Astra Serif" w:hAnsi="PT Astra Serif"/>
              </w:rPr>
              <w:t xml:space="preserve"> </w:t>
            </w:r>
            <w:proofErr w:type="spellStart"/>
            <w:r w:rsidRPr="00E10D52">
              <w:rPr>
                <w:rFonts w:ascii="PT Astra Serif" w:hAnsi="PT Astra Serif"/>
              </w:rPr>
              <w:t>изме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рения</w:t>
            </w:r>
          </w:p>
        </w:tc>
        <w:tc>
          <w:tcPr>
            <w:tcW w:w="697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E10D52">
              <w:rPr>
                <w:rFonts w:ascii="PT Astra Serif" w:hAnsi="PT Astra Serif"/>
              </w:rPr>
              <w:t>целе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E10D52">
              <w:rPr>
                <w:rFonts w:ascii="PT Astra Serif" w:hAnsi="PT Astra Serif"/>
              </w:rPr>
              <w:t xml:space="preserve"> пока</w:t>
            </w:r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зате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ля</w:t>
            </w:r>
          </w:p>
        </w:tc>
        <w:tc>
          <w:tcPr>
            <w:tcW w:w="824" w:type="dxa"/>
            <w:vMerge w:val="restart"/>
          </w:tcPr>
          <w:p w:rsidR="00F908FE" w:rsidRPr="00E10D52" w:rsidRDefault="00F908FE" w:rsidP="0091227C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E10D52">
              <w:rPr>
                <w:rFonts w:ascii="PT Astra Serif" w:hAnsi="PT Astra Serif"/>
              </w:rPr>
              <w:t>значе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E10D52">
              <w:rPr>
                <w:rFonts w:ascii="PT Astra Serif" w:hAnsi="PT Astra Serif"/>
              </w:rPr>
              <w:t xml:space="preserve"> показа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F908FE" w:rsidRPr="00E10D52" w:rsidRDefault="00F908FE" w:rsidP="00F908FE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</w:rPr>
              <w:t>Ответст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венный</w:t>
            </w:r>
            <w:proofErr w:type="gramEnd"/>
            <w:r w:rsidRPr="00E10D52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</w:rPr>
              <w:t>Плано</w:t>
            </w:r>
            <w:proofErr w:type="spellEnd"/>
            <w:r w:rsidR="00B50B03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вое</w:t>
            </w:r>
            <w:proofErr w:type="gramEnd"/>
            <w:r w:rsidRPr="00E10D52">
              <w:rPr>
                <w:rFonts w:ascii="PT Astra Serif" w:hAnsi="PT Astra Serif"/>
              </w:rPr>
              <w:t xml:space="preserve"> </w:t>
            </w:r>
            <w:proofErr w:type="spellStart"/>
            <w:r w:rsidRPr="00E10D52">
              <w:rPr>
                <w:rFonts w:ascii="PT Astra Serif" w:hAnsi="PT Astra Serif"/>
              </w:rPr>
              <w:t>значе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ние</w:t>
            </w:r>
            <w:proofErr w:type="spellEnd"/>
            <w:r w:rsidRPr="00E10D52">
              <w:rPr>
                <w:rFonts w:ascii="PT Astra Serif" w:hAnsi="PT Astra Serif"/>
              </w:rPr>
              <w:t xml:space="preserve"> показа</w:t>
            </w:r>
            <w:r w:rsidR="00B50B03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теля</w:t>
            </w:r>
            <w:r w:rsidR="005F5F06">
              <w:rPr>
                <w:rFonts w:ascii="PT Astra Serif" w:hAnsi="PT Astra Serif"/>
              </w:rPr>
              <w:t xml:space="preserve"> </w:t>
            </w:r>
            <w:r w:rsidRPr="00E10D52">
              <w:rPr>
                <w:rFonts w:ascii="PT Astra Serif" w:hAnsi="PT Astra Serif"/>
              </w:rPr>
              <w:t xml:space="preserve">на день </w:t>
            </w:r>
            <w:proofErr w:type="spellStart"/>
            <w:r w:rsidRPr="00E10D52">
              <w:rPr>
                <w:rFonts w:ascii="PT Astra Serif" w:hAnsi="PT Astra Serif"/>
              </w:rPr>
              <w:t>оконча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ния</w:t>
            </w:r>
            <w:proofErr w:type="spellEnd"/>
            <w:r w:rsidR="005F5F06">
              <w:rPr>
                <w:rFonts w:ascii="PT Astra Serif" w:hAnsi="PT Astra Serif"/>
              </w:rPr>
              <w:t xml:space="preserve"> </w:t>
            </w:r>
            <w:proofErr w:type="spellStart"/>
            <w:r w:rsidR="005F5F06">
              <w:rPr>
                <w:rFonts w:ascii="PT Astra Serif" w:hAnsi="PT Astra Serif"/>
              </w:rPr>
              <w:t>дейст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r w:rsidR="005F5F06">
              <w:rPr>
                <w:rFonts w:ascii="PT Astra Serif" w:hAnsi="PT Astra Serif"/>
              </w:rPr>
              <w:t xml:space="preserve">вия </w:t>
            </w:r>
            <w:proofErr w:type="spellStart"/>
            <w:r w:rsidR="005F5F06">
              <w:rPr>
                <w:rFonts w:ascii="PT Astra Serif" w:hAnsi="PT Astra Serif"/>
              </w:rPr>
              <w:t>програм</w:t>
            </w:r>
            <w:proofErr w:type="spellEnd"/>
            <w:r w:rsidR="005F5F06">
              <w:rPr>
                <w:rFonts w:ascii="PT Astra Serif" w:hAnsi="PT Astra Serif"/>
              </w:rPr>
              <w:br/>
              <w:t>мы</w:t>
            </w:r>
          </w:p>
        </w:tc>
      </w:tr>
      <w:tr w:rsidR="001719EA" w:rsidRPr="00E10D52" w:rsidTr="001719EA">
        <w:trPr>
          <w:trHeight w:val="348"/>
        </w:trPr>
        <w:tc>
          <w:tcPr>
            <w:tcW w:w="709" w:type="dxa"/>
            <w:vMerge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F908FE" w:rsidRPr="00E10D52" w:rsidRDefault="00F908FE" w:rsidP="00F908FE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F908FE" w:rsidRPr="00E10D52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F908FE" w:rsidRPr="00E10D52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F908FE" w:rsidRPr="00E10D52" w:rsidRDefault="00F908FE" w:rsidP="00F908FE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F908FE" w:rsidRPr="00E10D52" w:rsidRDefault="00F908FE" w:rsidP="00F908FE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F908FE" w:rsidRPr="00E10D52" w:rsidRDefault="005F5F06" w:rsidP="005F5F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F908FE" w:rsidRPr="00E10D52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F908FE" w:rsidRPr="00E10D52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1719EA" w:rsidRPr="00E10D52" w:rsidTr="001719EA">
        <w:trPr>
          <w:trHeight w:val="339"/>
        </w:trPr>
        <w:tc>
          <w:tcPr>
            <w:tcW w:w="709" w:type="dxa"/>
          </w:tcPr>
          <w:p w:rsidR="00F908FE" w:rsidRPr="00E10D52" w:rsidRDefault="0091227C" w:rsidP="0091227C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F908FE" w:rsidRPr="00E10D52" w:rsidRDefault="00F908FE" w:rsidP="0091227C">
            <w:pPr>
              <w:ind w:right="-55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17</w:t>
            </w:r>
          </w:p>
        </w:tc>
      </w:tr>
      <w:tr w:rsidR="00F908FE" w:rsidRPr="00E10D52" w:rsidTr="00B50B03">
        <w:tc>
          <w:tcPr>
            <w:tcW w:w="709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F908FE" w:rsidRPr="00E10D52" w:rsidRDefault="00F908FE" w:rsidP="0091227C">
            <w:pPr>
              <w:ind w:right="7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F908FE" w:rsidRPr="00E10D52" w:rsidTr="00B50B03">
        <w:trPr>
          <w:trHeight w:val="555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10D52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1719EA" w:rsidRPr="00E10D52" w:rsidTr="001719EA">
        <w:trPr>
          <w:trHeight w:val="845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596" w:type="dxa"/>
          </w:tcPr>
          <w:p w:rsidR="00F908FE" w:rsidRPr="00E10D52" w:rsidRDefault="00F908FE" w:rsidP="001719E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="001719EA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8FE" w:rsidRPr="00E10D52">
              <w:rPr>
                <w:rFonts w:ascii="PT Astra Serif" w:hAnsi="PT Astra Serif"/>
              </w:rPr>
              <w:t>ро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центы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ник</w:t>
            </w:r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719EA" w:rsidRPr="00E10D52" w:rsidTr="001719EA">
        <w:trPr>
          <w:trHeight w:val="420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F908FE" w:rsidRPr="00E10D52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1719EA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t xml:space="preserve">ача 3 процессного мероприятия: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8FE" w:rsidRPr="00E10D52">
              <w:rPr>
                <w:rFonts w:ascii="PT Astra Serif" w:hAnsi="PT Astra Serif"/>
              </w:rPr>
              <w:t>ело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1719EA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8FE" w:rsidRPr="00E10D52">
              <w:rPr>
                <w:rFonts w:ascii="PT Astra Serif" w:hAnsi="PT Astra Serif"/>
              </w:rPr>
              <w:t>ело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908FE" w:rsidRPr="00E10D52" w:rsidTr="00B50B03">
        <w:trPr>
          <w:trHeight w:val="43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F908FE" w:rsidRPr="00E10D52" w:rsidTr="00B50B03">
        <w:trPr>
          <w:trHeight w:val="559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="009122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B50B03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t>МЗ ТП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918" w:type="dxa"/>
          </w:tcPr>
          <w:p w:rsidR="00F908FE" w:rsidRPr="00E10D52" w:rsidRDefault="005F5F06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F908FE" w:rsidRPr="00E10D52">
              <w:rPr>
                <w:rFonts w:ascii="PT Astra Serif" w:hAnsi="PT Astra Serif"/>
              </w:rPr>
              <w:t>ину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ты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F908FE" w:rsidRPr="001719EA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E10D52" w:rsidRDefault="00F908FE" w:rsidP="001719EA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  <w:r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E10D52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10D5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F908FE" w:rsidRPr="00E10D52" w:rsidRDefault="00F908FE" w:rsidP="00F908F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F908FE" w:rsidRPr="00E10D52" w:rsidTr="00F908F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F908FE" w:rsidRPr="00E10D52" w:rsidTr="00F908FE">
        <w:trPr>
          <w:trHeight w:val="170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908FE" w:rsidRPr="00E10D52" w:rsidTr="00F908FE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10D52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bCs/>
              </w:rPr>
              <w:t xml:space="preserve"> район</w:t>
            </w:r>
            <w:r w:rsidRPr="00E10D5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F908FE" w:rsidRPr="00E10D52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E10D52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1719E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F908FE" w:rsidRPr="00E10D52" w:rsidTr="00F908FE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908FE" w:rsidRPr="00E10D52" w:rsidRDefault="00F908FE" w:rsidP="001719EA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908FE" w:rsidRPr="00E10D52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203DA0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E10D52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E10D52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E10D52">
              <w:rPr>
                <w:rFonts w:ascii="PT Astra Serif" w:hAnsi="PT Astra Serif"/>
              </w:rPr>
              <w:t xml:space="preserve"> РСЧС </w:t>
            </w:r>
            <w:proofErr w:type="spellStart"/>
            <w:r w:rsidRPr="00E10D52">
              <w:rPr>
                <w:rFonts w:ascii="PT Astra Serif" w:hAnsi="PT Astra Serif"/>
              </w:rPr>
              <w:t>Щекинского</w:t>
            </w:r>
            <w:proofErr w:type="spellEnd"/>
            <w:r w:rsidRPr="00E10D52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 xml:space="preserve">Время </w:t>
            </w:r>
            <w:proofErr w:type="gramStart"/>
            <w:r w:rsidRPr="00E10D52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E10D52">
              <w:rPr>
                <w:rFonts w:ascii="PT Astra Serif" w:hAnsi="PT Astra Serif"/>
              </w:rPr>
              <w:t xml:space="preserve"> РСЧС </w:t>
            </w:r>
            <w:proofErr w:type="spellStart"/>
            <w:r w:rsidRPr="00E10D52">
              <w:rPr>
                <w:rFonts w:ascii="PT Astra Serif" w:hAnsi="PT Astra Serif"/>
              </w:rPr>
              <w:t>Щекинского</w:t>
            </w:r>
            <w:proofErr w:type="spellEnd"/>
            <w:r w:rsidRPr="00E10D52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F908FE" w:rsidRPr="00E10D52" w:rsidRDefault="00F908FE" w:rsidP="00F908FE">
      <w:pPr>
        <w:jc w:val="center"/>
        <w:rPr>
          <w:rFonts w:ascii="PT Astra Serif" w:hAnsi="PT Astra Serif"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931"/>
        <w:gridCol w:w="839"/>
        <w:gridCol w:w="987"/>
        <w:gridCol w:w="845"/>
        <w:gridCol w:w="1129"/>
        <w:gridCol w:w="987"/>
        <w:gridCol w:w="1129"/>
        <w:gridCol w:w="1129"/>
        <w:gridCol w:w="1135"/>
        <w:gridCol w:w="1844"/>
      </w:tblGrid>
      <w:tr w:rsidR="00F908FE" w:rsidRPr="00E10D52" w:rsidTr="00F908FE">
        <w:trPr>
          <w:tblHeader/>
        </w:trPr>
        <w:tc>
          <w:tcPr>
            <w:tcW w:w="1213" w:type="pct"/>
            <w:vMerge w:val="restar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E10D52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E10D52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87" w:type="pct"/>
            <w:gridSpan w:val="10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908FE" w:rsidRPr="00E10D52" w:rsidTr="00F908FE">
        <w:trPr>
          <w:trHeight w:val="448"/>
          <w:tblHeader/>
        </w:trPr>
        <w:tc>
          <w:tcPr>
            <w:tcW w:w="1213" w:type="pct"/>
            <w:vMerge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F908FE" w:rsidRPr="00E10D52" w:rsidTr="00F908FE">
        <w:trPr>
          <w:trHeight w:val="282"/>
          <w:tblHeader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F908FE" w:rsidRPr="00203DA0" w:rsidTr="00F908FE">
        <w:trPr>
          <w:trHeight w:val="70"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06" w:type="pct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11349</w:t>
            </w:r>
            <w:r w:rsidR="00F908FE" w:rsidRPr="00E10D52">
              <w:rPr>
                <w:rFonts w:ascii="PT Astra Serif" w:eastAsia="Calibri" w:hAnsi="PT Astra Serif"/>
                <w:sz w:val="22"/>
                <w:szCs w:val="22"/>
              </w:rPr>
              <w:t>,1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9673,1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90656,1</w:t>
            </w:r>
          </w:p>
        </w:tc>
      </w:tr>
      <w:tr w:rsidR="00F908FE" w:rsidRPr="00E10D52" w:rsidTr="00F908FE">
        <w:trPr>
          <w:trHeight w:val="70"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10D52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06" w:type="pct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8606,7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80998,1</w:t>
            </w: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1066,4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9658,0</w:t>
            </w: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F908FE" w:rsidRPr="00E10D52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F908FE" w:rsidRPr="00E10D52" w:rsidRDefault="00F908FE" w:rsidP="00F908FE">
      <w:pPr>
        <w:rPr>
          <w:rFonts w:ascii="PT Astra Serif" w:hAnsi="PT Astra Serif"/>
          <w:sz w:val="28"/>
          <w:szCs w:val="28"/>
        </w:rPr>
      </w:pPr>
    </w:p>
    <w:p w:rsidR="00F908FE" w:rsidRPr="00E10D52" w:rsidRDefault="00F908FE" w:rsidP="00F908FE">
      <w:pPr>
        <w:rPr>
          <w:rFonts w:ascii="PT Astra Serif" w:hAnsi="PT Astra Serif"/>
          <w:sz w:val="28"/>
          <w:szCs w:val="28"/>
        </w:rPr>
      </w:pPr>
    </w:p>
    <w:p w:rsidR="00F908FE" w:rsidRPr="00E10D52" w:rsidRDefault="00F908FE" w:rsidP="00F908FE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</w:rPr>
      </w:pPr>
    </w:p>
    <w:p w:rsidR="00F908FE" w:rsidRPr="00E10D52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F908FE" w:rsidRPr="00E10D52" w:rsidSect="0091227C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913676" w:rsidTr="00F908FE">
        <w:tc>
          <w:tcPr>
            <w:tcW w:w="5353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Приложение №1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67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13676">
              <w:rPr>
                <w:rFonts w:ascii="PT Astra Serif" w:hAnsi="PT Astra Serif"/>
              </w:rPr>
              <w:t>Щекинского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района»</w:t>
            </w:r>
          </w:p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>«</w:t>
      </w:r>
      <w:r w:rsidRPr="00913676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1367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3676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913676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91367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1367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F908FE" w:rsidRPr="00913676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913676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1367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913676" w:rsidRDefault="00F908FE" w:rsidP="00F908FE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13676">
              <w:rPr>
                <w:rFonts w:ascii="PT Astra Serif" w:hAnsi="PT Astra Serif"/>
              </w:rPr>
              <w:t>природного и техногенного характера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F908FE" w:rsidRPr="00913676" w:rsidRDefault="00F908FE" w:rsidP="00F908FE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F908FE" w:rsidRPr="00203DA0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55,8 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5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19,7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3271,2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- 3480,7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- 3480,7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1367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91,0 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49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57,3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3208,4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2025 год – 3417,9 тыс. руб.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2029 год-3417,9 тыс. </w:t>
            </w:r>
            <w:proofErr w:type="spellStart"/>
            <w:r w:rsidRPr="00913676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2030 год – 3417,9 тыс. руб.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посе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 xml:space="preserve">лений </w:t>
            </w:r>
            <w:proofErr w:type="spellStart"/>
            <w:r w:rsidR="009F3F2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F3F26">
              <w:rPr>
                <w:rFonts w:ascii="PT Astra Serif" w:hAnsi="PT Astra Serif" w:cs="Times New Roman"/>
                <w:sz w:val="24"/>
                <w:szCs w:val="24"/>
              </w:rPr>
              <w:t xml:space="preserve"> района: 564,8 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– 62,8 тыс. руб.</w:t>
            </w:r>
          </w:p>
          <w:p w:rsidR="00F908FE" w:rsidRPr="00913676" w:rsidRDefault="00F908FE" w:rsidP="00F908FE">
            <w:pPr>
              <w:rPr>
                <w:b/>
                <w:sz w:val="22"/>
                <w:szCs w:val="22"/>
              </w:rPr>
            </w:pPr>
          </w:p>
        </w:tc>
      </w:tr>
    </w:tbl>
    <w:p w:rsidR="00F908FE" w:rsidRPr="00203DA0" w:rsidRDefault="00F908FE" w:rsidP="00F908FE">
      <w:pPr>
        <w:jc w:val="center"/>
        <w:rPr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F908FE" w:rsidRPr="00203DA0" w:rsidRDefault="00F908FE" w:rsidP="00F908FE">
      <w:pPr>
        <w:rPr>
          <w:rFonts w:ascii="PT Astra Serif" w:hAnsi="PT Astra Serif"/>
          <w:highlight w:val="yellow"/>
        </w:rPr>
        <w:sectPr w:rsidR="00F908FE" w:rsidRPr="00203DA0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F908FE" w:rsidRPr="00913676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lastRenderedPageBreak/>
        <w:t xml:space="preserve"> ПЕРЕЧЕНЬ </w:t>
      </w:r>
    </w:p>
    <w:p w:rsidR="00F908FE" w:rsidRPr="00913676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913676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1367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367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Pr="00913676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13676">
        <w:rPr>
          <w:rFonts w:ascii="PT Astra Serif" w:hAnsi="PT Astra Serif"/>
          <w:b/>
          <w:bCs/>
          <w:sz w:val="28"/>
          <w:szCs w:val="28"/>
        </w:rPr>
        <w:t>«</w:t>
      </w:r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13676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F908FE" w:rsidRPr="00913676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F908FE" w:rsidRPr="00913676" w:rsidTr="00D32A7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F908FE" w:rsidRPr="00913676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913676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913676">
              <w:rPr>
                <w:rFonts w:ascii="PT Astra Serif" w:hAnsi="PT Astra Serif"/>
              </w:rPr>
              <w:t>Щекинский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913676">
              <w:rPr>
                <w:rFonts w:ascii="PT Astra Serif" w:hAnsi="PT Astra Serif"/>
              </w:rPr>
              <w:t>Щекинского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913676" w:rsidTr="00D32A7D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F908FE" w:rsidRPr="00D32A7D" w:rsidTr="00D32A7D">
        <w:trPr>
          <w:trHeight w:val="315"/>
        </w:trPr>
        <w:tc>
          <w:tcPr>
            <w:tcW w:w="4111" w:type="dxa"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D32A7D">
              <w:rPr>
                <w:rFonts w:ascii="PT Astra Serif" w:hAnsi="PT Astra Serif"/>
                <w:b/>
                <w:bCs/>
              </w:rPr>
              <w:br/>
            </w:r>
            <w:r w:rsidRPr="00D32A7D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A73641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2</w:t>
            </w:r>
            <w:r w:rsidR="00D32A7D" w:rsidRPr="00D32A7D">
              <w:rPr>
                <w:rFonts w:ascii="PT Astra Serif" w:hAnsi="PT Astra Serif"/>
                <w:b/>
              </w:rPr>
              <w:t>3</w:t>
            </w:r>
            <w:r w:rsidR="00A73641">
              <w:rPr>
                <w:rFonts w:ascii="PT Astra Serif" w:hAnsi="PT Astra Serif"/>
                <w:b/>
              </w:rPr>
              <w:t>674</w:t>
            </w:r>
            <w:r w:rsidRPr="00D32A7D">
              <w:rPr>
                <w:rFonts w:ascii="PT Astra Serif" w:hAnsi="PT Astra Serif"/>
                <w:b/>
              </w:rPr>
              <w:t>,4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A73641" w:rsidP="00A7364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23674</w:t>
            </w:r>
            <w:r w:rsidR="00F908FE" w:rsidRPr="00D32A7D">
              <w:rPr>
                <w:rFonts w:ascii="PT Astra Serif" w:hAnsi="PT Astra Serif"/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D32A7D" w:rsidRDefault="00F908FE" w:rsidP="00D32A7D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D32A7D">
              <w:rPr>
                <w:rFonts w:ascii="PT Astra Serif" w:hAnsi="PT Astra Serif"/>
              </w:rPr>
              <w:t>жизнеобеспе</w:t>
            </w:r>
            <w:proofErr w:type="spellEnd"/>
            <w:r w:rsidR="00D32A7D">
              <w:rPr>
                <w:rFonts w:ascii="PT Astra Serif" w:hAnsi="PT Astra Serif"/>
              </w:rPr>
              <w:br/>
            </w:r>
            <w:proofErr w:type="spellStart"/>
            <w:r w:rsidRPr="00D32A7D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D32A7D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D32A7D">
              <w:rPr>
                <w:rFonts w:ascii="PT Astra Serif" w:hAnsi="PT Astra Serif"/>
              </w:rPr>
              <w:t>администра</w:t>
            </w:r>
            <w:proofErr w:type="spellEnd"/>
            <w:r w:rsidR="00D32A7D">
              <w:rPr>
                <w:rFonts w:ascii="PT Astra Serif" w:hAnsi="PT Astra Serif"/>
              </w:rPr>
              <w:br/>
            </w:r>
            <w:proofErr w:type="spellStart"/>
            <w:r w:rsidRPr="00D32A7D">
              <w:rPr>
                <w:rFonts w:ascii="PT Astra Serif" w:hAnsi="PT Astra Serif"/>
              </w:rPr>
              <w:t>ции</w:t>
            </w:r>
            <w:proofErr w:type="spellEnd"/>
            <w:r w:rsidR="00D32A7D">
              <w:rPr>
                <w:rFonts w:ascii="PT Astra Serif" w:hAnsi="PT Astra Serif"/>
              </w:rPr>
              <w:t xml:space="preserve"> </w:t>
            </w:r>
            <w:proofErr w:type="spellStart"/>
            <w:r w:rsidRPr="00D32A7D">
              <w:rPr>
                <w:rFonts w:ascii="PT Astra Serif" w:hAnsi="PT Astra Serif"/>
              </w:rPr>
              <w:t>Щекинского</w:t>
            </w:r>
            <w:proofErr w:type="spellEnd"/>
            <w:r w:rsidRPr="00D32A7D">
              <w:rPr>
                <w:rFonts w:ascii="PT Astra Serif" w:hAnsi="PT Astra Serif"/>
              </w:rPr>
              <w:t xml:space="preserve"> района</w:t>
            </w:r>
            <w:r w:rsidRPr="00D32A7D">
              <w:rPr>
                <w:rFonts w:ascii="PT Astra Serif" w:hAnsi="PT Astra Serif" w:cs="Arial"/>
              </w:rPr>
              <w:t>)</w:t>
            </w:r>
          </w:p>
        </w:tc>
      </w:tr>
      <w:tr w:rsidR="00F908FE" w:rsidRPr="00D32A7D" w:rsidTr="00D32A7D">
        <w:trPr>
          <w:trHeight w:val="86"/>
        </w:trPr>
        <w:tc>
          <w:tcPr>
            <w:tcW w:w="4111" w:type="dxa"/>
            <w:vMerge w:val="restart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  <w:r w:rsidRPr="00D32A7D">
              <w:rPr>
                <w:rFonts w:ascii="PT Astra Serif" w:hAnsi="PT Astra Serif"/>
              </w:rPr>
              <w:t>1.1.</w:t>
            </w:r>
            <w:r w:rsidRPr="00D32A7D">
              <w:t> </w:t>
            </w:r>
            <w:r w:rsidRPr="00D32A7D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D32A7D">
              <w:rPr>
                <w:rFonts w:ascii="PT Astra Serif" w:hAnsi="PT Astra Serif"/>
              </w:rPr>
              <w:t>Ще</w:t>
            </w:r>
            <w:r w:rsidR="00D32A7D">
              <w:rPr>
                <w:rFonts w:ascii="PT Astra Serif" w:hAnsi="PT Astra Serif"/>
              </w:rPr>
              <w:t>кинского</w:t>
            </w:r>
            <w:proofErr w:type="spellEnd"/>
            <w:r w:rsidR="00D32A7D">
              <w:rPr>
                <w:rFonts w:ascii="PT Astra Serif" w:hAnsi="PT Astra Serif"/>
              </w:rPr>
              <w:t xml:space="preserve"> района от 12.08.2021 № </w:t>
            </w:r>
            <w:r w:rsidRPr="00D32A7D">
              <w:rPr>
                <w:rFonts w:ascii="PT Astra Serif" w:hAnsi="PT Astra Serif"/>
              </w:rPr>
              <w:t>8-1001)</w:t>
            </w:r>
          </w:p>
        </w:tc>
        <w:tc>
          <w:tcPr>
            <w:tcW w:w="1559" w:type="dxa"/>
          </w:tcPr>
          <w:p w:rsidR="00F908FE" w:rsidRPr="00A73641" w:rsidRDefault="00F908FE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F908FE" w:rsidRPr="00A73641" w:rsidRDefault="00D32A7D" w:rsidP="007301FF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4</w:t>
            </w:r>
            <w:r w:rsidR="007301FF" w:rsidRPr="00A73641">
              <w:rPr>
                <w:rFonts w:ascii="PT Astra Serif" w:hAnsi="PT Astra Serif"/>
              </w:rPr>
              <w:t>333</w:t>
            </w:r>
            <w:r w:rsidR="00F908FE" w:rsidRPr="00A73641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  <w:vAlign w:val="center"/>
          </w:tcPr>
          <w:p w:rsidR="00F908FE" w:rsidRPr="00A73641" w:rsidRDefault="00F908FE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A73641" w:rsidRDefault="00F908FE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A73641" w:rsidRDefault="007301FF" w:rsidP="007301FF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4333</w:t>
            </w:r>
            <w:r w:rsidR="00F908FE" w:rsidRPr="00A73641">
              <w:rPr>
                <w:rFonts w:ascii="PT Astra Serif" w:hAnsi="PT Astra Serif"/>
              </w:rPr>
              <w:t>,0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90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80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84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81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58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77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913676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</w:tcPr>
          <w:p w:rsidR="00D32A7D" w:rsidRPr="00913676" w:rsidRDefault="00D32A7D" w:rsidP="00D32A7D">
            <w:pPr>
              <w:pageBreakBefore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A73641" w:rsidRDefault="007301FF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A73641">
              <w:rPr>
                <w:rFonts w:ascii="PT Astra Serif" w:hAnsi="PT Astra Serif"/>
                <w:b/>
                <w:bCs/>
              </w:rPr>
              <w:t>12</w:t>
            </w:r>
            <w:r w:rsidR="00D32A7D" w:rsidRPr="00A73641">
              <w:rPr>
                <w:rFonts w:ascii="PT Astra Serif" w:hAnsi="PT Astra Serif"/>
                <w:b/>
                <w:bCs/>
              </w:rPr>
              <w:t>60,3</w:t>
            </w:r>
          </w:p>
        </w:tc>
        <w:tc>
          <w:tcPr>
            <w:tcW w:w="1276" w:type="dxa"/>
            <w:vAlign w:val="center"/>
          </w:tcPr>
          <w:p w:rsidR="00D32A7D" w:rsidRPr="00A73641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32A7D" w:rsidRPr="00A73641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D32A7D" w:rsidRPr="00A73641" w:rsidRDefault="00D32A7D" w:rsidP="007301FF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A73641">
              <w:rPr>
                <w:rFonts w:ascii="PT Astra Serif" w:hAnsi="PT Astra Serif"/>
                <w:b/>
                <w:bCs/>
              </w:rPr>
              <w:t>1</w:t>
            </w:r>
            <w:r w:rsidR="007301FF" w:rsidRPr="00A73641">
              <w:rPr>
                <w:rFonts w:ascii="PT Astra Serif" w:hAnsi="PT Astra Serif"/>
                <w:b/>
                <w:bCs/>
              </w:rPr>
              <w:t>2</w:t>
            </w:r>
            <w:r w:rsidRPr="00A73641">
              <w:rPr>
                <w:rFonts w:ascii="PT Astra Serif" w:hAnsi="PT Astra Serif"/>
                <w:b/>
                <w:bCs/>
              </w:rPr>
              <w:t>60,3</w:t>
            </w:r>
          </w:p>
        </w:tc>
        <w:tc>
          <w:tcPr>
            <w:tcW w:w="1502" w:type="dxa"/>
            <w:vAlign w:val="center"/>
          </w:tcPr>
          <w:p w:rsidR="00D32A7D" w:rsidRPr="00D32A7D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D32A7D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D32A7D" w:rsidRDefault="00D32A7D" w:rsidP="00D32A7D">
            <w:pPr>
              <w:pageBreakBefore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913676" w:rsidTr="00D32A7D">
        <w:trPr>
          <w:trHeight w:val="115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2.1.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2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0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0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0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 xml:space="preserve">3. Повышение уровня подготовки </w:t>
            </w:r>
            <w:r w:rsidRPr="00913676">
              <w:rPr>
                <w:rFonts w:ascii="PT Astra Serif" w:hAnsi="PT Astra Serif"/>
              </w:rPr>
              <w:t>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4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D32A7D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D32A7D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4241D4" w:rsidP="004241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0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913676">
              <w:rPr>
                <w:rFonts w:ascii="PT Astra Serif" w:hAnsi="PT Astra Serif"/>
              </w:rPr>
              <w:t>Щекинского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32A7D" w:rsidRPr="00A73641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A7364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A73641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A73641">
              <w:rPr>
                <w:rFonts w:ascii="PT Astra Serif" w:hAnsi="PT Astra Serif"/>
                <w:b/>
              </w:rPr>
              <w:t>1</w:t>
            </w:r>
            <w:r w:rsidR="007301FF" w:rsidRPr="00A73641">
              <w:rPr>
                <w:rFonts w:ascii="PT Astra Serif" w:hAnsi="PT Astra Serif"/>
                <w:b/>
              </w:rPr>
              <w:t>2</w:t>
            </w:r>
            <w:r w:rsidRPr="00A73641">
              <w:rPr>
                <w:rFonts w:ascii="PT Astra Serif" w:hAnsi="PT Astra Serif"/>
                <w:b/>
              </w:rPr>
              <w:t>60,3</w:t>
            </w:r>
          </w:p>
        </w:tc>
        <w:tc>
          <w:tcPr>
            <w:tcW w:w="1276" w:type="dxa"/>
            <w:vAlign w:val="center"/>
          </w:tcPr>
          <w:p w:rsidR="00D32A7D" w:rsidRPr="00A73641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A7364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A73641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A7364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A73641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A73641">
              <w:rPr>
                <w:rFonts w:ascii="PT Astra Serif" w:hAnsi="PT Astra Serif"/>
                <w:b/>
              </w:rPr>
              <w:t>1</w:t>
            </w:r>
            <w:r w:rsidR="007301FF" w:rsidRPr="00A73641">
              <w:rPr>
                <w:rFonts w:ascii="PT Astra Serif" w:hAnsi="PT Astra Serif"/>
                <w:b/>
              </w:rPr>
              <w:t>2</w:t>
            </w:r>
            <w:r w:rsidRPr="00A73641">
              <w:rPr>
                <w:rFonts w:ascii="PT Astra Serif" w:hAnsi="PT Astra Serif"/>
                <w:b/>
              </w:rPr>
              <w:t>60,3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4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A73641" w:rsidRDefault="00D32A7D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A73641" w:rsidRDefault="007301FF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A73641" w:rsidRDefault="00D32A7D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A73641" w:rsidRDefault="00D32A7D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A73641" w:rsidRDefault="007301FF" w:rsidP="00F908FE">
            <w:pPr>
              <w:jc w:val="center"/>
              <w:rPr>
                <w:rFonts w:ascii="PT Astra Serif" w:hAnsi="PT Astra Serif"/>
              </w:rPr>
            </w:pPr>
            <w:r w:rsidRPr="00A7364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89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29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7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8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8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203DA0" w:rsidTr="00D32A7D">
        <w:trPr>
          <w:trHeight w:val="66"/>
        </w:trPr>
        <w:tc>
          <w:tcPr>
            <w:tcW w:w="4111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D32A7D" w:rsidRPr="00203DA0" w:rsidTr="00D32A7D">
        <w:trPr>
          <w:trHeight w:val="424"/>
        </w:trPr>
        <w:tc>
          <w:tcPr>
            <w:tcW w:w="4111" w:type="dxa"/>
            <w:vMerge w:val="restart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D32A7D" w:rsidRPr="00541FA0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</w:t>
            </w:r>
            <w:r w:rsidR="007301FF">
              <w:rPr>
                <w:rFonts w:ascii="PT Astra Serif" w:hAnsi="PT Astra Serif"/>
                <w:b/>
              </w:rPr>
              <w:t>002</w:t>
            </w:r>
            <w:r w:rsidRPr="00541FA0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</w:t>
            </w:r>
            <w:r w:rsidR="007301FF">
              <w:rPr>
                <w:rFonts w:ascii="PT Astra Serif" w:hAnsi="PT Astra Serif"/>
                <w:b/>
              </w:rPr>
              <w:t>002</w:t>
            </w:r>
            <w:r w:rsidRPr="00541FA0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203DA0" w:rsidTr="00D32A7D">
        <w:trPr>
          <w:trHeight w:val="35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D32A7D" w:rsidRPr="00541FA0" w:rsidRDefault="007301FF" w:rsidP="007301F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498</w:t>
            </w:r>
            <w:r w:rsidR="00D32A7D" w:rsidRPr="00541FA0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7301FF" w:rsidP="00F908F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498</w:t>
            </w:r>
            <w:r w:rsidR="00D32A7D" w:rsidRPr="00541FA0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197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00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35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51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57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161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88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73"/>
        </w:trPr>
        <w:tc>
          <w:tcPr>
            <w:tcW w:w="4111" w:type="dxa"/>
            <w:vMerge w:val="restart"/>
          </w:tcPr>
          <w:p w:rsidR="00D32A7D" w:rsidRPr="00541FA0" w:rsidRDefault="00D32A7D" w:rsidP="009F3F26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541FA0">
              <w:rPr>
                <w:rFonts w:ascii="PT Astra Serif" w:hAnsi="PT Astra Serif"/>
              </w:rPr>
              <w:t>Щекинском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541FA0">
              <w:rPr>
                <w:rFonts w:ascii="PT Astra Serif" w:hAnsi="PT Astra Serif"/>
              </w:rPr>
              <w:t>квадрокопт</w:t>
            </w:r>
            <w:r>
              <w:rPr>
                <w:rFonts w:ascii="PT Astra Serif" w:hAnsi="PT Astra Serif"/>
              </w:rPr>
              <w:t>е</w:t>
            </w:r>
            <w:r w:rsidRPr="00541FA0">
              <w:rPr>
                <w:rFonts w:ascii="PT Astra Serif" w:hAnsi="PT Astra Serif"/>
              </w:rPr>
              <w:t>р</w:t>
            </w:r>
            <w:proofErr w:type="spellEnd"/>
            <w:r w:rsidRPr="00541FA0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541FA0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</w:t>
            </w:r>
            <w:r w:rsidR="007301FF">
              <w:rPr>
                <w:rFonts w:ascii="PT Astra Serif" w:hAnsi="PT Astra Serif"/>
                <w:b/>
              </w:rPr>
              <w:t>200</w:t>
            </w:r>
            <w:r w:rsidRPr="00541FA0">
              <w:rPr>
                <w:rFonts w:ascii="PT Astra Serif" w:hAnsi="PT Astra Serif"/>
                <w:b/>
              </w:rPr>
              <w:t>,</w:t>
            </w:r>
            <w:r w:rsidR="007301F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</w:t>
            </w:r>
            <w:r w:rsidR="007301FF">
              <w:rPr>
                <w:rFonts w:ascii="PT Astra Serif" w:hAnsi="PT Astra Serif"/>
                <w:b/>
              </w:rPr>
              <w:t>200</w:t>
            </w:r>
            <w:r w:rsidRPr="00541FA0">
              <w:rPr>
                <w:rFonts w:ascii="PT Astra Serif" w:hAnsi="PT Astra Serif"/>
                <w:b/>
              </w:rPr>
              <w:t>,</w:t>
            </w:r>
            <w:r w:rsidR="007301F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541FA0" w:rsidRDefault="007301FF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7301FF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</w:t>
            </w:r>
            <w:r w:rsidR="007301FF">
              <w:rPr>
                <w:rFonts w:ascii="PT Astra Serif" w:hAnsi="PT Astra Serif"/>
                <w:b/>
              </w:rPr>
              <w:t>02</w:t>
            </w:r>
            <w:r w:rsidRPr="00541FA0">
              <w:rPr>
                <w:rFonts w:ascii="PT Astra Serif" w:hAnsi="PT Astra Serif"/>
                <w:b/>
              </w:rPr>
              <w:t>,</w:t>
            </w:r>
            <w:r w:rsidR="007301F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7301FF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</w:t>
            </w:r>
            <w:r w:rsidR="007301FF">
              <w:rPr>
                <w:rFonts w:ascii="PT Astra Serif" w:hAnsi="PT Astra Serif"/>
                <w:b/>
              </w:rPr>
              <w:t>02</w:t>
            </w:r>
            <w:r w:rsidRPr="00541FA0">
              <w:rPr>
                <w:rFonts w:ascii="PT Astra Serif" w:hAnsi="PT Astra Serif"/>
                <w:b/>
              </w:rPr>
              <w:t>,</w:t>
            </w:r>
            <w:r w:rsidR="007301F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7301FF" w:rsidP="007301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7301FF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203DA0" w:rsidTr="00D32A7D">
        <w:trPr>
          <w:trHeight w:val="355"/>
        </w:trPr>
        <w:tc>
          <w:tcPr>
            <w:tcW w:w="4111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9</w:t>
            </w:r>
          </w:p>
        </w:tc>
      </w:tr>
      <w:tr w:rsidR="00F908FE" w:rsidRPr="00541FA0" w:rsidTr="00D32A7D">
        <w:trPr>
          <w:trHeight w:val="355"/>
        </w:trPr>
        <w:tc>
          <w:tcPr>
            <w:tcW w:w="4111" w:type="dxa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1719,1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1154,3</w:t>
            </w:r>
          </w:p>
        </w:tc>
        <w:tc>
          <w:tcPr>
            <w:tcW w:w="1502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564,8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ООС</w:t>
            </w: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 w:val="restart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4.1.</w:t>
            </w:r>
            <w:r w:rsidRPr="00541FA0">
              <w:t> </w:t>
            </w:r>
            <w:r w:rsidRPr="00541FA0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541FA0">
              <w:rPr>
                <w:rFonts w:ascii="PT Astra Serif" w:hAnsi="PT Astra Serif"/>
              </w:rPr>
              <w:t>дств к р</w:t>
            </w:r>
            <w:proofErr w:type="gramEnd"/>
            <w:r w:rsidRPr="00541FA0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41FA0">
              <w:rPr>
                <w:rFonts w:ascii="PT Astra Serif" w:hAnsi="PT Astra Serif"/>
              </w:rPr>
              <w:t>Щекинский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F908FE" w:rsidRPr="00D32A7D" w:rsidRDefault="00F908FE" w:rsidP="00D32A7D">
            <w:pPr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D32A7D" w:rsidP="00D32A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32655,8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32091,0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564,8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50</w:t>
            </w:r>
            <w:r w:rsidR="00F908FE" w:rsidRPr="00D32A7D">
              <w:rPr>
                <w:rFonts w:ascii="PT Astra Serif" w:hAnsi="PT Astra Serif"/>
                <w:b/>
                <w:bCs/>
              </w:rPr>
              <w:t>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4957</w:t>
            </w:r>
            <w:r w:rsidR="00F908FE" w:rsidRPr="00D32A7D">
              <w:rPr>
                <w:rFonts w:ascii="PT Astra Serif" w:hAnsi="PT Astra Serif"/>
                <w:b/>
                <w:bCs/>
              </w:rPr>
              <w:t>,3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3208,4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541FA0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908FE" w:rsidRPr="00541FA0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08FE" w:rsidRPr="00541FA0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  <w:sectPr w:rsidR="00F908FE" w:rsidRPr="00541FA0" w:rsidSect="00F908FE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541FA0" w:rsidTr="00F908FE">
        <w:tc>
          <w:tcPr>
            <w:tcW w:w="5353" w:type="dxa"/>
            <w:shd w:val="clear" w:color="auto" w:fill="auto"/>
          </w:tcPr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Приложение №2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A0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41FA0">
              <w:rPr>
                <w:rFonts w:ascii="PT Astra Serif" w:hAnsi="PT Astra Serif"/>
              </w:rPr>
              <w:t>Щекинского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района»</w:t>
            </w:r>
          </w:p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541FA0" w:rsidRDefault="00F908FE" w:rsidP="00F908FE">
      <w:pPr>
        <w:jc w:val="right"/>
        <w:rPr>
          <w:rFonts w:ascii="PT Astra Serif" w:hAnsi="PT Astra Serif"/>
          <w:b/>
          <w:sz w:val="28"/>
          <w:szCs w:val="28"/>
        </w:rPr>
      </w:pPr>
    </w:p>
    <w:p w:rsidR="00F908FE" w:rsidRPr="00541FA0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Паспорт </w:t>
      </w:r>
      <w:r w:rsidRPr="00541FA0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:rsidR="00F908FE" w:rsidRPr="00541FA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1FA0">
        <w:rPr>
          <w:rFonts w:ascii="PT Astra Serif" w:hAnsi="PT Astra Serif"/>
          <w:b/>
          <w:sz w:val="28"/>
          <w:szCs w:val="28"/>
        </w:rPr>
        <w:t>«</w:t>
      </w:r>
      <w:r w:rsidRPr="00541FA0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541FA0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541FA0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541FA0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41FA0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41FA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41FA0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541FA0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908FE" w:rsidRPr="00541FA0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541FA0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41FA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541FA0">
              <w:rPr>
                <w:rFonts w:ascii="PT Astra Serif" w:hAnsi="PT Astra Serif"/>
              </w:rPr>
              <w:t>Щекинский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район»)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sz w:val="22"/>
                <w:szCs w:val="22"/>
              </w:rPr>
            </w:pPr>
            <w:r w:rsidRPr="00541FA0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b/>
              </w:rPr>
            </w:pPr>
            <w:r w:rsidRPr="00541FA0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541FA0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541FA0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sz w:val="22"/>
                <w:szCs w:val="22"/>
              </w:rPr>
            </w:pPr>
            <w:r w:rsidRPr="00541FA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58000,3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6401,9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- 6467,0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- 6467,0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541FA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48907,1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5398,3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2025 год – 5453,2 тыс. руб. 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–5453,2 тыс. руб</w:t>
            </w:r>
            <w:proofErr w:type="gramStart"/>
            <w:r w:rsidRPr="00541FA0">
              <w:rPr>
                <w:rFonts w:ascii="PT Astra Serif" w:hAnsi="PT Astra Serif" w:cs="Times New Roman"/>
                <w:sz w:val="24"/>
                <w:szCs w:val="24"/>
              </w:rPr>
              <w:t>..</w:t>
            </w:r>
            <w:proofErr w:type="gramEnd"/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541FA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9093,2 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1003,6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– 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год-1013,8 тыс. руб.</w:t>
            </w:r>
          </w:p>
          <w:p w:rsidR="00F908FE" w:rsidRPr="00541FA0" w:rsidRDefault="00F908FE" w:rsidP="00D32A7D">
            <w:pPr>
              <w:pStyle w:val="ConsPlusCell"/>
              <w:rPr>
                <w:b/>
                <w:sz w:val="22"/>
                <w:szCs w:val="22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1013,8 тыс. руб.</w:t>
            </w:r>
          </w:p>
        </w:tc>
      </w:tr>
    </w:tbl>
    <w:p w:rsidR="00F908FE" w:rsidRPr="00541FA0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F908FE" w:rsidRPr="00541FA0" w:rsidRDefault="00F908FE" w:rsidP="00F908FE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F908FE" w:rsidRPr="00541FA0" w:rsidSect="00F908FE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F908FE" w:rsidRPr="00E549CF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F908FE" w:rsidRPr="00E549C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E549C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r>
        <w:rPr>
          <w:rFonts w:ascii="PT Astra Serif" w:hAnsi="PT Astra Serif" w:cs="Times New Roman"/>
          <w:b/>
          <w:bCs/>
          <w:sz w:val="28"/>
          <w:szCs w:val="28"/>
        </w:rPr>
        <w:br/>
      </w:r>
      <w:proofErr w:type="spellStart"/>
      <w:r w:rsidRPr="00E549C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F908FE" w:rsidRPr="00E549C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F908FE" w:rsidRPr="00E549CF" w:rsidTr="00F908FE">
        <w:trPr>
          <w:trHeight w:val="176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E549CF" w:rsidTr="00F908FE">
        <w:trPr>
          <w:trHeight w:val="1378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E549CF" w:rsidTr="00F908FE">
        <w:trPr>
          <w:trHeight w:val="68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58000,3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E549CF">
              <w:rPr>
                <w:rFonts w:ascii="PT Astra Serif" w:hAnsi="PT Astra Serif"/>
              </w:rPr>
              <w:t>Щекинский</w:t>
            </w:r>
            <w:proofErr w:type="spellEnd"/>
            <w:r w:rsidRPr="00E549CF">
              <w:rPr>
                <w:rFonts w:ascii="PT Astra Serif" w:hAnsi="PT Astra Serif"/>
              </w:rPr>
              <w:t xml:space="preserve"> район»)</w:t>
            </w:r>
          </w:p>
        </w:tc>
      </w:tr>
      <w:tr w:rsidR="00F908FE" w:rsidRPr="00E549CF" w:rsidTr="00F908FE">
        <w:trPr>
          <w:trHeight w:val="72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7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6401,9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5398,3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58000,3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F908FE" w:rsidRPr="0082220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2220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6401,9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5398,3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</w:tbl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  <w:sectPr w:rsidR="00F908FE" w:rsidSect="00F908FE">
          <w:headerReference w:type="default" r:id="rId12"/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241D4" w:rsidRPr="00541FA0" w:rsidTr="00494024">
        <w:tc>
          <w:tcPr>
            <w:tcW w:w="5353" w:type="dxa"/>
            <w:shd w:val="clear" w:color="auto" w:fill="auto"/>
          </w:tcPr>
          <w:p w:rsidR="004241D4" w:rsidRPr="00541FA0" w:rsidRDefault="004241D4" w:rsidP="00494024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241D4" w:rsidRPr="00541FA0" w:rsidRDefault="004241D4" w:rsidP="00494024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241D4" w:rsidRPr="00541FA0" w:rsidRDefault="004241D4" w:rsidP="00494024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241D4" w:rsidRPr="00541FA0" w:rsidRDefault="004241D4" w:rsidP="00494024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№3</w:t>
            </w:r>
          </w:p>
          <w:p w:rsidR="004241D4" w:rsidRPr="00541FA0" w:rsidRDefault="004241D4" w:rsidP="00494024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A0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241D4" w:rsidRPr="00541FA0" w:rsidRDefault="004241D4" w:rsidP="00494024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241D4" w:rsidRPr="00541FA0" w:rsidRDefault="004241D4" w:rsidP="00494024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241D4" w:rsidRPr="00541FA0" w:rsidRDefault="004241D4" w:rsidP="00494024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41FA0">
              <w:rPr>
                <w:rFonts w:ascii="PT Astra Serif" w:hAnsi="PT Astra Serif"/>
              </w:rPr>
              <w:t>Щекинского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района»</w:t>
            </w:r>
          </w:p>
          <w:p w:rsidR="004241D4" w:rsidRPr="00541FA0" w:rsidRDefault="004241D4" w:rsidP="0049402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241D4" w:rsidRDefault="004241D4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908FE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241D4" w:rsidRPr="00E549CF" w:rsidRDefault="004241D4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503"/>
        <w:gridCol w:w="2776"/>
        <w:gridCol w:w="2692"/>
      </w:tblGrid>
      <w:tr w:rsidR="00F908FE" w:rsidRPr="00E549CF" w:rsidTr="00F908FE">
        <w:trPr>
          <w:trHeight w:val="680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F908FE" w:rsidRPr="00E549CF" w:rsidTr="00F908FE">
        <w:trPr>
          <w:trHeight w:val="66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908FE" w:rsidRPr="00E549CF" w:rsidTr="00F908FE">
        <w:trPr>
          <w:trHeight w:val="240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D32A7D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908FE" w:rsidRPr="00E549CF" w:rsidTr="00F908FE">
        <w:trPr>
          <w:trHeight w:val="55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jc w:val="center"/>
              <w:outlineLvl w:val="0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E549CF">
              <w:rPr>
                <w:rFonts w:ascii="PT Astra Serif" w:hAnsi="PT Astra Serif"/>
              </w:rPr>
              <w:t>Щекинского</w:t>
            </w:r>
            <w:proofErr w:type="spellEnd"/>
            <w:r w:rsidRPr="00E549CF">
              <w:rPr>
                <w:rFonts w:ascii="PT Astra Serif" w:hAnsi="PT Astra Serif"/>
              </w:rPr>
              <w:t xml:space="preserve"> района от 12.08.2021 № 8-1001 «</w:t>
            </w:r>
            <w:r w:rsidRPr="00E549C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E549CF">
              <w:rPr>
                <w:rFonts w:ascii="PT Astra Serif" w:hAnsi="PT Astra Serif"/>
                <w:spacing w:val="-6"/>
              </w:rPr>
              <w:t xml:space="preserve">для ликвидации чрезвычайных ситуаций </w:t>
            </w:r>
            <w:r w:rsidRPr="00E549CF">
              <w:rPr>
                <w:rFonts w:ascii="PT Astra Serif" w:hAnsi="PT Astra Serif"/>
                <w:spacing w:val="-6"/>
              </w:rPr>
              <w:lastRenderedPageBreak/>
              <w:t xml:space="preserve">на территории муниципального образования </w:t>
            </w:r>
            <w:proofErr w:type="spellStart"/>
            <w:r w:rsidRPr="00E549CF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E549CF">
              <w:rPr>
                <w:rFonts w:ascii="PT Astra Serif" w:hAnsi="PT Astra Serif"/>
                <w:spacing w:val="-6"/>
              </w:rPr>
              <w:t xml:space="preserve"> район</w:t>
            </w:r>
            <w:r w:rsidRPr="00E549CF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Проводится ежегодно </w:t>
            </w:r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отчета по форме 2РЕЗ/ЧС в ГУ МЧС России по Тульской области</w:t>
            </w:r>
          </w:p>
        </w:tc>
      </w:tr>
      <w:tr w:rsidR="00F908FE" w:rsidRPr="00E549CF" w:rsidTr="00F908FE">
        <w:trPr>
          <w:trHeight w:val="183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F908FE" w:rsidRPr="00E549CF" w:rsidTr="00F908FE"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F908FE" w:rsidRPr="00E549CF" w:rsidTr="00F908FE"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F908FE" w:rsidRDefault="00AA58A2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 xml:space="preserve">           </w:t>
      </w:r>
      <w:r w:rsidR="00FE2161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F908FE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B1" w:rsidRDefault="00A522B1">
      <w:r>
        <w:separator/>
      </w:r>
    </w:p>
  </w:endnote>
  <w:endnote w:type="continuationSeparator" w:id="0">
    <w:p w:rsidR="00A522B1" w:rsidRDefault="00A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B1" w:rsidRDefault="00A522B1">
      <w:r>
        <w:separator/>
      </w:r>
    </w:p>
  </w:footnote>
  <w:footnote w:type="continuationSeparator" w:id="0">
    <w:p w:rsidR="00A522B1" w:rsidRDefault="00A5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04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73641" w:rsidRPr="00AA58A2" w:rsidRDefault="00A736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4241D4">
          <w:rPr>
            <w:rFonts w:ascii="PT Astra Serif" w:hAnsi="PT Astra Serif"/>
            <w:noProof/>
            <w:sz w:val="28"/>
            <w:szCs w:val="28"/>
          </w:rPr>
          <w:t>8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73641" w:rsidRDefault="00A7364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41" w:rsidRDefault="00A73641">
    <w:pPr>
      <w:pStyle w:val="af1"/>
      <w:jc w:val="center"/>
    </w:pPr>
  </w:p>
  <w:p w:rsidR="00A73641" w:rsidRDefault="00A7364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41" w:rsidRDefault="00A736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47CD"/>
    <w:rsid w:val="000E6231"/>
    <w:rsid w:val="000F03B2"/>
    <w:rsid w:val="000F0D30"/>
    <w:rsid w:val="000F1693"/>
    <w:rsid w:val="00115CE3"/>
    <w:rsid w:val="0011670F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50E"/>
    <w:rsid w:val="00294FEC"/>
    <w:rsid w:val="0029794D"/>
    <w:rsid w:val="002A16C1"/>
    <w:rsid w:val="002B4FD2"/>
    <w:rsid w:val="002E54BE"/>
    <w:rsid w:val="00322635"/>
    <w:rsid w:val="003A2384"/>
    <w:rsid w:val="003C3A0B"/>
    <w:rsid w:val="003D216B"/>
    <w:rsid w:val="004241D4"/>
    <w:rsid w:val="0048387B"/>
    <w:rsid w:val="004964FF"/>
    <w:rsid w:val="004A3E4D"/>
    <w:rsid w:val="004C74A2"/>
    <w:rsid w:val="004D1214"/>
    <w:rsid w:val="00527B97"/>
    <w:rsid w:val="005B2800"/>
    <w:rsid w:val="005B3753"/>
    <w:rsid w:val="005C6B9A"/>
    <w:rsid w:val="005F5F06"/>
    <w:rsid w:val="005F6D36"/>
    <w:rsid w:val="005F7562"/>
    <w:rsid w:val="005F7DEF"/>
    <w:rsid w:val="00631C5C"/>
    <w:rsid w:val="006C0E1E"/>
    <w:rsid w:val="006F2075"/>
    <w:rsid w:val="007112E3"/>
    <w:rsid w:val="007143EE"/>
    <w:rsid w:val="00724E8F"/>
    <w:rsid w:val="007301F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8F55A1"/>
    <w:rsid w:val="009110D2"/>
    <w:rsid w:val="0091227C"/>
    <w:rsid w:val="009A7968"/>
    <w:rsid w:val="009F3F26"/>
    <w:rsid w:val="00A02653"/>
    <w:rsid w:val="00A24EB9"/>
    <w:rsid w:val="00A333F8"/>
    <w:rsid w:val="00A522B1"/>
    <w:rsid w:val="00A73641"/>
    <w:rsid w:val="00AA58A2"/>
    <w:rsid w:val="00B0593F"/>
    <w:rsid w:val="00B50B03"/>
    <w:rsid w:val="00B562C1"/>
    <w:rsid w:val="00B63641"/>
    <w:rsid w:val="00BA4658"/>
    <w:rsid w:val="00BD2261"/>
    <w:rsid w:val="00C901B1"/>
    <w:rsid w:val="00CC4111"/>
    <w:rsid w:val="00CF25B5"/>
    <w:rsid w:val="00CF3559"/>
    <w:rsid w:val="00D32A7D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08FE"/>
    <w:rsid w:val="00F96022"/>
    <w:rsid w:val="00FD5CD1"/>
    <w:rsid w:val="00FD642B"/>
    <w:rsid w:val="00FE04D2"/>
    <w:rsid w:val="00FE125F"/>
    <w:rsid w:val="00FE216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FD10-6D06-48CE-8534-2FB7C5EE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</TotalTime>
  <Pages>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2022-07-29T08:54:00Z</cp:lastPrinted>
  <dcterms:created xsi:type="dcterms:W3CDTF">2022-08-05T12:33:00Z</dcterms:created>
  <dcterms:modified xsi:type="dcterms:W3CDTF">2022-10-20T12:27:00Z</dcterms:modified>
</cp:coreProperties>
</file>