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3D" w:rsidRPr="00667444" w:rsidRDefault="00F07C3D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C3D" w:rsidRPr="00667444" w:rsidRDefault="00F07C3D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07C3D" w:rsidRPr="004A0523" w:rsidRDefault="00F07C3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C3D" w:rsidRPr="004A0523" w:rsidRDefault="00F07C3D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0523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04 апреля 2016 года проект муниципального нормативного правового акта администрации Щекинского района</w:t>
      </w:r>
    </w:p>
    <w:p w:rsidR="00F07C3D" w:rsidRPr="004A0523" w:rsidRDefault="00F07C3D" w:rsidP="0056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0523">
        <w:rPr>
          <w:rFonts w:ascii="Times New Roman" w:hAnsi="Times New Roman" w:cs="Times New Roman"/>
          <w:sz w:val="28"/>
          <w:szCs w:val="28"/>
        </w:rPr>
        <w:t xml:space="preserve">          «О внесении изменения в постановление администрации муниципального образования Щекинский район  от 17.11.2014 № 11-1977 «Об утверждении Положения о порядке организации бесплатной перевозки обучающихся в муниципальных образовательных учреждениях, реализующих основные образовательные программы, между поселениями муниципального образования Щекинский район»   </w:t>
      </w:r>
      <w:r w:rsidRPr="004A0523">
        <w:rPr>
          <w:rFonts w:ascii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F07C3D" w:rsidRPr="004A0523" w:rsidRDefault="00F07C3D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0523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  Порядка составляет 7 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07C3D" w:rsidRPr="004A0523" w:rsidRDefault="00F07C3D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0523">
        <w:rPr>
          <w:rFonts w:ascii="Times New Roman" w:hAnsi="Times New Roman" w:cs="Times New Roman"/>
          <w:sz w:val="28"/>
          <w:szCs w:val="28"/>
          <w:lang w:eastAsia="ru-RU"/>
        </w:rPr>
        <w:t>с 04 апреля 2016 года</w:t>
      </w:r>
      <w:r w:rsidRPr="004A0523">
        <w:rPr>
          <w:rFonts w:ascii="Times New Roman" w:hAnsi="Times New Roman" w:cs="Times New Roman"/>
          <w:sz w:val="28"/>
          <w:szCs w:val="28"/>
          <w:lang w:eastAsia="ru-RU"/>
        </w:rPr>
        <w:tab/>
        <w:t>по 12 апреля 2016 года.</w:t>
      </w:r>
    </w:p>
    <w:p w:rsidR="00F07C3D" w:rsidRPr="004A0523" w:rsidRDefault="00F07C3D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0523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4A0523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4A0523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4A0523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4A0523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4A0523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4A0523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4A0523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4A052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A0523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07C3D" w:rsidRPr="004A0523" w:rsidRDefault="00F07C3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C3D" w:rsidRPr="004A0523" w:rsidRDefault="00F07C3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C3D" w:rsidRPr="004A0523" w:rsidRDefault="00F07C3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0523">
        <w:rPr>
          <w:rFonts w:ascii="Times New Roman" w:hAnsi="Times New Roman" w:cs="Times New Roman"/>
          <w:sz w:val="28"/>
          <w:szCs w:val="28"/>
          <w:lang w:eastAsia="ru-RU"/>
        </w:rPr>
        <w:t>04 апреля 2016 года</w:t>
      </w:r>
    </w:p>
    <w:p w:rsidR="00F07C3D" w:rsidRPr="004A0523" w:rsidRDefault="00F07C3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C3D" w:rsidRPr="004A0523" w:rsidRDefault="00F07C3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C3D" w:rsidRPr="004A0523" w:rsidRDefault="00F07C3D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4A0523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по образованию    </w:t>
      </w:r>
    </w:p>
    <w:p w:rsidR="00F07C3D" w:rsidRPr="004A0523" w:rsidRDefault="00F07C3D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4A0523">
        <w:rPr>
          <w:rFonts w:ascii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F07C3D" w:rsidRPr="004A0523" w:rsidRDefault="00F07C3D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  <w:sectPr w:rsidR="00F07C3D" w:rsidRPr="004A05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0523">
        <w:rPr>
          <w:rFonts w:ascii="Times New Roman" w:hAnsi="Times New Roman" w:cs="Times New Roman"/>
          <w:sz w:val="28"/>
          <w:szCs w:val="28"/>
          <w:lang w:eastAsia="ru-RU"/>
        </w:rPr>
        <w:t>Щекинский район                                                                С.В. Муравьева</w:t>
      </w:r>
    </w:p>
    <w:p w:rsidR="00F07C3D" w:rsidRPr="004A0523" w:rsidRDefault="00F07C3D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7C3D" w:rsidRPr="006138E2" w:rsidRDefault="00F07C3D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7C3D" w:rsidRPr="006138E2" w:rsidRDefault="00F07C3D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7C3D" w:rsidRPr="006138E2" w:rsidRDefault="00F07C3D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7C3D" w:rsidRPr="006138E2" w:rsidRDefault="00F07C3D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7C3D" w:rsidRPr="006138E2" w:rsidRDefault="00F07C3D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7C3D" w:rsidRPr="006138E2" w:rsidRDefault="00F07C3D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7C3D" w:rsidRPr="006138E2" w:rsidRDefault="00F07C3D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7C3D" w:rsidRPr="006138E2" w:rsidRDefault="00F07C3D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7C3D" w:rsidRPr="006138E2" w:rsidRDefault="00F07C3D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7C3D" w:rsidRPr="006138E2" w:rsidRDefault="00F07C3D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07C3D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C3D" w:rsidRDefault="00F07C3D" w:rsidP="006138E2">
      <w:pPr>
        <w:spacing w:after="0" w:line="240" w:lineRule="auto"/>
      </w:pPr>
      <w:r>
        <w:separator/>
      </w:r>
    </w:p>
  </w:endnote>
  <w:endnote w:type="continuationSeparator" w:id="1">
    <w:p w:rsidR="00F07C3D" w:rsidRDefault="00F07C3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C3D" w:rsidRDefault="00F07C3D" w:rsidP="006138E2">
      <w:pPr>
        <w:spacing w:after="0" w:line="240" w:lineRule="auto"/>
      </w:pPr>
      <w:r>
        <w:separator/>
      </w:r>
    </w:p>
  </w:footnote>
  <w:footnote w:type="continuationSeparator" w:id="1">
    <w:p w:rsidR="00F07C3D" w:rsidRDefault="00F07C3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BFA"/>
    <w:rsid w:val="00110D30"/>
    <w:rsid w:val="00121325"/>
    <w:rsid w:val="002A6373"/>
    <w:rsid w:val="003F5166"/>
    <w:rsid w:val="004277C9"/>
    <w:rsid w:val="00440377"/>
    <w:rsid w:val="004A0523"/>
    <w:rsid w:val="0054039A"/>
    <w:rsid w:val="00564C1F"/>
    <w:rsid w:val="006138E2"/>
    <w:rsid w:val="00633DC1"/>
    <w:rsid w:val="00667444"/>
    <w:rsid w:val="00696C49"/>
    <w:rsid w:val="006E610B"/>
    <w:rsid w:val="00767F7D"/>
    <w:rsid w:val="007A63A1"/>
    <w:rsid w:val="007F27FD"/>
    <w:rsid w:val="00892592"/>
    <w:rsid w:val="008B5F65"/>
    <w:rsid w:val="008C1766"/>
    <w:rsid w:val="00910327"/>
    <w:rsid w:val="00932B31"/>
    <w:rsid w:val="009478D3"/>
    <w:rsid w:val="00AB244D"/>
    <w:rsid w:val="00AF3DE1"/>
    <w:rsid w:val="00B672E1"/>
    <w:rsid w:val="00BD0415"/>
    <w:rsid w:val="00BD0B63"/>
    <w:rsid w:val="00C532C8"/>
    <w:rsid w:val="00C83B5A"/>
    <w:rsid w:val="00D17885"/>
    <w:rsid w:val="00E04B46"/>
    <w:rsid w:val="00E315DA"/>
    <w:rsid w:val="00E87867"/>
    <w:rsid w:val="00EE0FEE"/>
    <w:rsid w:val="00F07C3D"/>
    <w:rsid w:val="00F23847"/>
    <w:rsid w:val="00F24CCD"/>
    <w:rsid w:val="00FA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564C1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224</Words>
  <Characters>1282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7</cp:revision>
  <cp:lastPrinted>2016-04-04T13:04:00Z</cp:lastPrinted>
  <dcterms:created xsi:type="dcterms:W3CDTF">2015-11-17T11:40:00Z</dcterms:created>
  <dcterms:modified xsi:type="dcterms:W3CDTF">2016-04-04T13:04:00Z</dcterms:modified>
</cp:coreProperties>
</file>