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F0" w:rsidRPr="00667444" w:rsidRDefault="000B28F0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8F0" w:rsidRPr="00667444" w:rsidRDefault="000B28F0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0B28F0" w:rsidRPr="00667444" w:rsidRDefault="000B28F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8F0" w:rsidRPr="00B7408F" w:rsidRDefault="000B28F0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проведения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  <w:lang w:eastAsia="ru-RU"/>
        </w:rPr>
        <w:t>03 августа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0B28F0" w:rsidRPr="008D6C10" w:rsidRDefault="000B28F0" w:rsidP="008D6C10">
      <w:pPr>
        <w:tabs>
          <w:tab w:val="left" w:pos="-59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2298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8D6C10">
        <w:rPr>
          <w:rFonts w:ascii="Times New Roman" w:hAnsi="Times New Roman" w:cs="Times New Roman"/>
          <w:sz w:val="28"/>
          <w:szCs w:val="28"/>
        </w:rPr>
        <w:t>район «О внесении изменений в постановление администрации муниципального образования Щекинский район от 28.07.2014  № 7-1276 «Об утверждении Положения о получении образования вне образовательной организации (в форме семейного образования и самообразования) в муниципальном образовании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1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0B28F0" w:rsidRPr="008069BF" w:rsidRDefault="000B28F0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B28F0" w:rsidRPr="008069BF" w:rsidRDefault="000B28F0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69BF">
        <w:rPr>
          <w:rFonts w:ascii="Times New Roman" w:hAnsi="Times New Roman" w:cs="Times New Roman"/>
          <w:sz w:val="28"/>
          <w:szCs w:val="28"/>
          <w:lang w:eastAsia="ru-RU"/>
        </w:rPr>
        <w:t>с 03 августа 2016 года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ab/>
        <w:t>по 11 августа 2016 года.</w:t>
      </w:r>
    </w:p>
    <w:p w:rsidR="000B28F0" w:rsidRPr="008069BF" w:rsidRDefault="000B28F0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0B28F0" w:rsidRPr="008069BF" w:rsidRDefault="000B28F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8F0" w:rsidRPr="008069BF" w:rsidRDefault="000B28F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8F0" w:rsidRDefault="000B28F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69BF">
        <w:rPr>
          <w:rFonts w:ascii="Times New Roman" w:hAnsi="Times New Roman" w:cs="Times New Roman"/>
          <w:sz w:val="28"/>
          <w:szCs w:val="28"/>
          <w:lang w:eastAsia="ru-RU"/>
        </w:rPr>
        <w:t>03 августа 2016 года</w:t>
      </w:r>
    </w:p>
    <w:p w:rsidR="000B28F0" w:rsidRPr="00667444" w:rsidRDefault="000B28F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8F0" w:rsidRPr="00667444" w:rsidRDefault="000B28F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8F0" w:rsidRDefault="000B28F0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B28F0" w:rsidRPr="00F24CCD" w:rsidRDefault="000B28F0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  <w:sectPr w:rsidR="000B28F0" w:rsidRPr="00F2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8F0" w:rsidRPr="006138E2" w:rsidRDefault="000B2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B28F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F0" w:rsidRDefault="000B28F0" w:rsidP="006138E2">
      <w:pPr>
        <w:spacing w:after="0" w:line="240" w:lineRule="auto"/>
      </w:pPr>
      <w:r>
        <w:separator/>
      </w:r>
    </w:p>
  </w:endnote>
  <w:endnote w:type="continuationSeparator" w:id="1">
    <w:p w:rsidR="000B28F0" w:rsidRDefault="000B28F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F0" w:rsidRDefault="000B28F0" w:rsidP="006138E2">
      <w:pPr>
        <w:spacing w:after="0" w:line="240" w:lineRule="auto"/>
      </w:pPr>
      <w:r>
        <w:separator/>
      </w:r>
    </w:p>
  </w:footnote>
  <w:footnote w:type="continuationSeparator" w:id="1">
    <w:p w:rsidR="000B28F0" w:rsidRDefault="000B28F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0B28F0"/>
    <w:rsid w:val="000F1920"/>
    <w:rsid w:val="00102B48"/>
    <w:rsid w:val="00110D30"/>
    <w:rsid w:val="00121325"/>
    <w:rsid w:val="001222F4"/>
    <w:rsid w:val="0016494E"/>
    <w:rsid w:val="00175DE9"/>
    <w:rsid w:val="002C1149"/>
    <w:rsid w:val="002C5C6D"/>
    <w:rsid w:val="00337196"/>
    <w:rsid w:val="003807DE"/>
    <w:rsid w:val="003B548A"/>
    <w:rsid w:val="003F5166"/>
    <w:rsid w:val="004277C9"/>
    <w:rsid w:val="004A06D6"/>
    <w:rsid w:val="0051473F"/>
    <w:rsid w:val="005270E6"/>
    <w:rsid w:val="0054039A"/>
    <w:rsid w:val="005D71F1"/>
    <w:rsid w:val="006138E2"/>
    <w:rsid w:val="00633DC1"/>
    <w:rsid w:val="006425F2"/>
    <w:rsid w:val="00660FE3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A63A1"/>
    <w:rsid w:val="007B72CF"/>
    <w:rsid w:val="007C5A03"/>
    <w:rsid w:val="007F27FD"/>
    <w:rsid w:val="008069BF"/>
    <w:rsid w:val="00844094"/>
    <w:rsid w:val="00892592"/>
    <w:rsid w:val="008C1766"/>
    <w:rsid w:val="008D6C10"/>
    <w:rsid w:val="008F46AE"/>
    <w:rsid w:val="00910327"/>
    <w:rsid w:val="009221FC"/>
    <w:rsid w:val="0092298C"/>
    <w:rsid w:val="00932B31"/>
    <w:rsid w:val="009478D3"/>
    <w:rsid w:val="00950143"/>
    <w:rsid w:val="00962CE2"/>
    <w:rsid w:val="00A20E2B"/>
    <w:rsid w:val="00A56008"/>
    <w:rsid w:val="00AA1BDA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BF60C8"/>
    <w:rsid w:val="00C532C8"/>
    <w:rsid w:val="00C83B5A"/>
    <w:rsid w:val="00CB70A7"/>
    <w:rsid w:val="00D03A23"/>
    <w:rsid w:val="00D13FF6"/>
    <w:rsid w:val="00D17885"/>
    <w:rsid w:val="00D72084"/>
    <w:rsid w:val="00D82B78"/>
    <w:rsid w:val="00E04B46"/>
    <w:rsid w:val="00E87867"/>
    <w:rsid w:val="00EE0FEE"/>
    <w:rsid w:val="00F23847"/>
    <w:rsid w:val="00F24CCD"/>
    <w:rsid w:val="00F3749E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214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22</cp:revision>
  <cp:lastPrinted>2015-08-13T04:52:00Z</cp:lastPrinted>
  <dcterms:created xsi:type="dcterms:W3CDTF">2015-11-17T11:40:00Z</dcterms:created>
  <dcterms:modified xsi:type="dcterms:W3CDTF">2016-08-03T06:49:00Z</dcterms:modified>
</cp:coreProperties>
</file>