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47496B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BD364B" w:rsidRPr="00BD364B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47496B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BD364B" w:rsidRPr="00BD364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47496B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BD364B" w:rsidRPr="00BD364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C334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BD364B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2023-04-04T13:03:00Z</dcterms:created>
  <dcterms:modified xsi:type="dcterms:W3CDTF">2023-04-04T13:03:00Z</dcterms:modified>
</cp:coreProperties>
</file>