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0315E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725930" w:rsidRPr="00725930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</w:t>
      </w:r>
      <w:r w:rsidR="0038416B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0315E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725930" w:rsidRPr="00725930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0315E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725930" w:rsidRPr="00725930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15E9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416B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630023"/>
    <w:rsid w:val="006354D9"/>
    <w:rsid w:val="006418F4"/>
    <w:rsid w:val="0064335F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5930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2023-06-15T14:01:00Z</dcterms:created>
  <dcterms:modified xsi:type="dcterms:W3CDTF">2023-06-15T14:01:00Z</dcterms:modified>
</cp:coreProperties>
</file>