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C8" w:rsidRDefault="00EB09C8" w:rsidP="00732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09C8" w:rsidRDefault="00EB09C8" w:rsidP="00732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09C8" w:rsidRPr="00685994" w:rsidRDefault="00EB09C8" w:rsidP="00732111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B09C8" w:rsidRPr="000D5AD3" w:rsidRDefault="00EB09C8" w:rsidP="000D5AD3">
      <w:pPr>
        <w:jc w:val="center"/>
        <w:rPr>
          <w:rFonts w:ascii="Times New Roman" w:hAnsi="Times New Roman" w:cs="Times New Roman"/>
          <w:sz w:val="24"/>
          <w:szCs w:val="24"/>
        </w:rPr>
      </w:pPr>
      <w:r w:rsidRPr="000D5AD3">
        <w:rPr>
          <w:rFonts w:ascii="Times New Roman" w:hAnsi="Times New Roman" w:cs="Times New Roman"/>
          <w:sz w:val="24"/>
          <w:szCs w:val="24"/>
        </w:rPr>
        <w:t>Нормативного правового акта «О внесении изменений в постановление администрации Щекинского района от 13.02.2012 г. № 2-132 «Об утверждении долгосрочной муниципальной целевой программы «Модернизация и развитие автомобильных дорог в Щёкинском районе в 2012-2016 годах»</w:t>
      </w:r>
    </w:p>
    <w:p w:rsidR="00EB09C8" w:rsidRDefault="00EB09C8" w:rsidP="000D5A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Комитетом по правовой работе и взаимодействию с правоохранительными органами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</w:t>
      </w:r>
      <w:r w:rsidRPr="004D5472">
        <w:rPr>
          <w:rFonts w:ascii="Times New Roman" w:hAnsi="Times New Roman" w:cs="Times New Roman"/>
          <w:sz w:val="24"/>
          <w:szCs w:val="24"/>
        </w:rPr>
        <w:t xml:space="preserve"> </w:t>
      </w:r>
      <w:r w:rsidRPr="000D5AD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13.02.2012 г. № 2-132 «Об утверждении долгосрочной муниципальной целевой программы «Модернизация и развитие автомобильных дорог в Щёкинском районе в 2012-2016 годах»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в целях выявления в нем коррупциогенных факторов и их последующего устранения.</w:t>
      </w:r>
    </w:p>
    <w:p w:rsidR="00EB09C8" w:rsidRPr="007012A8" w:rsidRDefault="00EB09C8" w:rsidP="00597E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нормативном правовом акте </w:t>
      </w:r>
      <w:r w:rsidRPr="000D5AD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13.02.2012 г. № 2-132 «Об утверждении долгосрочной муниципальной целевой программы «Модернизация и развитие автомобильных дорог в Щёкинском районе в 2012-2016 годах»</w:t>
      </w:r>
      <w:r w:rsidRPr="007012A8">
        <w:rPr>
          <w:rFonts w:ascii="Times New Roman" w:hAnsi="Times New Roman" w:cs="Times New Roman"/>
          <w:sz w:val="24"/>
          <w:szCs w:val="24"/>
        </w:rPr>
        <w:t xml:space="preserve">  коррупциогенные факторы не выявлены</w:t>
      </w:r>
    </w:p>
    <w:p w:rsidR="00EB09C8" w:rsidRPr="00685994" w:rsidRDefault="00EB09C8" w:rsidP="00597E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.</w:t>
      </w:r>
    </w:p>
    <w:p w:rsidR="00EB09C8" w:rsidRPr="004D5472" w:rsidRDefault="00EB09C8" w:rsidP="004D5472">
      <w:pPr>
        <w:ind w:firstLine="708"/>
        <w:jc w:val="both"/>
        <w:rPr>
          <w:sz w:val="24"/>
          <w:szCs w:val="24"/>
        </w:rPr>
      </w:pPr>
    </w:p>
    <w:p w:rsidR="00EB09C8" w:rsidRPr="00685994" w:rsidRDefault="00EB09C8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09C8" w:rsidRPr="00685994" w:rsidRDefault="00EB09C8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EB09C8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9C8" w:rsidRPr="003E71F4" w:rsidRDefault="00EB09C8" w:rsidP="00D54A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</w:t>
            </w:r>
          </w:p>
        </w:tc>
        <w:tc>
          <w:tcPr>
            <w:tcW w:w="765" w:type="dxa"/>
            <w:vAlign w:val="bottom"/>
          </w:tcPr>
          <w:p w:rsidR="00EB09C8" w:rsidRPr="003E71F4" w:rsidRDefault="00EB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9C8" w:rsidRPr="003E71F4" w:rsidRDefault="00EB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B09C8" w:rsidRPr="003E71F4" w:rsidRDefault="00EB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09C8" w:rsidRPr="003E71F4" w:rsidRDefault="00EB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В. Кремнева</w:t>
            </w:r>
          </w:p>
        </w:tc>
      </w:tr>
      <w:tr w:rsidR="00EB09C8" w:rsidRPr="003E71F4">
        <w:tc>
          <w:tcPr>
            <w:tcW w:w="3289" w:type="dxa"/>
          </w:tcPr>
          <w:p w:rsidR="00EB09C8" w:rsidRPr="003E71F4" w:rsidRDefault="00EB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B09C8" w:rsidRPr="003E71F4" w:rsidRDefault="00EB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B09C8" w:rsidRPr="003E71F4" w:rsidRDefault="00EB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B09C8" w:rsidRPr="003E71F4" w:rsidRDefault="00EB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B09C8" w:rsidRPr="003E71F4" w:rsidRDefault="00EB0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EB09C8" w:rsidRDefault="00EB09C8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EB09C8" w:rsidRDefault="00EB09C8">
      <w:pPr>
        <w:rPr>
          <w:sz w:val="24"/>
          <w:szCs w:val="24"/>
        </w:rPr>
      </w:pPr>
    </w:p>
    <w:p w:rsidR="00EB09C8" w:rsidRPr="00685994" w:rsidRDefault="00EB09C8">
      <w:pPr>
        <w:rPr>
          <w:sz w:val="24"/>
          <w:szCs w:val="24"/>
        </w:rPr>
      </w:pPr>
    </w:p>
    <w:p w:rsidR="00EB09C8" w:rsidRDefault="00EB09C8">
      <w:pPr>
        <w:rPr>
          <w:sz w:val="24"/>
          <w:szCs w:val="24"/>
        </w:rPr>
      </w:pPr>
    </w:p>
    <w:p w:rsidR="00EB09C8" w:rsidRPr="00CB793F" w:rsidRDefault="00EB09C8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EB09C8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130DB"/>
    <w:rsid w:val="00063AF0"/>
    <w:rsid w:val="00077694"/>
    <w:rsid w:val="00086C59"/>
    <w:rsid w:val="000C57FD"/>
    <w:rsid w:val="000D5AD3"/>
    <w:rsid w:val="000E3AAC"/>
    <w:rsid w:val="000F55D8"/>
    <w:rsid w:val="001332D7"/>
    <w:rsid w:val="00143BC6"/>
    <w:rsid w:val="001B5460"/>
    <w:rsid w:val="001E51A0"/>
    <w:rsid w:val="00207161"/>
    <w:rsid w:val="00215229"/>
    <w:rsid w:val="00220396"/>
    <w:rsid w:val="00261E08"/>
    <w:rsid w:val="0028064D"/>
    <w:rsid w:val="002A1EC6"/>
    <w:rsid w:val="002A65FA"/>
    <w:rsid w:val="003456A7"/>
    <w:rsid w:val="00346466"/>
    <w:rsid w:val="00386DEF"/>
    <w:rsid w:val="003A5350"/>
    <w:rsid w:val="003B0C60"/>
    <w:rsid w:val="003D7ED6"/>
    <w:rsid w:val="003E71F4"/>
    <w:rsid w:val="003F1BCA"/>
    <w:rsid w:val="003F2F9B"/>
    <w:rsid w:val="004536CE"/>
    <w:rsid w:val="004D40EF"/>
    <w:rsid w:val="004D5472"/>
    <w:rsid w:val="004D6CF1"/>
    <w:rsid w:val="004D6FA5"/>
    <w:rsid w:val="004F58F0"/>
    <w:rsid w:val="00510B3A"/>
    <w:rsid w:val="005137BA"/>
    <w:rsid w:val="00513F28"/>
    <w:rsid w:val="00522573"/>
    <w:rsid w:val="00584BFA"/>
    <w:rsid w:val="00597E69"/>
    <w:rsid w:val="005B6116"/>
    <w:rsid w:val="005D2394"/>
    <w:rsid w:val="005D79F3"/>
    <w:rsid w:val="005E4222"/>
    <w:rsid w:val="00636750"/>
    <w:rsid w:val="00640388"/>
    <w:rsid w:val="006536C3"/>
    <w:rsid w:val="00685876"/>
    <w:rsid w:val="00685994"/>
    <w:rsid w:val="00696170"/>
    <w:rsid w:val="006C6C61"/>
    <w:rsid w:val="006D77CD"/>
    <w:rsid w:val="006F244E"/>
    <w:rsid w:val="007012A8"/>
    <w:rsid w:val="007060A2"/>
    <w:rsid w:val="00732111"/>
    <w:rsid w:val="0073579C"/>
    <w:rsid w:val="0075061D"/>
    <w:rsid w:val="00770E76"/>
    <w:rsid w:val="00771CFF"/>
    <w:rsid w:val="007F1546"/>
    <w:rsid w:val="0084421F"/>
    <w:rsid w:val="0086626D"/>
    <w:rsid w:val="008B748D"/>
    <w:rsid w:val="008E1856"/>
    <w:rsid w:val="00902587"/>
    <w:rsid w:val="009110A6"/>
    <w:rsid w:val="00935BB6"/>
    <w:rsid w:val="00950C15"/>
    <w:rsid w:val="009961C8"/>
    <w:rsid w:val="009A4691"/>
    <w:rsid w:val="009E6824"/>
    <w:rsid w:val="00A355A2"/>
    <w:rsid w:val="00A47373"/>
    <w:rsid w:val="00A56110"/>
    <w:rsid w:val="00AA65E3"/>
    <w:rsid w:val="00AC0C80"/>
    <w:rsid w:val="00AD738A"/>
    <w:rsid w:val="00AF4FA8"/>
    <w:rsid w:val="00B114C6"/>
    <w:rsid w:val="00B420D1"/>
    <w:rsid w:val="00B72CBF"/>
    <w:rsid w:val="00BA68BC"/>
    <w:rsid w:val="00BB5CCD"/>
    <w:rsid w:val="00BE08A5"/>
    <w:rsid w:val="00C43A5F"/>
    <w:rsid w:val="00C65590"/>
    <w:rsid w:val="00C9739B"/>
    <w:rsid w:val="00CA1665"/>
    <w:rsid w:val="00CB793F"/>
    <w:rsid w:val="00CC1C27"/>
    <w:rsid w:val="00D0413C"/>
    <w:rsid w:val="00D04FD5"/>
    <w:rsid w:val="00D2186E"/>
    <w:rsid w:val="00D54A43"/>
    <w:rsid w:val="00D61940"/>
    <w:rsid w:val="00D95C67"/>
    <w:rsid w:val="00DC29E9"/>
    <w:rsid w:val="00DF6036"/>
    <w:rsid w:val="00E07779"/>
    <w:rsid w:val="00E160CF"/>
    <w:rsid w:val="00E32AB6"/>
    <w:rsid w:val="00E95EAF"/>
    <w:rsid w:val="00EB09C8"/>
    <w:rsid w:val="00EB7EA4"/>
    <w:rsid w:val="00F10EC5"/>
    <w:rsid w:val="00F1238E"/>
    <w:rsid w:val="00F6342A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 w:cs="Tahoma"/>
      <w:sz w:val="16"/>
      <w:szCs w:val="16"/>
    </w:rPr>
  </w:style>
  <w:style w:type="paragraph" w:customStyle="1" w:styleId="2">
    <w:name w:val="2"/>
    <w:basedOn w:val="Normal"/>
    <w:uiPriority w:val="99"/>
    <w:rsid w:val="000D5AD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6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76</TotalTime>
  <Pages>2</Pages>
  <Words>272</Words>
  <Characters>1552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12</cp:revision>
  <cp:lastPrinted>2012-07-04T12:07:00Z</cp:lastPrinted>
  <dcterms:created xsi:type="dcterms:W3CDTF">2011-12-08T09:01:00Z</dcterms:created>
  <dcterms:modified xsi:type="dcterms:W3CDTF">2012-07-04T13:01:00Z</dcterms:modified>
</cp:coreProperties>
</file>