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C00D43" w:rsidTr="00D84A55">
        <w:tc>
          <w:tcPr>
            <w:tcW w:w="5341" w:type="dxa"/>
          </w:tcPr>
          <w:p w:rsidR="009A3133" w:rsidRPr="00C00D43" w:rsidRDefault="00326687" w:rsidP="00326687">
            <w:pPr>
              <w:tabs>
                <w:tab w:val="left" w:pos="6810"/>
                <w:tab w:val="right" w:pos="9266"/>
              </w:tabs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ab/>
            </w:r>
            <w:r w:rsidR="00BE776D" w:rsidRPr="00C00D4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A3133" w:rsidRPr="00C00D43" w:rsidRDefault="009A3133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9A3133" w:rsidRPr="00C00D43" w:rsidRDefault="00326687" w:rsidP="00326687">
            <w:pPr>
              <w:tabs>
                <w:tab w:val="left" w:pos="6480"/>
                <w:tab w:val="right" w:pos="926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ab/>
            </w:r>
            <w:r w:rsidR="00583EB6" w:rsidRPr="00C00D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 xml:space="preserve">Щекинского района </w:t>
            </w:r>
          </w:p>
        </w:tc>
      </w:tr>
      <w:tr w:rsidR="009A3133" w:rsidRPr="00C00D43" w:rsidTr="00D84A55">
        <w:tc>
          <w:tcPr>
            <w:tcW w:w="5341" w:type="dxa"/>
          </w:tcPr>
          <w:p w:rsidR="009A3133" w:rsidRPr="00C00D43" w:rsidRDefault="00326687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>от   ___________   №  ____</w:t>
            </w:r>
          </w:p>
        </w:tc>
      </w:tr>
    </w:tbl>
    <w:p w:rsidR="009A3133" w:rsidRPr="00C00D43" w:rsidRDefault="009A3133" w:rsidP="00E65869">
      <w:pPr>
        <w:jc w:val="center"/>
        <w:rPr>
          <w:rFonts w:ascii="PT Astra Serif" w:hAnsi="PT Astra Serif"/>
          <w:sz w:val="28"/>
          <w:szCs w:val="28"/>
        </w:rPr>
      </w:pPr>
    </w:p>
    <w:p w:rsidR="00E65869" w:rsidRPr="00C00D43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65869" w:rsidRPr="00C00D43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65869" w:rsidRPr="00C00D43" w:rsidRDefault="00E65869" w:rsidP="00E65869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СОБРАНИЕ ПРЕДСТАВИТЕЛЕЙ</w:t>
      </w:r>
    </w:p>
    <w:p w:rsidR="00E65869" w:rsidRPr="00C00D43" w:rsidRDefault="00E65869" w:rsidP="00E65869">
      <w:pPr>
        <w:pStyle w:val="5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ЩЕКИНСКОГО РАЙОНА</w:t>
      </w:r>
    </w:p>
    <w:p w:rsidR="003B43A9" w:rsidRPr="00C00D43" w:rsidRDefault="00EE2E29" w:rsidP="001C2404">
      <w:pPr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ab/>
      </w:r>
    </w:p>
    <w:p w:rsidR="00882736" w:rsidRPr="00C00D43" w:rsidRDefault="00882736" w:rsidP="00882736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от </w:t>
      </w:r>
      <w:r w:rsidR="00812A60" w:rsidRPr="00C00D43">
        <w:rPr>
          <w:rFonts w:ascii="PT Astra Serif" w:hAnsi="PT Astra Serif"/>
          <w:sz w:val="28"/>
          <w:szCs w:val="28"/>
        </w:rPr>
        <w:t>___________</w:t>
      </w:r>
      <w:r w:rsidR="00422D80" w:rsidRPr="00C00D43">
        <w:rPr>
          <w:rFonts w:ascii="PT Astra Serif" w:hAnsi="PT Astra Serif"/>
          <w:sz w:val="28"/>
          <w:szCs w:val="28"/>
        </w:rPr>
        <w:t xml:space="preserve"> 20</w:t>
      </w:r>
      <w:r w:rsidR="009C5553">
        <w:rPr>
          <w:rFonts w:ascii="PT Astra Serif" w:hAnsi="PT Astra Serif"/>
          <w:sz w:val="28"/>
          <w:szCs w:val="28"/>
        </w:rPr>
        <w:t>20</w:t>
      </w:r>
      <w:r w:rsidR="00422D80" w:rsidRPr="00C00D43">
        <w:rPr>
          <w:rFonts w:ascii="PT Astra Serif" w:hAnsi="PT Astra Serif"/>
          <w:sz w:val="28"/>
          <w:szCs w:val="28"/>
        </w:rPr>
        <w:t xml:space="preserve"> года</w:t>
      </w:r>
      <w:r w:rsidRPr="00C00D43">
        <w:rPr>
          <w:rFonts w:ascii="PT Astra Serif" w:hAnsi="PT Astra Serif"/>
          <w:sz w:val="28"/>
          <w:szCs w:val="28"/>
        </w:rPr>
        <w:tab/>
        <w:t xml:space="preserve">№ </w:t>
      </w:r>
      <w:r w:rsidR="00812A60" w:rsidRPr="00C00D43">
        <w:rPr>
          <w:rFonts w:ascii="PT Astra Serif" w:hAnsi="PT Astra Serif"/>
          <w:sz w:val="28"/>
          <w:szCs w:val="28"/>
        </w:rPr>
        <w:t>____________</w:t>
      </w:r>
    </w:p>
    <w:p w:rsidR="00B856A6" w:rsidRPr="00C00D43" w:rsidRDefault="00B856A6" w:rsidP="009A3133">
      <w:pPr>
        <w:jc w:val="right"/>
        <w:rPr>
          <w:rFonts w:ascii="PT Astra Serif" w:hAnsi="PT Astra Serif"/>
          <w:b/>
          <w:sz w:val="28"/>
          <w:szCs w:val="28"/>
        </w:rPr>
      </w:pPr>
    </w:p>
    <w:p w:rsidR="009A3133" w:rsidRPr="00C00D43" w:rsidRDefault="009A3133" w:rsidP="009A3133">
      <w:pPr>
        <w:jc w:val="right"/>
        <w:rPr>
          <w:rFonts w:ascii="PT Astra Serif" w:hAnsi="PT Astra Serif"/>
          <w:b/>
          <w:sz w:val="28"/>
          <w:szCs w:val="28"/>
          <w:u w:val="single"/>
        </w:rPr>
      </w:pPr>
      <w:r w:rsidRPr="00C00D43">
        <w:rPr>
          <w:rFonts w:ascii="PT Astra Serif" w:hAnsi="PT Astra Serif"/>
          <w:b/>
          <w:sz w:val="28"/>
          <w:szCs w:val="28"/>
          <w:u w:val="single"/>
        </w:rPr>
        <w:t>ПРОЕКТ</w:t>
      </w:r>
    </w:p>
    <w:p w:rsidR="003E6043" w:rsidRPr="00C00D43" w:rsidRDefault="003E6043" w:rsidP="00BD48A0">
      <w:pPr>
        <w:jc w:val="center"/>
        <w:rPr>
          <w:rFonts w:ascii="PT Astra Serif" w:hAnsi="PT Astra Serif"/>
          <w:b/>
          <w:sz w:val="28"/>
          <w:szCs w:val="28"/>
        </w:rPr>
      </w:pPr>
    </w:p>
    <w:p w:rsidR="009D6EC9" w:rsidRPr="00C00D43" w:rsidRDefault="002D1FF1" w:rsidP="00BD48A0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Р Е Ш Е Н И Е</w:t>
      </w:r>
    </w:p>
    <w:p w:rsidR="006D25D5" w:rsidRPr="00C00D43" w:rsidRDefault="00055C3F" w:rsidP="00700945">
      <w:pPr>
        <w:ind w:left="1260" w:right="1177" w:firstLine="720"/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О внесении изменений в решение</w:t>
      </w:r>
      <w:r w:rsidR="00700945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 xml:space="preserve">Собрания представителей Щекинского района от </w:t>
      </w:r>
      <w:r w:rsidR="00700945" w:rsidRPr="00C00D43">
        <w:rPr>
          <w:rFonts w:ascii="PT Astra Serif" w:hAnsi="PT Astra Serif"/>
          <w:b/>
          <w:sz w:val="28"/>
          <w:szCs w:val="28"/>
        </w:rPr>
        <w:t xml:space="preserve">9 </w:t>
      </w:r>
      <w:r w:rsidR="006A0D81" w:rsidRPr="00C00D43">
        <w:rPr>
          <w:rFonts w:ascii="PT Astra Serif" w:hAnsi="PT Astra Serif"/>
          <w:b/>
          <w:sz w:val="28"/>
          <w:szCs w:val="28"/>
        </w:rPr>
        <w:t>сентября 2008 года</w:t>
      </w:r>
      <w:r w:rsidR="00700945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>№ 44/464 «Об утверждении Положения о бюджетном процессе</w:t>
      </w:r>
      <w:r w:rsidR="00700945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3278E" w:rsidRPr="00C00D43" w:rsidRDefault="0073278E" w:rsidP="004609DC">
      <w:pPr>
        <w:jc w:val="center"/>
        <w:rPr>
          <w:rFonts w:ascii="PT Astra Serif" w:hAnsi="PT Astra Serif"/>
          <w:b/>
          <w:sz w:val="28"/>
          <w:szCs w:val="28"/>
        </w:rPr>
      </w:pPr>
    </w:p>
    <w:p w:rsidR="007B0987" w:rsidRDefault="007B0987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25D5" w:rsidRPr="00C00D43" w:rsidRDefault="0009499E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Щекинский район Тульской области, Собрание представителей </w:t>
      </w:r>
      <w:r w:rsidR="007924DC" w:rsidRPr="00C00D4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C00D43">
        <w:rPr>
          <w:rFonts w:ascii="PT Astra Serif" w:hAnsi="PT Astra Serif"/>
          <w:sz w:val="28"/>
          <w:szCs w:val="28"/>
        </w:rPr>
        <w:t>Щекинск</w:t>
      </w:r>
      <w:r w:rsidR="007924DC" w:rsidRPr="00C00D43">
        <w:rPr>
          <w:rFonts w:ascii="PT Astra Serif" w:hAnsi="PT Astra Serif"/>
          <w:sz w:val="28"/>
          <w:szCs w:val="28"/>
        </w:rPr>
        <w:t>ий</w:t>
      </w:r>
      <w:r w:rsidRPr="00C00D43">
        <w:rPr>
          <w:rFonts w:ascii="PT Astra Serif" w:hAnsi="PT Astra Serif"/>
          <w:sz w:val="28"/>
          <w:szCs w:val="28"/>
        </w:rPr>
        <w:t xml:space="preserve"> район </w:t>
      </w:r>
      <w:r w:rsidR="006D25D5" w:rsidRPr="00C00D43">
        <w:rPr>
          <w:rFonts w:ascii="PT Astra Serif" w:hAnsi="PT Astra Serif"/>
          <w:b/>
          <w:sz w:val="28"/>
          <w:szCs w:val="28"/>
        </w:rPr>
        <w:t>РЕШИЛО</w:t>
      </w:r>
      <w:r w:rsidR="006D25D5" w:rsidRPr="00C00D43">
        <w:rPr>
          <w:rFonts w:ascii="PT Astra Serif" w:hAnsi="PT Astra Serif"/>
          <w:sz w:val="28"/>
          <w:szCs w:val="28"/>
        </w:rPr>
        <w:t>:</w:t>
      </w:r>
    </w:p>
    <w:p w:rsidR="006D25D5" w:rsidRDefault="006D25D5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bCs/>
          <w:sz w:val="28"/>
          <w:szCs w:val="28"/>
        </w:rPr>
        <w:t>1</w:t>
      </w:r>
      <w:r w:rsidRPr="00C00D43">
        <w:rPr>
          <w:rFonts w:ascii="PT Astra Serif" w:hAnsi="PT Astra Serif"/>
          <w:sz w:val="28"/>
          <w:szCs w:val="28"/>
        </w:rPr>
        <w:t xml:space="preserve">. Внести следующие изменения в </w:t>
      </w:r>
      <w:r w:rsidR="00ED44BF" w:rsidRPr="00C00D43">
        <w:rPr>
          <w:rFonts w:ascii="PT Astra Serif" w:hAnsi="PT Astra Serif"/>
          <w:sz w:val="28"/>
          <w:szCs w:val="28"/>
        </w:rPr>
        <w:t xml:space="preserve">приложение к </w:t>
      </w:r>
      <w:r w:rsidRPr="00C00D43">
        <w:rPr>
          <w:rFonts w:ascii="PT Astra Serif" w:hAnsi="PT Astra Serif"/>
          <w:sz w:val="28"/>
          <w:szCs w:val="28"/>
        </w:rPr>
        <w:t>решени</w:t>
      </w:r>
      <w:r w:rsidR="00ED44BF" w:rsidRPr="00C00D43">
        <w:rPr>
          <w:rFonts w:ascii="PT Astra Serif" w:hAnsi="PT Astra Serif"/>
          <w:sz w:val="28"/>
          <w:szCs w:val="28"/>
        </w:rPr>
        <w:t>ю</w:t>
      </w:r>
      <w:r w:rsidRPr="00C00D43">
        <w:rPr>
          <w:rFonts w:ascii="PT Astra Serif" w:hAnsi="PT Astra Serif"/>
          <w:sz w:val="28"/>
          <w:szCs w:val="28"/>
        </w:rPr>
        <w:t xml:space="preserve"> Собрания представителей </w:t>
      </w:r>
      <w:r w:rsidR="007924DC" w:rsidRPr="00C00D4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C00D43">
        <w:rPr>
          <w:rFonts w:ascii="PT Astra Serif" w:hAnsi="PT Astra Serif"/>
          <w:sz w:val="28"/>
          <w:szCs w:val="28"/>
        </w:rPr>
        <w:t xml:space="preserve">от </w:t>
      </w:r>
      <w:r w:rsidR="00E660FB" w:rsidRPr="00C00D43">
        <w:rPr>
          <w:rFonts w:ascii="PT Astra Serif" w:hAnsi="PT Astra Serif"/>
          <w:sz w:val="28"/>
          <w:szCs w:val="28"/>
        </w:rPr>
        <w:t xml:space="preserve">9 сентября </w:t>
      </w:r>
      <w:r w:rsidRPr="00C00D43">
        <w:rPr>
          <w:rFonts w:ascii="PT Astra Serif" w:hAnsi="PT Astra Serif"/>
          <w:sz w:val="28"/>
          <w:szCs w:val="28"/>
        </w:rPr>
        <w:t>2008</w:t>
      </w:r>
      <w:r w:rsidR="00E660FB" w:rsidRPr="00C00D43">
        <w:rPr>
          <w:rFonts w:ascii="PT Astra Serif" w:hAnsi="PT Astra Serif"/>
          <w:sz w:val="28"/>
          <w:szCs w:val="28"/>
        </w:rPr>
        <w:t xml:space="preserve"> года </w:t>
      </w:r>
      <w:r w:rsidRPr="00C00D43">
        <w:rPr>
          <w:rFonts w:ascii="PT Astra Serif" w:hAnsi="PT Astra Serif"/>
          <w:sz w:val="28"/>
          <w:szCs w:val="28"/>
        </w:rPr>
        <w:t xml:space="preserve"> № 44/464 «Об утверждении Положения о бюджетном процессе в муниципальном образовании </w:t>
      </w:r>
      <w:proofErr w:type="spellStart"/>
      <w:r w:rsidRPr="00C00D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00D43">
        <w:rPr>
          <w:rFonts w:ascii="PT Astra Serif" w:hAnsi="PT Astra Serif"/>
          <w:sz w:val="28"/>
          <w:szCs w:val="28"/>
        </w:rPr>
        <w:t xml:space="preserve"> район»:</w:t>
      </w:r>
    </w:p>
    <w:p w:rsidR="00D97C06" w:rsidRDefault="00D97C06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Статью 4 </w:t>
      </w:r>
      <w:r w:rsidR="00830ECF">
        <w:rPr>
          <w:rFonts w:ascii="PT Astra Serif" w:hAnsi="PT Astra Serif"/>
          <w:sz w:val="28"/>
          <w:szCs w:val="28"/>
        </w:rPr>
        <w:t>дополнить абзацем одиннадцатым следующего содержания</w:t>
      </w:r>
      <w:r>
        <w:rPr>
          <w:rFonts w:ascii="PT Astra Serif" w:hAnsi="PT Astra Serif"/>
          <w:sz w:val="28"/>
          <w:szCs w:val="28"/>
        </w:rPr>
        <w:t>:</w:t>
      </w:r>
    </w:p>
    <w:p w:rsidR="00D97C06" w:rsidRPr="00E230DF" w:rsidRDefault="00D97C06" w:rsidP="00830E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Pr="00E230DF">
        <w:rPr>
          <w:rFonts w:ascii="PT Astra Serif" w:hAnsi="PT Astra Serif"/>
          <w:sz w:val="28"/>
          <w:szCs w:val="28"/>
        </w:rPr>
        <w:t>вправе на основании решения о бюджете муниципального образования привлекать агентов по вопросам предоставления и исполнения муни</w:t>
      </w:r>
      <w:r w:rsidR="00E230DF" w:rsidRPr="00E230DF">
        <w:rPr>
          <w:rFonts w:ascii="PT Astra Serif" w:hAnsi="PT Astra Serif"/>
          <w:sz w:val="28"/>
          <w:szCs w:val="28"/>
        </w:rPr>
        <w:t>ципальных гарантий, в том числе анализа финансового состояния принципалов, их поручителей (гарантов), ведения аналитического учета</w:t>
      </w:r>
      <w:r w:rsidR="006137A2" w:rsidRPr="006137A2">
        <w:rPr>
          <w:rFonts w:ascii="PT Astra Serif" w:hAnsi="PT Astra Serif"/>
          <w:sz w:val="28"/>
          <w:szCs w:val="28"/>
        </w:rPr>
        <w:t xml:space="preserve"> </w:t>
      </w:r>
      <w:r w:rsidR="00E230DF" w:rsidRPr="00E230DF">
        <w:rPr>
          <w:rFonts w:ascii="PT Astra Serif" w:hAnsi="PT Astra Serif"/>
          <w:sz w:val="28"/>
          <w:szCs w:val="28"/>
        </w:rPr>
        <w:t xml:space="preserve">обязательств </w:t>
      </w:r>
      <w:r w:rsidR="00E230DF" w:rsidRPr="00E230DF">
        <w:rPr>
          <w:rFonts w:ascii="PT Astra Serif" w:hAnsi="PT Astra Serif"/>
          <w:sz w:val="28"/>
          <w:szCs w:val="28"/>
        </w:rPr>
        <w:lastRenderedPageBreak/>
        <w:t>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лиц;</w:t>
      </w:r>
      <w:r w:rsidR="00830ECF">
        <w:rPr>
          <w:rFonts w:ascii="PT Astra Serif" w:hAnsi="PT Astra Serif"/>
          <w:sz w:val="28"/>
          <w:szCs w:val="28"/>
        </w:rPr>
        <w:t>».</w:t>
      </w:r>
      <w:proofErr w:type="gramEnd"/>
    </w:p>
    <w:p w:rsidR="00035592" w:rsidRDefault="00035592" w:rsidP="006137A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776"/>
      <w:r>
        <w:rPr>
          <w:rFonts w:ascii="PT Astra Serif" w:hAnsi="PT Astra Serif"/>
          <w:sz w:val="28"/>
          <w:szCs w:val="28"/>
        </w:rPr>
        <w:t>1.</w:t>
      </w:r>
      <w:r w:rsidR="005C777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В статье 18:</w:t>
      </w:r>
    </w:p>
    <w:p w:rsidR="005C7771" w:rsidRDefault="005C7771" w:rsidP="006137A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777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5C777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Pr="005C7771">
        <w:rPr>
          <w:rFonts w:ascii="PT Astra Serif" w:hAnsi="PT Astra Serif"/>
          <w:sz w:val="28"/>
          <w:szCs w:val="28"/>
        </w:rPr>
        <w:t xml:space="preserve"> Приостановить до 1 января 2021 года действие абзацев семнадцатого и восемнадцатого пункта 2.</w:t>
      </w:r>
    </w:p>
    <w:p w:rsidR="00035592" w:rsidRDefault="00035592" w:rsidP="006137A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C777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5C7771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Абзацы </w:t>
      </w:r>
      <w:r w:rsidR="00177C96" w:rsidRPr="00866A91">
        <w:rPr>
          <w:rFonts w:ascii="PT Astra Serif" w:hAnsi="PT Astra Serif"/>
          <w:sz w:val="28"/>
          <w:szCs w:val="28"/>
          <w:highlight w:val="yellow"/>
        </w:rPr>
        <w:t>двадцатый,</w:t>
      </w:r>
      <w:bookmarkStart w:id="1" w:name="_GoBack"/>
      <w:bookmarkEnd w:id="1"/>
      <w:r w:rsidR="00177C9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двадцать второй – двадцать пятый пункта 2 исключить.</w:t>
      </w:r>
    </w:p>
    <w:p w:rsidR="00035592" w:rsidRDefault="00035592" w:rsidP="006137A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C777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5C777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Дополнить пунктом 4 следующего содержания:</w:t>
      </w:r>
    </w:p>
    <w:p w:rsidR="00035592" w:rsidRDefault="00035592" w:rsidP="006137A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 решении о бюджете муниципального образования могут предусматриваться бюджетные ассигнования на предоставление из бюджета муниципального образования субсидий юридическим лицам, индивидуальным предпринимателям, физическим лицам, некоммерческим организациям, не являющимся казенными учреждениями, </w:t>
      </w:r>
      <w:r w:rsidR="00877321">
        <w:rPr>
          <w:rFonts w:ascii="PT Astra Serif" w:hAnsi="PT Astra Serif"/>
          <w:sz w:val="28"/>
          <w:szCs w:val="28"/>
        </w:rPr>
        <w:t>в соответствии с действующим законодательством</w:t>
      </w:r>
      <w:proofErr w:type="gramStart"/>
      <w:r w:rsidR="00877321">
        <w:rPr>
          <w:rFonts w:ascii="PT Astra Serif" w:hAnsi="PT Astra Serif"/>
          <w:sz w:val="28"/>
          <w:szCs w:val="28"/>
        </w:rPr>
        <w:t>.».</w:t>
      </w:r>
      <w:proofErr w:type="gramEnd"/>
    </w:p>
    <w:p w:rsidR="00877321" w:rsidRPr="00AE6AA1" w:rsidRDefault="00877321" w:rsidP="006137A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C777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5C777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185934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ункты 4, 5, 6 считать соответственно пунктами 5, 6, 7.</w:t>
      </w:r>
    </w:p>
    <w:bookmarkEnd w:id="0"/>
    <w:p w:rsidR="00186E7F" w:rsidRPr="00C00D43" w:rsidRDefault="006522E6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C777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F42F34" w:rsidRPr="00C00D43">
        <w:rPr>
          <w:rFonts w:ascii="PT Astra Serif" w:hAnsi="PT Astra Serif"/>
          <w:sz w:val="28"/>
          <w:szCs w:val="28"/>
        </w:rPr>
        <w:t xml:space="preserve"> </w:t>
      </w:r>
      <w:r w:rsidR="001C0B82">
        <w:rPr>
          <w:rFonts w:ascii="PT Astra Serif" w:hAnsi="PT Astra Serif"/>
          <w:sz w:val="28"/>
          <w:szCs w:val="28"/>
        </w:rPr>
        <w:t>Абзац седьмой пункта 1 с</w:t>
      </w:r>
      <w:r w:rsidR="00F42F34" w:rsidRPr="00C00D43">
        <w:rPr>
          <w:rFonts w:ascii="PT Astra Serif" w:hAnsi="PT Astra Serif"/>
          <w:sz w:val="28"/>
          <w:szCs w:val="28"/>
        </w:rPr>
        <w:t>тать</w:t>
      </w:r>
      <w:r w:rsidR="001C0B82">
        <w:rPr>
          <w:rFonts w:ascii="PT Astra Serif" w:hAnsi="PT Astra Serif"/>
          <w:sz w:val="28"/>
          <w:szCs w:val="28"/>
        </w:rPr>
        <w:t>и</w:t>
      </w:r>
      <w:r w:rsidR="00583EB6" w:rsidRPr="00C00D43">
        <w:rPr>
          <w:rFonts w:ascii="PT Astra Serif" w:hAnsi="PT Astra Serif"/>
          <w:sz w:val="28"/>
          <w:szCs w:val="28"/>
        </w:rPr>
        <w:t xml:space="preserve"> </w:t>
      </w:r>
      <w:r w:rsidR="00225267">
        <w:rPr>
          <w:rFonts w:ascii="PT Astra Serif" w:hAnsi="PT Astra Serif"/>
          <w:sz w:val="28"/>
          <w:szCs w:val="28"/>
        </w:rPr>
        <w:t>22</w:t>
      </w:r>
      <w:r w:rsidR="00B048A7" w:rsidRPr="00C00D43">
        <w:rPr>
          <w:rFonts w:ascii="PT Astra Serif" w:hAnsi="PT Astra Serif"/>
          <w:sz w:val="28"/>
          <w:szCs w:val="28"/>
        </w:rPr>
        <w:t xml:space="preserve"> </w:t>
      </w:r>
      <w:r w:rsidR="00186E7F" w:rsidRPr="00C00D43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AE6AA1" w:rsidRDefault="00186E7F" w:rsidP="001C0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 </w:t>
      </w:r>
      <w:r w:rsidR="00F42F34" w:rsidRPr="00C00D43">
        <w:rPr>
          <w:rFonts w:ascii="PT Astra Serif" w:hAnsi="PT Astra Serif"/>
          <w:sz w:val="28"/>
          <w:szCs w:val="28"/>
        </w:rPr>
        <w:t>«</w:t>
      </w:r>
      <w:bookmarkStart w:id="2" w:name="sub_212"/>
      <w:r w:rsidR="00AE6AA1" w:rsidRPr="00225267">
        <w:rPr>
          <w:rFonts w:ascii="PT Astra Serif" w:hAnsi="PT Astra Serif"/>
          <w:sz w:val="28"/>
          <w:szCs w:val="28"/>
        </w:rPr>
        <w:t>верхни</w:t>
      </w:r>
      <w:r w:rsidR="00DE14B5">
        <w:rPr>
          <w:rFonts w:ascii="PT Astra Serif" w:hAnsi="PT Astra Serif"/>
          <w:sz w:val="28"/>
          <w:szCs w:val="28"/>
        </w:rPr>
        <w:t>й</w:t>
      </w:r>
      <w:r w:rsidR="00AE6AA1" w:rsidRPr="00225267">
        <w:rPr>
          <w:rFonts w:ascii="PT Astra Serif" w:hAnsi="PT Astra Serif"/>
          <w:sz w:val="28"/>
          <w:szCs w:val="28"/>
        </w:rPr>
        <w:t xml:space="preserve"> предел  муниципального внутреннего долга и (или) верхним пределом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 (с учетом положений статьи 107 Бюджетного Кодекса Российской Федерации)</w:t>
      </w:r>
      <w:proofErr w:type="gramStart"/>
      <w:r w:rsidR="00225267" w:rsidRPr="00225267">
        <w:rPr>
          <w:rFonts w:ascii="PT Astra Serif" w:hAnsi="PT Astra Serif"/>
          <w:sz w:val="28"/>
          <w:szCs w:val="28"/>
        </w:rPr>
        <w:t>.</w:t>
      </w:r>
      <w:r w:rsidR="001C0B82">
        <w:rPr>
          <w:rFonts w:ascii="PT Astra Serif" w:hAnsi="PT Astra Serif"/>
          <w:sz w:val="28"/>
          <w:szCs w:val="28"/>
        </w:rPr>
        <w:t>»</w:t>
      </w:r>
      <w:proofErr w:type="gramEnd"/>
      <w:r w:rsidR="001C0B82">
        <w:rPr>
          <w:rFonts w:ascii="PT Astra Serif" w:hAnsi="PT Astra Serif"/>
          <w:sz w:val="28"/>
          <w:szCs w:val="28"/>
        </w:rPr>
        <w:t>.</w:t>
      </w:r>
    </w:p>
    <w:p w:rsidR="00F05BAB" w:rsidRPr="00225267" w:rsidRDefault="00F05BAB" w:rsidP="001C0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 xml:space="preserve">Установить, что программа муниципальных заимствований на очередной финансовый год и плановый период и программа муниципальных гарантий </w:t>
      </w:r>
      <w:r w:rsidR="00902F42">
        <w:rPr>
          <w:rFonts w:ascii="PT Astra Serif" w:hAnsi="PT Astra Serif"/>
          <w:sz w:val="28"/>
          <w:szCs w:val="28"/>
        </w:rPr>
        <w:t>муниципального образования на очередной финансовый год и плановый период</w:t>
      </w:r>
      <w:r>
        <w:rPr>
          <w:rFonts w:ascii="PT Astra Serif" w:hAnsi="PT Astra Serif"/>
          <w:sz w:val="28"/>
          <w:szCs w:val="28"/>
        </w:rPr>
        <w:t xml:space="preserve"> утверждаются постановлением </w:t>
      </w:r>
      <w:r w:rsidR="00CC7F24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случае</w:t>
      </w:r>
      <w:r w:rsidR="00C06E7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если указанные документы не утверждены решением 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на очередной финансовый год и плановый период.</w:t>
      </w:r>
      <w:proofErr w:type="gramEnd"/>
    </w:p>
    <w:bookmarkEnd w:id="2"/>
    <w:p w:rsidR="00E26F56" w:rsidRPr="00C00D43" w:rsidRDefault="00F05BAB" w:rsidP="00E26F5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ED44BF" w:rsidRPr="00C00D43">
        <w:rPr>
          <w:rFonts w:ascii="PT Astra Serif" w:hAnsi="PT Astra Serif"/>
          <w:sz w:val="28"/>
          <w:szCs w:val="28"/>
        </w:rPr>
        <w:t xml:space="preserve">. </w:t>
      </w:r>
      <w:r w:rsidR="00E26F56" w:rsidRPr="00C00D43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– информационном бюллетене «Щекинский муниципальный вестник» и в официальном сетевом издании в сети «Интернет» по адресу: http://npa-schekino.ru/, а также разместить на официальном Портале муниципального образования Щекинский район.</w:t>
      </w:r>
    </w:p>
    <w:p w:rsidR="00F7291E" w:rsidRDefault="00F05BAB" w:rsidP="00F7291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26F56" w:rsidRPr="00C00D43">
        <w:rPr>
          <w:rFonts w:ascii="PT Astra Serif" w:hAnsi="PT Astra Serif"/>
          <w:sz w:val="28"/>
          <w:szCs w:val="28"/>
        </w:rPr>
        <w:t>. Настоящее решение вступает в силу со дня официального опубликования</w:t>
      </w:r>
      <w:r w:rsidR="00F7291E">
        <w:rPr>
          <w:rFonts w:ascii="PT Astra Serif" w:hAnsi="PT Astra Serif"/>
          <w:sz w:val="28"/>
          <w:szCs w:val="28"/>
        </w:rPr>
        <w:t xml:space="preserve">, кроме положений </w:t>
      </w:r>
      <w:r w:rsidR="008112FA">
        <w:rPr>
          <w:rFonts w:ascii="PT Astra Serif" w:hAnsi="PT Astra Serif"/>
          <w:sz w:val="28"/>
          <w:szCs w:val="28"/>
        </w:rPr>
        <w:t>пункта 1.3. настоящего решения</w:t>
      </w:r>
      <w:r w:rsidR="00E06746" w:rsidRPr="00C00D43">
        <w:rPr>
          <w:rFonts w:ascii="PT Astra Serif" w:hAnsi="PT Astra Serif"/>
          <w:sz w:val="28"/>
          <w:szCs w:val="28"/>
        </w:rPr>
        <w:t>.</w:t>
      </w:r>
      <w:r w:rsidR="002A5AC9">
        <w:rPr>
          <w:rFonts w:ascii="PT Astra Serif" w:hAnsi="PT Astra Serif"/>
          <w:sz w:val="28"/>
          <w:szCs w:val="28"/>
        </w:rPr>
        <w:t xml:space="preserve"> </w:t>
      </w:r>
    </w:p>
    <w:p w:rsidR="00ED44BF" w:rsidRPr="00C00D43" w:rsidRDefault="002A5AC9" w:rsidP="00F7291E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</w:t>
      </w:r>
      <w:r w:rsidR="008112FA">
        <w:rPr>
          <w:rFonts w:ascii="PT Astra Serif" w:hAnsi="PT Astra Serif"/>
          <w:sz w:val="28"/>
          <w:szCs w:val="28"/>
        </w:rPr>
        <w:t>пункта 1.3.</w:t>
      </w:r>
      <w:r>
        <w:rPr>
          <w:rFonts w:ascii="PT Astra Serif" w:hAnsi="PT Astra Serif"/>
          <w:sz w:val="28"/>
          <w:szCs w:val="28"/>
        </w:rPr>
        <w:t xml:space="preserve"> </w:t>
      </w:r>
      <w:r w:rsidR="00C26EC3">
        <w:rPr>
          <w:rFonts w:ascii="PT Astra Serif" w:hAnsi="PT Astra Serif"/>
          <w:sz w:val="28"/>
          <w:szCs w:val="28"/>
        </w:rPr>
        <w:t xml:space="preserve">настоящего решения </w:t>
      </w:r>
      <w:r w:rsidR="005D12DD" w:rsidRPr="00C00D43">
        <w:rPr>
          <w:rFonts w:ascii="PT Astra Serif" w:hAnsi="PT Astra Serif"/>
          <w:sz w:val="28"/>
          <w:szCs w:val="28"/>
        </w:rPr>
        <w:t>вступа</w:t>
      </w:r>
      <w:r w:rsidR="005D12DD">
        <w:rPr>
          <w:rFonts w:ascii="PT Astra Serif" w:hAnsi="PT Astra Serif"/>
          <w:sz w:val="28"/>
          <w:szCs w:val="28"/>
        </w:rPr>
        <w:t>ют</w:t>
      </w:r>
      <w:r w:rsidR="005D12DD" w:rsidRPr="00C00D43">
        <w:rPr>
          <w:rFonts w:ascii="PT Astra Serif" w:hAnsi="PT Astra Serif"/>
          <w:sz w:val="28"/>
          <w:szCs w:val="28"/>
        </w:rPr>
        <w:t xml:space="preserve"> в силу</w:t>
      </w:r>
      <w:r w:rsidR="005D12DD">
        <w:rPr>
          <w:rFonts w:ascii="PT Astra Serif" w:hAnsi="PT Astra Serif"/>
          <w:sz w:val="28"/>
          <w:szCs w:val="28"/>
        </w:rPr>
        <w:t xml:space="preserve">  </w:t>
      </w:r>
      <w:r w:rsidR="005D12DD" w:rsidRPr="00C00D43">
        <w:rPr>
          <w:rFonts w:ascii="PT Astra Serif" w:hAnsi="PT Astra Serif"/>
          <w:sz w:val="28"/>
          <w:szCs w:val="28"/>
        </w:rPr>
        <w:t>со дня официального опубликования</w:t>
      </w:r>
      <w:r w:rsidR="005D12DD">
        <w:rPr>
          <w:rFonts w:ascii="PT Astra Serif" w:hAnsi="PT Astra Serif"/>
          <w:sz w:val="28"/>
          <w:szCs w:val="28"/>
        </w:rPr>
        <w:t xml:space="preserve"> </w:t>
      </w:r>
      <w:r w:rsidR="005D12DD" w:rsidRPr="00C00D43">
        <w:rPr>
          <w:rFonts w:ascii="PT Astra Serif" w:hAnsi="PT Astra Serif"/>
          <w:sz w:val="28"/>
          <w:szCs w:val="28"/>
        </w:rPr>
        <w:t xml:space="preserve">и </w:t>
      </w:r>
      <w:r w:rsidR="005D12DD">
        <w:rPr>
          <w:rFonts w:ascii="PT Astra Serif" w:hAnsi="PT Astra Serif"/>
          <w:sz w:val="28"/>
          <w:szCs w:val="28"/>
        </w:rPr>
        <w:t>распространяют свое действие на правоотношения</w:t>
      </w:r>
      <w:r w:rsidR="00C26EC3">
        <w:rPr>
          <w:rFonts w:ascii="PT Astra Serif" w:hAnsi="PT Astra Serif"/>
          <w:sz w:val="28"/>
          <w:szCs w:val="28"/>
        </w:rPr>
        <w:t>,</w:t>
      </w:r>
      <w:r w:rsidR="005D12DD" w:rsidRPr="00C00D43">
        <w:rPr>
          <w:rFonts w:ascii="PT Astra Serif" w:hAnsi="PT Astra Serif"/>
          <w:sz w:val="28"/>
          <w:szCs w:val="28"/>
        </w:rPr>
        <w:t xml:space="preserve"> возник</w:t>
      </w:r>
      <w:r w:rsidR="005D12DD">
        <w:rPr>
          <w:rFonts w:ascii="PT Astra Serif" w:hAnsi="PT Astra Serif"/>
          <w:sz w:val="28"/>
          <w:szCs w:val="28"/>
        </w:rPr>
        <w:t xml:space="preserve">шие </w:t>
      </w:r>
      <w:r w:rsidR="00F7291E">
        <w:rPr>
          <w:rFonts w:ascii="PT Astra Serif" w:hAnsi="PT Astra Serif"/>
          <w:sz w:val="28"/>
          <w:szCs w:val="28"/>
        </w:rPr>
        <w:t xml:space="preserve">с </w:t>
      </w:r>
      <w:r w:rsidR="00BD14D2">
        <w:rPr>
          <w:rFonts w:ascii="PT Astra Serif" w:hAnsi="PT Astra Serif"/>
          <w:sz w:val="28"/>
          <w:szCs w:val="28"/>
        </w:rPr>
        <w:t>31</w:t>
      </w:r>
      <w:r w:rsidR="00F7291E">
        <w:rPr>
          <w:rFonts w:ascii="PT Astra Serif" w:hAnsi="PT Astra Serif"/>
          <w:sz w:val="28"/>
          <w:szCs w:val="28"/>
        </w:rPr>
        <w:t>.</w:t>
      </w:r>
      <w:r w:rsidR="00BD14D2">
        <w:rPr>
          <w:rFonts w:ascii="PT Astra Serif" w:hAnsi="PT Astra Serif"/>
          <w:sz w:val="28"/>
          <w:szCs w:val="28"/>
        </w:rPr>
        <w:t>10</w:t>
      </w:r>
      <w:r w:rsidR="00F7291E">
        <w:rPr>
          <w:rFonts w:ascii="PT Astra Serif" w:hAnsi="PT Astra Serif"/>
          <w:sz w:val="28"/>
          <w:szCs w:val="28"/>
        </w:rPr>
        <w:t>.2019.</w:t>
      </w:r>
    </w:p>
    <w:p w:rsidR="002216C1" w:rsidRPr="00C00D43" w:rsidRDefault="004E7D03" w:rsidP="001C24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1C0B82" w:rsidRDefault="003E6043" w:rsidP="003E60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      </w:t>
      </w:r>
    </w:p>
    <w:p w:rsidR="004E7D03" w:rsidRPr="00C00D43" w:rsidRDefault="001C0B82" w:rsidP="003E60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3E6043" w:rsidRPr="00C00D43">
        <w:rPr>
          <w:rFonts w:ascii="PT Astra Serif" w:hAnsi="PT Astra Serif"/>
          <w:b/>
          <w:sz w:val="28"/>
          <w:szCs w:val="28"/>
        </w:rPr>
        <w:t xml:space="preserve">   </w:t>
      </w:r>
      <w:r w:rsidR="0063728D" w:rsidRPr="00C00D43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63728D" w:rsidRPr="00C00D43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AF7BBF" w:rsidRPr="00C00D43" w:rsidRDefault="0063728D" w:rsidP="001C2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образования</w:t>
      </w:r>
      <w:r w:rsidR="004E7D03" w:rsidRPr="00C00D43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Pr="00C00D4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00D43">
        <w:rPr>
          <w:rFonts w:ascii="PT Astra Serif" w:hAnsi="PT Astra Serif"/>
          <w:b/>
          <w:sz w:val="28"/>
          <w:szCs w:val="28"/>
        </w:rPr>
        <w:t xml:space="preserve"> район</w:t>
      </w:r>
      <w:r w:rsidR="003A1FF9" w:rsidRPr="00C00D43">
        <w:rPr>
          <w:rFonts w:ascii="PT Astra Serif" w:hAnsi="PT Astra Serif"/>
          <w:b/>
          <w:sz w:val="28"/>
          <w:szCs w:val="28"/>
        </w:rPr>
        <w:t xml:space="preserve">            </w:t>
      </w:r>
      <w:r w:rsidR="00163988" w:rsidRPr="00C00D43">
        <w:rPr>
          <w:rFonts w:ascii="PT Astra Serif" w:hAnsi="PT Astra Serif"/>
          <w:b/>
          <w:sz w:val="28"/>
          <w:szCs w:val="28"/>
        </w:rPr>
        <w:t xml:space="preserve">       </w:t>
      </w:r>
      <w:r w:rsidR="004609DC" w:rsidRPr="00C00D43">
        <w:rPr>
          <w:rFonts w:ascii="PT Astra Serif" w:hAnsi="PT Astra Serif"/>
          <w:b/>
          <w:sz w:val="28"/>
          <w:szCs w:val="28"/>
        </w:rPr>
        <w:t xml:space="preserve">    </w:t>
      </w:r>
      <w:r w:rsidR="00AF32AB" w:rsidRPr="00C00D43">
        <w:rPr>
          <w:rFonts w:ascii="PT Astra Serif" w:hAnsi="PT Astra Serif"/>
          <w:b/>
          <w:sz w:val="28"/>
          <w:szCs w:val="28"/>
        </w:rPr>
        <w:t xml:space="preserve">  </w:t>
      </w:r>
      <w:r w:rsidR="001C0B82">
        <w:rPr>
          <w:rFonts w:ascii="PT Astra Serif" w:hAnsi="PT Astra Serif"/>
          <w:b/>
          <w:sz w:val="28"/>
          <w:szCs w:val="28"/>
        </w:rPr>
        <w:t xml:space="preserve">    </w:t>
      </w:r>
      <w:r w:rsidRPr="00C00D43">
        <w:rPr>
          <w:rFonts w:ascii="PT Astra Serif" w:hAnsi="PT Astra Serif"/>
          <w:b/>
          <w:sz w:val="28"/>
          <w:szCs w:val="28"/>
        </w:rPr>
        <w:t>Е.В.</w:t>
      </w:r>
      <w:r w:rsidR="00AF32AB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>Рыбальченк</w:t>
      </w:r>
      <w:r w:rsidR="004609DC" w:rsidRPr="00C00D43">
        <w:rPr>
          <w:rFonts w:ascii="PT Astra Serif" w:hAnsi="PT Astra Serif"/>
          <w:b/>
          <w:sz w:val="28"/>
          <w:szCs w:val="28"/>
        </w:rPr>
        <w:t>о</w:t>
      </w:r>
    </w:p>
    <w:p w:rsidR="004609DC" w:rsidRPr="00C00D43" w:rsidRDefault="004609DC" w:rsidP="001C2404">
      <w:pPr>
        <w:ind w:firstLine="698"/>
        <w:jc w:val="right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  <w:bookmarkStart w:id="3" w:name="sub_1000"/>
    </w:p>
    <w:p w:rsidR="00F7291E" w:rsidRDefault="00D626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C00D43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 </w:t>
      </w:r>
      <w:r w:rsidR="000E511E" w:rsidRPr="00C00D43">
        <w:rPr>
          <w:rStyle w:val="af0"/>
          <w:rFonts w:ascii="PT Astra Serif" w:hAnsi="PT Astra Serif"/>
          <w:bCs/>
          <w:color w:val="auto"/>
          <w:sz w:val="28"/>
          <w:szCs w:val="28"/>
        </w:rPr>
        <w:tab/>
      </w: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5D12DD" w:rsidRDefault="005D12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5D12DD" w:rsidRDefault="005D12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5D12DD" w:rsidRDefault="005D12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5D12DD" w:rsidRDefault="005D12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496750" w:rsidRPr="00BD3A66" w:rsidRDefault="00F7291E" w:rsidP="00F7291E">
      <w:pPr>
        <w:tabs>
          <w:tab w:val="left" w:pos="7350"/>
          <w:tab w:val="left" w:pos="7545"/>
        </w:tabs>
        <w:spacing w:line="360" w:lineRule="auto"/>
        <w:ind w:firstLine="698"/>
        <w:jc w:val="center"/>
        <w:rPr>
          <w:rFonts w:ascii="PT Astra Serif" w:hAnsi="PT Astra Serif"/>
          <w:b/>
          <w:sz w:val="28"/>
          <w:szCs w:val="28"/>
        </w:rPr>
      </w:pPr>
      <w:r w:rsidRPr="00BD3A66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</w:t>
      </w:r>
      <w:r w:rsidR="003E6043" w:rsidRPr="00BD3A66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>Согласовано:</w:t>
      </w:r>
      <w:r w:rsidR="00701CE3" w:rsidRPr="00BD3A66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                                                                                      </w:t>
      </w:r>
      <w:r w:rsidR="005B3FB1" w:rsidRPr="00BD3A66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</w:t>
      </w:r>
      <w:r w:rsidR="000E511E" w:rsidRPr="00BD3A66">
        <w:rPr>
          <w:rFonts w:ascii="PT Astra Serif" w:hAnsi="PT Astra Serif"/>
          <w:b/>
          <w:sz w:val="28"/>
          <w:szCs w:val="28"/>
        </w:rPr>
        <w:t xml:space="preserve">  </w:t>
      </w:r>
      <w:r w:rsidR="000856F2" w:rsidRPr="00BD3A66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</w:t>
      </w:r>
      <w:r w:rsidR="00D626DD" w:rsidRPr="00BD3A66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 xml:space="preserve"> </w:t>
      </w:r>
      <w:bookmarkEnd w:id="3"/>
    </w:p>
    <w:p w:rsidR="00496750" w:rsidRPr="00BD3A66" w:rsidRDefault="006F73BF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sz w:val="28"/>
          <w:szCs w:val="28"/>
        </w:rPr>
      </w:pPr>
      <w:r w:rsidRPr="00BD3A66">
        <w:rPr>
          <w:rFonts w:ascii="PT Astra Serif" w:hAnsi="PT Astra Serif"/>
          <w:sz w:val="28"/>
          <w:szCs w:val="28"/>
        </w:rPr>
        <w:t>О.А. Лукинова</w:t>
      </w:r>
    </w:p>
    <w:p w:rsidR="00096521" w:rsidRPr="00BD3A66" w:rsidRDefault="00527FA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sz w:val="28"/>
          <w:szCs w:val="28"/>
        </w:rPr>
      </w:pPr>
      <w:r w:rsidRPr="00BD3A66">
        <w:rPr>
          <w:rFonts w:ascii="PT Astra Serif" w:hAnsi="PT Astra Serif"/>
          <w:sz w:val="28"/>
          <w:szCs w:val="28"/>
        </w:rPr>
        <w:t>Е</w:t>
      </w:r>
      <w:r w:rsidR="008D5DFD" w:rsidRPr="00BD3A66">
        <w:rPr>
          <w:rFonts w:ascii="PT Astra Serif" w:hAnsi="PT Astra Serif"/>
          <w:sz w:val="28"/>
          <w:szCs w:val="28"/>
        </w:rPr>
        <w:t>.</w:t>
      </w:r>
      <w:r w:rsidRPr="00BD3A66">
        <w:rPr>
          <w:rFonts w:ascii="PT Astra Serif" w:hAnsi="PT Astra Serif"/>
          <w:sz w:val="28"/>
          <w:szCs w:val="28"/>
        </w:rPr>
        <w:t>Н</w:t>
      </w:r>
      <w:r w:rsidR="008D5DFD" w:rsidRPr="00BD3A66">
        <w:rPr>
          <w:rFonts w:ascii="PT Astra Serif" w:hAnsi="PT Astra Serif"/>
          <w:sz w:val="28"/>
          <w:szCs w:val="28"/>
        </w:rPr>
        <w:t xml:space="preserve">. </w:t>
      </w:r>
      <w:r w:rsidRPr="00BD3A66">
        <w:rPr>
          <w:rFonts w:ascii="PT Astra Serif" w:hAnsi="PT Astra Serif"/>
          <w:sz w:val="28"/>
          <w:szCs w:val="28"/>
        </w:rPr>
        <w:t>Афанасьева</w:t>
      </w:r>
    </w:p>
    <w:p w:rsidR="001C2404" w:rsidRPr="00BD3A66" w:rsidRDefault="00701CE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sz w:val="28"/>
          <w:szCs w:val="28"/>
        </w:rPr>
      </w:pPr>
      <w:r w:rsidRPr="00BD3A66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BD3A66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461BCB" w:rsidRPr="00BD3A66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BD3A66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E91D04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527FA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527FA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527FA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58A0" w:rsidRDefault="001058A0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58A0" w:rsidRDefault="001058A0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112FA" w:rsidRDefault="008112FA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EF0059" w:rsidRDefault="00EF0059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701CE3" w:rsidRPr="00C00D43" w:rsidRDefault="00701CE3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A42F0" w:rsidRPr="00C00D43" w:rsidRDefault="008A42F0" w:rsidP="00803F9C">
      <w:pPr>
        <w:spacing w:line="360" w:lineRule="auto"/>
        <w:jc w:val="both"/>
        <w:rPr>
          <w:rFonts w:ascii="PT Astra Serif" w:hAnsi="PT Astra Serif"/>
        </w:rPr>
      </w:pPr>
    </w:p>
    <w:p w:rsidR="00DE615A" w:rsidRPr="00C00D43" w:rsidRDefault="00DE615A" w:rsidP="005B3FB1">
      <w:pPr>
        <w:jc w:val="both"/>
        <w:rPr>
          <w:rFonts w:ascii="PT Astra Serif" w:hAnsi="PT Astra Serif"/>
        </w:rPr>
      </w:pPr>
      <w:r w:rsidRPr="00C00D43">
        <w:rPr>
          <w:rFonts w:ascii="PT Astra Serif" w:hAnsi="PT Astra Serif"/>
        </w:rPr>
        <w:t xml:space="preserve">Исп. </w:t>
      </w:r>
      <w:r w:rsidR="00096521" w:rsidRPr="00C00D43">
        <w:rPr>
          <w:rFonts w:ascii="PT Astra Serif" w:hAnsi="PT Astra Serif"/>
        </w:rPr>
        <w:t>Дмитренко Наталия Викторовна</w:t>
      </w:r>
      <w:r w:rsidR="008A42F0" w:rsidRPr="00C00D43">
        <w:rPr>
          <w:rFonts w:ascii="PT Astra Serif" w:hAnsi="PT Astra Serif"/>
        </w:rPr>
        <w:t xml:space="preserve"> </w:t>
      </w:r>
    </w:p>
    <w:p w:rsidR="00103758" w:rsidRPr="00C00D43" w:rsidRDefault="004609DC" w:rsidP="005B3FB1">
      <w:pPr>
        <w:rPr>
          <w:rFonts w:ascii="PT Astra Serif" w:hAnsi="PT Astra Serif"/>
        </w:rPr>
      </w:pPr>
      <w:r w:rsidRPr="00C00D43">
        <w:rPr>
          <w:rFonts w:ascii="PT Astra Serif" w:hAnsi="PT Astra Serif"/>
        </w:rPr>
        <w:t>Т</w:t>
      </w:r>
      <w:r w:rsidR="001C2404" w:rsidRPr="00C00D43">
        <w:rPr>
          <w:rFonts w:ascii="PT Astra Serif" w:hAnsi="PT Astra Serif"/>
        </w:rPr>
        <w:t>ел</w:t>
      </w:r>
      <w:r w:rsidRPr="00C00D43">
        <w:rPr>
          <w:rFonts w:ascii="PT Astra Serif" w:hAnsi="PT Astra Serif"/>
        </w:rPr>
        <w:t>.</w:t>
      </w:r>
      <w:r w:rsidR="00701CE3" w:rsidRPr="00C00D43">
        <w:rPr>
          <w:rFonts w:ascii="PT Astra Serif" w:hAnsi="PT Astra Serif"/>
        </w:rPr>
        <w:t>:8(48751)</w:t>
      </w:r>
      <w:r w:rsidRPr="00C00D43">
        <w:rPr>
          <w:rFonts w:ascii="PT Astra Serif" w:hAnsi="PT Astra Serif"/>
        </w:rPr>
        <w:t xml:space="preserve"> </w:t>
      </w:r>
      <w:r w:rsidR="001C2404" w:rsidRPr="00C00D43">
        <w:rPr>
          <w:rFonts w:ascii="PT Astra Serif" w:hAnsi="PT Astra Serif"/>
        </w:rPr>
        <w:t>5-</w:t>
      </w:r>
      <w:r w:rsidR="00096521" w:rsidRPr="00C00D43">
        <w:rPr>
          <w:rFonts w:ascii="PT Astra Serif" w:hAnsi="PT Astra Serif"/>
        </w:rPr>
        <w:t>12</w:t>
      </w:r>
      <w:r w:rsidR="001C2404" w:rsidRPr="00C00D43">
        <w:rPr>
          <w:rFonts w:ascii="PT Astra Serif" w:hAnsi="PT Astra Serif"/>
        </w:rPr>
        <w:t>-</w:t>
      </w:r>
      <w:r w:rsidR="00096521" w:rsidRPr="00C00D43">
        <w:rPr>
          <w:rFonts w:ascii="PT Astra Serif" w:hAnsi="PT Astra Serif"/>
        </w:rPr>
        <w:t>71</w:t>
      </w:r>
      <w:r w:rsidR="00AF7BBF" w:rsidRPr="00C00D43">
        <w:rPr>
          <w:rFonts w:ascii="PT Astra Serif" w:hAnsi="PT Astra Serif"/>
        </w:rPr>
        <w:t xml:space="preserve">       </w:t>
      </w:r>
    </w:p>
    <w:p w:rsidR="0063728D" w:rsidRPr="00C00D43" w:rsidRDefault="00103758" w:rsidP="005B3FB1">
      <w:pPr>
        <w:ind w:right="97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</w:rPr>
        <w:t>О внесении изменений в решение Собрания представителей Щекинского района от 9 сентября 2008 года № 44/464 «Об утверждении Положения о бюджетном процессе в муниципальном образовании Щекинский район»</w:t>
      </w:r>
      <w:r w:rsidR="0063728D" w:rsidRPr="00C00D43">
        <w:rPr>
          <w:rFonts w:ascii="PT Astra Serif" w:hAnsi="PT Astra Serif"/>
          <w:sz w:val="28"/>
          <w:szCs w:val="28"/>
        </w:rPr>
        <w:t xml:space="preserve"> </w:t>
      </w:r>
    </w:p>
    <w:sectPr w:rsidR="0063728D" w:rsidRPr="00C00D43" w:rsidSect="00A84323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3E" w:rsidRDefault="00CB3A3E">
      <w:r>
        <w:separator/>
      </w:r>
    </w:p>
  </w:endnote>
  <w:endnote w:type="continuationSeparator" w:id="0">
    <w:p w:rsidR="00CB3A3E" w:rsidRDefault="00C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3E" w:rsidRDefault="00CB3A3E">
      <w:r>
        <w:separator/>
      </w:r>
    </w:p>
  </w:footnote>
  <w:footnote w:type="continuationSeparator" w:id="0">
    <w:p w:rsidR="00CB3A3E" w:rsidRDefault="00CB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6A91">
      <w:rPr>
        <w:rStyle w:val="aa"/>
        <w:noProof/>
      </w:rPr>
      <w:t>2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D" w:rsidRDefault="0042503D">
    <w:pPr>
      <w:pStyle w:val="a8"/>
      <w:jc w:val="center"/>
    </w:pPr>
  </w:p>
  <w:p w:rsidR="0042503D" w:rsidRDefault="004250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9C21150"/>
    <w:multiLevelType w:val="hybridMultilevel"/>
    <w:tmpl w:val="18968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8C4763"/>
    <w:multiLevelType w:val="hybridMultilevel"/>
    <w:tmpl w:val="E7461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4A0424"/>
    <w:multiLevelType w:val="hybridMultilevel"/>
    <w:tmpl w:val="9272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8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1F517CE"/>
    <w:multiLevelType w:val="multilevel"/>
    <w:tmpl w:val="C67629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AA97EA8"/>
    <w:multiLevelType w:val="hybridMultilevel"/>
    <w:tmpl w:val="6E400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AED46F4"/>
    <w:multiLevelType w:val="hybridMultilevel"/>
    <w:tmpl w:val="4A5C2708"/>
    <w:lvl w:ilvl="0" w:tplc="AC4E9A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3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1"/>
    <w:rsid w:val="00006EA5"/>
    <w:rsid w:val="00010811"/>
    <w:rsid w:val="00014B21"/>
    <w:rsid w:val="00014F50"/>
    <w:rsid w:val="0001548F"/>
    <w:rsid w:val="000165AB"/>
    <w:rsid w:val="00023626"/>
    <w:rsid w:val="0002643C"/>
    <w:rsid w:val="00034162"/>
    <w:rsid w:val="00035544"/>
    <w:rsid w:val="00035592"/>
    <w:rsid w:val="00036367"/>
    <w:rsid w:val="00037C14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0D1B"/>
    <w:rsid w:val="00071A59"/>
    <w:rsid w:val="00076646"/>
    <w:rsid w:val="0008183A"/>
    <w:rsid w:val="000856F2"/>
    <w:rsid w:val="0009499E"/>
    <w:rsid w:val="00096521"/>
    <w:rsid w:val="00097029"/>
    <w:rsid w:val="000B4DBC"/>
    <w:rsid w:val="000B60AA"/>
    <w:rsid w:val="000C1E1E"/>
    <w:rsid w:val="000C2DE1"/>
    <w:rsid w:val="000C64E9"/>
    <w:rsid w:val="000D1FC9"/>
    <w:rsid w:val="000D6C69"/>
    <w:rsid w:val="000D7176"/>
    <w:rsid w:val="000E4AF1"/>
    <w:rsid w:val="000E511E"/>
    <w:rsid w:val="00100782"/>
    <w:rsid w:val="00102763"/>
    <w:rsid w:val="00103758"/>
    <w:rsid w:val="00103991"/>
    <w:rsid w:val="001058A0"/>
    <w:rsid w:val="00105C11"/>
    <w:rsid w:val="00110A51"/>
    <w:rsid w:val="00112578"/>
    <w:rsid w:val="00127B8C"/>
    <w:rsid w:val="00134C19"/>
    <w:rsid w:val="00134CFA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77C96"/>
    <w:rsid w:val="001818B4"/>
    <w:rsid w:val="00183F00"/>
    <w:rsid w:val="001853A5"/>
    <w:rsid w:val="00185934"/>
    <w:rsid w:val="00186E7F"/>
    <w:rsid w:val="00190FD9"/>
    <w:rsid w:val="0019110C"/>
    <w:rsid w:val="00192C3B"/>
    <w:rsid w:val="00192FBF"/>
    <w:rsid w:val="0019363D"/>
    <w:rsid w:val="0019614C"/>
    <w:rsid w:val="00197A16"/>
    <w:rsid w:val="001A0985"/>
    <w:rsid w:val="001A4D02"/>
    <w:rsid w:val="001A5EBF"/>
    <w:rsid w:val="001B37FD"/>
    <w:rsid w:val="001C0487"/>
    <w:rsid w:val="001C0B82"/>
    <w:rsid w:val="001C2404"/>
    <w:rsid w:val="001C4244"/>
    <w:rsid w:val="001D43F3"/>
    <w:rsid w:val="001D4618"/>
    <w:rsid w:val="001D7B86"/>
    <w:rsid w:val="001E02C3"/>
    <w:rsid w:val="001E0640"/>
    <w:rsid w:val="001F52C8"/>
    <w:rsid w:val="00202BB3"/>
    <w:rsid w:val="00205F92"/>
    <w:rsid w:val="002062B0"/>
    <w:rsid w:val="002069C7"/>
    <w:rsid w:val="00217B2F"/>
    <w:rsid w:val="00217FC4"/>
    <w:rsid w:val="002216C1"/>
    <w:rsid w:val="0022438A"/>
    <w:rsid w:val="00224461"/>
    <w:rsid w:val="00224E43"/>
    <w:rsid w:val="00225267"/>
    <w:rsid w:val="00230070"/>
    <w:rsid w:val="002311BB"/>
    <w:rsid w:val="002430A0"/>
    <w:rsid w:val="00250970"/>
    <w:rsid w:val="00260E06"/>
    <w:rsid w:val="0026220C"/>
    <w:rsid w:val="0027100A"/>
    <w:rsid w:val="002879B0"/>
    <w:rsid w:val="00290424"/>
    <w:rsid w:val="00292566"/>
    <w:rsid w:val="002969C8"/>
    <w:rsid w:val="002A1561"/>
    <w:rsid w:val="002A3844"/>
    <w:rsid w:val="002A5AC9"/>
    <w:rsid w:val="002A7E11"/>
    <w:rsid w:val="002B1616"/>
    <w:rsid w:val="002B36F4"/>
    <w:rsid w:val="002B5EEA"/>
    <w:rsid w:val="002B75E4"/>
    <w:rsid w:val="002C65AB"/>
    <w:rsid w:val="002D1024"/>
    <w:rsid w:val="002D1FF1"/>
    <w:rsid w:val="002D2615"/>
    <w:rsid w:val="002D77A3"/>
    <w:rsid w:val="002E0B67"/>
    <w:rsid w:val="002F0D11"/>
    <w:rsid w:val="002F3B96"/>
    <w:rsid w:val="002F3C44"/>
    <w:rsid w:val="002F4A9B"/>
    <w:rsid w:val="002F7E40"/>
    <w:rsid w:val="0030401A"/>
    <w:rsid w:val="003050EE"/>
    <w:rsid w:val="003052E1"/>
    <w:rsid w:val="003126CB"/>
    <w:rsid w:val="003128A7"/>
    <w:rsid w:val="00315E93"/>
    <w:rsid w:val="00316C26"/>
    <w:rsid w:val="00321D39"/>
    <w:rsid w:val="00325782"/>
    <w:rsid w:val="00326687"/>
    <w:rsid w:val="00334423"/>
    <w:rsid w:val="00334925"/>
    <w:rsid w:val="00335422"/>
    <w:rsid w:val="00337BE3"/>
    <w:rsid w:val="003446BB"/>
    <w:rsid w:val="00346942"/>
    <w:rsid w:val="0034725F"/>
    <w:rsid w:val="00361AC7"/>
    <w:rsid w:val="003660BA"/>
    <w:rsid w:val="00366742"/>
    <w:rsid w:val="0036724E"/>
    <w:rsid w:val="00377339"/>
    <w:rsid w:val="003773DE"/>
    <w:rsid w:val="00384CF5"/>
    <w:rsid w:val="003850A8"/>
    <w:rsid w:val="00387B06"/>
    <w:rsid w:val="00397762"/>
    <w:rsid w:val="003A0EAC"/>
    <w:rsid w:val="003A1FF9"/>
    <w:rsid w:val="003A2088"/>
    <w:rsid w:val="003A5200"/>
    <w:rsid w:val="003A5722"/>
    <w:rsid w:val="003B118F"/>
    <w:rsid w:val="003B43A9"/>
    <w:rsid w:val="003B48E6"/>
    <w:rsid w:val="003B732D"/>
    <w:rsid w:val="003B7577"/>
    <w:rsid w:val="003B7817"/>
    <w:rsid w:val="003C04CA"/>
    <w:rsid w:val="003C1A41"/>
    <w:rsid w:val="003D2CFB"/>
    <w:rsid w:val="003E421C"/>
    <w:rsid w:val="003E54D1"/>
    <w:rsid w:val="003E6043"/>
    <w:rsid w:val="003E6D6B"/>
    <w:rsid w:val="003E79D1"/>
    <w:rsid w:val="003E7EBD"/>
    <w:rsid w:val="003F194D"/>
    <w:rsid w:val="003F195C"/>
    <w:rsid w:val="00400A3D"/>
    <w:rsid w:val="0040618E"/>
    <w:rsid w:val="00412CB1"/>
    <w:rsid w:val="00415822"/>
    <w:rsid w:val="00421A08"/>
    <w:rsid w:val="00422D80"/>
    <w:rsid w:val="004240BE"/>
    <w:rsid w:val="0042503D"/>
    <w:rsid w:val="00426D3B"/>
    <w:rsid w:val="0043080B"/>
    <w:rsid w:val="00434285"/>
    <w:rsid w:val="004349EE"/>
    <w:rsid w:val="0044028E"/>
    <w:rsid w:val="00442527"/>
    <w:rsid w:val="004457BB"/>
    <w:rsid w:val="0044684E"/>
    <w:rsid w:val="004558DA"/>
    <w:rsid w:val="00456403"/>
    <w:rsid w:val="004609DC"/>
    <w:rsid w:val="00461BCB"/>
    <w:rsid w:val="004629C3"/>
    <w:rsid w:val="00464EB6"/>
    <w:rsid w:val="0047345F"/>
    <w:rsid w:val="00480375"/>
    <w:rsid w:val="0048500C"/>
    <w:rsid w:val="004863EE"/>
    <w:rsid w:val="0049145F"/>
    <w:rsid w:val="004958AA"/>
    <w:rsid w:val="00496750"/>
    <w:rsid w:val="004A2A00"/>
    <w:rsid w:val="004A2C6B"/>
    <w:rsid w:val="004A72AA"/>
    <w:rsid w:val="004B21FF"/>
    <w:rsid w:val="004B7D63"/>
    <w:rsid w:val="004D39CC"/>
    <w:rsid w:val="004D3FD1"/>
    <w:rsid w:val="004D50BF"/>
    <w:rsid w:val="004D6005"/>
    <w:rsid w:val="004E4FE6"/>
    <w:rsid w:val="004E6F6D"/>
    <w:rsid w:val="004E7D03"/>
    <w:rsid w:val="004F3ACB"/>
    <w:rsid w:val="004F7112"/>
    <w:rsid w:val="0050089E"/>
    <w:rsid w:val="00500EE9"/>
    <w:rsid w:val="005015ED"/>
    <w:rsid w:val="00507E62"/>
    <w:rsid w:val="00527FA3"/>
    <w:rsid w:val="005333A6"/>
    <w:rsid w:val="00541EF0"/>
    <w:rsid w:val="00543DC1"/>
    <w:rsid w:val="005445C1"/>
    <w:rsid w:val="0055331C"/>
    <w:rsid w:val="00563424"/>
    <w:rsid w:val="00563CB6"/>
    <w:rsid w:val="00574FB0"/>
    <w:rsid w:val="005768F6"/>
    <w:rsid w:val="00581324"/>
    <w:rsid w:val="00583EB6"/>
    <w:rsid w:val="0058541B"/>
    <w:rsid w:val="005875B2"/>
    <w:rsid w:val="00590172"/>
    <w:rsid w:val="00590955"/>
    <w:rsid w:val="00592DB9"/>
    <w:rsid w:val="005943B8"/>
    <w:rsid w:val="0059754A"/>
    <w:rsid w:val="005976F9"/>
    <w:rsid w:val="005A3FE7"/>
    <w:rsid w:val="005B3FB1"/>
    <w:rsid w:val="005B4F86"/>
    <w:rsid w:val="005B7E53"/>
    <w:rsid w:val="005C4586"/>
    <w:rsid w:val="005C6488"/>
    <w:rsid w:val="005C755D"/>
    <w:rsid w:val="005C7771"/>
    <w:rsid w:val="005D12DD"/>
    <w:rsid w:val="005D2089"/>
    <w:rsid w:val="005D3A8B"/>
    <w:rsid w:val="005D60C0"/>
    <w:rsid w:val="005D68A8"/>
    <w:rsid w:val="005E0B8B"/>
    <w:rsid w:val="005E49A5"/>
    <w:rsid w:val="005F1628"/>
    <w:rsid w:val="005F2543"/>
    <w:rsid w:val="005F6474"/>
    <w:rsid w:val="005F73F5"/>
    <w:rsid w:val="0060727C"/>
    <w:rsid w:val="00607896"/>
    <w:rsid w:val="006137A2"/>
    <w:rsid w:val="00623A06"/>
    <w:rsid w:val="00624453"/>
    <w:rsid w:val="00626867"/>
    <w:rsid w:val="00632FC0"/>
    <w:rsid w:val="00634A04"/>
    <w:rsid w:val="006369F5"/>
    <w:rsid w:val="0063728D"/>
    <w:rsid w:val="00637735"/>
    <w:rsid w:val="006420F2"/>
    <w:rsid w:val="00647E29"/>
    <w:rsid w:val="006522E6"/>
    <w:rsid w:val="006547A7"/>
    <w:rsid w:val="00655C8F"/>
    <w:rsid w:val="00663DE5"/>
    <w:rsid w:val="006649C8"/>
    <w:rsid w:val="00664B81"/>
    <w:rsid w:val="00671AFF"/>
    <w:rsid w:val="006818BD"/>
    <w:rsid w:val="00684154"/>
    <w:rsid w:val="00684EAA"/>
    <w:rsid w:val="006875B6"/>
    <w:rsid w:val="00691168"/>
    <w:rsid w:val="00697326"/>
    <w:rsid w:val="006A0D81"/>
    <w:rsid w:val="006A105E"/>
    <w:rsid w:val="006A21CE"/>
    <w:rsid w:val="006A62CD"/>
    <w:rsid w:val="006B143B"/>
    <w:rsid w:val="006B7C47"/>
    <w:rsid w:val="006C131F"/>
    <w:rsid w:val="006C6C1B"/>
    <w:rsid w:val="006D0628"/>
    <w:rsid w:val="006D25D5"/>
    <w:rsid w:val="006D3141"/>
    <w:rsid w:val="006D328C"/>
    <w:rsid w:val="006D71F4"/>
    <w:rsid w:val="006D7E87"/>
    <w:rsid w:val="006E330C"/>
    <w:rsid w:val="006F4F6D"/>
    <w:rsid w:val="006F73BF"/>
    <w:rsid w:val="00700945"/>
    <w:rsid w:val="00701CE3"/>
    <w:rsid w:val="007131F1"/>
    <w:rsid w:val="00715340"/>
    <w:rsid w:val="00720AE7"/>
    <w:rsid w:val="0072369C"/>
    <w:rsid w:val="0073278E"/>
    <w:rsid w:val="00736625"/>
    <w:rsid w:val="00742FFF"/>
    <w:rsid w:val="0075736E"/>
    <w:rsid w:val="00761DA2"/>
    <w:rsid w:val="00764945"/>
    <w:rsid w:val="0076504C"/>
    <w:rsid w:val="00771467"/>
    <w:rsid w:val="0077270E"/>
    <w:rsid w:val="00773749"/>
    <w:rsid w:val="00777383"/>
    <w:rsid w:val="007810FD"/>
    <w:rsid w:val="007924DC"/>
    <w:rsid w:val="007A4B89"/>
    <w:rsid w:val="007A68E7"/>
    <w:rsid w:val="007B0987"/>
    <w:rsid w:val="007B570E"/>
    <w:rsid w:val="007B7D10"/>
    <w:rsid w:val="007C1296"/>
    <w:rsid w:val="007D572F"/>
    <w:rsid w:val="007E1277"/>
    <w:rsid w:val="007E1DDF"/>
    <w:rsid w:val="007E22CC"/>
    <w:rsid w:val="007F1EB3"/>
    <w:rsid w:val="00802A68"/>
    <w:rsid w:val="00803F9C"/>
    <w:rsid w:val="00804FC5"/>
    <w:rsid w:val="008070B1"/>
    <w:rsid w:val="0080789B"/>
    <w:rsid w:val="008112FA"/>
    <w:rsid w:val="00812333"/>
    <w:rsid w:val="00812A60"/>
    <w:rsid w:val="008171B0"/>
    <w:rsid w:val="008227B3"/>
    <w:rsid w:val="00825D8A"/>
    <w:rsid w:val="008305CF"/>
    <w:rsid w:val="00830ECF"/>
    <w:rsid w:val="00844F08"/>
    <w:rsid w:val="00845C61"/>
    <w:rsid w:val="0084775B"/>
    <w:rsid w:val="00850349"/>
    <w:rsid w:val="0086111B"/>
    <w:rsid w:val="00863630"/>
    <w:rsid w:val="00866A91"/>
    <w:rsid w:val="00867932"/>
    <w:rsid w:val="008736CC"/>
    <w:rsid w:val="00877321"/>
    <w:rsid w:val="00877A1F"/>
    <w:rsid w:val="00882736"/>
    <w:rsid w:val="008862B2"/>
    <w:rsid w:val="008865E9"/>
    <w:rsid w:val="0089131F"/>
    <w:rsid w:val="008A096E"/>
    <w:rsid w:val="008A14C0"/>
    <w:rsid w:val="008A2254"/>
    <w:rsid w:val="008A42F0"/>
    <w:rsid w:val="008B1568"/>
    <w:rsid w:val="008B3E93"/>
    <w:rsid w:val="008B5927"/>
    <w:rsid w:val="008B637E"/>
    <w:rsid w:val="008C315F"/>
    <w:rsid w:val="008D352B"/>
    <w:rsid w:val="008D5DFD"/>
    <w:rsid w:val="008D67EE"/>
    <w:rsid w:val="008E11FD"/>
    <w:rsid w:val="008E5BD8"/>
    <w:rsid w:val="008E5C09"/>
    <w:rsid w:val="008E6B69"/>
    <w:rsid w:val="008F2A65"/>
    <w:rsid w:val="008F4B1B"/>
    <w:rsid w:val="009000DA"/>
    <w:rsid w:val="009018C4"/>
    <w:rsid w:val="00902F42"/>
    <w:rsid w:val="0090470E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26875"/>
    <w:rsid w:val="009303D2"/>
    <w:rsid w:val="009328BC"/>
    <w:rsid w:val="0093643F"/>
    <w:rsid w:val="00941026"/>
    <w:rsid w:val="009519FC"/>
    <w:rsid w:val="00952F90"/>
    <w:rsid w:val="00953059"/>
    <w:rsid w:val="00967964"/>
    <w:rsid w:val="00974A76"/>
    <w:rsid w:val="009768DB"/>
    <w:rsid w:val="00977BEE"/>
    <w:rsid w:val="00977E57"/>
    <w:rsid w:val="00987CCE"/>
    <w:rsid w:val="00991B3D"/>
    <w:rsid w:val="009924E7"/>
    <w:rsid w:val="00996FD8"/>
    <w:rsid w:val="009A3133"/>
    <w:rsid w:val="009A6460"/>
    <w:rsid w:val="009A6DF9"/>
    <w:rsid w:val="009B602E"/>
    <w:rsid w:val="009B604F"/>
    <w:rsid w:val="009C0F41"/>
    <w:rsid w:val="009C478D"/>
    <w:rsid w:val="009C4C2C"/>
    <w:rsid w:val="009C5553"/>
    <w:rsid w:val="009C6DB8"/>
    <w:rsid w:val="009D0B9C"/>
    <w:rsid w:val="009D6EC9"/>
    <w:rsid w:val="009E2FD4"/>
    <w:rsid w:val="009E3F31"/>
    <w:rsid w:val="009E49D8"/>
    <w:rsid w:val="009F074D"/>
    <w:rsid w:val="009F371F"/>
    <w:rsid w:val="009F3756"/>
    <w:rsid w:val="009F6967"/>
    <w:rsid w:val="00A032BD"/>
    <w:rsid w:val="00A049D0"/>
    <w:rsid w:val="00A12A0D"/>
    <w:rsid w:val="00A13C7C"/>
    <w:rsid w:val="00A27D8B"/>
    <w:rsid w:val="00A307E6"/>
    <w:rsid w:val="00A338CA"/>
    <w:rsid w:val="00A41C88"/>
    <w:rsid w:val="00A42CDD"/>
    <w:rsid w:val="00A43EA8"/>
    <w:rsid w:val="00A4737C"/>
    <w:rsid w:val="00A502FB"/>
    <w:rsid w:val="00A52E7C"/>
    <w:rsid w:val="00A65C59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0ABF"/>
    <w:rsid w:val="00AA2E85"/>
    <w:rsid w:val="00AA562A"/>
    <w:rsid w:val="00AA5F76"/>
    <w:rsid w:val="00AB0567"/>
    <w:rsid w:val="00AB0BA8"/>
    <w:rsid w:val="00AB65FE"/>
    <w:rsid w:val="00AC0384"/>
    <w:rsid w:val="00AC5257"/>
    <w:rsid w:val="00AE01EE"/>
    <w:rsid w:val="00AE08DE"/>
    <w:rsid w:val="00AE3246"/>
    <w:rsid w:val="00AE6209"/>
    <w:rsid w:val="00AE6AA1"/>
    <w:rsid w:val="00AF258B"/>
    <w:rsid w:val="00AF2EC9"/>
    <w:rsid w:val="00AF32AB"/>
    <w:rsid w:val="00AF4C39"/>
    <w:rsid w:val="00AF7BBF"/>
    <w:rsid w:val="00B048A7"/>
    <w:rsid w:val="00B056D9"/>
    <w:rsid w:val="00B107EF"/>
    <w:rsid w:val="00B11429"/>
    <w:rsid w:val="00B21BBA"/>
    <w:rsid w:val="00B26C4B"/>
    <w:rsid w:val="00B3064A"/>
    <w:rsid w:val="00B31301"/>
    <w:rsid w:val="00B36B04"/>
    <w:rsid w:val="00B431D9"/>
    <w:rsid w:val="00B43D59"/>
    <w:rsid w:val="00B45C4E"/>
    <w:rsid w:val="00B46333"/>
    <w:rsid w:val="00B52997"/>
    <w:rsid w:val="00B61414"/>
    <w:rsid w:val="00B829FD"/>
    <w:rsid w:val="00B856A6"/>
    <w:rsid w:val="00B906F0"/>
    <w:rsid w:val="00B917EB"/>
    <w:rsid w:val="00B92B10"/>
    <w:rsid w:val="00B943F1"/>
    <w:rsid w:val="00B96800"/>
    <w:rsid w:val="00BA5450"/>
    <w:rsid w:val="00BB1A2E"/>
    <w:rsid w:val="00BB26DC"/>
    <w:rsid w:val="00BB3705"/>
    <w:rsid w:val="00BB3F14"/>
    <w:rsid w:val="00BB56AB"/>
    <w:rsid w:val="00BB66CC"/>
    <w:rsid w:val="00BC5F24"/>
    <w:rsid w:val="00BC65C1"/>
    <w:rsid w:val="00BD14D2"/>
    <w:rsid w:val="00BD2176"/>
    <w:rsid w:val="00BD3222"/>
    <w:rsid w:val="00BD3A66"/>
    <w:rsid w:val="00BD48A0"/>
    <w:rsid w:val="00BD77D0"/>
    <w:rsid w:val="00BE16DE"/>
    <w:rsid w:val="00BE776D"/>
    <w:rsid w:val="00BF23E0"/>
    <w:rsid w:val="00BF626E"/>
    <w:rsid w:val="00C00D43"/>
    <w:rsid w:val="00C0426A"/>
    <w:rsid w:val="00C069ED"/>
    <w:rsid w:val="00C06A15"/>
    <w:rsid w:val="00C06E7D"/>
    <w:rsid w:val="00C1086B"/>
    <w:rsid w:val="00C1117D"/>
    <w:rsid w:val="00C15CA6"/>
    <w:rsid w:val="00C2396B"/>
    <w:rsid w:val="00C250EA"/>
    <w:rsid w:val="00C26EC3"/>
    <w:rsid w:val="00C30205"/>
    <w:rsid w:val="00C364DC"/>
    <w:rsid w:val="00C41B13"/>
    <w:rsid w:val="00C456D0"/>
    <w:rsid w:val="00C4795E"/>
    <w:rsid w:val="00C5486E"/>
    <w:rsid w:val="00C63868"/>
    <w:rsid w:val="00C66C24"/>
    <w:rsid w:val="00C741D8"/>
    <w:rsid w:val="00C74736"/>
    <w:rsid w:val="00C762AE"/>
    <w:rsid w:val="00C85925"/>
    <w:rsid w:val="00C95DDF"/>
    <w:rsid w:val="00CA160F"/>
    <w:rsid w:val="00CA382A"/>
    <w:rsid w:val="00CB1447"/>
    <w:rsid w:val="00CB3A3E"/>
    <w:rsid w:val="00CB51EF"/>
    <w:rsid w:val="00CB61AD"/>
    <w:rsid w:val="00CB635D"/>
    <w:rsid w:val="00CB6987"/>
    <w:rsid w:val="00CC670C"/>
    <w:rsid w:val="00CC7F24"/>
    <w:rsid w:val="00CD02D7"/>
    <w:rsid w:val="00CD0A6F"/>
    <w:rsid w:val="00CD49DA"/>
    <w:rsid w:val="00CE574A"/>
    <w:rsid w:val="00CF1642"/>
    <w:rsid w:val="00CF6288"/>
    <w:rsid w:val="00D16F18"/>
    <w:rsid w:val="00D23020"/>
    <w:rsid w:val="00D264C7"/>
    <w:rsid w:val="00D300E3"/>
    <w:rsid w:val="00D32027"/>
    <w:rsid w:val="00D338F5"/>
    <w:rsid w:val="00D36C5D"/>
    <w:rsid w:val="00D40AEA"/>
    <w:rsid w:val="00D4345E"/>
    <w:rsid w:val="00D47E80"/>
    <w:rsid w:val="00D536D2"/>
    <w:rsid w:val="00D56495"/>
    <w:rsid w:val="00D626DD"/>
    <w:rsid w:val="00D6518D"/>
    <w:rsid w:val="00D72C6F"/>
    <w:rsid w:val="00D74D0D"/>
    <w:rsid w:val="00D7512D"/>
    <w:rsid w:val="00D76FF6"/>
    <w:rsid w:val="00D808DC"/>
    <w:rsid w:val="00D828D0"/>
    <w:rsid w:val="00D84A55"/>
    <w:rsid w:val="00D84E92"/>
    <w:rsid w:val="00D87270"/>
    <w:rsid w:val="00D87764"/>
    <w:rsid w:val="00D97C06"/>
    <w:rsid w:val="00DA0657"/>
    <w:rsid w:val="00DB1E16"/>
    <w:rsid w:val="00DB7CDE"/>
    <w:rsid w:val="00DC1A61"/>
    <w:rsid w:val="00DC1AEC"/>
    <w:rsid w:val="00DC6348"/>
    <w:rsid w:val="00DC7CCE"/>
    <w:rsid w:val="00DD154B"/>
    <w:rsid w:val="00DD7ADA"/>
    <w:rsid w:val="00DE14B5"/>
    <w:rsid w:val="00DE615A"/>
    <w:rsid w:val="00DE7344"/>
    <w:rsid w:val="00DE76E8"/>
    <w:rsid w:val="00DF28B9"/>
    <w:rsid w:val="00E00431"/>
    <w:rsid w:val="00E031A0"/>
    <w:rsid w:val="00E0403B"/>
    <w:rsid w:val="00E06746"/>
    <w:rsid w:val="00E230DF"/>
    <w:rsid w:val="00E23273"/>
    <w:rsid w:val="00E26F56"/>
    <w:rsid w:val="00E30895"/>
    <w:rsid w:val="00E30B02"/>
    <w:rsid w:val="00E42ED9"/>
    <w:rsid w:val="00E457C7"/>
    <w:rsid w:val="00E4621E"/>
    <w:rsid w:val="00E479A3"/>
    <w:rsid w:val="00E50C50"/>
    <w:rsid w:val="00E52767"/>
    <w:rsid w:val="00E562A7"/>
    <w:rsid w:val="00E6482A"/>
    <w:rsid w:val="00E65869"/>
    <w:rsid w:val="00E660FB"/>
    <w:rsid w:val="00E6712C"/>
    <w:rsid w:val="00E74276"/>
    <w:rsid w:val="00E81231"/>
    <w:rsid w:val="00E83B80"/>
    <w:rsid w:val="00E84586"/>
    <w:rsid w:val="00E85D19"/>
    <w:rsid w:val="00E919E7"/>
    <w:rsid w:val="00E91D04"/>
    <w:rsid w:val="00EA1CB2"/>
    <w:rsid w:val="00EA5B6E"/>
    <w:rsid w:val="00EA661E"/>
    <w:rsid w:val="00EB7055"/>
    <w:rsid w:val="00EC6808"/>
    <w:rsid w:val="00EC694B"/>
    <w:rsid w:val="00EC7C26"/>
    <w:rsid w:val="00ED44BF"/>
    <w:rsid w:val="00EE2E29"/>
    <w:rsid w:val="00EE50AF"/>
    <w:rsid w:val="00EF0059"/>
    <w:rsid w:val="00EF2199"/>
    <w:rsid w:val="00EF2514"/>
    <w:rsid w:val="00EF4164"/>
    <w:rsid w:val="00F02363"/>
    <w:rsid w:val="00F05A37"/>
    <w:rsid w:val="00F05BAB"/>
    <w:rsid w:val="00F13A5B"/>
    <w:rsid w:val="00F2688C"/>
    <w:rsid w:val="00F36FDF"/>
    <w:rsid w:val="00F40E10"/>
    <w:rsid w:val="00F40E92"/>
    <w:rsid w:val="00F41464"/>
    <w:rsid w:val="00F42F34"/>
    <w:rsid w:val="00F57805"/>
    <w:rsid w:val="00F62169"/>
    <w:rsid w:val="00F63534"/>
    <w:rsid w:val="00F7291E"/>
    <w:rsid w:val="00F751B2"/>
    <w:rsid w:val="00F761A7"/>
    <w:rsid w:val="00F771E7"/>
    <w:rsid w:val="00F857C5"/>
    <w:rsid w:val="00F867EC"/>
    <w:rsid w:val="00F912D5"/>
    <w:rsid w:val="00F93E31"/>
    <w:rsid w:val="00F9506E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12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E50C50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0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1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E50C50"/>
    <w:rPr>
      <w:color w:val="FF0000"/>
      <w:sz w:val="26"/>
    </w:rPr>
  </w:style>
  <w:style w:type="paragraph" w:customStyle="1" w:styleId="afff7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50C50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50C50"/>
  </w:style>
  <w:style w:type="paragraph" w:customStyle="1" w:styleId="affff0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3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2"/>
    <w:next w:val="a"/>
    <w:uiPriority w:val="99"/>
    <w:rsid w:val="00E50C5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9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b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d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3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00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12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E50C50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0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1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E50C50"/>
    <w:rPr>
      <w:color w:val="FF0000"/>
      <w:sz w:val="26"/>
    </w:rPr>
  </w:style>
  <w:style w:type="paragraph" w:customStyle="1" w:styleId="afff7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50C50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50C50"/>
  </w:style>
  <w:style w:type="paragraph" w:customStyle="1" w:styleId="affff0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3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2"/>
    <w:next w:val="a"/>
    <w:uiPriority w:val="99"/>
    <w:rsid w:val="00E50C5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9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b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d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3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0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C998-45E8-4A17-A95E-6492D740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270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пользователь</cp:lastModifiedBy>
  <cp:revision>35</cp:revision>
  <cp:lastPrinted>2020-07-29T06:18:00Z</cp:lastPrinted>
  <dcterms:created xsi:type="dcterms:W3CDTF">2020-06-18T09:07:00Z</dcterms:created>
  <dcterms:modified xsi:type="dcterms:W3CDTF">2020-07-29T13:15:00Z</dcterms:modified>
</cp:coreProperties>
</file>