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A66760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6C5EE8">
              <w:rPr>
                <w:u w:val="single"/>
              </w:rPr>
              <w:t>4</w:t>
            </w:r>
            <w:r w:rsidR="00A66760">
              <w:rPr>
                <w:u w:val="single"/>
              </w:rPr>
              <w:t>5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A66760">
              <w:rPr>
                <w:u w:val="single"/>
              </w:rPr>
              <w:t>5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133153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A66760" w:rsidRDefault="003B6C43" w:rsidP="00A66760">
      <w:p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A66760" w:rsidRPr="00A66760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A66760" w:rsidRPr="00A66760">
        <w:rPr>
          <w:rFonts w:ascii="PT Astra Serif" w:hAnsi="PT Astra Serif" w:cs="PT Astra Serif"/>
          <w:b/>
          <w:bCs/>
          <w:sz w:val="26"/>
          <w:szCs w:val="26"/>
        </w:rPr>
        <w:t>постановление администрации Щекинского района от 24.12.2021 № 12-1700</w:t>
      </w:r>
      <w:r w:rsidR="00A66760"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</w:p>
    <w:p w:rsidR="00A66760" w:rsidRDefault="00A66760" w:rsidP="00A66760">
      <w:pPr>
        <w:jc w:val="center"/>
        <w:rPr>
          <w:rFonts w:ascii="PT Astra Serif" w:hAnsi="PT Astra Serif"/>
          <w:b/>
          <w:bCs/>
          <w:color w:val="000000"/>
          <w:spacing w:val="1"/>
          <w:sz w:val="26"/>
          <w:szCs w:val="26"/>
        </w:rPr>
      </w:pPr>
      <w:r w:rsidRPr="00A66760">
        <w:rPr>
          <w:rFonts w:ascii="PT Astra Serif" w:hAnsi="PT Astra Serif" w:cs="PT Astra Serif"/>
          <w:b/>
          <w:bCs/>
          <w:sz w:val="26"/>
          <w:szCs w:val="26"/>
        </w:rPr>
        <w:t>«</w:t>
      </w:r>
      <w:r w:rsidRPr="00A66760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A66760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>образования Щекинский район «Социальная поддержка населения</w:t>
      </w:r>
      <w:r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 </w:t>
      </w:r>
      <w:proofErr w:type="gramStart"/>
      <w:r w:rsidRPr="00A66760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в</w:t>
      </w:r>
      <w:proofErr w:type="gramEnd"/>
      <w:r w:rsidRPr="00A66760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 xml:space="preserve"> муниципальном </w:t>
      </w:r>
    </w:p>
    <w:p w:rsidR="00B670E8" w:rsidRPr="00B670E8" w:rsidRDefault="00A66760" w:rsidP="00A66760">
      <w:pPr>
        <w:jc w:val="center"/>
        <w:rPr>
          <w:rFonts w:ascii="PT Astra Serif" w:hAnsi="PT Astra Serif" w:cs="PT Astra Serif"/>
          <w:sz w:val="26"/>
          <w:szCs w:val="26"/>
        </w:rPr>
      </w:pPr>
      <w:proofErr w:type="gramStart"/>
      <w:r w:rsidRPr="00A66760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образовании</w:t>
      </w:r>
      <w:proofErr w:type="gramEnd"/>
      <w:r w:rsidRPr="00A66760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 xml:space="preserve"> Щекинский район</w:t>
      </w:r>
      <w:r w:rsidR="00CF7CC3" w:rsidRPr="00CF7CC3">
        <w:rPr>
          <w:rFonts w:ascii="PT Astra Serif" w:hAnsi="PT Astra Serif"/>
          <w:b/>
          <w:bCs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A6676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</w:t>
      </w:r>
      <w:proofErr w:type="gramStart"/>
      <w:r w:rsidRPr="00632E1D">
        <w:rPr>
          <w:rFonts w:ascii="PT Astra Serif" w:hAnsi="PT Astra Serif"/>
          <w:sz w:val="26"/>
          <w:szCs w:val="26"/>
        </w:rPr>
        <w:t>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 3-398, проведена антикоррупционная экспертиза проек</w:t>
      </w:r>
      <w:r w:rsidR="00CF7CC3">
        <w:rPr>
          <w:rFonts w:ascii="PT Astra Serif" w:hAnsi="PT Astra Serif"/>
          <w:sz w:val="26"/>
          <w:szCs w:val="26"/>
        </w:rPr>
        <w:t>та нормативного правового акта:</w:t>
      </w:r>
      <w:proofErr w:type="gramEnd"/>
      <w:r w:rsidR="00CF7CC3">
        <w:rPr>
          <w:rFonts w:ascii="PT Astra Serif" w:hAnsi="PT Astra Serif"/>
          <w:sz w:val="26"/>
          <w:szCs w:val="26"/>
        </w:rPr>
        <w:t xml:space="preserve"> </w:t>
      </w:r>
      <w:r w:rsidR="00CF7CC3" w:rsidRPr="00CF7CC3">
        <w:rPr>
          <w:rFonts w:ascii="PT Astra Serif" w:hAnsi="PT Astra Serif"/>
          <w:bCs/>
          <w:sz w:val="28"/>
          <w:szCs w:val="28"/>
        </w:rPr>
        <w:t>«</w:t>
      </w:r>
      <w:r w:rsidR="00A66760" w:rsidRPr="00A66760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A66760" w:rsidRPr="00A66760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12-1700 «</w:t>
      </w:r>
      <w:r w:rsidR="00A66760" w:rsidRPr="00A66760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A66760" w:rsidRPr="00A66760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«Социальная поддержка населения </w:t>
      </w:r>
      <w:r w:rsidR="00A66760" w:rsidRPr="00A66760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A66760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CF7CC3" w:rsidRPr="00CF7CC3">
        <w:rPr>
          <w:rFonts w:ascii="PT Astra Serif" w:hAnsi="PT Astra Serif"/>
          <w:bCs/>
          <w:sz w:val="28"/>
          <w:szCs w:val="28"/>
        </w:rPr>
        <w:t>«</w:t>
      </w:r>
      <w:r w:rsidR="00A66760" w:rsidRPr="00A66760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A66760" w:rsidRPr="00A66760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12-1700 «</w:t>
      </w:r>
      <w:r w:rsidR="00A66760" w:rsidRPr="00A66760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A66760" w:rsidRPr="00A66760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«Социальная поддержка населения </w:t>
      </w:r>
      <w:r w:rsidR="00A66760" w:rsidRPr="00A66760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F41A58" w:rsidRDefault="00F41A58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F41A58" w:rsidRPr="00F41A58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C5EE8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C46C-D666-4F90-B440-AF06069B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18</cp:revision>
  <cp:lastPrinted>1995-11-21T14:41:00Z</cp:lastPrinted>
  <dcterms:created xsi:type="dcterms:W3CDTF">2024-12-19T12:15:00Z</dcterms:created>
  <dcterms:modified xsi:type="dcterms:W3CDTF">2024-12-25T08:31:00Z</dcterms:modified>
</cp:coreProperties>
</file>