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8350E" w:rsidRPr="007C040F" w:rsidRDefault="0028350E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 от 23.12.2021 № 12-169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A9283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</w:t>
      </w:r>
      <w:r w:rsidR="00A92836">
        <w:rPr>
          <w:rFonts w:ascii="PT Astra Serif" w:hAnsi="PT Astra Serif"/>
          <w:b/>
          <w:bCs/>
          <w:sz w:val="28"/>
          <w:szCs w:val="28"/>
        </w:rPr>
        <w:br/>
      </w:r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</w:t>
      </w:r>
      <w:proofErr w:type="spellStart"/>
      <w:r w:rsidR="006C2866" w:rsidRPr="00273DF4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28350E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Pr="007C040F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Default="0028350E" w:rsidP="0028350E">
      <w:pPr>
        <w:spacing w:line="352" w:lineRule="auto"/>
        <w:ind w:firstLine="709"/>
        <w:jc w:val="both"/>
        <w:rPr>
          <w:rFonts w:ascii="PT Astra Serif" w:hAnsi="PT Astra Serif"/>
          <w:noProof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района </w:t>
      </w:r>
      <w:r w:rsidR="00F908FE">
        <w:rPr>
          <w:rFonts w:ascii="PT Astra Serif" w:hAnsi="PT Astra Serif"/>
          <w:bCs/>
          <w:sz w:val="28"/>
          <w:szCs w:val="28"/>
        </w:rPr>
        <w:br/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от </w:t>
      </w:r>
      <w:r w:rsidR="008F6C35">
        <w:rPr>
          <w:rFonts w:ascii="PT Astra Serif" w:hAnsi="PT Astra Serif"/>
          <w:bCs/>
          <w:sz w:val="28"/>
          <w:szCs w:val="28"/>
        </w:rPr>
        <w:t>16</w:t>
      </w:r>
      <w:r w:rsidR="00A92836" w:rsidRPr="00641319">
        <w:rPr>
          <w:rFonts w:ascii="PT Astra Serif" w:hAnsi="PT Astra Serif"/>
          <w:bCs/>
          <w:sz w:val="28"/>
          <w:szCs w:val="28"/>
        </w:rPr>
        <w:t>.</w:t>
      </w:r>
      <w:r w:rsidR="008F6C35">
        <w:rPr>
          <w:rFonts w:ascii="PT Astra Serif" w:hAnsi="PT Astra Serif"/>
          <w:bCs/>
          <w:sz w:val="28"/>
          <w:szCs w:val="28"/>
        </w:rPr>
        <w:t>12</w:t>
      </w:r>
      <w:r w:rsidR="00A92836" w:rsidRPr="00641319">
        <w:rPr>
          <w:rFonts w:ascii="PT Astra Serif" w:hAnsi="PT Astra Serif"/>
          <w:bCs/>
          <w:sz w:val="28"/>
          <w:szCs w:val="28"/>
        </w:rPr>
        <w:t>.20</w:t>
      </w:r>
      <w:r w:rsidR="00A92836">
        <w:rPr>
          <w:rFonts w:ascii="PT Astra Serif" w:hAnsi="PT Astra Serif"/>
          <w:bCs/>
          <w:sz w:val="28"/>
          <w:szCs w:val="28"/>
        </w:rPr>
        <w:t>22</w:t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 №</w:t>
      </w:r>
      <w:r w:rsidR="00A92836">
        <w:rPr>
          <w:rFonts w:ascii="PT Astra Serif" w:hAnsi="PT Astra Serif"/>
          <w:bCs/>
          <w:sz w:val="28"/>
          <w:szCs w:val="28"/>
        </w:rPr>
        <w:t> 8</w:t>
      </w:r>
      <w:r w:rsidR="008F6C35">
        <w:rPr>
          <w:rFonts w:ascii="PT Astra Serif" w:hAnsi="PT Astra Serif"/>
          <w:bCs/>
          <w:sz w:val="28"/>
          <w:szCs w:val="28"/>
        </w:rPr>
        <w:t>4</w:t>
      </w:r>
      <w:r w:rsidR="00A92836" w:rsidRPr="00641319">
        <w:rPr>
          <w:rFonts w:ascii="PT Astra Serif" w:hAnsi="PT Astra Serif"/>
          <w:bCs/>
          <w:sz w:val="28"/>
          <w:szCs w:val="28"/>
        </w:rPr>
        <w:t>/</w:t>
      </w:r>
      <w:r w:rsidR="008F6C35">
        <w:rPr>
          <w:rFonts w:ascii="PT Astra Serif" w:hAnsi="PT Astra Serif"/>
          <w:bCs/>
          <w:sz w:val="28"/>
          <w:szCs w:val="28"/>
        </w:rPr>
        <w:t>565</w:t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 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«О внесении изменений в решение Собрания представителей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района от 1</w:t>
      </w:r>
      <w:r w:rsidR="00F908FE">
        <w:rPr>
          <w:rFonts w:ascii="PT Astra Serif" w:hAnsi="PT Astra Serif"/>
          <w:bCs/>
          <w:sz w:val="28"/>
          <w:szCs w:val="28"/>
        </w:rPr>
        <w:t>6</w:t>
      </w:r>
      <w:r w:rsidR="00F908FE" w:rsidRPr="00641319">
        <w:rPr>
          <w:rFonts w:ascii="PT Astra Serif" w:hAnsi="PT Astra Serif"/>
          <w:bCs/>
          <w:sz w:val="28"/>
          <w:szCs w:val="28"/>
        </w:rPr>
        <w:t>.12.20</w:t>
      </w:r>
      <w:r w:rsidR="00F908FE">
        <w:rPr>
          <w:rFonts w:ascii="PT Astra Serif" w:hAnsi="PT Astra Serif"/>
          <w:bCs/>
          <w:sz w:val="28"/>
          <w:szCs w:val="28"/>
        </w:rPr>
        <w:t>21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№</w:t>
      </w:r>
      <w:r w:rsidR="00F908FE">
        <w:rPr>
          <w:rFonts w:ascii="PT Astra Serif" w:hAnsi="PT Astra Serif"/>
          <w:bCs/>
          <w:sz w:val="28"/>
          <w:szCs w:val="28"/>
        </w:rPr>
        <w:t>69</w:t>
      </w:r>
      <w:r w:rsidR="00F908FE" w:rsidRPr="00641319">
        <w:rPr>
          <w:rFonts w:ascii="PT Astra Serif" w:hAnsi="PT Astra Serif"/>
          <w:bCs/>
          <w:sz w:val="28"/>
          <w:szCs w:val="28"/>
        </w:rPr>
        <w:t>/</w:t>
      </w:r>
      <w:r w:rsidR="00F908FE">
        <w:rPr>
          <w:rFonts w:ascii="PT Astra Serif" w:hAnsi="PT Astra Serif"/>
          <w:bCs/>
          <w:sz w:val="28"/>
          <w:szCs w:val="28"/>
        </w:rPr>
        <w:t>427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 на 20</w:t>
      </w:r>
      <w:r w:rsidR="00F908FE">
        <w:rPr>
          <w:rFonts w:ascii="PT Astra Serif" w:hAnsi="PT Astra Serif"/>
          <w:bCs/>
          <w:sz w:val="28"/>
          <w:szCs w:val="28"/>
        </w:rPr>
        <w:t>22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F908FE">
        <w:rPr>
          <w:rFonts w:ascii="PT Astra Serif" w:hAnsi="PT Astra Serif"/>
          <w:bCs/>
          <w:sz w:val="28"/>
          <w:szCs w:val="28"/>
        </w:rPr>
        <w:t>3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и 202</w:t>
      </w:r>
      <w:r w:rsidR="00F908FE">
        <w:rPr>
          <w:rFonts w:ascii="PT Astra Serif" w:hAnsi="PT Astra Serif"/>
          <w:bCs/>
          <w:sz w:val="28"/>
          <w:szCs w:val="28"/>
        </w:rPr>
        <w:t>4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от 01.12.202</w:t>
      </w:r>
      <w:r w:rsidR="004D1214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>
        <w:rPr>
          <w:rFonts w:ascii="PT Astra Serif" w:hAnsi="PT Astra Serif"/>
          <w:noProof/>
        </w:rPr>
        <w:t xml:space="preserve"> 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hAnsi="PT Astra Serif"/>
          <w:sz w:val="28"/>
          <w:szCs w:val="28"/>
        </w:rPr>
        <w:br/>
        <w:t>от 23.12.2021 № 12-169</w:t>
      </w:r>
      <w:r w:rsidR="006C2866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="006C2866" w:rsidRPr="006C2866">
        <w:rPr>
          <w:rFonts w:ascii="PT Astra Serif" w:hAnsi="PT Astra Serif"/>
          <w:bCs/>
          <w:sz w:val="28"/>
          <w:szCs w:val="28"/>
        </w:rPr>
        <w:t xml:space="preserve">«Охрана окружающей </w:t>
      </w:r>
      <w:r w:rsidR="006C2866" w:rsidRPr="006C2866">
        <w:rPr>
          <w:rFonts w:ascii="PT Astra Serif" w:hAnsi="PT Astra Serif"/>
          <w:bCs/>
          <w:sz w:val="28"/>
          <w:szCs w:val="28"/>
        </w:rPr>
        <w:br/>
      </w:r>
      <w:r w:rsidR="006C2866" w:rsidRPr="006C2866">
        <w:rPr>
          <w:rFonts w:ascii="PT Astra Serif" w:hAnsi="PT Astra Serif"/>
          <w:bCs/>
          <w:sz w:val="28"/>
          <w:szCs w:val="28"/>
        </w:rPr>
        <w:lastRenderedPageBreak/>
        <w:t xml:space="preserve">среды в муниципальном образовании </w:t>
      </w:r>
      <w:proofErr w:type="spellStart"/>
      <w:r w:rsidR="006C2866" w:rsidRPr="006C2866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6C2866" w:rsidRPr="006C2866">
        <w:rPr>
          <w:rFonts w:ascii="PT Astra Serif" w:hAnsi="PT Astra Serif"/>
          <w:bCs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</w:rPr>
        <w:t>Щекинского</w:t>
      </w:r>
      <w:proofErr w:type="spellEnd"/>
      <w:r>
        <w:rPr>
          <w:rFonts w:ascii="PT Astra Serif" w:hAnsi="PT Astra Serif"/>
          <w:sz w:val="28"/>
        </w:rPr>
        <w:t xml:space="preserve"> района по адресу: Ленина пл., д.1, г. Щекино, Тульская область.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6C2866" w:rsidRDefault="006C2866">
      <w:pPr>
        <w:rPr>
          <w:rFonts w:ascii="PT Astra Serif" w:hAnsi="PT Astra Serif" w:cs="PT Astra Serif"/>
          <w:sz w:val="28"/>
          <w:szCs w:val="28"/>
        </w:rPr>
      </w:pPr>
    </w:p>
    <w:p w:rsidR="006C2866" w:rsidRDefault="006C2866">
      <w:pPr>
        <w:rPr>
          <w:rFonts w:ascii="PT Astra Serif" w:hAnsi="PT Astra Serif" w:cs="PT Astra Serif"/>
          <w:sz w:val="28"/>
          <w:szCs w:val="28"/>
        </w:rPr>
      </w:pPr>
    </w:p>
    <w:p w:rsidR="006C2866" w:rsidRDefault="006C2866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908FE" w:rsidRPr="00C0475A" w:rsidRDefault="00F908FE" w:rsidP="004D121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 постановлением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908FE" w:rsidRPr="00C0475A" w:rsidRDefault="00F908FE" w:rsidP="00F7308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73084">
              <w:rPr>
                <w:rFonts w:ascii="PT Astra Serif" w:hAnsi="PT Astra Serif"/>
                <w:sz w:val="28"/>
                <w:szCs w:val="28"/>
              </w:rPr>
              <w:t>23.12.2021</w:t>
            </w:r>
            <w:r w:rsidR="004D121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73084">
              <w:rPr>
                <w:rFonts w:ascii="PT Astra Serif" w:hAnsi="PT Astra Serif"/>
                <w:sz w:val="28"/>
                <w:szCs w:val="28"/>
              </w:rPr>
              <w:t>12-1690</w:t>
            </w:r>
          </w:p>
        </w:tc>
      </w:tr>
    </w:tbl>
    <w:p w:rsidR="00F908FE" w:rsidRPr="00C0475A" w:rsidRDefault="00F908FE" w:rsidP="00F908F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F908FE" w:rsidRP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6C2866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6C286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6C286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6C2866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Pr="009A481D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6C2866" w:rsidRPr="009A481D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6C2866" w:rsidRPr="009A481D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9A481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9A481D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6C2866" w:rsidRPr="009A481D" w:rsidRDefault="006C2866" w:rsidP="006C2866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A481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района, отдел по ГО, ЧС и охране окружающей среды администрации </w:t>
            </w:r>
            <w:proofErr w:type="spellStart"/>
            <w:r w:rsidRPr="009A481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района</w:t>
            </w:r>
          </w:p>
        </w:tc>
      </w:tr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2022-2030</w:t>
            </w:r>
          </w:p>
        </w:tc>
      </w:tr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6C2866" w:rsidRPr="009A481D" w:rsidRDefault="00F73084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9A481D">
              <w:rPr>
                <w:rFonts w:ascii="PT Astra Serif" w:hAnsi="PT Astra Serif"/>
                <w:sz w:val="28"/>
                <w:szCs w:val="28"/>
                <w:u w:val="single"/>
              </w:rPr>
              <w:t>1</w:t>
            </w:r>
            <w:r w:rsidR="009A481D" w:rsidRPr="009A481D">
              <w:rPr>
                <w:rFonts w:ascii="PT Astra Serif" w:hAnsi="PT Astra Serif"/>
                <w:sz w:val="28"/>
                <w:szCs w:val="28"/>
                <w:u w:val="single"/>
              </w:rPr>
              <w:t>1677,2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A481D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3180,0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2023 год - 1265,5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2024 год- 1033,1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2025 год- 1033,1 тыс. руб. 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2026 год 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2027 год- 1033,1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2028 год- 1033,1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2029 год 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2030 год 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 w:rsidRPr="009A481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6C2866" w:rsidRPr="009A481D" w:rsidRDefault="009A481D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9677,2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A481D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1180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2023 год - 1265,5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2024 год- 1033,1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2025 год- 1033,1 тыс. руб. 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2026 год 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2027 год- 1033,1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2028 год- 1033,1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2029 год 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2030 год - 1033,1 тыс. руб.</w:t>
            </w:r>
          </w:p>
          <w:p w:rsidR="00F73084" w:rsidRPr="009A481D" w:rsidRDefault="00F73084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3084" w:rsidRPr="009A481D" w:rsidRDefault="009A6CAA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бюджета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Тульской области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F73084" w:rsidRPr="009A481D" w:rsidRDefault="0085558C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2000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2022 год – 2000,0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2024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2025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- 0,0 тыс. руб. 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2026 год 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2027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- 0,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2028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- 0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2029 год - 0,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85558C" w:rsidP="0085558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F908FE" w:rsidRPr="008F6C35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8F6C35" w:rsidSect="00F908FE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  <w:r w:rsidRPr="008F6C35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85558C" w:rsidRPr="009A481D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9A481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9A481D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 xml:space="preserve">«Охрана окружающей среды в муниципальном образовании </w:t>
      </w:r>
      <w:proofErr w:type="spellStart"/>
      <w:r w:rsidRPr="009A481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9A481D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9A481D">
        <w:rPr>
          <w:rFonts w:ascii="PT Astra Serif" w:hAnsi="PT Astra Serif"/>
          <w:b/>
          <w:sz w:val="28"/>
          <w:szCs w:val="28"/>
        </w:rPr>
        <w:t>»</w:t>
      </w: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t>2. Показатели муниципальной программы</w:t>
      </w:r>
    </w:p>
    <w:tbl>
      <w:tblPr>
        <w:tblW w:w="519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793"/>
        <w:gridCol w:w="1499"/>
        <w:gridCol w:w="573"/>
        <w:gridCol w:w="709"/>
        <w:gridCol w:w="782"/>
        <w:gridCol w:w="737"/>
        <w:gridCol w:w="737"/>
        <w:gridCol w:w="737"/>
        <w:gridCol w:w="740"/>
        <w:gridCol w:w="737"/>
        <w:gridCol w:w="737"/>
        <w:gridCol w:w="737"/>
        <w:gridCol w:w="749"/>
        <w:gridCol w:w="794"/>
        <w:gridCol w:w="1273"/>
        <w:gridCol w:w="1255"/>
      </w:tblGrid>
      <w:tr w:rsidR="0085558C" w:rsidRPr="009A481D" w:rsidTr="00D83F8D">
        <w:trPr>
          <w:trHeight w:val="65"/>
          <w:tblHeader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="009A6CAA"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59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структурного </w:t>
            </w:r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элемента программы/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49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изме</w:t>
            </w:r>
            <w:proofErr w:type="spell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рения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spellStart"/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целе</w:t>
            </w:r>
            <w:proofErr w:type="spell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вого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2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значе</w:t>
            </w:r>
            <w:proofErr w:type="spell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теля</w:t>
            </w:r>
          </w:p>
        </w:tc>
        <w:tc>
          <w:tcPr>
            <w:tcW w:w="221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4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85558C" w:rsidRPr="009A481D" w:rsidTr="00D83F8D">
        <w:trPr>
          <w:trHeight w:val="65"/>
          <w:tblHeader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5558C" w:rsidRPr="009A481D" w:rsidTr="00D83F8D">
        <w:trPr>
          <w:trHeight w:val="244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85558C" w:rsidRPr="009A481D" w:rsidTr="0085558C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3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A481D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85558C" w:rsidRPr="009A481D" w:rsidTr="00213243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213243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1.</w:t>
            </w:r>
            <w:r w:rsidR="002F0ECB" w:rsidRPr="009A481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2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8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9A481D" w:rsidTr="00D83F8D">
        <w:trPr>
          <w:trHeight w:val="2257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rPr>
                <w:rFonts w:ascii="PT Astra Serif" w:hAnsi="PT Astra Serif"/>
                <w:i/>
                <w:spacing w:val="-2"/>
              </w:rPr>
            </w:pPr>
            <w:r w:rsidRPr="009A481D">
              <w:rPr>
                <w:rFonts w:ascii="PT Astra Serif" w:hAnsi="PT Astra Serif"/>
                <w:szCs w:val="28"/>
              </w:rPr>
              <w:t>Рекультивация земельного участка с</w:t>
            </w:r>
            <w:proofErr w:type="gramStart"/>
            <w:r w:rsidRPr="009A481D">
              <w:rPr>
                <w:rFonts w:ascii="PT Astra Serif" w:hAnsi="PT Astra Serif"/>
                <w:szCs w:val="28"/>
              </w:rPr>
              <w:t xml:space="preserve"> К</w:t>
            </w:r>
            <w:proofErr w:type="gramEnd"/>
            <w:r w:rsidR="00C9720B" w:rsidRPr="009A481D">
              <w:rPr>
                <w:rFonts w:ascii="PT Astra Serif" w:hAnsi="PT Astra Serif"/>
                <w:szCs w:val="28"/>
              </w:rPr>
              <w:t>№</w:t>
            </w:r>
            <w:r w:rsidRPr="009A481D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9A481D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9A481D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9A481D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9A481D" w:rsidRDefault="0085558C" w:rsidP="002F0ECB">
            <w:pPr>
              <w:widowControl w:val="0"/>
              <w:rPr>
                <w:rFonts w:ascii="PT Astra Serif" w:hAnsi="PT Astra Serif"/>
                <w:b/>
              </w:rPr>
            </w:pPr>
            <w:r w:rsidRPr="009A481D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9A481D">
              <w:rPr>
                <w:rFonts w:ascii="PT Astra Serif" w:hAnsi="PT Astra Serif"/>
              </w:rPr>
              <w:t>рекультиви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руем</w:t>
            </w:r>
            <w:r w:rsidR="002F0ECB" w:rsidRPr="009A481D">
              <w:rPr>
                <w:rFonts w:ascii="PT Astra Serif" w:hAnsi="PT Astra Serif"/>
              </w:rPr>
              <w:t>ого</w:t>
            </w:r>
            <w:proofErr w:type="spellEnd"/>
            <w:r w:rsidR="002F0ECB" w:rsidRPr="009A481D">
              <w:rPr>
                <w:rFonts w:ascii="PT Astra Serif" w:hAnsi="PT Astra Serif"/>
              </w:rPr>
              <w:t xml:space="preserve"> </w:t>
            </w:r>
            <w:r w:rsidRPr="009A481D">
              <w:rPr>
                <w:rFonts w:ascii="PT Astra Serif" w:hAnsi="PT Astra Serif"/>
              </w:rPr>
              <w:t>земельного участка</w:t>
            </w:r>
            <w:r w:rsidRPr="009A481D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</w:rPr>
              <w:t>штук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85558C" w:rsidRPr="009A481D" w:rsidTr="00D83F8D">
        <w:trPr>
          <w:trHeight w:val="514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2F0EC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9A481D" w:rsidRDefault="0085558C" w:rsidP="002F0EC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Доля </w:t>
            </w:r>
            <w:proofErr w:type="spellStart"/>
            <w:r w:rsidRPr="009A481D">
              <w:rPr>
                <w:rFonts w:ascii="PT Astra Serif" w:hAnsi="PT Astra Serif"/>
              </w:rPr>
              <w:t>рекультиви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руемых</w:t>
            </w:r>
            <w:proofErr w:type="spellEnd"/>
            <w:r w:rsidRPr="009A481D">
              <w:rPr>
                <w:rFonts w:ascii="PT Astra Serif" w:hAnsi="PT Astra Serif"/>
              </w:rPr>
              <w:t xml:space="preserve"> полигонов, </w:t>
            </w:r>
            <w:proofErr w:type="gramStart"/>
            <w:r w:rsidRPr="009A481D">
              <w:rPr>
                <w:rFonts w:ascii="PT Astra Serif" w:hAnsi="PT Astra Serif"/>
              </w:rPr>
              <w:t>обеспечен</w:t>
            </w:r>
            <w:r w:rsidR="002F0ECB"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9A481D">
              <w:rPr>
                <w:rFonts w:ascii="PT Astra Serif" w:hAnsi="PT Astra Serif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</w:rPr>
              <w:t>круглосуточ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ными</w:t>
            </w:r>
            <w:proofErr w:type="spellEnd"/>
            <w:r w:rsidRPr="009A481D">
              <w:rPr>
                <w:rFonts w:ascii="PT Astra Serif" w:hAnsi="PT Astra Serif"/>
              </w:rPr>
              <w:t xml:space="preserve"> </w:t>
            </w:r>
            <w:r w:rsidRPr="009A481D">
              <w:rPr>
                <w:rFonts w:ascii="PT Astra Serif" w:hAnsi="PT Astra Serif"/>
              </w:rPr>
              <w:lastRenderedPageBreak/>
              <w:t xml:space="preserve">постами охраны </w:t>
            </w:r>
            <w:proofErr w:type="spellStart"/>
            <w:r w:rsidRPr="009A481D">
              <w:rPr>
                <w:rFonts w:ascii="PT Astra Serif" w:hAnsi="PT Astra Serif"/>
              </w:rPr>
              <w:t>муниципаль</w:t>
            </w:r>
            <w:proofErr w:type="spellEnd"/>
            <w:r w:rsidR="00F5130B"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ного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образования г. Щекино по итогам </w:t>
            </w:r>
            <w:proofErr w:type="spellStart"/>
            <w:r w:rsidRPr="009A481D">
              <w:rPr>
                <w:rFonts w:ascii="PT Astra Serif" w:hAnsi="PT Astra Serif"/>
              </w:rPr>
              <w:t>инвентариза</w:t>
            </w:r>
            <w:proofErr w:type="spellEnd"/>
            <w:r w:rsidR="00F5130B"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ции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lastRenderedPageBreak/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2F0ECB" w:rsidRPr="009A481D" w:rsidTr="002F0ECB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8" w:type="pct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Реализация прочих мероприятий в области охраны окружающей среды</w:t>
            </w:r>
          </w:p>
        </w:tc>
      </w:tr>
      <w:tr w:rsidR="00D83F8D" w:rsidRPr="009A481D" w:rsidTr="00D83F8D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213243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83F8D" w:rsidRPr="009A481D" w:rsidRDefault="00D83F8D" w:rsidP="00C9720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Количество мероприятий по предотвращению или снижению негативного воздействия хозяйственной и иной </w:t>
            </w:r>
            <w:proofErr w:type="spellStart"/>
            <w:proofErr w:type="gramStart"/>
            <w:r w:rsidRPr="009A481D">
              <w:rPr>
                <w:rFonts w:ascii="PT Astra Serif" w:hAnsi="PT Astra Serif"/>
              </w:rPr>
              <w:t>деятельнос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ти</w:t>
            </w:r>
            <w:proofErr w:type="spellEnd"/>
            <w:proofErr w:type="gramEnd"/>
            <w:r w:rsidRPr="009A481D">
              <w:rPr>
                <w:rFonts w:ascii="PT Astra Serif" w:hAnsi="PT Astra Serif"/>
              </w:rPr>
              <w:t xml:space="preserve"> на окружаю</w:t>
            </w:r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щую</w:t>
            </w:r>
            <w:proofErr w:type="spellEnd"/>
            <w:r w:rsidRPr="009A481D">
              <w:rPr>
                <w:rFonts w:ascii="PT Astra Serif" w:hAnsi="PT Astra Serif"/>
              </w:rPr>
              <w:t xml:space="preserve"> среду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</w:tr>
    </w:tbl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3"/>
        <w:gridCol w:w="6421"/>
        <w:gridCol w:w="4458"/>
      </w:tblGrid>
      <w:tr w:rsidR="0085558C" w:rsidRPr="009A481D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9A481D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3</w:t>
            </w:r>
          </w:p>
        </w:tc>
      </w:tr>
      <w:tr w:rsidR="0085558C" w:rsidRPr="009A481D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9A481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9A481D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Начальник отдела по ГО, 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9A481D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jc w:val="both"/>
              <w:rPr>
                <w:rFonts w:ascii="PT Astra Serif" w:hAnsi="PT Astra Serif"/>
                <w:i/>
              </w:rPr>
            </w:pPr>
            <w:r w:rsidRPr="009A481D">
              <w:rPr>
                <w:rFonts w:ascii="PT Astra Serif" w:hAnsi="PT Astra Serif"/>
              </w:rPr>
              <w:t>Задача 1. </w:t>
            </w:r>
            <w:r w:rsidRPr="009A481D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9A481D">
              <w:rPr>
                <w:rFonts w:ascii="PT Astra Serif" w:hAnsi="PT Astra Serif"/>
                <w:szCs w:val="28"/>
                <w:lang w:val="en-US"/>
              </w:rPr>
              <w:t>N</w:t>
            </w:r>
            <w:r w:rsidRPr="009A481D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9A481D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9A481D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9A481D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85558C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9A481D">
              <w:rPr>
                <w:rFonts w:ascii="PT Astra Serif" w:hAnsi="PT Astra Serif"/>
              </w:rPr>
              <w:t>Подиванького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и д. </w:t>
            </w:r>
            <w:proofErr w:type="spellStart"/>
            <w:r w:rsidRPr="009A481D">
              <w:rPr>
                <w:rFonts w:ascii="PT Astra Serif" w:hAnsi="PT Astra Serif"/>
              </w:rPr>
              <w:t>Шевелевка</w:t>
            </w:r>
            <w:proofErr w:type="spellEnd"/>
            <w:r w:rsidRPr="009A481D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9A481D">
              <w:rPr>
                <w:rFonts w:ascii="PT Astra Serif" w:hAnsi="PT Astra Serif"/>
              </w:rPr>
              <w:t>Щекинского</w:t>
            </w:r>
            <w:proofErr w:type="spellEnd"/>
            <w:r w:rsidRPr="009A481D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9A481D">
              <w:rPr>
                <w:rFonts w:ascii="PT Astra Serif" w:hAnsi="PT Astra Serif"/>
              </w:rPr>
              <w:t>рекультивируемого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земельного участка</w:t>
            </w:r>
          </w:p>
        </w:tc>
      </w:tr>
      <w:tr w:rsidR="0085558C" w:rsidRPr="009A481D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Задача 2. Охрана полигона ТБО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7B395F">
            <w:pPr>
              <w:ind w:right="-108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Доля </w:t>
            </w:r>
            <w:proofErr w:type="spellStart"/>
            <w:r w:rsidRPr="009A481D">
              <w:rPr>
                <w:rFonts w:ascii="PT Astra Serif" w:hAnsi="PT Astra Serif"/>
              </w:rPr>
              <w:t>рекультивируемых</w:t>
            </w:r>
            <w:proofErr w:type="spellEnd"/>
            <w:r w:rsidRPr="009A481D">
              <w:rPr>
                <w:rFonts w:ascii="PT Astra Serif" w:hAnsi="PT Astra Serif"/>
              </w:rPr>
              <w:t xml:space="preserve"> полигонов, обеспеченных круглосуточными постами охраны муниципального образования </w:t>
            </w:r>
            <w:r w:rsidRPr="009A481D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  <w:tr w:rsidR="002F0ECB" w:rsidRPr="009A481D" w:rsidTr="002F0ECB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2F0ECB" w:rsidRPr="009A481D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2F0ECB" w:rsidRPr="009A481D" w:rsidTr="002F0EC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9A481D" w:rsidRDefault="002F0ECB" w:rsidP="00C9720B">
            <w:pPr>
              <w:widowControl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Начальник отдела по ГО, ЧС и ООС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2F0ECB" w:rsidRPr="009A481D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2022-2030</w:t>
            </w:r>
          </w:p>
        </w:tc>
      </w:tr>
      <w:tr w:rsidR="002F0ECB" w:rsidRPr="009A481D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9A481D" w:rsidRDefault="002F0ECB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Задача 1. Реализация прочих мероприятий в области охраны окружающей среды</w:t>
            </w:r>
          </w:p>
        </w:tc>
        <w:tc>
          <w:tcPr>
            <w:tcW w:w="2126" w:type="pct"/>
            <w:shd w:val="clear" w:color="auto" w:fill="auto"/>
          </w:tcPr>
          <w:p w:rsidR="002F0ECB" w:rsidRPr="009A481D" w:rsidRDefault="00C9720B" w:rsidP="00C9720B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2F0ECB" w:rsidRPr="009A481D" w:rsidRDefault="00C9720B" w:rsidP="00C9720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</w:tbl>
    <w:p w:rsidR="00C9720B" w:rsidRPr="008F6C35" w:rsidRDefault="00C9720B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85558C" w:rsidRPr="005172A9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85558C" w:rsidRPr="005172A9" w:rsidRDefault="0085558C" w:rsidP="0085558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925"/>
        <w:gridCol w:w="925"/>
        <w:gridCol w:w="926"/>
        <w:gridCol w:w="926"/>
        <w:gridCol w:w="926"/>
        <w:gridCol w:w="926"/>
        <w:gridCol w:w="926"/>
        <w:gridCol w:w="926"/>
        <w:gridCol w:w="926"/>
        <w:gridCol w:w="1434"/>
      </w:tblGrid>
      <w:tr w:rsidR="0085558C" w:rsidRPr="005172A9" w:rsidTr="007B395F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5172A9">
              <w:rPr>
                <w:rFonts w:ascii="PT Astra Serif" w:hAnsi="PT Astra Serif"/>
              </w:rPr>
              <w:t>муниципальной программы</w:t>
            </w:r>
            <w:r w:rsidRPr="005172A9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85558C" w:rsidRPr="005172A9" w:rsidTr="007B395F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Всего</w:t>
            </w:r>
          </w:p>
        </w:tc>
      </w:tr>
      <w:tr w:rsidR="0085558C" w:rsidRPr="005172A9" w:rsidTr="007B395F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11</w:t>
            </w:r>
          </w:p>
        </w:tc>
      </w:tr>
      <w:tr w:rsidR="0085558C" w:rsidRPr="005172A9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Всего по муниципальной программе</w:t>
            </w:r>
            <w:r w:rsidRPr="005172A9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9A481D" w:rsidP="00C9720B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3180,0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1265,5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9A481D" w:rsidP="00C9720B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11677,2</w:t>
            </w:r>
          </w:p>
        </w:tc>
      </w:tr>
      <w:tr w:rsidR="0085558C" w:rsidRPr="005172A9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9A6CAA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2000,0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F5130B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lastRenderedPageBreak/>
              <w:t xml:space="preserve">бюджет муниципального образования </w:t>
            </w:r>
            <w:proofErr w:type="spellStart"/>
            <w:r w:rsidRPr="005172A9">
              <w:rPr>
                <w:rFonts w:ascii="PT Astra Serif" w:eastAsia="Calibri" w:hAnsi="PT Astra Serif"/>
              </w:rPr>
              <w:t>Щекинск</w:t>
            </w:r>
            <w:r w:rsidR="00F5130B" w:rsidRPr="005172A9">
              <w:rPr>
                <w:rFonts w:ascii="PT Astra Serif" w:eastAsia="Calibri" w:hAnsi="PT Astra Serif"/>
              </w:rPr>
              <w:t>ий</w:t>
            </w:r>
            <w:proofErr w:type="spellEnd"/>
            <w:r w:rsidRPr="005172A9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5172A9" w:rsidP="00C9720B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1265,5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5172A9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hAnsi="PT Astra Serif"/>
              </w:rPr>
              <w:t>9677,2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F5130B">
            <w:pPr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5172A9">
              <w:rPr>
                <w:rFonts w:ascii="PT Astra Serif" w:eastAsia="Calibri" w:hAnsi="PT Astra Serif"/>
              </w:rPr>
              <w:t>Щекинск</w:t>
            </w:r>
            <w:r w:rsidR="00F5130B" w:rsidRPr="005172A9">
              <w:rPr>
                <w:rFonts w:ascii="PT Astra Serif" w:eastAsia="Calibri" w:hAnsi="PT Astra Serif"/>
              </w:rPr>
              <w:t>ого</w:t>
            </w:r>
            <w:proofErr w:type="spellEnd"/>
            <w:r w:rsidRPr="005172A9">
              <w:rPr>
                <w:rFonts w:ascii="PT Astra Serif" w:eastAsia="Calibri" w:hAnsi="PT Astra Serif"/>
              </w:rPr>
              <w:t xml:space="preserve"> район</w:t>
            </w:r>
            <w:r w:rsidR="00F5130B" w:rsidRPr="005172A9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</w:tbl>
    <w:p w:rsidR="0085558C" w:rsidRPr="005172A9" w:rsidRDefault="0085558C" w:rsidP="0085558C">
      <w:pPr>
        <w:jc w:val="right"/>
        <w:rPr>
          <w:rFonts w:ascii="PT Astra Serif" w:hAnsi="PT Astra Serif"/>
          <w:sz w:val="28"/>
          <w:szCs w:val="28"/>
        </w:rPr>
      </w:pPr>
    </w:p>
    <w:p w:rsidR="009A6CAA" w:rsidRPr="008F6C35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9A6CAA" w:rsidRPr="008F6C35" w:rsidRDefault="009A6CAA" w:rsidP="007B395F">
      <w:pPr>
        <w:jc w:val="right"/>
        <w:rPr>
          <w:rFonts w:ascii="PT Astra Serif" w:hAnsi="PT Astra Serif"/>
          <w:highlight w:val="yellow"/>
        </w:rPr>
        <w:sectPr w:rsidR="009A6CAA" w:rsidRPr="008F6C35" w:rsidSect="007B395F">
          <w:headerReference w:type="even" r:id="rId10"/>
          <w:headerReference w:type="default" r:id="rId11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DF69A3" w:rsidRPr="005172A9" w:rsidTr="008F6C35">
        <w:tc>
          <w:tcPr>
            <w:tcW w:w="5333" w:type="dxa"/>
            <w:shd w:val="clear" w:color="auto" w:fill="auto"/>
          </w:tcPr>
          <w:p w:rsidR="00DF69A3" w:rsidRPr="005172A9" w:rsidRDefault="00DF69A3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237" w:type="dxa"/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№1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к муниципальной программе 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  <w:proofErr w:type="spellStart"/>
            <w:r w:rsidRPr="005172A9">
              <w:rPr>
                <w:rFonts w:ascii="PT Astra Serif" w:hAnsi="PT Astra Serif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5172A9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F69A3" w:rsidRPr="005172A9" w:rsidRDefault="00DF69A3" w:rsidP="00DF69A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/>
                <w:sz w:val="24"/>
                <w:szCs w:val="24"/>
              </w:rPr>
              <w:t>Рекультивация земельного участка с К</w:t>
            </w:r>
            <w:r w:rsidRPr="005172A9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Pr="005172A9">
              <w:rPr>
                <w:rFonts w:ascii="PT Astra Serif" w:hAnsi="PT Astra Serif"/>
                <w:sz w:val="24"/>
                <w:szCs w:val="24"/>
              </w:rPr>
              <w:t xml:space="preserve">7122:030801:233 МО </w:t>
            </w:r>
            <w:proofErr w:type="spellStart"/>
            <w:r w:rsidRPr="005172A9">
              <w:rPr>
                <w:rFonts w:ascii="PT Astra Serif" w:hAnsi="PT Astra Serif"/>
                <w:sz w:val="24"/>
                <w:szCs w:val="24"/>
              </w:rPr>
              <w:t>Ломинцевское</w:t>
            </w:r>
            <w:proofErr w:type="spellEnd"/>
            <w:r w:rsidRPr="00517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172A9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Охрана полигона ТБО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5172A9">
              <w:rPr>
                <w:rFonts w:ascii="PT Astra Serif" w:hAnsi="PT Astra Serif"/>
              </w:rPr>
              <w:t>Подиванького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и д. </w:t>
            </w:r>
            <w:proofErr w:type="spellStart"/>
            <w:r w:rsidRPr="005172A9">
              <w:rPr>
                <w:rFonts w:ascii="PT Astra Serif" w:hAnsi="PT Astra Serif"/>
              </w:rPr>
              <w:t>Шевелевка</w:t>
            </w:r>
            <w:proofErr w:type="spellEnd"/>
            <w:r w:rsidRPr="005172A9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5172A9">
              <w:rPr>
                <w:rFonts w:ascii="PT Astra Serif" w:hAnsi="PT Astra Serif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района.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11677,2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3180,0тыс.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2023 год - 1265,5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2024 год 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год- 1033,1 тыс. руб.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2026 год 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2027 год 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2028 год 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2029 год 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2030 год 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5172A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9677,2 </w:t>
            </w:r>
            <w:proofErr w:type="spellStart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1180,0тыс.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2023 год - 1265,5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2024 год- 1033,1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год- 1033,1 тыс. руб.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2026 год 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2027 год- 1033,1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2028 год- 1033,1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2029 год 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2030 год 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средства бюджета Тульской области: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2000,0 </w:t>
            </w:r>
            <w:proofErr w:type="spellStart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DF69A3" w:rsidRPr="008F6C35" w:rsidSect="009A6CAA">
          <w:headerReference w:type="even" r:id="rId12"/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12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DF69A3" w:rsidRPr="005172A9" w:rsidTr="008F6C35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F69A3" w:rsidRPr="005172A9" w:rsidTr="008F6C35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F69A3" w:rsidRPr="005172A9" w:rsidTr="008F6C35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5172A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5172A9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F69A3" w:rsidRPr="005172A9" w:rsidTr="008F6C35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F69A3" w:rsidRPr="005172A9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DF69A3" w:rsidRPr="005172A9" w:rsidTr="008F6C35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1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1</w:t>
            </w:r>
            <w:r w:rsidRPr="005172A9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5172A9">
              <w:rPr>
                <w:rFonts w:ascii="PT Astra Serif" w:hAnsi="PT Astra Serif"/>
                <w:szCs w:val="28"/>
                <w:lang w:val="en-US"/>
              </w:rPr>
              <w:t>N</w:t>
            </w:r>
            <w:r w:rsidRPr="005172A9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5172A9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5172A9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5172A9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5172A9">
              <w:rPr>
                <w:rFonts w:ascii="PT Astra Serif" w:hAnsi="PT Astra Serif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21</w:t>
            </w:r>
            <w:r w:rsidR="00DF69A3" w:rsidRPr="005172A9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B15EE7" w:rsidP="008F6C35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1085,5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B15EE7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1085,5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2</w:t>
            </w:r>
          </w:p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5172A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5172A9">
              <w:rPr>
                <w:rFonts w:ascii="PT Astra Serif" w:hAnsi="PT Astra Serif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5172A9" w:rsidP="008F6C35">
            <w:pPr>
              <w:ind w:left="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5172A9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5172A9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B15EE7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B15EE7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11677,2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9677,2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Pr="008F6C35" w:rsidRDefault="009A6CAA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8F6C35">
      <w:pPr>
        <w:jc w:val="right"/>
        <w:rPr>
          <w:rFonts w:ascii="PT Astra Serif" w:hAnsi="PT Astra Serif"/>
          <w:highlight w:val="yellow"/>
        </w:rPr>
        <w:sectPr w:rsidR="004A0204" w:rsidRPr="008F6C35" w:rsidSect="004A020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4A0204" w:rsidRPr="005172A9" w:rsidTr="008F6C35">
        <w:tc>
          <w:tcPr>
            <w:tcW w:w="8897" w:type="dxa"/>
            <w:shd w:val="clear" w:color="auto" w:fill="auto"/>
          </w:tcPr>
          <w:p w:rsidR="004A0204" w:rsidRPr="005172A9" w:rsidRDefault="004A0204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</w:t>
            </w:r>
            <w:r w:rsidR="00B954E4" w:rsidRPr="005172A9">
              <w:rPr>
                <w:rFonts w:ascii="PT Astra Serif" w:hAnsi="PT Astra Serif"/>
              </w:rPr>
              <w:t>2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к муниципальной программе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  <w:proofErr w:type="spellStart"/>
            <w:r w:rsidRPr="005172A9">
              <w:rPr>
                <w:rFonts w:ascii="PT Astra Serif" w:hAnsi="PT Astra Serif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район»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«</w:t>
      </w:r>
      <w:r w:rsidR="004B1779" w:rsidRPr="005172A9">
        <w:rPr>
          <w:rFonts w:ascii="PT Astra Serif" w:hAnsi="PT Astra Serif"/>
          <w:b/>
          <w:sz w:val="28"/>
          <w:szCs w:val="28"/>
        </w:rPr>
        <w:t xml:space="preserve">Реализация прочих мероприятий в области охраны </w:t>
      </w:r>
      <w:r w:rsidR="004B1779" w:rsidRPr="005172A9">
        <w:rPr>
          <w:rFonts w:ascii="PT Astra Serif" w:hAnsi="PT Astra Serif"/>
          <w:b/>
          <w:sz w:val="28"/>
          <w:szCs w:val="28"/>
        </w:rPr>
        <w:br/>
        <w:t>окружающей среды</w:t>
      </w:r>
      <w:r w:rsidRPr="005172A9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A0204" w:rsidRPr="005172A9" w:rsidRDefault="004A0204" w:rsidP="004A02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A0204" w:rsidRPr="005172A9" w:rsidRDefault="004B1779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4A0204" w:rsidRPr="005172A9" w:rsidRDefault="005172A9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0,0</w:t>
            </w:r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2023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2024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2026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5172A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4A0204" w:rsidRPr="005172A9" w:rsidRDefault="005172A9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0 </w:t>
            </w:r>
            <w:proofErr w:type="spellStart"/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4A0204"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2023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2024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 - 0 тыс. руб. 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2026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2027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2028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2029 год - 0 тыс. руб.</w:t>
            </w:r>
          </w:p>
          <w:p w:rsidR="004A0204" w:rsidRPr="005172A9" w:rsidRDefault="004B1779" w:rsidP="004B1779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2030 год - 0 тыс. руб.</w:t>
            </w:r>
          </w:p>
        </w:tc>
      </w:tr>
    </w:tbl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  <w:sectPr w:rsidR="004A0204" w:rsidRPr="005172A9" w:rsidSect="004A020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3"/>
        <w:gridCol w:w="3468"/>
        <w:gridCol w:w="1789"/>
        <w:gridCol w:w="1285"/>
        <w:gridCol w:w="924"/>
        <w:gridCol w:w="1437"/>
        <w:gridCol w:w="1182"/>
        <w:gridCol w:w="1383"/>
        <w:gridCol w:w="1687"/>
        <w:gridCol w:w="34"/>
        <w:gridCol w:w="1506"/>
      </w:tblGrid>
      <w:tr w:rsidR="004A0204" w:rsidRPr="005172A9" w:rsidTr="004B1779">
        <w:trPr>
          <w:trHeight w:val="58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5172A9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5172A9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4A0204" w:rsidRPr="005172A9" w:rsidTr="004B1779">
        <w:trPr>
          <w:trHeight w:val="94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A0204" w:rsidRPr="005172A9" w:rsidTr="004B1779">
        <w:trPr>
          <w:trHeight w:val="595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5172A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5172A9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A0204" w:rsidRPr="005172A9" w:rsidTr="004B1779">
        <w:trPr>
          <w:trHeight w:val="6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A0204" w:rsidRPr="005172A9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B1779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5172A9" w:rsidTr="004B1779">
        <w:trPr>
          <w:trHeight w:val="152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1</w:t>
            </w:r>
          </w:p>
          <w:p w:rsidR="004A0204" w:rsidRPr="005172A9" w:rsidRDefault="004B1779" w:rsidP="004B17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5172A9">
              <w:rPr>
                <w:rFonts w:ascii="PT Astra Serif" w:hAnsi="PT Astra Serif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0204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204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204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5172A9" w:rsidRDefault="004B177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4B1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5172A9" w:rsidTr="004B1779">
        <w:trPr>
          <w:trHeight w:val="63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5172A9" w:rsidRDefault="004B177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4B1779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5172A9" w:rsidRDefault="004B177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4B1779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5172A9" w:rsidTr="004B1779">
        <w:trPr>
          <w:trHeight w:val="10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5172A9" w:rsidRDefault="004B177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4B1779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5172A9" w:rsidRDefault="004B177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4B1779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5172A9" w:rsidRDefault="004B177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4B1779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5172A9" w:rsidTr="004B1779">
        <w:trPr>
          <w:trHeight w:val="87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5172A9" w:rsidRDefault="004B177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4B1779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5172A9" w:rsidRDefault="004B177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4B1779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A0204" w:rsidRPr="005172A9" w:rsidTr="004B1779">
        <w:trPr>
          <w:trHeight w:val="290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5172A9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   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5172A9" w:rsidP="005172A9">
            <w:pPr>
              <w:ind w:left="108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 xml:space="preserve">          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4A0204" w:rsidRPr="005172A9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A6CAA" w:rsidRPr="008F6C35" w:rsidTr="007B395F">
        <w:tc>
          <w:tcPr>
            <w:tcW w:w="7230" w:type="dxa"/>
            <w:shd w:val="clear" w:color="auto" w:fill="auto"/>
          </w:tcPr>
          <w:p w:rsidR="009A6CAA" w:rsidRPr="008F6C35" w:rsidRDefault="009A6CAA" w:rsidP="007B395F">
            <w:pPr>
              <w:ind w:firstLine="33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F6C35" w:rsidRDefault="009A6CAA" w:rsidP="007B395F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</w:p>
        </w:tc>
      </w:tr>
      <w:tr w:rsidR="009A6CAA" w:rsidRPr="008F6C35" w:rsidTr="007B395F">
        <w:tc>
          <w:tcPr>
            <w:tcW w:w="7230" w:type="dxa"/>
            <w:shd w:val="clear" w:color="auto" w:fill="auto"/>
          </w:tcPr>
          <w:p w:rsidR="009A6CAA" w:rsidRPr="008F6C35" w:rsidRDefault="009A6CAA" w:rsidP="007B395F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F6C35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</w:tr>
    </w:tbl>
    <w:p w:rsidR="009A6CAA" w:rsidRPr="008F6C35" w:rsidRDefault="009A6CAA" w:rsidP="009A6CAA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9A6CAA" w:rsidRPr="008F6C35" w:rsidSect="007B395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5172A9" w:rsidTr="007B395F">
        <w:tc>
          <w:tcPr>
            <w:tcW w:w="4785" w:type="dxa"/>
            <w:shd w:val="clear" w:color="auto" w:fill="auto"/>
          </w:tcPr>
          <w:p w:rsidR="009A6CAA" w:rsidRPr="005172A9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</w:t>
            </w:r>
            <w:r w:rsidR="004A0204" w:rsidRPr="005172A9">
              <w:rPr>
                <w:rFonts w:ascii="PT Astra Serif" w:hAnsi="PT Astra Serif"/>
              </w:rPr>
              <w:t>3</w:t>
            </w:r>
            <w:r w:rsidR="004A0204" w:rsidRPr="005172A9">
              <w:rPr>
                <w:rFonts w:ascii="PT Astra Serif" w:hAnsi="PT Astra Serif"/>
              </w:rPr>
              <w:br/>
            </w:r>
            <w:r w:rsidRPr="005172A9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172A9">
              <w:rPr>
                <w:rFonts w:ascii="PT Astra Serif" w:hAnsi="PT Astra Serif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район»</w:t>
            </w:r>
          </w:p>
          <w:p w:rsidR="009A6CAA" w:rsidRPr="005172A9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5172A9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Характеристика</w:t>
      </w: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9A6CAA" w:rsidRPr="005172A9" w:rsidRDefault="009A6CAA" w:rsidP="009A6CAA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559"/>
        <w:gridCol w:w="2474"/>
        <w:gridCol w:w="2550"/>
      </w:tblGrid>
      <w:tr w:rsidR="009A6CAA" w:rsidRPr="005172A9" w:rsidTr="007B395F">
        <w:trPr>
          <w:trHeight w:val="680"/>
        </w:trPr>
        <w:tc>
          <w:tcPr>
            <w:tcW w:w="2987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9A6CAA" w:rsidRPr="005172A9" w:rsidTr="007B395F">
        <w:trPr>
          <w:trHeight w:val="66"/>
        </w:trPr>
        <w:tc>
          <w:tcPr>
            <w:tcW w:w="2987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9A6CAA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5172A9" w:rsidRDefault="00213243" w:rsidP="00213243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участков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шт</w:t>
            </w:r>
            <w:r w:rsidR="00D83F8D" w:rsidRPr="005172A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9A6CAA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Д=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  </w:t>
            </w:r>
            <w:r w:rsidRPr="005172A9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5172A9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83F8D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D83F8D" w:rsidRPr="005172A9" w:rsidRDefault="00D83F8D" w:rsidP="00D83F8D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D83F8D" w:rsidRPr="005172A9" w:rsidRDefault="00D83F8D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83F8D" w:rsidRPr="005172A9" w:rsidRDefault="00D83F8D" w:rsidP="007B395F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172A9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5172A9">
              <w:rPr>
                <w:rFonts w:ascii="PT Astra Serif" w:hAnsi="PT Astra Serif"/>
                <w:sz w:val="28"/>
                <w:szCs w:val="28"/>
              </w:rPr>
              <w:t>=А/В*100, где:</w:t>
            </w:r>
            <w:r w:rsidRPr="005172A9">
              <w:rPr>
                <w:rFonts w:ascii="PT Astra Serif" w:hAnsi="PT Astra Serif"/>
                <w:sz w:val="28"/>
                <w:szCs w:val="28"/>
              </w:rPr>
              <w:br/>
              <w:t>А – количество фактически выполненных мероприятий в области ООС, ед.;</w:t>
            </w:r>
          </w:p>
          <w:p w:rsidR="00D83F8D" w:rsidRPr="005172A9" w:rsidRDefault="00D83F8D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В –</w:t>
            </w:r>
            <w:r w:rsidR="003A3742" w:rsidRPr="005172A9">
              <w:rPr>
                <w:rFonts w:ascii="PT Astra Serif" w:hAnsi="PT Astra Serif"/>
                <w:sz w:val="28"/>
                <w:szCs w:val="28"/>
              </w:rPr>
              <w:t xml:space="preserve"> общее количество мероприятий в области ООС, ед.</w:t>
            </w:r>
          </w:p>
        </w:tc>
        <w:tc>
          <w:tcPr>
            <w:tcW w:w="2550" w:type="dxa"/>
            <w:shd w:val="clear" w:color="auto" w:fill="auto"/>
          </w:tcPr>
          <w:p w:rsidR="00D83F8D" w:rsidRPr="005172A9" w:rsidRDefault="00D83F8D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9A6CAA" w:rsidRPr="005172A9" w:rsidRDefault="009A6CAA" w:rsidP="009A6CAA">
      <w:pPr>
        <w:rPr>
          <w:rFonts w:ascii="PT Astra Serif" w:hAnsi="PT Astra Serif"/>
          <w:sz w:val="28"/>
          <w:szCs w:val="28"/>
        </w:rPr>
      </w:pPr>
    </w:p>
    <w:p w:rsidR="009A6CAA" w:rsidRPr="00273DF4" w:rsidRDefault="009A6CAA" w:rsidP="009A6CAA">
      <w:pPr>
        <w:rPr>
          <w:rFonts w:ascii="PT Astra Serif" w:hAnsi="PT Astra Serif"/>
          <w:sz w:val="28"/>
          <w:szCs w:val="28"/>
        </w:rPr>
      </w:pPr>
      <w:r w:rsidRPr="005172A9">
        <w:rPr>
          <w:rFonts w:ascii="PT Astra Serif" w:hAnsi="PT Astra Serif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sectPr w:rsidR="009A6CAA" w:rsidRPr="00273DF4" w:rsidSect="00724E8F">
      <w:headerReference w:type="default" r:id="rId14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06" w:rsidRDefault="00725806">
      <w:r>
        <w:separator/>
      </w:r>
    </w:p>
  </w:endnote>
  <w:endnote w:type="continuationSeparator" w:id="0">
    <w:p w:rsidR="00725806" w:rsidRDefault="0072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06" w:rsidRDefault="00725806">
      <w:r>
        <w:separator/>
      </w:r>
    </w:p>
  </w:footnote>
  <w:footnote w:type="continuationSeparator" w:id="0">
    <w:p w:rsidR="00725806" w:rsidRDefault="0072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Default="008F6C35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F6C35" w:rsidRDefault="008F6C3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Default="008F6C35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72A9">
      <w:rPr>
        <w:rStyle w:val="a3"/>
        <w:noProof/>
      </w:rPr>
      <w:t>9</w:t>
    </w:r>
    <w:r>
      <w:rPr>
        <w:rStyle w:val="a3"/>
      </w:rPr>
      <w:fldChar w:fldCharType="end"/>
    </w:r>
  </w:p>
  <w:p w:rsidR="008F6C35" w:rsidRDefault="008F6C35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Default="008F6C35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F6C35" w:rsidRDefault="008F6C35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Default="008F6C35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72A9">
      <w:rPr>
        <w:rStyle w:val="a3"/>
        <w:noProof/>
      </w:rPr>
      <w:t>11</w:t>
    </w:r>
    <w:r>
      <w:rPr>
        <w:rStyle w:val="a3"/>
      </w:rPr>
      <w:fldChar w:fldCharType="end"/>
    </w:r>
  </w:p>
  <w:p w:rsidR="008F6C35" w:rsidRDefault="008F6C35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Default="008F6C3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0D30"/>
    <w:rsid w:val="000F1693"/>
    <w:rsid w:val="00115CE3"/>
    <w:rsid w:val="0011670F"/>
    <w:rsid w:val="00140632"/>
    <w:rsid w:val="0016136D"/>
    <w:rsid w:val="001719EA"/>
    <w:rsid w:val="00174B1C"/>
    <w:rsid w:val="00174BF8"/>
    <w:rsid w:val="001A5FBD"/>
    <w:rsid w:val="001C32A8"/>
    <w:rsid w:val="001C7CE2"/>
    <w:rsid w:val="001E53E5"/>
    <w:rsid w:val="002013D6"/>
    <w:rsid w:val="00213243"/>
    <w:rsid w:val="0021412F"/>
    <w:rsid w:val="002147F8"/>
    <w:rsid w:val="00236560"/>
    <w:rsid w:val="00260B37"/>
    <w:rsid w:val="00270C3B"/>
    <w:rsid w:val="00272F63"/>
    <w:rsid w:val="0028350E"/>
    <w:rsid w:val="0029794D"/>
    <w:rsid w:val="002A16C1"/>
    <w:rsid w:val="002B4FD2"/>
    <w:rsid w:val="002E54BE"/>
    <w:rsid w:val="002F0ECB"/>
    <w:rsid w:val="00322635"/>
    <w:rsid w:val="003A2384"/>
    <w:rsid w:val="003A3742"/>
    <w:rsid w:val="003C3A0B"/>
    <w:rsid w:val="003D216B"/>
    <w:rsid w:val="0048387B"/>
    <w:rsid w:val="004964FF"/>
    <w:rsid w:val="004A0204"/>
    <w:rsid w:val="004A3E4D"/>
    <w:rsid w:val="004B1779"/>
    <w:rsid w:val="004C74A2"/>
    <w:rsid w:val="004D1214"/>
    <w:rsid w:val="005172A9"/>
    <w:rsid w:val="00527B97"/>
    <w:rsid w:val="00574842"/>
    <w:rsid w:val="005B2800"/>
    <w:rsid w:val="005B3753"/>
    <w:rsid w:val="005C6B9A"/>
    <w:rsid w:val="005F5F06"/>
    <w:rsid w:val="005F6D36"/>
    <w:rsid w:val="005F7562"/>
    <w:rsid w:val="005F7DEF"/>
    <w:rsid w:val="00631C5C"/>
    <w:rsid w:val="006727D8"/>
    <w:rsid w:val="00697ED8"/>
    <w:rsid w:val="006C2866"/>
    <w:rsid w:val="006F2075"/>
    <w:rsid w:val="007112E3"/>
    <w:rsid w:val="007143EE"/>
    <w:rsid w:val="00724E8F"/>
    <w:rsid w:val="00725806"/>
    <w:rsid w:val="00735804"/>
    <w:rsid w:val="00750ABC"/>
    <w:rsid w:val="00751008"/>
    <w:rsid w:val="00796661"/>
    <w:rsid w:val="007B395F"/>
    <w:rsid w:val="007F12CE"/>
    <w:rsid w:val="007F4F01"/>
    <w:rsid w:val="00826211"/>
    <w:rsid w:val="0083223B"/>
    <w:rsid w:val="0085558C"/>
    <w:rsid w:val="00884D28"/>
    <w:rsid w:val="00886A38"/>
    <w:rsid w:val="008A457D"/>
    <w:rsid w:val="008F2E0C"/>
    <w:rsid w:val="008F6C35"/>
    <w:rsid w:val="009110D2"/>
    <w:rsid w:val="0091227C"/>
    <w:rsid w:val="009A481D"/>
    <w:rsid w:val="009A6CAA"/>
    <w:rsid w:val="009A7968"/>
    <w:rsid w:val="009F3F26"/>
    <w:rsid w:val="00A24EB9"/>
    <w:rsid w:val="00A333F8"/>
    <w:rsid w:val="00A92836"/>
    <w:rsid w:val="00AB744A"/>
    <w:rsid w:val="00B0593F"/>
    <w:rsid w:val="00B15EE7"/>
    <w:rsid w:val="00B50B03"/>
    <w:rsid w:val="00B562C1"/>
    <w:rsid w:val="00B63641"/>
    <w:rsid w:val="00B954E4"/>
    <w:rsid w:val="00BA4658"/>
    <w:rsid w:val="00BD2261"/>
    <w:rsid w:val="00C901B1"/>
    <w:rsid w:val="00C9720B"/>
    <w:rsid w:val="00CA724A"/>
    <w:rsid w:val="00CC4111"/>
    <w:rsid w:val="00CF25B5"/>
    <w:rsid w:val="00CF3559"/>
    <w:rsid w:val="00D32A7D"/>
    <w:rsid w:val="00D83F8D"/>
    <w:rsid w:val="00DF69A3"/>
    <w:rsid w:val="00E03E77"/>
    <w:rsid w:val="00E06FAE"/>
    <w:rsid w:val="00E11B07"/>
    <w:rsid w:val="00E41E47"/>
    <w:rsid w:val="00E727C9"/>
    <w:rsid w:val="00F5130B"/>
    <w:rsid w:val="00F63BDF"/>
    <w:rsid w:val="00F73084"/>
    <w:rsid w:val="00F737E5"/>
    <w:rsid w:val="00F805BB"/>
    <w:rsid w:val="00F825D0"/>
    <w:rsid w:val="00F908FE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C0EAF-959D-42A6-B3F9-D18C2A3B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460</TotalTime>
  <Pages>15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Переславцева</cp:lastModifiedBy>
  <cp:revision>10</cp:revision>
  <cp:lastPrinted>2022-10-20T08:28:00Z</cp:lastPrinted>
  <dcterms:created xsi:type="dcterms:W3CDTF">2022-07-07T06:12:00Z</dcterms:created>
  <dcterms:modified xsi:type="dcterms:W3CDTF">2023-01-13T12:21:00Z</dcterms:modified>
</cp:coreProperties>
</file>