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E7E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E7E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12 - 1622</w:t>
            </w:r>
            <w:bookmarkStart w:id="0" w:name="_GoBack"/>
            <w:bookmarkEnd w:id="0"/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4B296A" w:rsidRDefault="004B296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9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18.12.2024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24/176</w:t>
      </w:r>
      <w:r w:rsidR="00F931FB">
        <w:rPr>
          <w:rFonts w:ascii="PT Astra Serif" w:hAnsi="PT Astra Serif"/>
          <w:sz w:val="28"/>
          <w:szCs w:val="28"/>
        </w:rPr>
        <w:t xml:space="preserve">  </w:t>
      </w:r>
      <w:r w:rsidR="00B63401" w:rsidRPr="00B63401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 декабря 2023 года №5/38</w:t>
      </w:r>
      <w:r w:rsidRPr="00B63401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6B7D65" w:rsidRPr="00B63401">
        <w:rPr>
          <w:rFonts w:ascii="PT Astra Serif" w:hAnsi="PT Astra Serif"/>
          <w:sz w:val="28"/>
          <w:szCs w:val="28"/>
        </w:rPr>
        <w:t>4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B7D65" w:rsidRPr="00B63401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6B7D65" w:rsidRPr="00B63401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2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19 95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1995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3"/>
          <w:headerReference w:type="first" r:id="rId14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тыс.рублей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E17301" w:rsidP="00F931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3F346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40" w:rsidRDefault="00161840">
      <w:r>
        <w:separator/>
      </w:r>
    </w:p>
  </w:endnote>
  <w:endnote w:type="continuationSeparator" w:id="0">
    <w:p w:rsidR="00161840" w:rsidRDefault="001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40" w:rsidRDefault="00161840">
      <w:r>
        <w:separator/>
      </w:r>
    </w:p>
  </w:footnote>
  <w:footnote w:type="continuationSeparator" w:id="0">
    <w:p w:rsidR="00161840" w:rsidRDefault="0016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B296A" w:rsidRPr="000B291F" w:rsidRDefault="004B296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B296A" w:rsidRDefault="004B29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6A" w:rsidRDefault="004B296A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8E7E13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8E7E13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6A" w:rsidRDefault="004B296A">
    <w:pPr>
      <w:pStyle w:val="af0"/>
      <w:jc w:val="center"/>
    </w:pPr>
  </w:p>
  <w:p w:rsidR="004B296A" w:rsidRDefault="004B29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61840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B296A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247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70F32"/>
    <w:rsid w:val="00886A38"/>
    <w:rsid w:val="008A457D"/>
    <w:rsid w:val="008A648E"/>
    <w:rsid w:val="008C7286"/>
    <w:rsid w:val="008E7E13"/>
    <w:rsid w:val="008F2E0C"/>
    <w:rsid w:val="008F6074"/>
    <w:rsid w:val="009110D2"/>
    <w:rsid w:val="00932A7F"/>
    <w:rsid w:val="009A7968"/>
    <w:rsid w:val="00A24EB9"/>
    <w:rsid w:val="00A333F8"/>
    <w:rsid w:val="00A63743"/>
    <w:rsid w:val="00A67AA9"/>
    <w:rsid w:val="00A86BA1"/>
    <w:rsid w:val="00AA189B"/>
    <w:rsid w:val="00AD2C58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7F8D4B3-070B-43D2-83B9-D101F57B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DCA85B2B0308EA789920824924ABB9D970DDF6B336457E6AAB73325b2c7O" TargetMode="Externa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02EF-0F0F-444B-BD16-FFA42AA0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947</TotalTime>
  <Pages>12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23</cp:revision>
  <cp:lastPrinted>2023-02-13T09:22:00Z</cp:lastPrinted>
  <dcterms:created xsi:type="dcterms:W3CDTF">2024-01-29T13:17:00Z</dcterms:created>
  <dcterms:modified xsi:type="dcterms:W3CDTF">2024-12-25T11:08:00Z</dcterms:modified>
</cp:coreProperties>
</file>