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B53D7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83DF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6B620E" w:rsidRPr="006B620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14.08.2024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B53D7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E5CB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83DF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B620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943</w:t>
            </w:r>
          </w:p>
        </w:tc>
      </w:tr>
    </w:tbl>
    <w:p w:rsidR="005F6D36" w:rsidRPr="00201FD3" w:rsidRDefault="005F6D36">
      <w:pPr>
        <w:rPr>
          <w:rFonts w:ascii="PT Astra Serif" w:hAnsi="PT Astra Serif" w:cs="PT Astra Serif"/>
          <w:sz w:val="20"/>
          <w:szCs w:val="20"/>
        </w:rPr>
      </w:pPr>
    </w:p>
    <w:p w:rsidR="00707C0F" w:rsidRPr="00201FD3" w:rsidRDefault="00707C0F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B53D72" w:rsidRPr="0050095D" w:rsidRDefault="00B53D72" w:rsidP="00B53D7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50095D">
        <w:rPr>
          <w:rFonts w:ascii="PT Astra Serif" w:hAnsi="PT Astra Serif"/>
          <w:b/>
          <w:sz w:val="28"/>
          <w:szCs w:val="28"/>
          <w:lang w:eastAsia="ru-RU"/>
        </w:rPr>
        <w:t>О внесении изменени</w:t>
      </w:r>
      <w:r>
        <w:rPr>
          <w:rFonts w:ascii="PT Astra Serif" w:hAnsi="PT Astra Serif"/>
          <w:b/>
          <w:sz w:val="28"/>
          <w:szCs w:val="28"/>
          <w:lang w:eastAsia="ru-RU"/>
        </w:rPr>
        <w:t>я</w:t>
      </w:r>
      <w:r w:rsidRPr="0050095D">
        <w:rPr>
          <w:rFonts w:ascii="PT Astra Serif" w:hAnsi="PT Astra Serif"/>
          <w:b/>
          <w:sz w:val="28"/>
          <w:szCs w:val="28"/>
          <w:lang w:eastAsia="ru-RU"/>
        </w:rPr>
        <w:t xml:space="preserve"> в постановление администрации </w:t>
      </w:r>
    </w:p>
    <w:p w:rsidR="00B53D72" w:rsidRPr="005F22FE" w:rsidRDefault="00B53D72" w:rsidP="00B53D7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01489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501489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501489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Pr="0050095D">
        <w:rPr>
          <w:rFonts w:ascii="PT Astra Serif" w:hAnsi="PT Astra Serif"/>
          <w:b/>
          <w:sz w:val="28"/>
          <w:szCs w:val="28"/>
          <w:lang w:eastAsia="ru-RU"/>
        </w:rPr>
        <w:t xml:space="preserve"> от </w:t>
      </w:r>
      <w:r>
        <w:rPr>
          <w:rFonts w:ascii="PT Astra Serif" w:hAnsi="PT Astra Serif"/>
          <w:b/>
          <w:sz w:val="28"/>
          <w:szCs w:val="28"/>
          <w:lang w:eastAsia="ru-RU"/>
        </w:rPr>
        <w:t>22.03.2021 №</w:t>
      </w:r>
      <w:r w:rsidR="007E662E">
        <w:rPr>
          <w:lang w:val="en-US"/>
        </w:rPr>
        <w:t> 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3-330 «О создании комиссии по обследованию земельных участков, предназначенных для проведения мероприятий в области мелиорации земель сельскохозяйственного назначения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  <w:bookmarkEnd w:id="0"/>
    </w:p>
    <w:p w:rsidR="00707C0F" w:rsidRPr="00201FD3" w:rsidRDefault="00707C0F">
      <w:pPr>
        <w:rPr>
          <w:rFonts w:ascii="PT Astra Serif" w:hAnsi="PT Astra Serif" w:cs="PT Astra Serif"/>
          <w:sz w:val="20"/>
          <w:szCs w:val="20"/>
        </w:rPr>
      </w:pPr>
    </w:p>
    <w:p w:rsidR="00975757" w:rsidRPr="00201FD3" w:rsidRDefault="00975757">
      <w:pPr>
        <w:rPr>
          <w:rFonts w:ascii="PT Astra Serif" w:hAnsi="PT Astra Serif" w:cs="PT Astra Serif"/>
          <w:sz w:val="20"/>
          <w:szCs w:val="20"/>
        </w:rPr>
      </w:pPr>
    </w:p>
    <w:p w:rsidR="00B53D72" w:rsidRPr="00EA2EEC" w:rsidRDefault="00B53D72" w:rsidP="00B53D72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EA2EEC">
        <w:rPr>
          <w:rFonts w:ascii="PT Astra Serif" w:hAnsi="PT Astra Serif"/>
          <w:sz w:val="28"/>
          <w:szCs w:val="28"/>
          <w:lang w:eastAsia="ru-RU"/>
        </w:rPr>
        <w:t>В соответствии с Феде</w:t>
      </w:r>
      <w:r>
        <w:rPr>
          <w:rFonts w:ascii="PT Astra Serif" w:hAnsi="PT Astra Serif"/>
          <w:sz w:val="28"/>
          <w:szCs w:val="28"/>
          <w:lang w:eastAsia="ru-RU"/>
        </w:rPr>
        <w:t>ральным законом от 06.10.2003 № </w:t>
      </w:r>
      <w:r w:rsidRPr="00EA2EEC">
        <w:rPr>
          <w:rFonts w:ascii="PT Astra Serif" w:hAnsi="PT Astra Serif"/>
          <w:sz w:val="28"/>
          <w:szCs w:val="28"/>
          <w:lang w:eastAsia="ru-RU"/>
        </w:rPr>
        <w:t>131-ФЗ «Об</w:t>
      </w:r>
      <w:r w:rsidR="00201FD3">
        <w:rPr>
          <w:rFonts w:ascii="PT Astra Serif" w:hAnsi="PT Astra Serif"/>
          <w:sz w:val="28"/>
          <w:szCs w:val="28"/>
          <w:lang w:eastAsia="ru-RU"/>
        </w:rPr>
        <w:t> </w:t>
      </w:r>
      <w:r w:rsidRPr="00EA2EEC">
        <w:rPr>
          <w:rFonts w:ascii="PT Astra Serif" w:hAnsi="PT Astra Serif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  <w:lang w:eastAsia="ru-RU"/>
        </w:rPr>
        <w:t>Постановлением Правительства Российской Федерации от</w:t>
      </w:r>
      <w:r w:rsidR="00201FD3">
        <w:rPr>
          <w:rFonts w:ascii="PT Astra Serif" w:hAnsi="PT Astra Serif"/>
          <w:sz w:val="28"/>
          <w:szCs w:val="28"/>
          <w:lang w:eastAsia="ru-RU"/>
        </w:rPr>
        <w:t>  </w:t>
      </w:r>
      <w:r>
        <w:rPr>
          <w:rFonts w:ascii="PT Astra Serif" w:hAnsi="PT Astra Serif"/>
          <w:sz w:val="28"/>
          <w:szCs w:val="28"/>
          <w:lang w:eastAsia="ru-RU"/>
        </w:rPr>
        <w:t xml:space="preserve">14.05.2021 № 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Федерации», постановлением Правительства Тульской области от 22.10.2013 № 571 «Об утверждении государственной программы Тульской области «Развитие сельского хозяйства Тульской области», </w:t>
      </w:r>
      <w:r w:rsidRPr="00EA2EEC">
        <w:rPr>
          <w:rFonts w:ascii="PT Astra Serif" w:hAnsi="PT Astra Serif"/>
          <w:sz w:val="28"/>
          <w:szCs w:val="28"/>
          <w:lang w:eastAsia="ru-RU"/>
        </w:rPr>
        <w:t>на основании</w:t>
      </w:r>
      <w:proofErr w:type="gramEnd"/>
      <w:r w:rsidRPr="00EA2EEC">
        <w:rPr>
          <w:rFonts w:ascii="PT Astra Serif" w:hAnsi="PT Astra Serif"/>
          <w:sz w:val="28"/>
          <w:szCs w:val="28"/>
          <w:lang w:eastAsia="ru-RU"/>
        </w:rPr>
        <w:t xml:space="preserve"> Устава муниципального образования </w:t>
      </w:r>
      <w:proofErr w:type="spellStart"/>
      <w:r w:rsidRPr="00EA2EE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A2EEC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Pr="00EA2EE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EA2EEC"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</w:p>
    <w:p w:rsidR="00B53D72" w:rsidRPr="001E47E4" w:rsidRDefault="00B53D72" w:rsidP="00B53D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01489">
        <w:rPr>
          <w:rFonts w:ascii="PT Astra Serif" w:hAnsi="PT Astra Serif"/>
          <w:spacing w:val="-4"/>
          <w:sz w:val="28"/>
          <w:szCs w:val="28"/>
          <w:lang w:eastAsia="ru-RU"/>
        </w:rPr>
        <w:t xml:space="preserve">1. Внести 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изменение в постановление администрации </w:t>
      </w:r>
      <w:proofErr w:type="spellStart"/>
      <w:r>
        <w:rPr>
          <w:rFonts w:ascii="PT Astra Serif" w:hAnsi="PT Astra Serif"/>
          <w:spacing w:val="-4"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 района от 22.03.2021 № 3-330 «О создании комиссии по обследованию земельных участков, предназначенных для проведения мероприятий в области мелиорации земель сельскохозяйственного назначения на территории муниципального </w:t>
      </w:r>
      <w:proofErr w:type="spellStart"/>
      <w:r>
        <w:rPr>
          <w:rFonts w:ascii="PT Astra Serif" w:hAnsi="PT Astra Serif"/>
          <w:spacing w:val="-4"/>
          <w:sz w:val="28"/>
          <w:szCs w:val="28"/>
          <w:lang w:eastAsia="ru-RU"/>
        </w:rPr>
        <w:t>образвания</w:t>
      </w:r>
      <w:proofErr w:type="spellEnd"/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spacing w:val="-4"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 район», изложив приложение № 1 в новой редакции (приложение).</w:t>
      </w:r>
    </w:p>
    <w:p w:rsidR="00B53D72" w:rsidRPr="000B7BA6" w:rsidRDefault="00B53D72" w:rsidP="00B53D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 w:rsidR="00E374BC">
        <w:rPr>
          <w:rFonts w:ascii="PT Astra Serif" w:hAnsi="PT Astra Serif"/>
          <w:sz w:val="28"/>
          <w:szCs w:val="28"/>
          <w:lang w:eastAsia="ru-RU"/>
        </w:rPr>
        <w:t>Настоящее постановление о</w:t>
      </w:r>
      <w:r w:rsidR="00E374BC" w:rsidRPr="00E374BC">
        <w:rPr>
          <w:rFonts w:ascii="PT Astra Serif" w:hAnsi="PT Astra Serif"/>
          <w:sz w:val="28"/>
          <w:szCs w:val="28"/>
          <w:lang w:eastAsia="ru-RU"/>
        </w:rPr>
        <w:t>бнародовать путем опубликования, разместив его полный текст в сетевом издании «</w:t>
      </w:r>
      <w:proofErr w:type="spellStart"/>
      <w:r w:rsidR="00E374BC" w:rsidRPr="00E374B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E374BC" w:rsidRPr="00E374BC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</w:t>
      </w:r>
      <w:r w:rsidR="00201FD3">
        <w:rPr>
          <w:rFonts w:ascii="PT Astra Serif" w:hAnsi="PT Astra Serif"/>
          <w:sz w:val="28"/>
          <w:szCs w:val="28"/>
          <w:lang w:eastAsia="ru-RU"/>
        </w:rPr>
        <w:t>»</w:t>
      </w:r>
      <w:r w:rsidR="00E374BC" w:rsidRPr="00E374BC">
        <w:rPr>
          <w:rFonts w:ascii="PT Astra Serif" w:hAnsi="PT Astra Serif"/>
          <w:sz w:val="28"/>
          <w:szCs w:val="28"/>
          <w:lang w:eastAsia="ru-RU"/>
        </w:rPr>
        <w:t xml:space="preserve"> (http://npa-schekino.ru, регистрация в качестве сетевого издания:</w:t>
      </w:r>
      <w:proofErr w:type="gramEnd"/>
      <w:r w:rsidR="00E374BC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proofErr w:type="gramStart"/>
      <w:r w:rsidR="00E374BC">
        <w:rPr>
          <w:rFonts w:ascii="PT Astra Serif" w:hAnsi="PT Astra Serif"/>
          <w:sz w:val="28"/>
          <w:szCs w:val="28"/>
          <w:lang w:eastAsia="ru-RU"/>
        </w:rPr>
        <w:lastRenderedPageBreak/>
        <w:t>Эл № </w:t>
      </w:r>
      <w:r w:rsidR="00E374BC" w:rsidRPr="00E374BC">
        <w:rPr>
          <w:rFonts w:ascii="PT Astra Serif" w:hAnsi="PT Astra Serif"/>
          <w:sz w:val="28"/>
          <w:szCs w:val="28"/>
          <w:lang w:eastAsia="ru-RU"/>
        </w:rPr>
        <w:t>ФС 77-74320 от 19.11.2018)</w:t>
      </w:r>
      <w:r w:rsidR="00201FD3">
        <w:rPr>
          <w:rFonts w:ascii="PT Astra Serif" w:hAnsi="PT Astra Serif"/>
          <w:sz w:val="28"/>
          <w:szCs w:val="28"/>
          <w:lang w:eastAsia="ru-RU"/>
        </w:rPr>
        <w:t>,</w:t>
      </w:r>
      <w:r w:rsidR="00E374BC" w:rsidRPr="00E374BC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Портале муниципального образования </w:t>
      </w:r>
      <w:proofErr w:type="spellStart"/>
      <w:r w:rsidR="00E374BC" w:rsidRPr="00E374B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E374BC" w:rsidRPr="00E374BC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B53D72" w:rsidRPr="00EA2EEC" w:rsidRDefault="00B53D72" w:rsidP="00B53D72">
      <w:pPr>
        <w:suppressAutoHyphens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Pr="00EA2EEC">
        <w:rPr>
          <w:rFonts w:ascii="PT Astra Serif" w:hAnsi="PT Astra Serif"/>
          <w:sz w:val="28"/>
          <w:szCs w:val="28"/>
          <w:lang w:eastAsia="ru-RU"/>
        </w:rPr>
        <w:t xml:space="preserve">. Настоящее постановление вступает в силу со дня </w:t>
      </w:r>
      <w:r>
        <w:rPr>
          <w:rFonts w:ascii="PT Astra Serif" w:hAnsi="PT Astra Serif"/>
          <w:sz w:val="28"/>
          <w:szCs w:val="28"/>
          <w:lang w:eastAsia="ru-RU"/>
        </w:rPr>
        <w:t>официального обнародования</w:t>
      </w:r>
      <w:r w:rsidRPr="00EA2EEC">
        <w:rPr>
          <w:rFonts w:ascii="PT Astra Serif" w:hAnsi="PT Astra Serif"/>
          <w:sz w:val="28"/>
          <w:szCs w:val="28"/>
          <w:lang w:eastAsia="ru-RU"/>
        </w:rPr>
        <w:t>.</w:t>
      </w:r>
    </w:p>
    <w:p w:rsidR="00694AE5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4827BB" w:rsidRDefault="004827BB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975757" w:rsidRDefault="00975757" w:rsidP="0097575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75757" w:rsidRPr="00276E92" w:rsidTr="00E3343E">
        <w:trPr>
          <w:trHeight w:val="229"/>
        </w:trPr>
        <w:tc>
          <w:tcPr>
            <w:tcW w:w="2178" w:type="pct"/>
          </w:tcPr>
          <w:p w:rsidR="00975757" w:rsidRPr="000D05A0" w:rsidRDefault="00975757" w:rsidP="00E3343E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75757" w:rsidRPr="00276E92" w:rsidRDefault="00975757" w:rsidP="00E334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75757" w:rsidRPr="00276E92" w:rsidRDefault="00975757" w:rsidP="00E3343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75757" w:rsidRPr="00585D3A" w:rsidRDefault="00975757" w:rsidP="00975757">
      <w:pPr>
        <w:rPr>
          <w:rFonts w:ascii="PT Astra Serif" w:hAnsi="PT Astra Serif" w:cs="PT Astra Serif"/>
          <w:sz w:val="4"/>
          <w:szCs w:val="4"/>
        </w:rPr>
      </w:pPr>
    </w:p>
    <w:p w:rsidR="00975757" w:rsidRDefault="00975757" w:rsidP="00975757">
      <w:pPr>
        <w:rPr>
          <w:rFonts w:ascii="PT Astra Serif" w:hAnsi="PT Astra Serif" w:cs="PT Astra Serif"/>
          <w:sz w:val="28"/>
          <w:szCs w:val="28"/>
        </w:rPr>
        <w:sectPr w:rsidR="00975757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7722FC" w:rsidTr="003E29F8">
        <w:trPr>
          <w:trHeight w:val="1846"/>
          <w:jc w:val="right"/>
        </w:trPr>
        <w:tc>
          <w:tcPr>
            <w:tcW w:w="4482" w:type="dxa"/>
          </w:tcPr>
          <w:p w:rsidR="00B53D72" w:rsidRDefault="007722FC" w:rsidP="003E29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722FC" w:rsidRPr="00201FD3" w:rsidRDefault="007722FC" w:rsidP="003E29F8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7722FC" w:rsidRDefault="00D96339" w:rsidP="006B620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B620E" w:rsidRPr="006B620E">
              <w:rPr>
                <w:rFonts w:ascii="PT Astra Serif" w:hAnsi="PT Astra Serif"/>
                <w:sz w:val="28"/>
                <w:szCs w:val="28"/>
              </w:rPr>
              <w:t>14.08.2024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6B620E">
              <w:rPr>
                <w:rFonts w:ascii="PT Astra Serif" w:hAnsi="PT Astra Serif"/>
                <w:sz w:val="28"/>
                <w:szCs w:val="28"/>
              </w:rPr>
              <w:t>8 – 943</w:t>
            </w:r>
          </w:p>
        </w:tc>
      </w:tr>
      <w:tr w:rsidR="007722FC" w:rsidTr="003E29F8">
        <w:trPr>
          <w:trHeight w:val="393"/>
          <w:jc w:val="right"/>
        </w:trPr>
        <w:tc>
          <w:tcPr>
            <w:tcW w:w="4482" w:type="dxa"/>
          </w:tcPr>
          <w:p w:rsidR="007722FC" w:rsidRDefault="007722FC" w:rsidP="003E29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722FC" w:rsidTr="003E29F8">
        <w:trPr>
          <w:trHeight w:val="1846"/>
          <w:jc w:val="right"/>
        </w:trPr>
        <w:tc>
          <w:tcPr>
            <w:tcW w:w="4482" w:type="dxa"/>
          </w:tcPr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</w:t>
            </w:r>
            <w:r w:rsidR="00C63609">
              <w:rPr>
                <w:rFonts w:ascii="PT Astra Serif" w:hAnsi="PT Astra Serif"/>
                <w:sz w:val="28"/>
                <w:szCs w:val="28"/>
              </w:rPr>
              <w:t> </w:t>
            </w:r>
            <w:r w:rsidR="00B53D72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722FC" w:rsidRDefault="007722FC" w:rsidP="003E29F8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722FC" w:rsidRPr="00201FD3" w:rsidRDefault="007722FC" w:rsidP="003E29F8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7722FC" w:rsidRDefault="007722FC" w:rsidP="00B53D7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F2717">
              <w:rPr>
                <w:rFonts w:ascii="PT Astra Serif" w:hAnsi="PT Astra Serif"/>
                <w:sz w:val="28"/>
                <w:szCs w:val="28"/>
              </w:rPr>
              <w:t>22.</w:t>
            </w:r>
            <w:r w:rsidR="00B53D72">
              <w:rPr>
                <w:rFonts w:ascii="PT Astra Serif" w:hAnsi="PT Astra Serif"/>
                <w:sz w:val="28"/>
                <w:szCs w:val="28"/>
              </w:rPr>
              <w:t>03</w:t>
            </w:r>
            <w:r w:rsidRPr="007F2717">
              <w:rPr>
                <w:rFonts w:ascii="PT Astra Serif" w:hAnsi="PT Astra Serif"/>
                <w:sz w:val="28"/>
                <w:szCs w:val="28"/>
              </w:rPr>
              <w:t>.2021 №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B53D72"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F2717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53D72">
              <w:rPr>
                <w:rFonts w:ascii="PT Astra Serif" w:hAnsi="PT Astra Serif"/>
                <w:sz w:val="28"/>
                <w:szCs w:val="28"/>
              </w:rPr>
              <w:t>330</w:t>
            </w:r>
          </w:p>
        </w:tc>
      </w:tr>
    </w:tbl>
    <w:p w:rsidR="007722FC" w:rsidRPr="0085383A" w:rsidRDefault="007722FC" w:rsidP="007722FC">
      <w:pPr>
        <w:jc w:val="right"/>
        <w:rPr>
          <w:rFonts w:ascii="PT Astra Serif" w:hAnsi="PT Astra Serif"/>
          <w:sz w:val="16"/>
          <w:szCs w:val="16"/>
        </w:rPr>
      </w:pPr>
    </w:p>
    <w:p w:rsidR="0075573A" w:rsidRPr="0085383A" w:rsidRDefault="0075573A" w:rsidP="0075573A">
      <w:pPr>
        <w:jc w:val="right"/>
        <w:rPr>
          <w:rFonts w:ascii="PT Astra Serif" w:hAnsi="PT Astra Serif"/>
          <w:sz w:val="16"/>
          <w:szCs w:val="16"/>
        </w:rPr>
      </w:pPr>
    </w:p>
    <w:p w:rsidR="00B53D72" w:rsidRPr="007722FC" w:rsidRDefault="00B53D72" w:rsidP="004B2A04">
      <w:pPr>
        <w:jc w:val="center"/>
        <w:rPr>
          <w:rFonts w:ascii="PT Astra Serif" w:hAnsi="PT Astra Serif" w:cs="PT Astra Serif"/>
          <w:b/>
          <w:sz w:val="16"/>
          <w:szCs w:val="16"/>
        </w:rPr>
      </w:pPr>
    </w:p>
    <w:p w:rsidR="00B53D72" w:rsidRPr="00960212" w:rsidRDefault="00B53D72" w:rsidP="00B53D72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>СОСТАВ</w:t>
      </w:r>
    </w:p>
    <w:p w:rsidR="00B53D72" w:rsidRDefault="00B53D72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 xml:space="preserve">комиссии </w:t>
      </w:r>
      <w:r>
        <w:rPr>
          <w:rFonts w:ascii="PT Astra Serif" w:hAnsi="PT Astra Serif"/>
          <w:b/>
          <w:bCs/>
          <w:sz w:val="28"/>
          <w:szCs w:val="28"/>
        </w:rPr>
        <w:t>по обследованию земельных участков, предназначенных</w:t>
      </w:r>
    </w:p>
    <w:p w:rsidR="00B53D72" w:rsidRDefault="00B53D72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для проведения мероприятий в области мелиорации земель сельскохозяйственного назначения на территории</w:t>
      </w:r>
    </w:p>
    <w:p w:rsidR="00B53D72" w:rsidRPr="00A44D43" w:rsidRDefault="00B53D72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B53D72" w:rsidRDefault="00B53D72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01FD3" w:rsidRPr="00960212" w:rsidTr="003F73ED">
        <w:tc>
          <w:tcPr>
            <w:tcW w:w="9354" w:type="dxa"/>
          </w:tcPr>
          <w:p w:rsidR="00201FD3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Председатель комиссии – первый заместитель главы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администрации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район;</w:t>
            </w:r>
          </w:p>
          <w:p w:rsidR="00201FD3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201FD3" w:rsidRPr="00960212" w:rsidTr="004839D8">
        <w:tc>
          <w:tcPr>
            <w:tcW w:w="9354" w:type="dxa"/>
          </w:tcPr>
          <w:p w:rsidR="00201FD3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аместитель председателя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комиссии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председатель комитета экономического развития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администрации муниципального образования </w:t>
            </w:r>
            <w:proofErr w:type="spellStart"/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район.</w:t>
            </w:r>
          </w:p>
        </w:tc>
      </w:tr>
      <w:tr w:rsidR="00B53D72" w:rsidRPr="00960212" w:rsidTr="00797176">
        <w:trPr>
          <w:trHeight w:val="565"/>
        </w:trPr>
        <w:tc>
          <w:tcPr>
            <w:tcW w:w="9354" w:type="dxa"/>
          </w:tcPr>
          <w:p w:rsidR="00B53D72" w:rsidRPr="00960212" w:rsidRDefault="00B53D72" w:rsidP="00797176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B53D72" w:rsidRPr="00201FD3" w:rsidRDefault="00B53D72" w:rsidP="00797176">
            <w:pPr>
              <w:tabs>
                <w:tab w:val="left" w:pos="256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01F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Члены комиссии:</w:t>
            </w:r>
          </w:p>
          <w:p w:rsidR="00B53D72" w:rsidRPr="00960212" w:rsidRDefault="00B53D72" w:rsidP="00797176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53D72" w:rsidRPr="00960212" w:rsidTr="00201FD3">
        <w:trPr>
          <w:trHeight w:val="860"/>
        </w:trPr>
        <w:tc>
          <w:tcPr>
            <w:tcW w:w="9354" w:type="dxa"/>
          </w:tcPr>
          <w:p w:rsidR="00B53D72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начальник управления архитектуры, земельных и имущественных отношений </w:t>
            </w:r>
            <w:r w:rsidR="00B53D72"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 w:rsidR="00B53D72"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Щекинского</w:t>
            </w:r>
            <w:proofErr w:type="spellEnd"/>
            <w:r w:rsidR="00B53D72"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района;</w:t>
            </w:r>
          </w:p>
        </w:tc>
      </w:tr>
      <w:tr w:rsidR="00B53D72" w:rsidRPr="00960212" w:rsidTr="00797176">
        <w:tc>
          <w:tcPr>
            <w:tcW w:w="9354" w:type="dxa"/>
          </w:tcPr>
          <w:p w:rsidR="00B53D72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ведущий инспектор отдела предпринимательства и сельского хозяйства комитета экономического развития администрации </w:t>
            </w:r>
            <w:proofErr w:type="spellStart"/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Щекинского</w:t>
            </w:r>
            <w:proofErr w:type="spellEnd"/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района</w:t>
            </w:r>
            <w:r w:rsidR="00B53D72"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; </w:t>
            </w:r>
          </w:p>
        </w:tc>
      </w:tr>
      <w:tr w:rsidR="00B53D72" w:rsidRPr="00960212" w:rsidTr="00797176">
        <w:tc>
          <w:tcPr>
            <w:tcW w:w="9354" w:type="dxa"/>
          </w:tcPr>
          <w:p w:rsidR="00B53D72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ведущий инспектор отдела предпринимательства и сельского хозяйства комитета экономического развития администрации </w:t>
            </w:r>
            <w:proofErr w:type="spellStart"/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Щекинского</w:t>
            </w:r>
            <w:proofErr w:type="spellEnd"/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района</w:t>
            </w:r>
            <w:r w:rsidR="00B53D72"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; </w:t>
            </w:r>
          </w:p>
        </w:tc>
      </w:tr>
      <w:tr w:rsidR="00B53D72" w:rsidRPr="00960212" w:rsidTr="00797176">
        <w:tc>
          <w:tcPr>
            <w:tcW w:w="9354" w:type="dxa"/>
          </w:tcPr>
          <w:p w:rsidR="00B53D72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консультант отдела растениеводства, животноводства и перерабатывающей промышленности департамента государственной политики в сфере агропромышленного комплекса и сельского развития министерства сельского хозяйства Тульской области (по согласованию);</w:t>
            </w:r>
          </w:p>
          <w:p w:rsidR="00B53D72" w:rsidRPr="00960212" w:rsidRDefault="00B53D72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53D72" w:rsidRPr="00960212" w:rsidTr="00797176">
        <w:tc>
          <w:tcPr>
            <w:tcW w:w="9354" w:type="dxa"/>
          </w:tcPr>
          <w:p w:rsidR="00B53D7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5)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консультант отдела растениеводства, животноводства и перерабатывающей промышленности департамента государственной политики в сфере</w:t>
            </w:r>
            <w:r w:rsidR="00B53D72" w:rsidRPr="00201F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53D72" w:rsidRPr="007F0DF2">
              <w:rPr>
                <w:rFonts w:ascii="PT Astra Serif" w:hAnsi="PT Astra Serif"/>
                <w:sz w:val="28"/>
                <w:szCs w:val="28"/>
                <w:lang w:eastAsia="en-US"/>
              </w:rPr>
              <w:t>агропромышленного комплекса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 сельского развития министерства сельского хозяйства Тульской области (по согласованию);</w:t>
            </w:r>
          </w:p>
          <w:p w:rsidR="00B53D72" w:rsidRPr="00201FD3" w:rsidRDefault="00B53D72" w:rsidP="00201FD3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B53D7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6)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специалист отдела растениеводства, животноводства и перерабатывающей промышленности департамента государственной политики в сфере </w:t>
            </w:r>
            <w:r w:rsidR="00B53D72" w:rsidRPr="007F0DF2">
              <w:rPr>
                <w:rFonts w:ascii="PT Astra Serif" w:hAnsi="PT Astra Serif"/>
                <w:sz w:val="28"/>
                <w:szCs w:val="28"/>
                <w:lang w:eastAsia="en-US"/>
              </w:rPr>
              <w:t>агропромышленного комплекса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 сельского развития министерства сельского хозяйства Тульской области (по согласованию);</w:t>
            </w:r>
          </w:p>
          <w:p w:rsidR="00B53D72" w:rsidRPr="00201FD3" w:rsidRDefault="00B53D72" w:rsidP="00201FD3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B53D7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представитель ФГБУ «Центр химизации и сельскохозяйственной радиологии «Тульский» (по согласованию);</w:t>
            </w:r>
          </w:p>
          <w:p w:rsidR="00B53D72" w:rsidRPr="00201FD3" w:rsidRDefault="00B53D72" w:rsidP="00201FD3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B53D7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8)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представитель ФГБУ «Управление «</w:t>
            </w:r>
            <w:proofErr w:type="spellStart"/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Туламелиоводхоз</w:t>
            </w:r>
            <w:proofErr w:type="spellEnd"/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» (по согласованию);</w:t>
            </w:r>
          </w:p>
          <w:p w:rsidR="00B53D72" w:rsidRPr="00201FD3" w:rsidRDefault="00B53D72" w:rsidP="00201FD3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B53D72" w:rsidRPr="00960212" w:rsidRDefault="00201FD3" w:rsidP="00201FD3">
            <w:pPr>
              <w:tabs>
                <w:tab w:val="left" w:pos="2565"/>
              </w:tabs>
              <w:spacing w:line="360" w:lineRule="exact"/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9) </w:t>
            </w:r>
            <w:r w:rsidR="00B53D72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руководитель хозяйства, глава крестьянско-фермерского хозяйства (по согласованию).</w:t>
            </w:r>
          </w:p>
        </w:tc>
      </w:tr>
    </w:tbl>
    <w:p w:rsidR="004B2A04" w:rsidRDefault="004B2A04" w:rsidP="004B2A04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1466E" w:rsidRDefault="00F1466E" w:rsidP="004B2A04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1466E" w:rsidRPr="00201FD3" w:rsidRDefault="00F1466E" w:rsidP="00F1466E">
      <w:pPr>
        <w:jc w:val="center"/>
        <w:rPr>
          <w:rFonts w:ascii="PT Astra Serif" w:hAnsi="PT Astra Serif" w:cs="PT Astra Serif"/>
          <w:sz w:val="28"/>
          <w:szCs w:val="28"/>
        </w:rPr>
      </w:pPr>
      <w:r w:rsidRPr="00201FD3">
        <w:rPr>
          <w:rFonts w:ascii="PT Astra Serif" w:hAnsi="PT Astra Serif" w:cs="PT Astra Serif"/>
          <w:sz w:val="28"/>
          <w:szCs w:val="28"/>
        </w:rPr>
        <w:t>________________________________________</w:t>
      </w:r>
    </w:p>
    <w:p w:rsidR="00F1466E" w:rsidRDefault="00F1466E" w:rsidP="004B2A04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1466E" w:rsidRPr="004B2A04" w:rsidRDefault="00F1466E" w:rsidP="00F1466E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sectPr w:rsidR="00F1466E" w:rsidRPr="004B2A04" w:rsidSect="00EF1633">
      <w:headerReference w:type="default" r:id="rId12"/>
      <w:headerReference w:type="first" r:id="rId13"/>
      <w:pgSz w:w="11906" w:h="16838"/>
      <w:pgMar w:top="1135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94" w:rsidRDefault="00753694">
      <w:r>
        <w:separator/>
      </w:r>
    </w:p>
  </w:endnote>
  <w:endnote w:type="continuationSeparator" w:id="0">
    <w:p w:rsidR="00753694" w:rsidRDefault="0075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94" w:rsidRDefault="00753694">
      <w:r>
        <w:separator/>
      </w:r>
    </w:p>
  </w:footnote>
  <w:footnote w:type="continuationSeparator" w:id="0">
    <w:p w:rsidR="00753694" w:rsidRDefault="00753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75757" w:rsidRPr="000B291F" w:rsidRDefault="0097575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B620E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75757" w:rsidRDefault="0097575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57" w:rsidRDefault="00975757">
    <w:pPr>
      <w:pStyle w:val="af1"/>
      <w:jc w:val="center"/>
    </w:pPr>
  </w:p>
  <w:p w:rsidR="00975757" w:rsidRDefault="00975757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502F0" w:rsidRPr="004502F0" w:rsidRDefault="004502F0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6B620E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711C3" w:rsidRDefault="00D711C3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F0" w:rsidRDefault="004502F0">
    <w:pPr>
      <w:pStyle w:val="af1"/>
      <w:jc w:val="center"/>
    </w:pPr>
  </w:p>
  <w:p w:rsidR="004502F0" w:rsidRDefault="004502F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3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9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6"/>
  </w:num>
  <w:num w:numId="9">
    <w:abstractNumId w:val="23"/>
  </w:num>
  <w:num w:numId="10">
    <w:abstractNumId w:val="7"/>
  </w:num>
  <w:num w:numId="11">
    <w:abstractNumId w:val="21"/>
  </w:num>
  <w:num w:numId="12">
    <w:abstractNumId w:val="26"/>
  </w:num>
  <w:num w:numId="13">
    <w:abstractNumId w:val="14"/>
  </w:num>
  <w:num w:numId="14">
    <w:abstractNumId w:val="19"/>
  </w:num>
  <w:num w:numId="15">
    <w:abstractNumId w:val="3"/>
  </w:num>
  <w:num w:numId="16">
    <w:abstractNumId w:val="17"/>
  </w:num>
  <w:num w:numId="17">
    <w:abstractNumId w:val="22"/>
  </w:num>
  <w:num w:numId="18">
    <w:abstractNumId w:val="31"/>
  </w:num>
  <w:num w:numId="19">
    <w:abstractNumId w:val="11"/>
  </w:num>
  <w:num w:numId="20">
    <w:abstractNumId w:val="18"/>
  </w:num>
  <w:num w:numId="21">
    <w:abstractNumId w:val="4"/>
  </w:num>
  <w:num w:numId="22">
    <w:abstractNumId w:val="30"/>
  </w:num>
  <w:num w:numId="23">
    <w:abstractNumId w:val="29"/>
  </w:num>
  <w:num w:numId="24">
    <w:abstractNumId w:val="20"/>
  </w:num>
  <w:num w:numId="25">
    <w:abstractNumId w:val="25"/>
  </w:num>
  <w:num w:numId="26">
    <w:abstractNumId w:val="15"/>
  </w:num>
  <w:num w:numId="27">
    <w:abstractNumId w:val="16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119DB"/>
    <w:rsid w:val="000239A5"/>
    <w:rsid w:val="00025706"/>
    <w:rsid w:val="0004561B"/>
    <w:rsid w:val="000536F4"/>
    <w:rsid w:val="00060364"/>
    <w:rsid w:val="00074927"/>
    <w:rsid w:val="00083DFC"/>
    <w:rsid w:val="00090537"/>
    <w:rsid w:val="0009429A"/>
    <w:rsid w:val="00097D31"/>
    <w:rsid w:val="000D05A0"/>
    <w:rsid w:val="000D6452"/>
    <w:rsid w:val="000E2293"/>
    <w:rsid w:val="000E2961"/>
    <w:rsid w:val="000E6231"/>
    <w:rsid w:val="000F03B2"/>
    <w:rsid w:val="000F11AA"/>
    <w:rsid w:val="000F137F"/>
    <w:rsid w:val="000F1693"/>
    <w:rsid w:val="00115CE3"/>
    <w:rsid w:val="0011670F"/>
    <w:rsid w:val="00121DEE"/>
    <w:rsid w:val="00124A61"/>
    <w:rsid w:val="00125AC6"/>
    <w:rsid w:val="001302A8"/>
    <w:rsid w:val="00132B8B"/>
    <w:rsid w:val="00140632"/>
    <w:rsid w:val="001448F7"/>
    <w:rsid w:val="00145292"/>
    <w:rsid w:val="00146AFE"/>
    <w:rsid w:val="00153E7E"/>
    <w:rsid w:val="0016136D"/>
    <w:rsid w:val="00167165"/>
    <w:rsid w:val="001723CC"/>
    <w:rsid w:val="00174B1C"/>
    <w:rsid w:val="00174BF8"/>
    <w:rsid w:val="0017535C"/>
    <w:rsid w:val="00180E9E"/>
    <w:rsid w:val="00182C82"/>
    <w:rsid w:val="00184940"/>
    <w:rsid w:val="00194913"/>
    <w:rsid w:val="001A3B58"/>
    <w:rsid w:val="001A5FBD"/>
    <w:rsid w:val="001A6400"/>
    <w:rsid w:val="001B77E2"/>
    <w:rsid w:val="001C0044"/>
    <w:rsid w:val="001C32A8"/>
    <w:rsid w:val="001C7CE2"/>
    <w:rsid w:val="001D677F"/>
    <w:rsid w:val="001D749B"/>
    <w:rsid w:val="001E53E5"/>
    <w:rsid w:val="001F6B05"/>
    <w:rsid w:val="002013D6"/>
    <w:rsid w:val="0020143C"/>
    <w:rsid w:val="00201FD3"/>
    <w:rsid w:val="0021412F"/>
    <w:rsid w:val="002145A0"/>
    <w:rsid w:val="002147F8"/>
    <w:rsid w:val="002178E8"/>
    <w:rsid w:val="00223B6D"/>
    <w:rsid w:val="00236560"/>
    <w:rsid w:val="0024071B"/>
    <w:rsid w:val="00243F0F"/>
    <w:rsid w:val="002441B9"/>
    <w:rsid w:val="00246DEC"/>
    <w:rsid w:val="00252467"/>
    <w:rsid w:val="00253A6A"/>
    <w:rsid w:val="00255A38"/>
    <w:rsid w:val="00256C36"/>
    <w:rsid w:val="00260B37"/>
    <w:rsid w:val="002628AF"/>
    <w:rsid w:val="0026425B"/>
    <w:rsid w:val="00270C3B"/>
    <w:rsid w:val="0027672B"/>
    <w:rsid w:val="002767FB"/>
    <w:rsid w:val="00287ABB"/>
    <w:rsid w:val="00296BCE"/>
    <w:rsid w:val="0029794D"/>
    <w:rsid w:val="002A16C1"/>
    <w:rsid w:val="002A543F"/>
    <w:rsid w:val="002B0C4F"/>
    <w:rsid w:val="002B151C"/>
    <w:rsid w:val="002B4787"/>
    <w:rsid w:val="002B4FD2"/>
    <w:rsid w:val="002C5AE4"/>
    <w:rsid w:val="002C69D6"/>
    <w:rsid w:val="002D5F39"/>
    <w:rsid w:val="002D61DB"/>
    <w:rsid w:val="002E147D"/>
    <w:rsid w:val="002E54BE"/>
    <w:rsid w:val="003040EE"/>
    <w:rsid w:val="0031155A"/>
    <w:rsid w:val="00311F52"/>
    <w:rsid w:val="00312229"/>
    <w:rsid w:val="0032057F"/>
    <w:rsid w:val="00321163"/>
    <w:rsid w:val="00322635"/>
    <w:rsid w:val="0032547F"/>
    <w:rsid w:val="00326C68"/>
    <w:rsid w:val="0034041F"/>
    <w:rsid w:val="00340DD9"/>
    <w:rsid w:val="0035266D"/>
    <w:rsid w:val="00357B3D"/>
    <w:rsid w:val="00360735"/>
    <w:rsid w:val="00362D75"/>
    <w:rsid w:val="0037165E"/>
    <w:rsid w:val="00374D76"/>
    <w:rsid w:val="0037582D"/>
    <w:rsid w:val="003835F2"/>
    <w:rsid w:val="00385DDA"/>
    <w:rsid w:val="003A2384"/>
    <w:rsid w:val="003A2488"/>
    <w:rsid w:val="003A3884"/>
    <w:rsid w:val="003A7AC8"/>
    <w:rsid w:val="003C3A0B"/>
    <w:rsid w:val="003D216B"/>
    <w:rsid w:val="003F18CF"/>
    <w:rsid w:val="003F7B31"/>
    <w:rsid w:val="00401DB4"/>
    <w:rsid w:val="00415B66"/>
    <w:rsid w:val="00441914"/>
    <w:rsid w:val="004425A0"/>
    <w:rsid w:val="004502F0"/>
    <w:rsid w:val="004526C0"/>
    <w:rsid w:val="00461BBA"/>
    <w:rsid w:val="00463033"/>
    <w:rsid w:val="00476070"/>
    <w:rsid w:val="004827BB"/>
    <w:rsid w:val="0048387B"/>
    <w:rsid w:val="0048663F"/>
    <w:rsid w:val="00487D4C"/>
    <w:rsid w:val="00493DAB"/>
    <w:rsid w:val="004964FF"/>
    <w:rsid w:val="004A352A"/>
    <w:rsid w:val="004A3E4D"/>
    <w:rsid w:val="004B2A04"/>
    <w:rsid w:val="004B57E3"/>
    <w:rsid w:val="004C47EE"/>
    <w:rsid w:val="004C74A2"/>
    <w:rsid w:val="004D7FF0"/>
    <w:rsid w:val="004E162D"/>
    <w:rsid w:val="004E2322"/>
    <w:rsid w:val="004F371E"/>
    <w:rsid w:val="004F78FF"/>
    <w:rsid w:val="0050226E"/>
    <w:rsid w:val="005051A3"/>
    <w:rsid w:val="00514818"/>
    <w:rsid w:val="00527659"/>
    <w:rsid w:val="00527755"/>
    <w:rsid w:val="00527B97"/>
    <w:rsid w:val="00564C8D"/>
    <w:rsid w:val="00565639"/>
    <w:rsid w:val="005675AA"/>
    <w:rsid w:val="00585011"/>
    <w:rsid w:val="00585626"/>
    <w:rsid w:val="0058604A"/>
    <w:rsid w:val="0059343C"/>
    <w:rsid w:val="005A5232"/>
    <w:rsid w:val="005B2800"/>
    <w:rsid w:val="005B3387"/>
    <w:rsid w:val="005B3753"/>
    <w:rsid w:val="005B4211"/>
    <w:rsid w:val="005B5F64"/>
    <w:rsid w:val="005C555B"/>
    <w:rsid w:val="005C6B9A"/>
    <w:rsid w:val="005E1559"/>
    <w:rsid w:val="005E41B6"/>
    <w:rsid w:val="005E794E"/>
    <w:rsid w:val="005F5A16"/>
    <w:rsid w:val="005F6D36"/>
    <w:rsid w:val="005F7562"/>
    <w:rsid w:val="005F7DEF"/>
    <w:rsid w:val="00611D29"/>
    <w:rsid w:val="00621EC6"/>
    <w:rsid w:val="006314E0"/>
    <w:rsid w:val="00631C5C"/>
    <w:rsid w:val="0063730D"/>
    <w:rsid w:val="00640A3B"/>
    <w:rsid w:val="006431BE"/>
    <w:rsid w:val="00644942"/>
    <w:rsid w:val="00647CC7"/>
    <w:rsid w:val="00657534"/>
    <w:rsid w:val="006671A7"/>
    <w:rsid w:val="006729D3"/>
    <w:rsid w:val="00673A83"/>
    <w:rsid w:val="006846E9"/>
    <w:rsid w:val="00694AE5"/>
    <w:rsid w:val="006A1C58"/>
    <w:rsid w:val="006A3E60"/>
    <w:rsid w:val="006B1D7E"/>
    <w:rsid w:val="006B2B31"/>
    <w:rsid w:val="006B5DFB"/>
    <w:rsid w:val="006B620E"/>
    <w:rsid w:val="006B654D"/>
    <w:rsid w:val="006C27CB"/>
    <w:rsid w:val="006D0E7E"/>
    <w:rsid w:val="006E36FD"/>
    <w:rsid w:val="006F2075"/>
    <w:rsid w:val="00702CBE"/>
    <w:rsid w:val="00707C0F"/>
    <w:rsid w:val="007112E3"/>
    <w:rsid w:val="007143EE"/>
    <w:rsid w:val="00724E8F"/>
    <w:rsid w:val="0072676F"/>
    <w:rsid w:val="00730E4D"/>
    <w:rsid w:val="00733866"/>
    <w:rsid w:val="00735804"/>
    <w:rsid w:val="00744053"/>
    <w:rsid w:val="00750ABC"/>
    <w:rsid w:val="00751008"/>
    <w:rsid w:val="00753694"/>
    <w:rsid w:val="0075573A"/>
    <w:rsid w:val="00760CA5"/>
    <w:rsid w:val="00766BDB"/>
    <w:rsid w:val="007722FC"/>
    <w:rsid w:val="00785033"/>
    <w:rsid w:val="00785814"/>
    <w:rsid w:val="007860E9"/>
    <w:rsid w:val="007863EC"/>
    <w:rsid w:val="00791F9A"/>
    <w:rsid w:val="00796661"/>
    <w:rsid w:val="007A6650"/>
    <w:rsid w:val="007B0B91"/>
    <w:rsid w:val="007C5690"/>
    <w:rsid w:val="007E662E"/>
    <w:rsid w:val="007F12CE"/>
    <w:rsid w:val="007F4F01"/>
    <w:rsid w:val="007F5FCC"/>
    <w:rsid w:val="00817B01"/>
    <w:rsid w:val="00820672"/>
    <w:rsid w:val="008256EF"/>
    <w:rsid w:val="00826211"/>
    <w:rsid w:val="0083223B"/>
    <w:rsid w:val="0085526A"/>
    <w:rsid w:val="008604E9"/>
    <w:rsid w:val="00873DCA"/>
    <w:rsid w:val="008742D6"/>
    <w:rsid w:val="00883F9D"/>
    <w:rsid w:val="00886A38"/>
    <w:rsid w:val="00894571"/>
    <w:rsid w:val="008A0E18"/>
    <w:rsid w:val="008A457D"/>
    <w:rsid w:val="008C5DA6"/>
    <w:rsid w:val="008D00F4"/>
    <w:rsid w:val="008D124D"/>
    <w:rsid w:val="008D2FD0"/>
    <w:rsid w:val="008D671E"/>
    <w:rsid w:val="008D68CA"/>
    <w:rsid w:val="008E6029"/>
    <w:rsid w:val="008E6C10"/>
    <w:rsid w:val="008F2E0C"/>
    <w:rsid w:val="00902123"/>
    <w:rsid w:val="009042DD"/>
    <w:rsid w:val="009110D2"/>
    <w:rsid w:val="009158CE"/>
    <w:rsid w:val="00927804"/>
    <w:rsid w:val="0093525B"/>
    <w:rsid w:val="009462F3"/>
    <w:rsid w:val="00953151"/>
    <w:rsid w:val="00953C36"/>
    <w:rsid w:val="0096002C"/>
    <w:rsid w:val="00967347"/>
    <w:rsid w:val="00975757"/>
    <w:rsid w:val="00983308"/>
    <w:rsid w:val="00992A0E"/>
    <w:rsid w:val="00994327"/>
    <w:rsid w:val="009A5919"/>
    <w:rsid w:val="009A7968"/>
    <w:rsid w:val="009B3602"/>
    <w:rsid w:val="009B3FDC"/>
    <w:rsid w:val="009B7B5A"/>
    <w:rsid w:val="009C65B4"/>
    <w:rsid w:val="009D1D46"/>
    <w:rsid w:val="009D62F5"/>
    <w:rsid w:val="009E1060"/>
    <w:rsid w:val="009E124B"/>
    <w:rsid w:val="009E2DBC"/>
    <w:rsid w:val="00A17DD3"/>
    <w:rsid w:val="00A24524"/>
    <w:rsid w:val="00A24EB9"/>
    <w:rsid w:val="00A333F8"/>
    <w:rsid w:val="00A34565"/>
    <w:rsid w:val="00A35BCF"/>
    <w:rsid w:val="00A47E93"/>
    <w:rsid w:val="00A47F44"/>
    <w:rsid w:val="00A563BC"/>
    <w:rsid w:val="00A57D99"/>
    <w:rsid w:val="00A6145F"/>
    <w:rsid w:val="00A639C7"/>
    <w:rsid w:val="00A8067F"/>
    <w:rsid w:val="00A81B85"/>
    <w:rsid w:val="00A83D1F"/>
    <w:rsid w:val="00A87A9D"/>
    <w:rsid w:val="00A948A0"/>
    <w:rsid w:val="00A94BC0"/>
    <w:rsid w:val="00AB74AB"/>
    <w:rsid w:val="00AC4393"/>
    <w:rsid w:val="00AC5A50"/>
    <w:rsid w:val="00AC7519"/>
    <w:rsid w:val="00AE5F13"/>
    <w:rsid w:val="00AE7AA8"/>
    <w:rsid w:val="00AF733F"/>
    <w:rsid w:val="00B0593F"/>
    <w:rsid w:val="00B16035"/>
    <w:rsid w:val="00B40DA9"/>
    <w:rsid w:val="00B44403"/>
    <w:rsid w:val="00B53D72"/>
    <w:rsid w:val="00B562C1"/>
    <w:rsid w:val="00B63641"/>
    <w:rsid w:val="00B73966"/>
    <w:rsid w:val="00B8456E"/>
    <w:rsid w:val="00B961FB"/>
    <w:rsid w:val="00BA4658"/>
    <w:rsid w:val="00BC5885"/>
    <w:rsid w:val="00BD087B"/>
    <w:rsid w:val="00BD2261"/>
    <w:rsid w:val="00BD6D12"/>
    <w:rsid w:val="00BD7ED4"/>
    <w:rsid w:val="00BE5F3A"/>
    <w:rsid w:val="00BF17FA"/>
    <w:rsid w:val="00C02C4F"/>
    <w:rsid w:val="00C02EAF"/>
    <w:rsid w:val="00C17511"/>
    <w:rsid w:val="00C210F3"/>
    <w:rsid w:val="00C2795D"/>
    <w:rsid w:val="00C31E01"/>
    <w:rsid w:val="00C35161"/>
    <w:rsid w:val="00C37ACF"/>
    <w:rsid w:val="00C44DCD"/>
    <w:rsid w:val="00C63609"/>
    <w:rsid w:val="00C64BBF"/>
    <w:rsid w:val="00C82FAA"/>
    <w:rsid w:val="00C85FDE"/>
    <w:rsid w:val="00C86C7D"/>
    <w:rsid w:val="00C94DA2"/>
    <w:rsid w:val="00C9746B"/>
    <w:rsid w:val="00CA2F7C"/>
    <w:rsid w:val="00CC4111"/>
    <w:rsid w:val="00CC42BB"/>
    <w:rsid w:val="00CC55FB"/>
    <w:rsid w:val="00CC67EF"/>
    <w:rsid w:val="00CE53D5"/>
    <w:rsid w:val="00CE5CBC"/>
    <w:rsid w:val="00CF25B5"/>
    <w:rsid w:val="00CF3559"/>
    <w:rsid w:val="00D01BA5"/>
    <w:rsid w:val="00D02099"/>
    <w:rsid w:val="00D0740E"/>
    <w:rsid w:val="00D0781A"/>
    <w:rsid w:val="00D12019"/>
    <w:rsid w:val="00D13AB0"/>
    <w:rsid w:val="00D34458"/>
    <w:rsid w:val="00D36960"/>
    <w:rsid w:val="00D514DB"/>
    <w:rsid w:val="00D56266"/>
    <w:rsid w:val="00D624BC"/>
    <w:rsid w:val="00D62D9E"/>
    <w:rsid w:val="00D711C3"/>
    <w:rsid w:val="00D72584"/>
    <w:rsid w:val="00D84AE7"/>
    <w:rsid w:val="00D874D6"/>
    <w:rsid w:val="00D96339"/>
    <w:rsid w:val="00DA27EB"/>
    <w:rsid w:val="00DA53CD"/>
    <w:rsid w:val="00DB7B9E"/>
    <w:rsid w:val="00DD20FA"/>
    <w:rsid w:val="00DE1666"/>
    <w:rsid w:val="00DE76A8"/>
    <w:rsid w:val="00DF55ED"/>
    <w:rsid w:val="00E031FE"/>
    <w:rsid w:val="00E03E77"/>
    <w:rsid w:val="00E05A90"/>
    <w:rsid w:val="00E06FAE"/>
    <w:rsid w:val="00E10962"/>
    <w:rsid w:val="00E11B07"/>
    <w:rsid w:val="00E23484"/>
    <w:rsid w:val="00E24C19"/>
    <w:rsid w:val="00E2583E"/>
    <w:rsid w:val="00E30A14"/>
    <w:rsid w:val="00E33344"/>
    <w:rsid w:val="00E374BC"/>
    <w:rsid w:val="00E37753"/>
    <w:rsid w:val="00E41E47"/>
    <w:rsid w:val="00E537B1"/>
    <w:rsid w:val="00E60F18"/>
    <w:rsid w:val="00E727C9"/>
    <w:rsid w:val="00E85978"/>
    <w:rsid w:val="00E91D47"/>
    <w:rsid w:val="00E936C5"/>
    <w:rsid w:val="00EA0A7A"/>
    <w:rsid w:val="00EA4259"/>
    <w:rsid w:val="00EB5965"/>
    <w:rsid w:val="00EC0F88"/>
    <w:rsid w:val="00EC425E"/>
    <w:rsid w:val="00ED2655"/>
    <w:rsid w:val="00ED3447"/>
    <w:rsid w:val="00ED43CE"/>
    <w:rsid w:val="00EE2CFC"/>
    <w:rsid w:val="00EE433E"/>
    <w:rsid w:val="00EE58DC"/>
    <w:rsid w:val="00EF1633"/>
    <w:rsid w:val="00EF41E1"/>
    <w:rsid w:val="00EF65EF"/>
    <w:rsid w:val="00F029F8"/>
    <w:rsid w:val="00F136FE"/>
    <w:rsid w:val="00F13EB2"/>
    <w:rsid w:val="00F1466E"/>
    <w:rsid w:val="00F260E8"/>
    <w:rsid w:val="00F30AFF"/>
    <w:rsid w:val="00F37D47"/>
    <w:rsid w:val="00F51763"/>
    <w:rsid w:val="00F60142"/>
    <w:rsid w:val="00F614F8"/>
    <w:rsid w:val="00F63BDF"/>
    <w:rsid w:val="00F66BC9"/>
    <w:rsid w:val="00F66E51"/>
    <w:rsid w:val="00F737E5"/>
    <w:rsid w:val="00F738CC"/>
    <w:rsid w:val="00F7665B"/>
    <w:rsid w:val="00F805BB"/>
    <w:rsid w:val="00F825D0"/>
    <w:rsid w:val="00F93714"/>
    <w:rsid w:val="00F95BAA"/>
    <w:rsid w:val="00F96022"/>
    <w:rsid w:val="00FA2EF7"/>
    <w:rsid w:val="00FA4396"/>
    <w:rsid w:val="00FA492A"/>
    <w:rsid w:val="00FA7C21"/>
    <w:rsid w:val="00FB319E"/>
    <w:rsid w:val="00FC6134"/>
    <w:rsid w:val="00FD642B"/>
    <w:rsid w:val="00FD652A"/>
    <w:rsid w:val="00FE04D2"/>
    <w:rsid w:val="00FE125F"/>
    <w:rsid w:val="00FE2E8D"/>
    <w:rsid w:val="00FE3A7B"/>
    <w:rsid w:val="00FE4625"/>
    <w:rsid w:val="00FE7603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97575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19">
    <w:name w:val="Сетка таблицы1"/>
    <w:basedOn w:val="a1"/>
    <w:next w:val="afe"/>
    <w:uiPriority w:val="59"/>
    <w:rsid w:val="00B5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97575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19">
    <w:name w:val="Сетка таблицы1"/>
    <w:basedOn w:val="a1"/>
    <w:next w:val="afe"/>
    <w:uiPriority w:val="59"/>
    <w:rsid w:val="00B5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619F-831B-4D6D-AD6B-3745EBCF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2024-01-11T09:38:00Z</cp:lastPrinted>
  <dcterms:created xsi:type="dcterms:W3CDTF">2024-08-14T11:18:00Z</dcterms:created>
  <dcterms:modified xsi:type="dcterms:W3CDTF">2024-08-14T11:18:00Z</dcterms:modified>
</cp:coreProperties>
</file>