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980" w:type="dxa"/>
        <w:tblInd w:w="-8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"/>
        <w:gridCol w:w="28"/>
        <w:gridCol w:w="170"/>
        <w:gridCol w:w="125"/>
        <w:gridCol w:w="187"/>
        <w:gridCol w:w="85"/>
        <w:gridCol w:w="227"/>
        <w:gridCol w:w="85"/>
        <w:gridCol w:w="227"/>
        <w:gridCol w:w="879"/>
        <w:gridCol w:w="56"/>
        <w:gridCol w:w="113"/>
        <w:gridCol w:w="114"/>
        <w:gridCol w:w="256"/>
        <w:gridCol w:w="113"/>
        <w:gridCol w:w="254"/>
        <w:gridCol w:w="171"/>
        <w:gridCol w:w="312"/>
        <w:gridCol w:w="28"/>
        <w:gridCol w:w="28"/>
        <w:gridCol w:w="568"/>
        <w:gridCol w:w="765"/>
        <w:gridCol w:w="567"/>
        <w:gridCol w:w="340"/>
        <w:gridCol w:w="113"/>
        <w:gridCol w:w="852"/>
        <w:gridCol w:w="2919"/>
        <w:gridCol w:w="86"/>
        <w:gridCol w:w="170"/>
      </w:tblGrid>
      <w:tr w:rsidR="00953A81" w:rsidTr="00203729">
        <w:tc>
          <w:tcPr>
            <w:tcW w:w="9980" w:type="dxa"/>
            <w:gridSpan w:val="29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953A81" w:rsidRPr="00953A81" w:rsidRDefault="00953A81" w:rsidP="00203729">
            <w:pPr>
              <w:spacing w:before="20" w:after="20"/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  <w:b/>
                <w:sz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953A81" w:rsidTr="00203729">
        <w:tc>
          <w:tcPr>
            <w:tcW w:w="9980" w:type="dxa"/>
            <w:gridSpan w:val="29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spacing w:before="20"/>
              <w:ind w:firstLine="567"/>
              <w:jc w:val="both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953A81" w:rsidTr="00203729">
        <w:tc>
          <w:tcPr>
            <w:tcW w:w="3572" w:type="dxa"/>
            <w:gridSpan w:val="19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субъект Российской Федерации</w:t>
            </w:r>
          </w:p>
        </w:tc>
        <w:tc>
          <w:tcPr>
            <w:tcW w:w="6152" w:type="dxa"/>
            <w:gridSpan w:val="8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Тульская область</w:t>
            </w:r>
          </w:p>
        </w:tc>
        <w:tc>
          <w:tcPr>
            <w:tcW w:w="2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,</w:t>
            </w:r>
          </w:p>
        </w:tc>
      </w:tr>
      <w:tr w:rsidR="00953A81" w:rsidTr="00203729">
        <w:tc>
          <w:tcPr>
            <w:tcW w:w="3232" w:type="dxa"/>
            <w:gridSpan w:val="17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муниципальное образование</w:t>
            </w:r>
          </w:p>
        </w:tc>
        <w:tc>
          <w:tcPr>
            <w:tcW w:w="6492" w:type="dxa"/>
            <w:gridSpan w:val="10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7238CA" w:rsidP="00203729">
            <w:pPr>
              <w:rPr>
                <w:rFonts w:ascii="PT Astra Serif" w:eastAsia="TimesNewRoman" w:hAnsi="PT Astra Serif" w:cs="TimesNewRoman"/>
              </w:rPr>
            </w:pPr>
            <w:proofErr w:type="gramStart"/>
            <w:r>
              <w:rPr>
                <w:rFonts w:ascii="TimesNewRoman" w:eastAsia="TimesNewRoman" w:hAnsi="TimesNewRoman" w:cs="TimesNewRoman"/>
              </w:rPr>
              <w:t>Огаревское</w:t>
            </w:r>
            <w:proofErr w:type="gramEnd"/>
            <w:r w:rsidR="00912865">
              <w:rPr>
                <w:rFonts w:ascii="TimesNewRoman" w:eastAsia="TimesNewRoman" w:hAnsi="TimesNewRoman" w:cs="TimesNewRoman"/>
              </w:rPr>
              <w:t xml:space="preserve">  </w:t>
            </w:r>
            <w:proofErr w:type="spellStart"/>
            <w:r w:rsidR="00912865">
              <w:rPr>
                <w:rFonts w:ascii="TimesNewRoman" w:eastAsia="TimesNewRoman" w:hAnsi="TimesNewRoman" w:cs="TimesNewRoman"/>
              </w:rPr>
              <w:t>Щекинского</w:t>
            </w:r>
            <w:proofErr w:type="spellEnd"/>
            <w:r w:rsidR="00912865">
              <w:rPr>
                <w:rFonts w:ascii="TimesNewRoman" w:eastAsia="TimesNewRoman" w:hAnsi="TimesNewRoman" w:cs="TimesNewRoman"/>
              </w:rPr>
              <w:t xml:space="preserve"> района</w:t>
            </w:r>
          </w:p>
        </w:tc>
        <w:tc>
          <w:tcPr>
            <w:tcW w:w="2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,</w:t>
            </w:r>
          </w:p>
        </w:tc>
      </w:tr>
      <w:tr w:rsidR="00953A81" w:rsidTr="00203729">
        <w:tc>
          <w:tcPr>
            <w:tcW w:w="2155" w:type="dxa"/>
            <w:gridSpan w:val="10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населенные пункты</w:t>
            </w:r>
          </w:p>
        </w:tc>
        <w:tc>
          <w:tcPr>
            <w:tcW w:w="7569" w:type="dxa"/>
            <w:gridSpan w:val="17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912865" w:rsidP="007238CA">
            <w:pPr>
              <w:rPr>
                <w:rFonts w:ascii="PT Astra Serif" w:eastAsia="TimesNewRoman" w:hAnsi="PT Astra Serif" w:cs="TimesNewRoman"/>
                <w:highlight w:val="yellow"/>
              </w:rPr>
            </w:pPr>
            <w:r>
              <w:rPr>
                <w:rFonts w:ascii="PT Astra Serif" w:eastAsia="TimesNewRoman" w:hAnsi="PT Astra Serif" w:cs="TimesNewRoman"/>
              </w:rPr>
              <w:t xml:space="preserve">          </w:t>
            </w:r>
            <w:proofErr w:type="spellStart"/>
            <w:r w:rsidR="007238CA">
              <w:rPr>
                <w:rFonts w:ascii="PT Astra Serif" w:eastAsia="TimesNewRoman" w:hAnsi="PT Astra Serif" w:cs="TimesNewRoman"/>
              </w:rPr>
              <w:t>р.п</w:t>
            </w:r>
            <w:proofErr w:type="spellEnd"/>
            <w:r w:rsidR="007238CA">
              <w:rPr>
                <w:rFonts w:ascii="PT Astra Serif" w:eastAsia="TimesNewRoman" w:hAnsi="PT Astra Serif" w:cs="TimesNewRoman"/>
              </w:rPr>
              <w:t xml:space="preserve">. </w:t>
            </w:r>
            <w:proofErr w:type="spellStart"/>
            <w:r w:rsidR="007238CA">
              <w:rPr>
                <w:rFonts w:ascii="PT Astra Serif" w:eastAsia="TimesNewRoman" w:hAnsi="PT Astra Serif" w:cs="TimesNewRoman"/>
              </w:rPr>
              <w:t>Огаревка</w:t>
            </w:r>
            <w:proofErr w:type="spellEnd"/>
          </w:p>
        </w:tc>
        <w:tc>
          <w:tcPr>
            <w:tcW w:w="2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,</w:t>
            </w:r>
          </w:p>
        </w:tc>
      </w:tr>
      <w:tr w:rsidR="00953A81" w:rsidTr="00203729">
        <w:tc>
          <w:tcPr>
            <w:tcW w:w="9980" w:type="dxa"/>
            <w:gridSpan w:val="29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953A81" w:rsidRPr="00953A81" w:rsidRDefault="00953A81" w:rsidP="00203729">
            <w:pPr>
              <w:spacing w:before="40"/>
              <w:jc w:val="both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 xml:space="preserve">№ кадастровых кварталов (нескольких смежных кадастровых кварталов): </w:t>
            </w:r>
            <w:r w:rsidRPr="00953A81">
              <w:rPr>
                <w:rFonts w:ascii="PT Astra Serif" w:eastAsia="TimesNewRoman" w:hAnsi="PT Astra Serif" w:cs="TimesNewRoman"/>
              </w:rPr>
              <w:br/>
            </w:r>
          </w:p>
        </w:tc>
      </w:tr>
      <w:tr w:rsidR="00953A81" w:rsidTr="00203729"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9640" w:type="dxa"/>
            <w:gridSpan w:val="2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7238CA" w:rsidP="00647744">
            <w:pPr>
              <w:rPr>
                <w:rFonts w:ascii="PT Astra Serif" w:eastAsia="TimesNewRoman" w:hAnsi="PT Astra Serif" w:cs="TimesNewRoman"/>
              </w:rPr>
            </w:pPr>
            <w:r w:rsidRPr="007238CA">
              <w:rPr>
                <w:rFonts w:ascii="PT Astra Serif" w:eastAsia="TimesNewRoman" w:hAnsi="PT Astra Serif" w:cs="TimesNewRoman"/>
              </w:rPr>
              <w:t>71:22:050201</w:t>
            </w:r>
          </w:p>
        </w:tc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</w:tr>
      <w:tr w:rsidR="00953A81" w:rsidTr="00203729"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9640" w:type="dxa"/>
            <w:gridSpan w:val="26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</w:tr>
      <w:tr w:rsidR="00953A81" w:rsidTr="00203729"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9640" w:type="dxa"/>
            <w:gridSpan w:val="2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Pr="00953A81" w:rsidRDefault="00953A81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proofErr w:type="gramStart"/>
            <w:r w:rsidRPr="00953A81">
              <w:rPr>
                <w:rFonts w:ascii="PT Astra Serif" w:eastAsia="TimesNewRoman" w:hAnsi="PT Astra Serif" w:cs="TimesNewRoman"/>
                <w:i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</w:tr>
      <w:tr w:rsidR="00953A81" w:rsidTr="00203729"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9640" w:type="dxa"/>
            <w:gridSpan w:val="2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</w:tr>
      <w:tr w:rsidR="00953A81" w:rsidTr="00203729"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9640" w:type="dxa"/>
            <w:gridSpan w:val="2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Pr="00953A81" w:rsidRDefault="00953A81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  <w:i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</w:tr>
      <w:tr w:rsidR="00953A81" w:rsidTr="00203729">
        <w:tc>
          <w:tcPr>
            <w:tcW w:w="9980" w:type="dxa"/>
            <w:gridSpan w:val="29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spacing w:after="20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в соответствии с муниципальным контрактом</w:t>
            </w:r>
          </w:p>
        </w:tc>
      </w:tr>
      <w:tr w:rsidR="00953A81" w:rsidTr="00203729">
        <w:tc>
          <w:tcPr>
            <w:tcW w:w="465" w:type="dxa"/>
            <w:gridSpan w:val="4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от</w:t>
            </w:r>
          </w:p>
        </w:tc>
        <w:tc>
          <w:tcPr>
            <w:tcW w:w="18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jc w:val="right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«</w:t>
            </w:r>
          </w:p>
        </w:tc>
        <w:tc>
          <w:tcPr>
            <w:tcW w:w="397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7238CA" w:rsidP="00647744">
            <w:pPr>
              <w:jc w:val="center"/>
              <w:rPr>
                <w:rFonts w:ascii="PT Astra Serif" w:eastAsia="TimesNewRoman" w:hAnsi="PT Astra Serif" w:cs="TimesNewRoman"/>
              </w:rPr>
            </w:pPr>
            <w:r>
              <w:rPr>
                <w:rFonts w:ascii="PT Astra Serif" w:eastAsia="TimesNewRoman" w:hAnsi="PT Astra Serif" w:cs="TimesNewRoman"/>
              </w:rPr>
              <w:t>15</w:t>
            </w: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»</w:t>
            </w:r>
          </w:p>
        </w:tc>
        <w:tc>
          <w:tcPr>
            <w:tcW w:w="1418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7238CA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r>
              <w:rPr>
                <w:rFonts w:ascii="PT Astra Serif" w:eastAsia="TimesNewRoman" w:hAnsi="PT Astra Serif" w:cs="TimesNewRoman"/>
              </w:rPr>
              <w:t>марта</w:t>
            </w:r>
          </w:p>
        </w:tc>
        <w:tc>
          <w:tcPr>
            <w:tcW w:w="1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737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912865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202</w:t>
            </w:r>
            <w:r w:rsidR="00912865">
              <w:rPr>
                <w:rFonts w:ascii="PT Astra Serif" w:eastAsia="TimesNewRoman" w:hAnsi="PT Astra Serif" w:cs="TimesNewRoman"/>
              </w:rPr>
              <w:t>1</w:t>
            </w:r>
          </w:p>
        </w:tc>
        <w:tc>
          <w:tcPr>
            <w:tcW w:w="624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proofErr w:type="gramStart"/>
            <w:r w:rsidRPr="00953A81">
              <w:rPr>
                <w:rFonts w:ascii="PT Astra Serif" w:eastAsia="TimesNewRoman" w:hAnsi="PT Astra Serif" w:cs="TimesNewRoman"/>
              </w:rPr>
              <w:t>г</w:t>
            </w:r>
            <w:proofErr w:type="gramEnd"/>
            <w:r w:rsidRPr="00953A81">
              <w:rPr>
                <w:rFonts w:ascii="PT Astra Serif" w:eastAsia="TimesNewRoman" w:hAnsi="PT Astra Serif" w:cs="TimesNewRoman"/>
              </w:rPr>
              <w:t>. №</w:t>
            </w:r>
          </w:p>
        </w:tc>
        <w:tc>
          <w:tcPr>
            <w:tcW w:w="2637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647744" w:rsidRDefault="007238CA" w:rsidP="007238CA">
            <w:pPr>
              <w:rPr>
                <w:rFonts w:ascii="PT Astra Serif" w:eastAsia="TimesNewRoman" w:hAnsi="PT Astra Serif" w:cs="TimesNewRoman"/>
              </w:rPr>
            </w:pPr>
            <w:r w:rsidRPr="007238CA">
              <w:rPr>
                <w:rFonts w:ascii="PT Astra Serif" w:eastAsia="TimesNewRoman" w:hAnsi="PT Astra Serif" w:cs="TimesNewRoman"/>
              </w:rPr>
              <w:t>0366200035621000388</w:t>
            </w:r>
          </w:p>
        </w:tc>
        <w:tc>
          <w:tcPr>
            <w:tcW w:w="317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выполняются комплексные</w:t>
            </w:r>
          </w:p>
        </w:tc>
      </w:tr>
      <w:tr w:rsidR="00953A81" w:rsidTr="00203729">
        <w:tc>
          <w:tcPr>
            <w:tcW w:w="9980" w:type="dxa"/>
            <w:gridSpan w:val="29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912865">
            <w:pPr>
              <w:jc w:val="both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кадастровые работы</w:t>
            </w:r>
            <w:r w:rsidR="00912865">
              <w:rPr>
                <w:rFonts w:ascii="PT Astra Serif" w:eastAsia="TimesNewRoman" w:hAnsi="PT Astra Serif" w:cs="TimesNewRoman"/>
              </w:rPr>
              <w:t xml:space="preserve"> (</w:t>
            </w:r>
            <w:r w:rsidR="00912865" w:rsidRPr="00912865">
              <w:rPr>
                <w:rFonts w:ascii="PT Astra Serif" w:eastAsia="TimesNewRoman" w:hAnsi="PT Astra Serif" w:cs="TimesNewRoman"/>
              </w:rPr>
              <w:t>уточнени</w:t>
            </w:r>
            <w:r w:rsidR="00912865">
              <w:rPr>
                <w:rFonts w:ascii="PT Astra Serif" w:eastAsia="TimesNewRoman" w:hAnsi="PT Astra Serif" w:cs="TimesNewRoman"/>
              </w:rPr>
              <w:t>е</w:t>
            </w:r>
            <w:r w:rsidR="00912865" w:rsidRPr="00912865">
              <w:rPr>
                <w:rFonts w:ascii="PT Astra Serif" w:eastAsia="TimesNewRoman" w:hAnsi="PT Astra Serif" w:cs="TimesNewRoman"/>
              </w:rPr>
              <w:t xml:space="preserve"> сведений об объектах недвижимости в рамках исполнения гарантийных обязательств</w:t>
            </w:r>
            <w:r w:rsidR="00912865">
              <w:rPr>
                <w:rFonts w:ascii="PT Astra Serif" w:eastAsia="TimesNewRoman" w:hAnsi="PT Astra Serif" w:cs="TimesNewRoman"/>
              </w:rPr>
              <w:t xml:space="preserve"> по муниципальному контракту)</w:t>
            </w:r>
            <w:r w:rsidRPr="00953A81">
              <w:rPr>
                <w:rFonts w:ascii="PT Astra Serif" w:eastAsia="TimesNewRoman" w:hAnsi="PT Astra Serif" w:cs="TimesNewRoman"/>
              </w:rPr>
              <w:t>.</w:t>
            </w:r>
          </w:p>
        </w:tc>
      </w:tr>
      <w:tr w:rsidR="00953A81" w:rsidTr="00203729">
        <w:tc>
          <w:tcPr>
            <w:tcW w:w="9980" w:type="dxa"/>
            <w:gridSpan w:val="29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ind w:firstLine="567"/>
              <w:jc w:val="both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953A81" w:rsidTr="00203729"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9640" w:type="dxa"/>
            <w:gridSpan w:val="2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301248, Тульская обл., г. Щекино, ул. Ленина, д. 1</w:t>
            </w:r>
          </w:p>
          <w:p w:rsidR="00953A81" w:rsidRPr="00953A81" w:rsidRDefault="00953A81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</w:tr>
      <w:tr w:rsidR="00953A81" w:rsidTr="00203729"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9640" w:type="dxa"/>
            <w:gridSpan w:val="2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Pr="00953A81" w:rsidRDefault="00953A81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  <w:i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</w:tr>
      <w:tr w:rsidR="00953A81" w:rsidTr="00203729">
        <w:tc>
          <w:tcPr>
            <w:tcW w:w="9980" w:type="dxa"/>
            <w:gridSpan w:val="29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jc w:val="both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или на официальных сайтах в информационно-телекоммуникационной сети «Интернет»:</w:t>
            </w:r>
            <w:r w:rsidRPr="00953A81">
              <w:rPr>
                <w:rFonts w:ascii="PT Astra Serif" w:eastAsia="TimesNewRoman" w:hAnsi="PT Astra Serif" w:cs="TimesNewRoman"/>
              </w:rPr>
              <w:br/>
            </w:r>
          </w:p>
        </w:tc>
      </w:tr>
      <w:tr w:rsidR="00953A81" w:rsidTr="00203729"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5670" w:type="dxa"/>
            <w:gridSpan w:val="2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  <w:i/>
              </w:rPr>
              <w:t xml:space="preserve">Администрация муниципального образования </w:t>
            </w:r>
            <w:proofErr w:type="spellStart"/>
            <w:r w:rsidRPr="00953A81">
              <w:rPr>
                <w:rFonts w:ascii="PT Astra Serif" w:eastAsia="TimesNewRoman" w:hAnsi="PT Astra Serif" w:cs="TimesNewRoman"/>
                <w:i/>
              </w:rPr>
              <w:t>Щекинский</w:t>
            </w:r>
            <w:proofErr w:type="spellEnd"/>
            <w:r w:rsidRPr="00953A81">
              <w:rPr>
                <w:rFonts w:ascii="PT Astra Serif" w:eastAsia="TimesNewRoman" w:hAnsi="PT Astra Serif" w:cs="TimesNewRoman"/>
                <w:i/>
              </w:rPr>
              <w:t xml:space="preserve"> район</w:t>
            </w:r>
          </w:p>
        </w:tc>
        <w:tc>
          <w:tcPr>
            <w:tcW w:w="1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3771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2F616F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F520DA">
              <w:rPr>
                <w:rFonts w:ascii="PT Astra Serif" w:eastAsia="TimesNewRoman" w:hAnsi="PT Astra Serif" w:cs="TimesNewRoman"/>
                <w:i/>
              </w:rPr>
              <w:t>https://schekino.gosuslugi.ru/</w:t>
            </w:r>
          </w:p>
        </w:tc>
        <w:tc>
          <w:tcPr>
            <w:tcW w:w="2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;</w:t>
            </w:r>
          </w:p>
        </w:tc>
      </w:tr>
      <w:tr w:rsidR="00953A81" w:rsidTr="00203729"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5670" w:type="dxa"/>
            <w:gridSpan w:val="2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Default="00953A81" w:rsidP="00203729">
            <w:pPr>
              <w:jc w:val="center"/>
              <w:rPr>
                <w:rFonts w:ascii="PT Astra Serif" w:eastAsia="TimesNewRoman" w:hAnsi="PT Astra Serif" w:cs="TimesNewRoman"/>
                <w:i/>
              </w:rPr>
            </w:pPr>
            <w:r w:rsidRPr="00953A81">
              <w:rPr>
                <w:rFonts w:ascii="PT Astra Serif" w:eastAsia="TimesNewRoman" w:hAnsi="PT Astra Serif" w:cs="TimesNewRoman"/>
                <w:i/>
              </w:rPr>
              <w:t>(Наименование заказчика комплексных кадастровых работ)</w:t>
            </w:r>
          </w:p>
          <w:p w:rsidR="00647744" w:rsidRDefault="00647744" w:rsidP="00203729">
            <w:pPr>
              <w:jc w:val="center"/>
              <w:rPr>
                <w:rFonts w:ascii="PT Astra Serif" w:eastAsia="TimesNewRoman" w:hAnsi="PT Astra Serif" w:cs="TimesNewRoman"/>
                <w:i/>
              </w:rPr>
            </w:pPr>
          </w:p>
          <w:p w:rsidR="00647744" w:rsidRPr="00953A81" w:rsidRDefault="00647744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1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377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Pr="00953A81" w:rsidRDefault="00953A81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  <w:i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</w:tr>
      <w:tr w:rsidR="00953A81" w:rsidTr="00203729"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5670" w:type="dxa"/>
            <w:gridSpan w:val="2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  <w:i/>
              </w:rPr>
              <w:t>Министерство имущественных и земельных отношений Тульской области</w:t>
            </w:r>
          </w:p>
        </w:tc>
        <w:tc>
          <w:tcPr>
            <w:tcW w:w="1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3771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  <w:i/>
              </w:rPr>
              <w:t>http://www.mizo.tularegion.ru/</w:t>
            </w:r>
          </w:p>
        </w:tc>
        <w:tc>
          <w:tcPr>
            <w:tcW w:w="2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;</w:t>
            </w:r>
          </w:p>
        </w:tc>
      </w:tr>
      <w:tr w:rsidR="00953A81" w:rsidTr="00203729"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5670" w:type="dxa"/>
            <w:gridSpan w:val="2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Pr="00953A81" w:rsidRDefault="00953A81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  <w:i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377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Pr="00953A81" w:rsidRDefault="00953A81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  <w:i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</w:tr>
      <w:tr w:rsidR="00953A81" w:rsidTr="00203729"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5670" w:type="dxa"/>
            <w:gridSpan w:val="2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406B1C" w:rsidRDefault="00953A81" w:rsidP="00203729">
            <w:pPr>
              <w:jc w:val="center"/>
              <w:rPr>
                <w:rFonts w:ascii="PT Astra Serif" w:eastAsia="TimesNewRoman" w:hAnsi="PT Astra Serif" w:cs="TimesNewRoman"/>
                <w:i/>
              </w:rPr>
            </w:pPr>
            <w:r w:rsidRPr="00406B1C">
              <w:rPr>
                <w:rFonts w:ascii="PT Astra Serif" w:eastAsia="TimesNewRoman" w:hAnsi="PT Astra Serif" w:cs="TimesNewRoman"/>
                <w:i/>
                <w:color w:val="000000"/>
                <w:shd w:val="clear" w:color="FFFFFF" w:fill="FFFFFF"/>
              </w:rPr>
              <w:t xml:space="preserve">Управление </w:t>
            </w:r>
            <w:proofErr w:type="spellStart"/>
            <w:r w:rsidRPr="00406B1C">
              <w:rPr>
                <w:rFonts w:ascii="PT Astra Serif" w:eastAsia="TimesNewRoman" w:hAnsi="PT Astra Serif" w:cs="TimesNewRoman"/>
                <w:i/>
                <w:color w:val="000000"/>
                <w:shd w:val="clear" w:color="FFFFFF" w:fill="FFFFFF"/>
              </w:rPr>
              <w:t>Росреестра</w:t>
            </w:r>
            <w:proofErr w:type="spellEnd"/>
            <w:r w:rsidRPr="00406B1C">
              <w:rPr>
                <w:rFonts w:ascii="PT Astra Serif" w:eastAsia="TimesNewRoman" w:hAnsi="PT Astra Serif" w:cs="TimesNewRoman"/>
                <w:i/>
                <w:color w:val="000000"/>
                <w:shd w:val="clear" w:color="FFFFFF" w:fill="FFFFFF"/>
              </w:rPr>
              <w:t xml:space="preserve"> по Тульской области</w:t>
            </w:r>
          </w:p>
        </w:tc>
        <w:tc>
          <w:tcPr>
            <w:tcW w:w="1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3771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  <w:i/>
              </w:rPr>
              <w:t>https://rosreestr.ru/site/about/struct/territorialnye-organy/upravlenie-rosreestra-po-tulskoy-oblasti/</w:t>
            </w:r>
          </w:p>
        </w:tc>
        <w:tc>
          <w:tcPr>
            <w:tcW w:w="2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.</w:t>
            </w:r>
          </w:p>
        </w:tc>
      </w:tr>
      <w:tr w:rsidR="00953A81" w:rsidTr="00203729"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5670" w:type="dxa"/>
            <w:gridSpan w:val="2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Pr="00953A81" w:rsidRDefault="00953A81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  <w:i/>
              </w:rPr>
              <w:t>(Наименование органа кадастрового учета)</w:t>
            </w:r>
          </w:p>
        </w:tc>
        <w:tc>
          <w:tcPr>
            <w:tcW w:w="1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377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Pr="00953A81" w:rsidRDefault="00953A81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  <w:i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</w:tr>
      <w:tr w:rsidR="00953A81" w:rsidTr="00203729">
        <w:tc>
          <w:tcPr>
            <w:tcW w:w="9980" w:type="dxa"/>
            <w:gridSpan w:val="29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keepLines/>
              <w:spacing w:before="240"/>
              <w:ind w:firstLine="567"/>
              <w:jc w:val="both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 (нескольких смежных кадастровых кварталов):</w:t>
            </w:r>
            <w:r w:rsidRPr="00953A81">
              <w:rPr>
                <w:rFonts w:ascii="PT Astra Serif" w:eastAsia="TimesNewRoman" w:hAnsi="PT Astra Serif" w:cs="TimesNewRoman"/>
              </w:rPr>
              <w:br/>
            </w:r>
          </w:p>
        </w:tc>
      </w:tr>
      <w:tr w:rsidR="00953A81" w:rsidTr="00203729"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9640" w:type="dxa"/>
            <w:gridSpan w:val="2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7238CA" w:rsidP="00647744">
            <w:pPr>
              <w:rPr>
                <w:rFonts w:ascii="PT Astra Serif" w:eastAsia="TimesNewRoman" w:hAnsi="PT Astra Serif" w:cs="TimesNewRoman"/>
              </w:rPr>
            </w:pPr>
            <w:r w:rsidRPr="007238CA">
              <w:rPr>
                <w:rFonts w:ascii="PT Astra Serif" w:eastAsia="TimesNewRoman" w:hAnsi="PT Astra Serif" w:cs="TimesNewRoman"/>
              </w:rPr>
              <w:t>71:22:050201</w:t>
            </w:r>
          </w:p>
        </w:tc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</w:tr>
      <w:tr w:rsidR="00953A81" w:rsidTr="00203729">
        <w:tc>
          <w:tcPr>
            <w:tcW w:w="2438" w:type="dxa"/>
            <w:gridSpan w:val="13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состоится по адресу:</w:t>
            </w:r>
          </w:p>
        </w:tc>
        <w:tc>
          <w:tcPr>
            <w:tcW w:w="7372" w:type="dxa"/>
            <w:gridSpan w:val="15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301248, Тульская обл., г. Щекино, ул. Ленина, д. 1</w:t>
            </w:r>
          </w:p>
        </w:tc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</w:tr>
      <w:tr w:rsidR="00953A81" w:rsidTr="00203729">
        <w:tc>
          <w:tcPr>
            <w:tcW w:w="14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19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jc w:val="right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«</w:t>
            </w:r>
          </w:p>
        </w:tc>
        <w:tc>
          <w:tcPr>
            <w:tcW w:w="397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2F616F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r>
              <w:rPr>
                <w:rFonts w:ascii="PT Astra Serif" w:eastAsia="TimesNewRoman" w:hAnsi="PT Astra Serif" w:cs="TimesNewRoman"/>
              </w:rPr>
              <w:t>22</w:t>
            </w: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»</w:t>
            </w:r>
          </w:p>
        </w:tc>
        <w:tc>
          <w:tcPr>
            <w:tcW w:w="1247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2F616F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r>
              <w:rPr>
                <w:rFonts w:ascii="PT Astra Serif" w:eastAsia="TimesNewRoman" w:hAnsi="PT Astra Serif" w:cs="TimesNewRoman"/>
              </w:rPr>
              <w:t>ок</w:t>
            </w:r>
            <w:r w:rsidR="00647744">
              <w:rPr>
                <w:rFonts w:ascii="PT Astra Serif" w:eastAsia="TimesNewRoman" w:hAnsi="PT Astra Serif" w:cs="TimesNewRoman"/>
              </w:rPr>
              <w:t>тября</w:t>
            </w:r>
          </w:p>
        </w:tc>
        <w:tc>
          <w:tcPr>
            <w:tcW w:w="1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737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647744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202</w:t>
            </w:r>
            <w:r w:rsidR="00647744">
              <w:rPr>
                <w:rFonts w:ascii="PT Astra Serif" w:eastAsia="TimesNewRoman" w:hAnsi="PT Astra Serif" w:cs="TimesNewRoman"/>
              </w:rPr>
              <w:t>4</w:t>
            </w:r>
          </w:p>
        </w:tc>
        <w:tc>
          <w:tcPr>
            <w:tcW w:w="539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г. в</w:t>
            </w:r>
          </w:p>
        </w:tc>
        <w:tc>
          <w:tcPr>
            <w:tcW w:w="5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A97CCE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1</w:t>
            </w:r>
            <w:r w:rsidR="00A97CCE">
              <w:rPr>
                <w:rFonts w:ascii="PT Astra Serif" w:eastAsia="TimesNewRoman" w:hAnsi="PT Astra Serif" w:cs="TimesNewRoman"/>
              </w:rPr>
              <w:t>5</w:t>
            </w:r>
          </w:p>
        </w:tc>
        <w:tc>
          <w:tcPr>
            <w:tcW w:w="76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часов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A97CCE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r>
              <w:rPr>
                <w:rFonts w:ascii="PT Astra Serif" w:eastAsia="TimesNewRoman" w:hAnsi="PT Astra Serif" w:cs="TimesNewRoman"/>
              </w:rPr>
              <w:t>0</w:t>
            </w:r>
            <w:r w:rsidR="00953A81" w:rsidRPr="00953A81">
              <w:rPr>
                <w:rFonts w:ascii="PT Astra Serif" w:eastAsia="TimesNewRoman" w:hAnsi="PT Astra Serif" w:cs="TimesNewRoman"/>
              </w:rPr>
              <w:t>0</w:t>
            </w:r>
          </w:p>
        </w:tc>
        <w:tc>
          <w:tcPr>
            <w:tcW w:w="448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минут.</w:t>
            </w:r>
          </w:p>
        </w:tc>
      </w:tr>
      <w:tr w:rsidR="00953A81" w:rsidTr="00203729">
        <w:tc>
          <w:tcPr>
            <w:tcW w:w="9980" w:type="dxa"/>
            <w:gridSpan w:val="29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keepLines/>
              <w:spacing w:before="20" w:after="20"/>
              <w:ind w:firstLine="567"/>
              <w:jc w:val="both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lastRenderedPageBreak/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953A81" w:rsidTr="00203729">
        <w:tc>
          <w:tcPr>
            <w:tcW w:w="9980" w:type="dxa"/>
            <w:gridSpan w:val="29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keepLines/>
              <w:spacing w:before="20"/>
              <w:ind w:firstLine="567"/>
              <w:jc w:val="both"/>
              <w:rPr>
                <w:rFonts w:ascii="PT Astra Serif" w:eastAsia="TimesNewRoman" w:hAnsi="PT Astra Serif" w:cs="TimesNewRoman"/>
              </w:rPr>
            </w:pPr>
            <w:proofErr w:type="gramStart"/>
            <w:r w:rsidRPr="00953A81">
              <w:rPr>
                <w:rFonts w:ascii="PT Astra Serif" w:eastAsia="TimesNewRoman" w:hAnsi="PT Astra Serif" w:cs="TimesNewRoman"/>
              </w:rPr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 w:rsidRPr="00953A81">
              <w:rPr>
                <w:rFonts w:ascii="PT Astra Serif" w:eastAsia="TimesNewRoman" w:hAnsi="PT Astra Serif" w:cs="TimesNewRoman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953A81" w:rsidTr="00203729">
        <w:tc>
          <w:tcPr>
            <w:tcW w:w="9980" w:type="dxa"/>
            <w:gridSpan w:val="29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keepLines/>
              <w:spacing w:after="240"/>
              <w:ind w:firstLine="567"/>
              <w:jc w:val="both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647744" w:rsidRDefault="00647744" w:rsidP="0064774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47744" w:rsidRDefault="00647744" w:rsidP="0064774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B6548">
        <w:rPr>
          <w:rFonts w:ascii="PT Astra Serif" w:hAnsi="PT Astra Serif"/>
          <w:sz w:val="26"/>
          <w:szCs w:val="26"/>
        </w:rPr>
        <w:t>Приложение: файл карта-план</w:t>
      </w:r>
      <w:r w:rsidR="007238CA">
        <w:rPr>
          <w:rFonts w:ascii="PT Astra Serif" w:hAnsi="PT Astra Serif"/>
          <w:sz w:val="26"/>
          <w:szCs w:val="26"/>
        </w:rPr>
        <w:t xml:space="preserve"> (доступен по ссылке </w:t>
      </w:r>
      <w:hyperlink r:id="rId9" w:history="1">
        <w:r w:rsidR="002F616F" w:rsidRPr="000540FD">
          <w:rPr>
            <w:rStyle w:val="a8"/>
            <w:rFonts w:ascii="PT Astra Serif" w:hAnsi="PT Astra Serif"/>
            <w:sz w:val="26"/>
            <w:szCs w:val="26"/>
          </w:rPr>
          <w:t>https://disk.yandex.ru/d/HHq0ehIHmTfjPg</w:t>
        </w:r>
      </w:hyperlink>
      <w:r w:rsidR="007238CA">
        <w:rPr>
          <w:rFonts w:ascii="PT Astra Serif" w:hAnsi="PT Astra Serif"/>
          <w:sz w:val="26"/>
          <w:szCs w:val="26"/>
        </w:rPr>
        <w:t>)</w:t>
      </w:r>
      <w:r w:rsidRPr="00DB6548">
        <w:rPr>
          <w:rFonts w:ascii="PT Astra Serif" w:hAnsi="PT Astra Serif"/>
          <w:sz w:val="26"/>
          <w:szCs w:val="26"/>
        </w:rPr>
        <w:t>.</w:t>
      </w:r>
    </w:p>
    <w:p w:rsidR="002F616F" w:rsidRDefault="002F616F" w:rsidP="00647744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2F616F" w:rsidRPr="00DB6548" w:rsidRDefault="002F616F" w:rsidP="00647744">
      <w:pPr>
        <w:ind w:firstLine="709"/>
        <w:jc w:val="both"/>
        <w:rPr>
          <w:rFonts w:ascii="PT Astra Serif" w:hAnsi="PT Astra Serif"/>
          <w:sz w:val="26"/>
          <w:szCs w:val="26"/>
        </w:rPr>
      </w:pPr>
      <w:bookmarkStart w:id="0" w:name="_GoBack"/>
      <w:bookmarkEnd w:id="0"/>
    </w:p>
    <w:sectPr w:rsidR="002F616F" w:rsidRPr="00DB6548">
      <w:headerReference w:type="default" r:id="rId10"/>
      <w:headerReference w:type="first" r:id="rId11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EFF" w:rsidRDefault="00637EFF">
      <w:r>
        <w:separator/>
      </w:r>
    </w:p>
  </w:endnote>
  <w:endnote w:type="continuationSeparator" w:id="0">
    <w:p w:rsidR="00637EFF" w:rsidRDefault="00637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EFF" w:rsidRDefault="00637EFF">
      <w:r>
        <w:separator/>
      </w:r>
    </w:p>
  </w:footnote>
  <w:footnote w:type="continuationSeparator" w:id="0">
    <w:p w:rsidR="00637EFF" w:rsidRDefault="00637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EFF" w:rsidRDefault="00637EFF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EFF" w:rsidRDefault="00637EF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374CE"/>
    <w:rsid w:val="00097D31"/>
    <w:rsid w:val="000C36CF"/>
    <w:rsid w:val="000C55E2"/>
    <w:rsid w:val="000D49FE"/>
    <w:rsid w:val="000F5245"/>
    <w:rsid w:val="000F612E"/>
    <w:rsid w:val="000F7EFB"/>
    <w:rsid w:val="00147697"/>
    <w:rsid w:val="001559BD"/>
    <w:rsid w:val="001921D4"/>
    <w:rsid w:val="001A5FBD"/>
    <w:rsid w:val="001D6E80"/>
    <w:rsid w:val="00232983"/>
    <w:rsid w:val="0024712B"/>
    <w:rsid w:val="00247E06"/>
    <w:rsid w:val="00287711"/>
    <w:rsid w:val="00296CF0"/>
    <w:rsid w:val="002C151D"/>
    <w:rsid w:val="002C605C"/>
    <w:rsid w:val="002F616F"/>
    <w:rsid w:val="00326D2B"/>
    <w:rsid w:val="003306BF"/>
    <w:rsid w:val="00365E1F"/>
    <w:rsid w:val="00406B1C"/>
    <w:rsid w:val="0048387B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84E0B"/>
    <w:rsid w:val="005F1A84"/>
    <w:rsid w:val="00637EFF"/>
    <w:rsid w:val="00647744"/>
    <w:rsid w:val="00650D0A"/>
    <w:rsid w:val="006906B9"/>
    <w:rsid w:val="006A6CA2"/>
    <w:rsid w:val="006B7F6F"/>
    <w:rsid w:val="006F22B0"/>
    <w:rsid w:val="007238CA"/>
    <w:rsid w:val="00794FDF"/>
    <w:rsid w:val="00796661"/>
    <w:rsid w:val="007D70F4"/>
    <w:rsid w:val="007F5AA4"/>
    <w:rsid w:val="00801D0B"/>
    <w:rsid w:val="0083512A"/>
    <w:rsid w:val="0086397D"/>
    <w:rsid w:val="00886A38"/>
    <w:rsid w:val="00892F91"/>
    <w:rsid w:val="008C78BA"/>
    <w:rsid w:val="008D3138"/>
    <w:rsid w:val="00912865"/>
    <w:rsid w:val="009362FB"/>
    <w:rsid w:val="00953A81"/>
    <w:rsid w:val="00975048"/>
    <w:rsid w:val="009A5A82"/>
    <w:rsid w:val="009B6CE4"/>
    <w:rsid w:val="009F06F1"/>
    <w:rsid w:val="00A1196C"/>
    <w:rsid w:val="00A1259F"/>
    <w:rsid w:val="00A12ED3"/>
    <w:rsid w:val="00A855C2"/>
    <w:rsid w:val="00A97CCE"/>
    <w:rsid w:val="00B03873"/>
    <w:rsid w:val="00B0593F"/>
    <w:rsid w:val="00B41EE2"/>
    <w:rsid w:val="00B51828"/>
    <w:rsid w:val="00B57CBD"/>
    <w:rsid w:val="00BD2A0C"/>
    <w:rsid w:val="00BD59DA"/>
    <w:rsid w:val="00C053BA"/>
    <w:rsid w:val="00C50DC7"/>
    <w:rsid w:val="00C97834"/>
    <w:rsid w:val="00CA5ED6"/>
    <w:rsid w:val="00CA6E1C"/>
    <w:rsid w:val="00CB75DC"/>
    <w:rsid w:val="00CD24AC"/>
    <w:rsid w:val="00CD6313"/>
    <w:rsid w:val="00CF5588"/>
    <w:rsid w:val="00D04AE3"/>
    <w:rsid w:val="00D0598D"/>
    <w:rsid w:val="00D107BD"/>
    <w:rsid w:val="00D8437A"/>
    <w:rsid w:val="00D85F8E"/>
    <w:rsid w:val="00DB6548"/>
    <w:rsid w:val="00E01E41"/>
    <w:rsid w:val="00E71089"/>
    <w:rsid w:val="00EA57B4"/>
    <w:rsid w:val="00F02EF5"/>
    <w:rsid w:val="00F2611C"/>
    <w:rsid w:val="00F737E5"/>
    <w:rsid w:val="00F93461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disk.yandex.ru/d/HHq0ehIHmTfjP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B0D6A-5CC7-4D9B-8695-0E13589A9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1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4</cp:revision>
  <cp:lastPrinted>2024-08-26T09:47:00Z</cp:lastPrinted>
  <dcterms:created xsi:type="dcterms:W3CDTF">2024-09-30T14:32:00Z</dcterms:created>
  <dcterms:modified xsi:type="dcterms:W3CDTF">2024-09-30T15:57:00Z</dcterms:modified>
</cp:coreProperties>
</file>