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73D" w:rsidRPr="00685994" w:rsidRDefault="0014573D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14573D" w:rsidRDefault="0014573D" w:rsidP="009F7A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Нормативного правового акта «</w:t>
      </w:r>
      <w:r>
        <w:rPr>
          <w:rFonts w:ascii="Times New Roman" w:hAnsi="Times New Roman" w:cs="Times New Roman"/>
          <w:sz w:val="24"/>
          <w:szCs w:val="24"/>
          <w:u w:val="single"/>
        </w:rPr>
        <w:t>О внесении изменения в постановление администрации Щекинского района от 10.06.2014 № 6 - 942 «Об утверждении порядка организации выполнения мероприятий по улучшению жилищных условий отдельным категориям жителей Щекинского района»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573D" w:rsidRPr="00685994" w:rsidRDefault="0014573D" w:rsidP="00EE5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по правовой работе администрации Щекинского района в соответствии с частями 1 и 4 статьи 3 Федерального закона от 17 июля 2009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685994">
        <w:rPr>
          <w:rFonts w:ascii="Times New Roman" w:hAnsi="Times New Roman" w:cs="Times New Roman"/>
          <w:sz w:val="24"/>
          <w:szCs w:val="24"/>
        </w:rPr>
        <w:t xml:space="preserve"> № 172-ФЗ “Об антикоррупционной экспертизе нормативных правовых актов и проектов нормативных правовых актов”, статьей 6 Федераль</w:t>
      </w:r>
      <w:r>
        <w:rPr>
          <w:rFonts w:ascii="Times New Roman" w:hAnsi="Times New Roman" w:cs="Times New Roman"/>
          <w:sz w:val="24"/>
          <w:szCs w:val="24"/>
        </w:rPr>
        <w:t xml:space="preserve">ного закона от 25 декабря 2008 года </w:t>
      </w:r>
      <w:r w:rsidRPr="00685994">
        <w:rPr>
          <w:rFonts w:ascii="Times New Roman" w:hAnsi="Times New Roman" w:cs="Times New Roman"/>
          <w:sz w:val="24"/>
          <w:szCs w:val="24"/>
        </w:rPr>
        <w:t xml:space="preserve"> № 273-ФЗ “О противодействии коррупции” и пунктом 2.4. Порядка проведения антикоррупционной экспертизы муниципальных норматив</w:t>
      </w:r>
      <w:r>
        <w:rPr>
          <w:rFonts w:ascii="Times New Roman" w:hAnsi="Times New Roman" w:cs="Times New Roman"/>
          <w:sz w:val="24"/>
          <w:szCs w:val="24"/>
        </w:rPr>
        <w:t>ных правовых актов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утвержденных Постановлением администрации Щекинског</w:t>
      </w:r>
      <w:r>
        <w:rPr>
          <w:rFonts w:ascii="Times New Roman" w:hAnsi="Times New Roman" w:cs="Times New Roman"/>
          <w:sz w:val="24"/>
          <w:szCs w:val="24"/>
        </w:rPr>
        <w:t>о района от 12.03.2015 № 3 - 398</w:t>
      </w:r>
      <w:r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нормативного правового акта: </w:t>
      </w:r>
      <w:r w:rsidRPr="00CD707A">
        <w:rPr>
          <w:rFonts w:ascii="Times New Roman" w:hAnsi="Times New Roman" w:cs="Times New Roman"/>
          <w:sz w:val="24"/>
          <w:szCs w:val="24"/>
        </w:rPr>
        <w:t>«</w:t>
      </w:r>
      <w:r w:rsidRPr="00CD707A">
        <w:rPr>
          <w:rFonts w:ascii="Times New Roman" w:hAnsi="Times New Roman" w:cs="Times New Roman"/>
          <w:sz w:val="24"/>
          <w:szCs w:val="24"/>
          <w:u w:val="single"/>
        </w:rPr>
        <w:t>О внесении изменения в постановление администрации Щ</w:t>
      </w:r>
      <w:r>
        <w:rPr>
          <w:rFonts w:ascii="Times New Roman" w:hAnsi="Times New Roman" w:cs="Times New Roman"/>
          <w:sz w:val="24"/>
          <w:szCs w:val="24"/>
          <w:u w:val="single"/>
        </w:rPr>
        <w:t>екинского района от 10.06.2014</w:t>
      </w:r>
      <w:r w:rsidRPr="00CD707A">
        <w:rPr>
          <w:rFonts w:ascii="Times New Roman" w:hAnsi="Times New Roman" w:cs="Times New Roman"/>
          <w:sz w:val="24"/>
          <w:szCs w:val="24"/>
          <w:u w:val="single"/>
        </w:rPr>
        <w:t xml:space="preserve"> №6-942 «Об утверждении порядка организации выполнения мероприятий по улучшению жилищных условий отдельным категориям жителей Щекинского района»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14573D" w:rsidRPr="00685994" w:rsidRDefault="0014573D" w:rsidP="00EE5E3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D707A">
        <w:rPr>
          <w:rFonts w:ascii="Times New Roman" w:hAnsi="Times New Roman" w:cs="Times New Roman"/>
          <w:sz w:val="24"/>
          <w:szCs w:val="24"/>
        </w:rPr>
        <w:t>«</w:t>
      </w:r>
      <w:r w:rsidRPr="00CD707A">
        <w:rPr>
          <w:rFonts w:ascii="Times New Roman" w:hAnsi="Times New Roman" w:cs="Times New Roman"/>
          <w:sz w:val="24"/>
          <w:szCs w:val="24"/>
          <w:u w:val="single"/>
        </w:rPr>
        <w:t>О внесении изменения в постановление администрации Щ</w:t>
      </w:r>
      <w:r>
        <w:rPr>
          <w:rFonts w:ascii="Times New Roman" w:hAnsi="Times New Roman" w:cs="Times New Roman"/>
          <w:sz w:val="24"/>
          <w:szCs w:val="24"/>
          <w:u w:val="single"/>
        </w:rPr>
        <w:t>екинского района от 10.06.2014</w:t>
      </w:r>
      <w:r w:rsidRPr="00CD707A">
        <w:rPr>
          <w:rFonts w:ascii="Times New Roman" w:hAnsi="Times New Roman" w:cs="Times New Roman"/>
          <w:sz w:val="24"/>
          <w:szCs w:val="24"/>
          <w:u w:val="single"/>
        </w:rPr>
        <w:t xml:space="preserve"> №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D707A"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D707A"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D707A">
        <w:rPr>
          <w:rFonts w:ascii="Times New Roman" w:hAnsi="Times New Roman" w:cs="Times New Roman"/>
          <w:sz w:val="24"/>
          <w:szCs w:val="24"/>
          <w:u w:val="single"/>
        </w:rPr>
        <w:t>942 «Об утверждении порядка организации выполнения мероприятий по улучшению жилищных условий отдельным категориям жителей Щекинского района»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14573D" w:rsidRPr="00685994" w:rsidRDefault="0014573D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4573D" w:rsidRPr="00685994" w:rsidRDefault="0014573D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14573D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73D" w:rsidRPr="003E71F4" w:rsidRDefault="0014573D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14573D" w:rsidRPr="003E71F4" w:rsidRDefault="0014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73D" w:rsidRPr="003E71F4" w:rsidRDefault="0014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14573D" w:rsidRPr="003E71F4" w:rsidRDefault="0014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73D" w:rsidRPr="003E71F4" w:rsidRDefault="0014573D" w:rsidP="000658E1">
            <w:r>
              <w:t>А.О. Шахова</w:t>
            </w:r>
          </w:p>
        </w:tc>
      </w:tr>
      <w:tr w:rsidR="0014573D" w:rsidRPr="003E71F4">
        <w:tc>
          <w:tcPr>
            <w:tcW w:w="3289" w:type="dxa"/>
          </w:tcPr>
          <w:p w:rsidR="0014573D" w:rsidRPr="003E71F4" w:rsidRDefault="0014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14573D" w:rsidRPr="003E71F4" w:rsidRDefault="0014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14573D" w:rsidRPr="003E71F4" w:rsidRDefault="0014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14573D" w:rsidRPr="003E71F4" w:rsidRDefault="0014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14573D" w:rsidRPr="003E71F4" w:rsidRDefault="00145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14573D" w:rsidRDefault="0014573D">
      <w:pPr>
        <w:rPr>
          <w:sz w:val="24"/>
          <w:szCs w:val="24"/>
        </w:rPr>
      </w:pPr>
    </w:p>
    <w:p w:rsidR="0014573D" w:rsidRPr="00685994" w:rsidRDefault="0014573D">
      <w:pPr>
        <w:rPr>
          <w:sz w:val="24"/>
          <w:szCs w:val="24"/>
        </w:rPr>
      </w:pPr>
    </w:p>
    <w:p w:rsidR="0014573D" w:rsidRDefault="0014573D">
      <w:pPr>
        <w:rPr>
          <w:sz w:val="24"/>
          <w:szCs w:val="24"/>
        </w:rPr>
      </w:pPr>
    </w:p>
    <w:p w:rsidR="0014573D" w:rsidRPr="00CB793F" w:rsidRDefault="0014573D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  <w:t>08.05.</w:t>
      </w:r>
      <w:bookmarkStart w:id="0" w:name="_GoBack"/>
      <w:bookmarkEnd w:id="0"/>
      <w:r>
        <w:rPr>
          <w:sz w:val="24"/>
          <w:szCs w:val="24"/>
        </w:rPr>
        <w:t>2015</w:t>
      </w:r>
    </w:p>
    <w:sectPr w:rsidR="0014573D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A3AEC"/>
    <w:rsid w:val="000C57FD"/>
    <w:rsid w:val="000C6EF8"/>
    <w:rsid w:val="000E3AAC"/>
    <w:rsid w:val="000F55D8"/>
    <w:rsid w:val="0014573D"/>
    <w:rsid w:val="00190DA4"/>
    <w:rsid w:val="00193AA7"/>
    <w:rsid w:val="00195A6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460E0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63EAF"/>
    <w:rsid w:val="00770E76"/>
    <w:rsid w:val="00771CFF"/>
    <w:rsid w:val="00780E80"/>
    <w:rsid w:val="00783720"/>
    <w:rsid w:val="007A6555"/>
    <w:rsid w:val="007E11ED"/>
    <w:rsid w:val="007F1546"/>
    <w:rsid w:val="0084421F"/>
    <w:rsid w:val="0086626D"/>
    <w:rsid w:val="008B748D"/>
    <w:rsid w:val="008E108E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9F7A48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14C31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249FE"/>
    <w:rsid w:val="00C5538F"/>
    <w:rsid w:val="00C65590"/>
    <w:rsid w:val="00C9739B"/>
    <w:rsid w:val="00CB228D"/>
    <w:rsid w:val="00CB793F"/>
    <w:rsid w:val="00CC1C27"/>
    <w:rsid w:val="00CD707A"/>
    <w:rsid w:val="00CF03F9"/>
    <w:rsid w:val="00D0413C"/>
    <w:rsid w:val="00D2186E"/>
    <w:rsid w:val="00D339A6"/>
    <w:rsid w:val="00D61940"/>
    <w:rsid w:val="00DF6191"/>
    <w:rsid w:val="00E07779"/>
    <w:rsid w:val="00E95F20"/>
    <w:rsid w:val="00EE5E35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793F"/>
    <w:rPr>
      <w:rFonts w:ascii="Tahoma" w:hAnsi="Tahoma" w:cs="Tahoma"/>
      <w:sz w:val="16"/>
      <w:szCs w:val="16"/>
    </w:rPr>
  </w:style>
  <w:style w:type="paragraph" w:customStyle="1" w:styleId="a">
    <w:name w:val="Знак Знак Знак Знак"/>
    <w:basedOn w:val="Normal"/>
    <w:uiPriority w:val="99"/>
    <w:rsid w:val="009F7A48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93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256</Words>
  <Characters>1462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User</dc:creator>
  <cp:keywords/>
  <dc:description/>
  <cp:lastModifiedBy>User</cp:lastModifiedBy>
  <cp:revision>5</cp:revision>
  <cp:lastPrinted>2015-05-21T11:25:00Z</cp:lastPrinted>
  <dcterms:created xsi:type="dcterms:W3CDTF">2014-07-07T08:55:00Z</dcterms:created>
  <dcterms:modified xsi:type="dcterms:W3CDTF">2015-05-21T11:28:00Z</dcterms:modified>
</cp:coreProperties>
</file>