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1F1DDF" w:rsidRDefault="00E727C9" w:rsidP="005F6D36">
      <w:pPr>
        <w:jc w:val="center"/>
        <w:rPr>
          <w:rFonts w:ascii="PT Astra Serif" w:hAnsi="PT Astra Serif"/>
        </w:rPr>
      </w:pPr>
      <w:r w:rsidRPr="001F1DDF">
        <w:rPr>
          <w:rFonts w:ascii="PT Astra Serif" w:hAnsi="PT Astra Serif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1F1DDF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C97B4C3" wp14:editId="62FE8F4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1F1DD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F1DDF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1F1DD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1F1DDF">
        <w:rPr>
          <w:rFonts w:ascii="PT Astra Serif" w:hAnsi="PT Astra Serif"/>
          <w:b/>
          <w:sz w:val="34"/>
        </w:rPr>
        <w:t>МУНИЦИПАЛЬНОГО</w:t>
      </w:r>
      <w:r w:rsidR="00E06FAE" w:rsidRPr="001F1DDF">
        <w:rPr>
          <w:rFonts w:ascii="PT Astra Serif" w:hAnsi="PT Astra Serif"/>
          <w:b/>
          <w:sz w:val="34"/>
        </w:rPr>
        <w:t xml:space="preserve"> </w:t>
      </w:r>
      <w:r w:rsidRPr="001F1DDF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1F1DDF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1F1DDF">
        <w:rPr>
          <w:rFonts w:ascii="PT Astra Serif" w:hAnsi="PT Astra Serif"/>
          <w:b/>
          <w:sz w:val="34"/>
        </w:rPr>
        <w:t xml:space="preserve">ЩЁКИНСКИЙ </w:t>
      </w:r>
      <w:r w:rsidR="00E727C9" w:rsidRPr="001F1DDF">
        <w:rPr>
          <w:rFonts w:ascii="PT Astra Serif" w:hAnsi="PT Astra Serif"/>
          <w:b/>
          <w:sz w:val="34"/>
        </w:rPr>
        <w:t xml:space="preserve">РАЙОН </w:t>
      </w:r>
    </w:p>
    <w:p w:rsidR="00E727C9" w:rsidRPr="001F1DDF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1F1DD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1F1DD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1F1DDF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1F1DDF" w:rsidRPr="001F1DDF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1F1DDF" w:rsidRDefault="008E140C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F1DD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1F1DD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F9327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06.08.2024</w:t>
            </w:r>
            <w:r w:rsidR="00F64B03" w:rsidRPr="001F1DD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1F1DDF" w:rsidRDefault="002A16C1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1F1DD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9327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8 – 908 </w:t>
            </w:r>
            <w:r w:rsidR="00F64B03" w:rsidRPr="001F1DD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1F1DDF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1F1DDF" w:rsidRDefault="005B2800">
      <w:pPr>
        <w:rPr>
          <w:rFonts w:ascii="PT Astra Serif" w:hAnsi="PT Astra Serif" w:cs="PT Astra Serif"/>
          <w:sz w:val="20"/>
          <w:szCs w:val="20"/>
        </w:rPr>
      </w:pPr>
    </w:p>
    <w:p w:rsidR="00FE5866" w:rsidRDefault="00CC79F5" w:rsidP="00FE5866">
      <w:pPr>
        <w:tabs>
          <w:tab w:val="left" w:pos="9072"/>
        </w:tabs>
        <w:suppressAutoHyphens w:val="0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4365BF">
        <w:rPr>
          <w:rFonts w:ascii="PT Astra Serif" w:hAnsi="PT Astra Serif"/>
          <w:b/>
          <w:sz w:val="28"/>
          <w:szCs w:val="28"/>
          <w:lang w:eastAsia="ru-RU"/>
        </w:rPr>
        <w:t xml:space="preserve">Об утверждении </w:t>
      </w:r>
      <w:r>
        <w:rPr>
          <w:rFonts w:ascii="PT Astra Serif" w:hAnsi="PT Astra Serif"/>
          <w:b/>
          <w:sz w:val="28"/>
          <w:szCs w:val="28"/>
          <w:lang w:eastAsia="ru-RU"/>
        </w:rPr>
        <w:t>Протокола з</w:t>
      </w:r>
      <w:r w:rsidRPr="00CC79F5">
        <w:rPr>
          <w:rFonts w:ascii="PT Astra Serif" w:hAnsi="PT Astra Serif"/>
          <w:b/>
          <w:sz w:val="28"/>
          <w:szCs w:val="28"/>
          <w:lang w:eastAsia="ru-RU"/>
        </w:rPr>
        <w:t>аседани</w:t>
      </w:r>
      <w:r>
        <w:rPr>
          <w:rFonts w:ascii="PT Astra Serif" w:hAnsi="PT Astra Serif"/>
          <w:b/>
          <w:sz w:val="28"/>
          <w:szCs w:val="28"/>
          <w:lang w:eastAsia="ru-RU"/>
        </w:rPr>
        <w:t>я</w:t>
      </w:r>
      <w:r w:rsidRPr="00CC79F5">
        <w:rPr>
          <w:rFonts w:ascii="PT Astra Serif" w:hAnsi="PT Astra Serif"/>
          <w:b/>
          <w:sz w:val="28"/>
          <w:szCs w:val="28"/>
          <w:lang w:eastAsia="ru-RU"/>
        </w:rPr>
        <w:t xml:space="preserve"> конкурсной комиссии муниципального образования </w:t>
      </w:r>
      <w:proofErr w:type="spellStart"/>
      <w:r w:rsidRPr="00CC79F5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CC79F5">
        <w:rPr>
          <w:rFonts w:ascii="PT Astra Serif" w:hAnsi="PT Astra Serif"/>
          <w:b/>
          <w:sz w:val="28"/>
          <w:szCs w:val="28"/>
          <w:lang w:eastAsia="ru-RU"/>
        </w:rPr>
        <w:t xml:space="preserve"> район по предоставлению </w:t>
      </w:r>
    </w:p>
    <w:p w:rsidR="00FE5866" w:rsidRDefault="00CC79F5" w:rsidP="00FE5866">
      <w:pPr>
        <w:tabs>
          <w:tab w:val="left" w:pos="9072"/>
        </w:tabs>
        <w:suppressAutoHyphens w:val="0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CC79F5">
        <w:rPr>
          <w:rFonts w:ascii="PT Astra Serif" w:hAnsi="PT Astra Serif"/>
          <w:b/>
          <w:sz w:val="28"/>
          <w:szCs w:val="28"/>
          <w:lang w:eastAsia="ru-RU"/>
        </w:rPr>
        <w:t xml:space="preserve">из бюджета муниципального образования </w:t>
      </w:r>
      <w:proofErr w:type="spellStart"/>
      <w:r w:rsidRPr="00CC79F5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CC79F5">
        <w:rPr>
          <w:rFonts w:ascii="PT Astra Serif" w:hAnsi="PT Astra Serif"/>
          <w:b/>
          <w:sz w:val="28"/>
          <w:szCs w:val="28"/>
          <w:lang w:eastAsia="ru-RU"/>
        </w:rPr>
        <w:t xml:space="preserve"> район </w:t>
      </w:r>
    </w:p>
    <w:p w:rsidR="00FE5866" w:rsidRDefault="00CC79F5" w:rsidP="00FE5866">
      <w:pPr>
        <w:tabs>
          <w:tab w:val="left" w:pos="9072"/>
        </w:tabs>
        <w:suppressAutoHyphens w:val="0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CC79F5">
        <w:rPr>
          <w:rFonts w:ascii="PT Astra Serif" w:hAnsi="PT Astra Serif"/>
          <w:b/>
          <w:sz w:val="28"/>
          <w:szCs w:val="28"/>
          <w:lang w:eastAsia="ru-RU"/>
        </w:rPr>
        <w:t xml:space="preserve">социально ориентированным некоммерческим организациям, </w:t>
      </w:r>
    </w:p>
    <w:p w:rsidR="00FE5866" w:rsidRDefault="00CC79F5" w:rsidP="00FE5866">
      <w:pPr>
        <w:tabs>
          <w:tab w:val="left" w:pos="9072"/>
        </w:tabs>
        <w:suppressAutoHyphens w:val="0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CC79F5">
        <w:rPr>
          <w:rFonts w:ascii="PT Astra Serif" w:hAnsi="PT Astra Serif"/>
          <w:b/>
          <w:sz w:val="28"/>
          <w:szCs w:val="28"/>
          <w:lang w:eastAsia="ru-RU"/>
        </w:rPr>
        <w:t xml:space="preserve">органам территориального общественного самоуправления грантов </w:t>
      </w:r>
    </w:p>
    <w:p w:rsidR="00CC79F5" w:rsidRPr="00CC79F5" w:rsidRDefault="00CC79F5" w:rsidP="00FE5866">
      <w:pPr>
        <w:tabs>
          <w:tab w:val="left" w:pos="9072"/>
        </w:tabs>
        <w:suppressAutoHyphens w:val="0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CC79F5">
        <w:rPr>
          <w:rFonts w:ascii="PT Astra Serif" w:hAnsi="PT Astra Serif"/>
          <w:b/>
          <w:sz w:val="28"/>
          <w:szCs w:val="28"/>
          <w:lang w:eastAsia="ru-RU"/>
        </w:rPr>
        <w:t xml:space="preserve">в форме субсидий для осуществления социально значимых проектов, мероприятий и общественно-гражданских инициатив </w:t>
      </w:r>
    </w:p>
    <w:p w:rsidR="00CC79F5" w:rsidRDefault="00CC79F5" w:rsidP="00FE5866">
      <w:pPr>
        <w:tabs>
          <w:tab w:val="left" w:pos="9072"/>
        </w:tabs>
        <w:suppressAutoHyphens w:val="0"/>
        <w:jc w:val="center"/>
        <w:outlineLvl w:val="0"/>
        <w:rPr>
          <w:rFonts w:ascii="PT Astra Serif" w:hAnsi="PT Astra Serif"/>
          <w:b/>
          <w:sz w:val="28"/>
          <w:szCs w:val="28"/>
          <w:lang w:eastAsia="ru-RU"/>
        </w:rPr>
      </w:pPr>
      <w:r w:rsidRPr="00CC79F5">
        <w:rPr>
          <w:rFonts w:ascii="PT Astra Serif" w:hAnsi="PT Astra Serif"/>
          <w:b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Pr="00CC79F5">
        <w:rPr>
          <w:rFonts w:ascii="PT Astra Serif" w:hAnsi="PT Astra Serif"/>
          <w:b/>
          <w:sz w:val="28"/>
          <w:szCs w:val="28"/>
          <w:lang w:eastAsia="ru-RU"/>
        </w:rPr>
        <w:t>Щекинский</w:t>
      </w:r>
      <w:proofErr w:type="spellEnd"/>
      <w:r w:rsidRPr="00CC79F5">
        <w:rPr>
          <w:rFonts w:ascii="PT Astra Serif" w:hAnsi="PT Astra Serif"/>
          <w:b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от 24.07.2024 № 2</w:t>
      </w:r>
    </w:p>
    <w:p w:rsidR="00FE5866" w:rsidRPr="00FE5866" w:rsidRDefault="00FE5866" w:rsidP="00FE5866">
      <w:pPr>
        <w:tabs>
          <w:tab w:val="left" w:pos="9072"/>
        </w:tabs>
        <w:suppressAutoHyphens w:val="0"/>
        <w:jc w:val="center"/>
        <w:outlineLvl w:val="0"/>
        <w:rPr>
          <w:rFonts w:ascii="PT Astra Serif" w:hAnsi="PT Astra Serif"/>
          <w:b/>
          <w:sz w:val="20"/>
          <w:szCs w:val="20"/>
          <w:lang w:eastAsia="ru-RU"/>
        </w:rPr>
      </w:pPr>
    </w:p>
    <w:p w:rsidR="00CC79F5" w:rsidRPr="00FE5866" w:rsidRDefault="00CC79F5" w:rsidP="00CC79F5">
      <w:pPr>
        <w:spacing w:line="360" w:lineRule="atLeast"/>
        <w:rPr>
          <w:rFonts w:ascii="PT Astra Serif" w:hAnsi="PT Astra Serif" w:cs="PT Astra Serif"/>
          <w:sz w:val="20"/>
          <w:szCs w:val="20"/>
        </w:rPr>
      </w:pPr>
    </w:p>
    <w:p w:rsidR="00CC79F5" w:rsidRDefault="00CC79F5" w:rsidP="00FE5866">
      <w:pPr>
        <w:suppressAutoHyphens w:val="0"/>
        <w:spacing w:line="360" w:lineRule="exact"/>
        <w:ind w:firstLine="851"/>
        <w:jc w:val="both"/>
        <w:rPr>
          <w:rFonts w:ascii="PT Astra Serif" w:eastAsia="Arial" w:hAnsi="PT Astra Serif"/>
          <w:color w:val="000000"/>
          <w:sz w:val="28"/>
          <w:szCs w:val="28"/>
          <w:lang w:eastAsia="ar-SA"/>
        </w:rPr>
      </w:pPr>
      <w:r w:rsidRPr="004365BF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В соответствии </w:t>
      </w:r>
      <w:r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с </w:t>
      </w:r>
      <w:r w:rsidRPr="00CC79F5">
        <w:rPr>
          <w:rFonts w:ascii="PT Astra Serif" w:eastAsia="Arial" w:hAnsi="PT Astra Serif"/>
          <w:color w:val="000000"/>
          <w:sz w:val="28"/>
          <w:szCs w:val="28"/>
          <w:lang w:eastAsia="ar-SA"/>
        </w:rPr>
        <w:t>Бюджетны</w:t>
      </w:r>
      <w:r>
        <w:rPr>
          <w:rFonts w:ascii="PT Astra Serif" w:eastAsia="Arial" w:hAnsi="PT Astra Serif"/>
          <w:color w:val="000000"/>
          <w:sz w:val="28"/>
          <w:szCs w:val="28"/>
          <w:lang w:eastAsia="ar-SA"/>
        </w:rPr>
        <w:t>м</w:t>
      </w:r>
      <w:r w:rsidRPr="00CC79F5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кодекс</w:t>
      </w:r>
      <w:r w:rsidR="00FE5866">
        <w:rPr>
          <w:rFonts w:ascii="PT Astra Serif" w:eastAsia="Arial" w:hAnsi="PT Astra Serif"/>
          <w:color w:val="000000"/>
          <w:sz w:val="28"/>
          <w:szCs w:val="28"/>
          <w:lang w:eastAsia="ar-SA"/>
        </w:rPr>
        <w:t>ом</w:t>
      </w:r>
      <w:r w:rsidRPr="00CC79F5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Российской Федерации, Федеральны</w:t>
      </w:r>
      <w:r w:rsidR="00FE5866">
        <w:rPr>
          <w:rFonts w:ascii="PT Astra Serif" w:eastAsia="Arial" w:hAnsi="PT Astra Serif"/>
          <w:color w:val="000000"/>
          <w:sz w:val="28"/>
          <w:szCs w:val="28"/>
          <w:lang w:eastAsia="ar-SA"/>
        </w:rPr>
        <w:t>м</w:t>
      </w:r>
      <w:r w:rsidRPr="00CC79F5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закон</w:t>
      </w:r>
      <w:r w:rsidR="00FE5866">
        <w:rPr>
          <w:rFonts w:ascii="PT Astra Serif" w:eastAsia="Arial" w:hAnsi="PT Astra Serif"/>
          <w:color w:val="000000"/>
          <w:sz w:val="28"/>
          <w:szCs w:val="28"/>
          <w:lang w:eastAsia="ar-SA"/>
        </w:rPr>
        <w:t>ом</w:t>
      </w:r>
      <w:r w:rsidRPr="00CC79F5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от 06.10.2003 № 131-ФЗ «Об общих принципах организации местного самоуправления в Российской Федерации», постановлени</w:t>
      </w:r>
      <w:r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ем администрации </w:t>
      </w:r>
      <w:proofErr w:type="spellStart"/>
      <w:r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Щекинского</w:t>
      </w:r>
      <w:proofErr w:type="spellEnd"/>
      <w:r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района</w:t>
      </w:r>
      <w:r w:rsidRPr="00CC79F5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от 16.05.2024 </w:t>
      </w:r>
      <w:r w:rsidR="00FE5866" w:rsidRPr="00CC79F5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№ 5-550 </w:t>
      </w:r>
      <w:r w:rsidRPr="00CC79F5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«Об утверждении правил проведения отбора получателей субсидии и предоставления из бюджета муниципального образования </w:t>
      </w:r>
      <w:proofErr w:type="spellStart"/>
      <w:r w:rsidRPr="00CC79F5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Щекинский</w:t>
      </w:r>
      <w:proofErr w:type="spellEnd"/>
      <w:r w:rsidRPr="00CC79F5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 грантов в форме субсидий социально ориентированным некоммерческим организациям, органам территориального общественного самоуправления, для осуществления социально значимых проектов, мероприятий и общественно-гражданских инициатив в муниципальном образовании </w:t>
      </w:r>
      <w:proofErr w:type="spellStart"/>
      <w:r w:rsidRPr="00CC79F5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Щекинский</w:t>
      </w:r>
      <w:proofErr w:type="spellEnd"/>
      <w:r w:rsidRPr="00CC79F5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район», </w:t>
      </w:r>
      <w:r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на основании </w:t>
      </w:r>
      <w:r w:rsidRPr="004365BF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Устава муниципального образования </w:t>
      </w:r>
      <w:proofErr w:type="spellStart"/>
      <w:r w:rsidRPr="004365BF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Щекинский</w:t>
      </w:r>
      <w:proofErr w:type="spellEnd"/>
      <w:r w:rsidRPr="004365BF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 администрация </w:t>
      </w:r>
      <w:proofErr w:type="spellStart"/>
      <w:r w:rsidRPr="004365BF">
        <w:rPr>
          <w:rFonts w:ascii="PT Astra Serif" w:eastAsia="Arial" w:hAnsi="PT Astra Serif"/>
          <w:color w:val="000000"/>
          <w:sz w:val="28"/>
          <w:szCs w:val="28"/>
          <w:lang w:eastAsia="ar-SA"/>
        </w:rPr>
        <w:t>Щекинск</w:t>
      </w:r>
      <w:r w:rsidR="00FE5866">
        <w:rPr>
          <w:rFonts w:ascii="PT Astra Serif" w:eastAsia="Arial" w:hAnsi="PT Astra Serif"/>
          <w:color w:val="000000"/>
          <w:sz w:val="28"/>
          <w:szCs w:val="28"/>
          <w:lang w:eastAsia="ar-SA"/>
        </w:rPr>
        <w:t>ого</w:t>
      </w:r>
      <w:proofErr w:type="spellEnd"/>
      <w:r w:rsidRPr="004365BF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район</w:t>
      </w:r>
      <w:r w:rsidR="00FE5866">
        <w:rPr>
          <w:rFonts w:ascii="PT Astra Serif" w:eastAsia="Arial" w:hAnsi="PT Astra Serif"/>
          <w:color w:val="000000"/>
          <w:sz w:val="28"/>
          <w:szCs w:val="28"/>
          <w:lang w:eastAsia="ar-SA"/>
        </w:rPr>
        <w:t>а</w:t>
      </w:r>
      <w:r w:rsidRPr="004365BF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ПОСТАНОВЛЯЕТ:</w:t>
      </w:r>
    </w:p>
    <w:p w:rsidR="00CC79F5" w:rsidRDefault="00CC79F5" w:rsidP="00FE5866">
      <w:pPr>
        <w:suppressAutoHyphens w:val="0"/>
        <w:spacing w:line="360" w:lineRule="exact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2951B7">
        <w:rPr>
          <w:rFonts w:ascii="PT Astra Serif" w:hAnsi="PT Astra Serif"/>
          <w:sz w:val="28"/>
          <w:szCs w:val="28"/>
          <w:lang w:eastAsia="ru-RU"/>
        </w:rPr>
        <w:t>1. </w:t>
      </w:r>
      <w:r>
        <w:rPr>
          <w:rFonts w:ascii="PT Astra Serif" w:hAnsi="PT Astra Serif"/>
          <w:sz w:val="28"/>
          <w:szCs w:val="28"/>
          <w:lang w:eastAsia="ru-RU"/>
        </w:rPr>
        <w:t xml:space="preserve">Утвердить </w:t>
      </w:r>
      <w:r w:rsidR="00256D0C">
        <w:rPr>
          <w:rFonts w:ascii="PT Astra Serif" w:hAnsi="PT Astra Serif"/>
          <w:sz w:val="28"/>
          <w:szCs w:val="28"/>
          <w:lang w:eastAsia="ru-RU"/>
        </w:rPr>
        <w:t>Протокол</w:t>
      </w:r>
      <w:r w:rsidR="00256D0C" w:rsidRPr="00256D0C">
        <w:rPr>
          <w:rFonts w:ascii="PT Astra Serif" w:hAnsi="PT Astra Serif"/>
          <w:sz w:val="28"/>
          <w:szCs w:val="28"/>
          <w:lang w:eastAsia="ru-RU"/>
        </w:rPr>
        <w:t xml:space="preserve"> заседания конкурсной комиссии муниципального образования </w:t>
      </w:r>
      <w:proofErr w:type="spellStart"/>
      <w:r w:rsidR="00256D0C" w:rsidRPr="00256D0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256D0C" w:rsidRPr="00256D0C">
        <w:rPr>
          <w:rFonts w:ascii="PT Astra Serif" w:hAnsi="PT Astra Serif"/>
          <w:sz w:val="28"/>
          <w:szCs w:val="28"/>
          <w:lang w:eastAsia="ru-RU"/>
        </w:rPr>
        <w:t xml:space="preserve"> район по предоставлению из бюджета муниципального образования </w:t>
      </w:r>
      <w:proofErr w:type="spellStart"/>
      <w:r w:rsidR="00256D0C" w:rsidRPr="00256D0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256D0C" w:rsidRPr="00256D0C">
        <w:rPr>
          <w:rFonts w:ascii="PT Astra Serif" w:hAnsi="PT Astra Serif"/>
          <w:sz w:val="28"/>
          <w:szCs w:val="28"/>
          <w:lang w:eastAsia="ru-RU"/>
        </w:rPr>
        <w:t xml:space="preserve"> район социально ориентированным некоммерческим организациям, органам территориального общественного самоуправления грантов в форме субсидий для осуществления социально значимых проектов, мероприятий и общ</w:t>
      </w:r>
      <w:r w:rsidR="00256D0C">
        <w:rPr>
          <w:rFonts w:ascii="PT Astra Serif" w:hAnsi="PT Astra Serif"/>
          <w:sz w:val="28"/>
          <w:szCs w:val="28"/>
          <w:lang w:eastAsia="ru-RU"/>
        </w:rPr>
        <w:t>ественно-</w:t>
      </w:r>
      <w:r w:rsidR="00256D0C">
        <w:rPr>
          <w:rFonts w:ascii="PT Astra Serif" w:hAnsi="PT Astra Serif"/>
          <w:sz w:val="28"/>
          <w:szCs w:val="28"/>
          <w:lang w:eastAsia="ru-RU"/>
        </w:rPr>
        <w:lastRenderedPageBreak/>
        <w:t xml:space="preserve">гражданских инициатив </w:t>
      </w:r>
      <w:r w:rsidR="00256D0C" w:rsidRPr="00256D0C">
        <w:rPr>
          <w:rFonts w:ascii="PT Astra Serif" w:hAnsi="PT Astra Serif"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="00256D0C" w:rsidRPr="00256D0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256D0C" w:rsidRPr="00256D0C">
        <w:rPr>
          <w:rFonts w:ascii="PT Astra Serif" w:hAnsi="PT Astra Serif"/>
          <w:sz w:val="28"/>
          <w:szCs w:val="28"/>
          <w:lang w:eastAsia="ru-RU"/>
        </w:rPr>
        <w:t xml:space="preserve"> район от 24.07.2024 № 2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B86177" w:rsidRDefault="00B86177" w:rsidP="00FE5866">
      <w:pPr>
        <w:suppressAutoHyphens w:val="0"/>
        <w:spacing w:line="360" w:lineRule="exact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Предоставить гранты в форме субсидии победителям </w:t>
      </w:r>
      <w:r w:rsidRPr="00B86177">
        <w:rPr>
          <w:rFonts w:ascii="PT Astra Serif" w:hAnsi="PT Astra Serif"/>
          <w:sz w:val="28"/>
          <w:szCs w:val="28"/>
          <w:lang w:eastAsia="ru-RU"/>
        </w:rPr>
        <w:t xml:space="preserve">конкурса по предоставлению из бюджета муниципального образования </w:t>
      </w:r>
      <w:proofErr w:type="spellStart"/>
      <w:r w:rsidRPr="00B86177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B86177">
        <w:rPr>
          <w:rFonts w:ascii="PT Astra Serif" w:hAnsi="PT Astra Serif"/>
          <w:sz w:val="28"/>
          <w:szCs w:val="28"/>
          <w:lang w:eastAsia="ru-RU"/>
        </w:rPr>
        <w:t xml:space="preserve"> район социально ориентированным некоммерческим организациям, органам территориального общественного самоуправления грантов в форме субсидий для осуществления социально значимых проектов, мероприятий и общественно-гражданских инициатив в муниципальном образовании </w:t>
      </w:r>
      <w:proofErr w:type="spellStart"/>
      <w:r w:rsidRPr="00B86177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B86177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/>
          <w:sz w:val="28"/>
          <w:szCs w:val="28"/>
          <w:lang w:eastAsia="ru-RU"/>
        </w:rPr>
        <w:t xml:space="preserve"> в 2024 году:</w:t>
      </w:r>
    </w:p>
    <w:p w:rsidR="00B86177" w:rsidRDefault="00B86177" w:rsidP="00FE5866">
      <w:pPr>
        <w:suppressAutoHyphens w:val="0"/>
        <w:spacing w:line="360" w:lineRule="exact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AC0DF7" w:rsidRPr="00AC0DF7">
        <w:rPr>
          <w:rFonts w:ascii="PT Astra Serif" w:hAnsi="PT Astra Serif"/>
          <w:sz w:val="28"/>
          <w:szCs w:val="28"/>
          <w:lang w:eastAsia="ru-RU"/>
        </w:rPr>
        <w:t>Автономн</w:t>
      </w:r>
      <w:r w:rsidR="00AC0DF7">
        <w:rPr>
          <w:rFonts w:ascii="PT Astra Serif" w:hAnsi="PT Astra Serif"/>
          <w:sz w:val="28"/>
          <w:szCs w:val="28"/>
          <w:lang w:eastAsia="ru-RU"/>
        </w:rPr>
        <w:t>ой</w:t>
      </w:r>
      <w:r w:rsidR="00AC0DF7" w:rsidRPr="00AC0DF7">
        <w:rPr>
          <w:rFonts w:ascii="PT Astra Serif" w:hAnsi="PT Astra Serif"/>
          <w:sz w:val="28"/>
          <w:szCs w:val="28"/>
          <w:lang w:eastAsia="ru-RU"/>
        </w:rPr>
        <w:t xml:space="preserve"> некоммерческ</w:t>
      </w:r>
      <w:r w:rsidR="00AC0DF7">
        <w:rPr>
          <w:rFonts w:ascii="PT Astra Serif" w:hAnsi="PT Astra Serif"/>
          <w:sz w:val="28"/>
          <w:szCs w:val="28"/>
          <w:lang w:eastAsia="ru-RU"/>
        </w:rPr>
        <w:t>ой</w:t>
      </w:r>
      <w:r w:rsidR="00AC0DF7" w:rsidRPr="00AC0DF7">
        <w:rPr>
          <w:rFonts w:ascii="PT Astra Serif" w:hAnsi="PT Astra Serif"/>
          <w:sz w:val="28"/>
          <w:szCs w:val="28"/>
          <w:lang w:eastAsia="ru-RU"/>
        </w:rPr>
        <w:t xml:space="preserve"> организаци</w:t>
      </w:r>
      <w:r w:rsidR="00AC0DF7">
        <w:rPr>
          <w:rFonts w:ascii="PT Astra Serif" w:hAnsi="PT Astra Serif"/>
          <w:sz w:val="28"/>
          <w:szCs w:val="28"/>
          <w:lang w:eastAsia="ru-RU"/>
        </w:rPr>
        <w:t>и</w:t>
      </w:r>
      <w:r w:rsidR="00AC0DF7" w:rsidRPr="00AC0DF7">
        <w:rPr>
          <w:rFonts w:ascii="PT Astra Serif" w:hAnsi="PT Astra Serif"/>
          <w:sz w:val="28"/>
          <w:szCs w:val="28"/>
          <w:lang w:eastAsia="ru-RU"/>
        </w:rPr>
        <w:t xml:space="preserve"> клуб спортивного плавания «На гребне во</w:t>
      </w:r>
      <w:r w:rsidR="00AC0DF7">
        <w:rPr>
          <w:rFonts w:ascii="PT Astra Serif" w:hAnsi="PT Astra Serif"/>
          <w:sz w:val="28"/>
          <w:szCs w:val="28"/>
          <w:lang w:eastAsia="ru-RU"/>
        </w:rPr>
        <w:t xml:space="preserve">лны» </w:t>
      </w:r>
      <w:r w:rsidR="00AC0DF7" w:rsidRPr="00AC0DF7">
        <w:rPr>
          <w:rFonts w:ascii="PT Astra Serif" w:hAnsi="PT Astra Serif"/>
          <w:sz w:val="28"/>
          <w:szCs w:val="28"/>
          <w:lang w:eastAsia="ru-RU"/>
        </w:rPr>
        <w:t xml:space="preserve">на реализацию проекта </w:t>
      </w:r>
      <w:r w:rsidR="00AC0DF7">
        <w:rPr>
          <w:rFonts w:ascii="PT Astra Serif" w:hAnsi="PT Astra Serif"/>
          <w:sz w:val="28"/>
          <w:szCs w:val="28"/>
          <w:lang w:eastAsia="ru-RU"/>
        </w:rPr>
        <w:t xml:space="preserve">«Добрый спорт» в </w:t>
      </w:r>
      <w:r w:rsidR="00AC0DF7" w:rsidRPr="00AC0DF7">
        <w:rPr>
          <w:rFonts w:ascii="PT Astra Serif" w:hAnsi="PT Astra Serif"/>
          <w:sz w:val="28"/>
          <w:szCs w:val="28"/>
          <w:lang w:eastAsia="ru-RU"/>
        </w:rPr>
        <w:t>размер</w:t>
      </w:r>
      <w:r w:rsidR="00AC0DF7">
        <w:rPr>
          <w:rFonts w:ascii="PT Astra Serif" w:hAnsi="PT Astra Serif"/>
          <w:sz w:val="28"/>
          <w:szCs w:val="28"/>
          <w:lang w:eastAsia="ru-RU"/>
        </w:rPr>
        <w:t>е</w:t>
      </w:r>
      <w:r w:rsidR="00AC0DF7" w:rsidRPr="00AC0DF7">
        <w:rPr>
          <w:rFonts w:ascii="PT Astra Serif" w:hAnsi="PT Astra Serif"/>
          <w:sz w:val="28"/>
          <w:szCs w:val="28"/>
          <w:lang w:eastAsia="ru-RU"/>
        </w:rPr>
        <w:t xml:space="preserve"> 120 000 (Сто двадцать тысяч) рублей;</w:t>
      </w:r>
    </w:p>
    <w:p w:rsidR="005B548E" w:rsidRDefault="005B548E" w:rsidP="00FE5866">
      <w:pPr>
        <w:suppressAutoHyphens w:val="0"/>
        <w:spacing w:line="360" w:lineRule="exact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Pr="005B548E">
        <w:rPr>
          <w:rFonts w:ascii="PT Astra Serif" w:hAnsi="PT Astra Serif"/>
          <w:sz w:val="28"/>
          <w:szCs w:val="28"/>
          <w:lang w:eastAsia="ru-RU"/>
        </w:rPr>
        <w:t>Автономн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5B548E">
        <w:rPr>
          <w:rFonts w:ascii="PT Astra Serif" w:hAnsi="PT Astra Serif"/>
          <w:sz w:val="28"/>
          <w:szCs w:val="28"/>
          <w:lang w:eastAsia="ru-RU"/>
        </w:rPr>
        <w:t xml:space="preserve"> некоммерческ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5B548E">
        <w:rPr>
          <w:rFonts w:ascii="PT Astra Serif" w:hAnsi="PT Astra Serif"/>
          <w:sz w:val="28"/>
          <w:szCs w:val="28"/>
          <w:lang w:eastAsia="ru-RU"/>
        </w:rPr>
        <w:t xml:space="preserve"> организаци</w:t>
      </w:r>
      <w:r>
        <w:rPr>
          <w:rFonts w:ascii="PT Astra Serif" w:hAnsi="PT Astra Serif"/>
          <w:sz w:val="28"/>
          <w:szCs w:val="28"/>
          <w:lang w:eastAsia="ru-RU"/>
        </w:rPr>
        <w:t>и</w:t>
      </w:r>
      <w:r w:rsidRPr="005B548E">
        <w:rPr>
          <w:rFonts w:ascii="PT Astra Serif" w:hAnsi="PT Astra Serif"/>
          <w:sz w:val="28"/>
          <w:szCs w:val="28"/>
          <w:lang w:eastAsia="ru-RU"/>
        </w:rPr>
        <w:t xml:space="preserve"> «Клуб спортивного плавания «Тритон» на реализацию проекта </w:t>
      </w:r>
      <w:r w:rsidR="0080404F">
        <w:rPr>
          <w:rFonts w:ascii="PT Astra Serif" w:hAnsi="PT Astra Serif"/>
          <w:sz w:val="28"/>
          <w:szCs w:val="28"/>
          <w:lang w:eastAsia="ru-RU"/>
        </w:rPr>
        <w:t>«Плавание для всех!»</w:t>
      </w:r>
      <w:r w:rsidRPr="005B548E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в</w:t>
      </w:r>
      <w:r w:rsidRPr="005B548E">
        <w:rPr>
          <w:rFonts w:ascii="PT Astra Serif" w:hAnsi="PT Astra Serif"/>
          <w:sz w:val="28"/>
          <w:szCs w:val="28"/>
          <w:lang w:eastAsia="ru-RU"/>
        </w:rPr>
        <w:t xml:space="preserve"> размер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5B548E">
        <w:rPr>
          <w:rFonts w:ascii="PT Astra Serif" w:hAnsi="PT Astra Serif"/>
          <w:sz w:val="28"/>
          <w:szCs w:val="28"/>
          <w:lang w:eastAsia="ru-RU"/>
        </w:rPr>
        <w:t xml:space="preserve"> 120 000 (Сто двадцать тысяч) рублей;</w:t>
      </w:r>
    </w:p>
    <w:p w:rsidR="0080404F" w:rsidRDefault="0080404F" w:rsidP="00FE5866">
      <w:pPr>
        <w:suppressAutoHyphens w:val="0"/>
        <w:spacing w:line="360" w:lineRule="exact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3) </w:t>
      </w:r>
      <w:r w:rsidRPr="0080404F">
        <w:rPr>
          <w:rFonts w:ascii="PT Astra Serif" w:hAnsi="PT Astra Serif"/>
          <w:sz w:val="28"/>
          <w:szCs w:val="28"/>
          <w:lang w:eastAsia="ru-RU"/>
        </w:rPr>
        <w:t>Тульск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областн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организаци</w:t>
      </w:r>
      <w:r>
        <w:rPr>
          <w:rFonts w:ascii="PT Astra Serif" w:hAnsi="PT Astra Serif"/>
          <w:sz w:val="28"/>
          <w:szCs w:val="28"/>
          <w:lang w:eastAsia="ru-RU"/>
        </w:rPr>
        <w:t>и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Общероссийск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общественн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организаци</w:t>
      </w:r>
      <w:r>
        <w:rPr>
          <w:rFonts w:ascii="PT Astra Serif" w:hAnsi="PT Astra Serif"/>
          <w:sz w:val="28"/>
          <w:szCs w:val="28"/>
          <w:lang w:eastAsia="ru-RU"/>
        </w:rPr>
        <w:t>и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инвалидов «Всероссийское ордена Трудового Красного Знамени общество слепых» на реализацию проекта </w:t>
      </w:r>
      <w:r>
        <w:rPr>
          <w:rFonts w:ascii="PT Astra Serif" w:hAnsi="PT Astra Serif"/>
          <w:sz w:val="28"/>
          <w:szCs w:val="28"/>
          <w:lang w:eastAsia="ru-RU"/>
        </w:rPr>
        <w:t>«Волшебство своими руками»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в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размер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120 000 (Сто двадцать тысяч) рублей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80404F" w:rsidRDefault="0080404F" w:rsidP="00FE5866">
      <w:pPr>
        <w:suppressAutoHyphens w:val="0"/>
        <w:spacing w:line="360" w:lineRule="exact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</w:t>
      </w:r>
      <w:r w:rsidRPr="0080404F">
        <w:t xml:space="preserve"> </w:t>
      </w:r>
      <w:r w:rsidR="004E5F46">
        <w:rPr>
          <w:rFonts w:ascii="PT Astra Serif" w:hAnsi="PT Astra Serif"/>
          <w:sz w:val="28"/>
          <w:szCs w:val="28"/>
          <w:lang w:eastAsia="ru-RU"/>
        </w:rPr>
        <w:t>Региональной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Физкультурно-спортивн</w:t>
      </w:r>
      <w:r w:rsidR="004E5F46">
        <w:rPr>
          <w:rFonts w:ascii="PT Astra Serif" w:hAnsi="PT Astra Serif"/>
          <w:sz w:val="28"/>
          <w:szCs w:val="28"/>
          <w:lang w:eastAsia="ru-RU"/>
        </w:rPr>
        <w:t>ой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Общественн</w:t>
      </w:r>
      <w:r w:rsidR="004E5F46">
        <w:rPr>
          <w:rFonts w:ascii="PT Astra Serif" w:hAnsi="PT Astra Serif"/>
          <w:sz w:val="28"/>
          <w:szCs w:val="28"/>
          <w:lang w:eastAsia="ru-RU"/>
        </w:rPr>
        <w:t>ой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Организаци</w:t>
      </w:r>
      <w:r w:rsidR="004E5F46">
        <w:rPr>
          <w:rFonts w:ascii="PT Astra Serif" w:hAnsi="PT Astra Serif"/>
          <w:sz w:val="28"/>
          <w:szCs w:val="28"/>
          <w:lang w:eastAsia="ru-RU"/>
        </w:rPr>
        <w:t>и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«Федерация каратэ Тульской области» </w:t>
      </w:r>
      <w:r w:rsidR="004E5F46" w:rsidRPr="004E5F46">
        <w:rPr>
          <w:rFonts w:ascii="PT Astra Serif" w:hAnsi="PT Astra Serif"/>
          <w:sz w:val="28"/>
          <w:szCs w:val="28"/>
          <w:lang w:eastAsia="ru-RU"/>
        </w:rPr>
        <w:t xml:space="preserve">на реализацию проекта </w:t>
      </w:r>
      <w:r w:rsidRPr="0080404F">
        <w:rPr>
          <w:rFonts w:ascii="PT Astra Serif" w:hAnsi="PT Astra Serif"/>
          <w:sz w:val="28"/>
          <w:szCs w:val="28"/>
          <w:lang w:eastAsia="ru-RU"/>
        </w:rPr>
        <w:t>«Учебно-тренировочны</w:t>
      </w:r>
      <w:r w:rsidR="004E5F46">
        <w:rPr>
          <w:rFonts w:ascii="PT Astra Serif" w:hAnsi="PT Astra Serif"/>
          <w:sz w:val="28"/>
          <w:szCs w:val="28"/>
          <w:lang w:eastAsia="ru-RU"/>
        </w:rPr>
        <w:t>е сборы по олимпийскому каратэ» в</w:t>
      </w:r>
      <w:r w:rsidRPr="0080404F">
        <w:rPr>
          <w:rFonts w:ascii="PT Astra Serif" w:hAnsi="PT Astra Serif"/>
          <w:sz w:val="28"/>
          <w:szCs w:val="28"/>
          <w:lang w:eastAsia="ru-RU"/>
        </w:rPr>
        <w:t xml:space="preserve"> размер</w:t>
      </w:r>
      <w:r w:rsidR="004E5F46">
        <w:rPr>
          <w:rFonts w:ascii="PT Astra Serif" w:hAnsi="PT Astra Serif"/>
          <w:sz w:val="28"/>
          <w:szCs w:val="28"/>
          <w:lang w:eastAsia="ru-RU"/>
        </w:rPr>
        <w:t xml:space="preserve">е </w:t>
      </w:r>
      <w:r w:rsidRPr="0080404F">
        <w:rPr>
          <w:rFonts w:ascii="PT Astra Serif" w:hAnsi="PT Astra Serif"/>
          <w:sz w:val="28"/>
          <w:szCs w:val="28"/>
          <w:lang w:eastAsia="ru-RU"/>
        </w:rPr>
        <w:t>120 000 (Сто двадцать тысяч) рублей;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4E5F46" w:rsidRDefault="004E5F46" w:rsidP="00FE5866">
      <w:pPr>
        <w:suppressAutoHyphens w:val="0"/>
        <w:spacing w:line="360" w:lineRule="exact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5)</w:t>
      </w:r>
      <w:r w:rsidRPr="004E5F46">
        <w:t xml:space="preserve"> </w:t>
      </w:r>
      <w:r w:rsidRPr="004E5F46">
        <w:rPr>
          <w:rFonts w:ascii="PT Astra Serif" w:hAnsi="PT Astra Serif"/>
          <w:sz w:val="28"/>
          <w:szCs w:val="28"/>
          <w:lang w:eastAsia="ru-RU"/>
        </w:rPr>
        <w:t>Автономн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4E5F46">
        <w:rPr>
          <w:rFonts w:ascii="PT Astra Serif" w:hAnsi="PT Astra Serif"/>
          <w:sz w:val="28"/>
          <w:szCs w:val="28"/>
          <w:lang w:eastAsia="ru-RU"/>
        </w:rPr>
        <w:t xml:space="preserve"> некоммерческ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4E5F46">
        <w:rPr>
          <w:rFonts w:ascii="PT Astra Serif" w:hAnsi="PT Astra Serif"/>
          <w:sz w:val="28"/>
          <w:szCs w:val="28"/>
          <w:lang w:eastAsia="ru-RU"/>
        </w:rPr>
        <w:t xml:space="preserve"> физкультурно-оздоровительн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4E5F46">
        <w:rPr>
          <w:rFonts w:ascii="PT Astra Serif" w:hAnsi="PT Astra Serif"/>
          <w:sz w:val="28"/>
          <w:szCs w:val="28"/>
          <w:lang w:eastAsia="ru-RU"/>
        </w:rPr>
        <w:t xml:space="preserve"> орг</w:t>
      </w:r>
      <w:r>
        <w:rPr>
          <w:rFonts w:ascii="PT Astra Serif" w:hAnsi="PT Astra Serif"/>
          <w:sz w:val="28"/>
          <w:szCs w:val="28"/>
          <w:lang w:eastAsia="ru-RU"/>
        </w:rPr>
        <w:t>анизации</w:t>
      </w:r>
      <w:r w:rsidRPr="004E5F46">
        <w:rPr>
          <w:rFonts w:ascii="PT Astra Serif" w:hAnsi="PT Astra Serif"/>
          <w:sz w:val="28"/>
          <w:szCs w:val="28"/>
          <w:lang w:eastAsia="ru-RU"/>
        </w:rPr>
        <w:t xml:space="preserve"> «Спортивное наследие» на реализацию проекта «Фестиваль по фигурному катанию памяти Игоря </w:t>
      </w:r>
      <w:proofErr w:type="spellStart"/>
      <w:r w:rsidRPr="004E5F46">
        <w:rPr>
          <w:rFonts w:ascii="PT Astra Serif" w:hAnsi="PT Astra Serif"/>
          <w:sz w:val="28"/>
          <w:szCs w:val="28"/>
          <w:lang w:eastAsia="ru-RU"/>
        </w:rPr>
        <w:t>Талькова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» в</w:t>
      </w:r>
      <w:r w:rsidRPr="004E5F46">
        <w:rPr>
          <w:rFonts w:ascii="PT Astra Serif" w:hAnsi="PT Astra Serif"/>
          <w:sz w:val="28"/>
          <w:szCs w:val="28"/>
          <w:lang w:eastAsia="ru-RU"/>
        </w:rPr>
        <w:t xml:space="preserve"> размер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Pr="004E5F46">
        <w:rPr>
          <w:rFonts w:ascii="PT Astra Serif" w:hAnsi="PT Astra Serif"/>
          <w:sz w:val="28"/>
          <w:szCs w:val="28"/>
          <w:lang w:eastAsia="ru-RU"/>
        </w:rPr>
        <w:t xml:space="preserve"> 120 000 (Сто двадцать тысяч) рублей</w:t>
      </w:r>
      <w:r w:rsidR="0050568A">
        <w:rPr>
          <w:rFonts w:ascii="PT Astra Serif" w:hAnsi="PT Astra Serif"/>
          <w:sz w:val="28"/>
          <w:szCs w:val="28"/>
          <w:lang w:eastAsia="ru-RU"/>
        </w:rPr>
        <w:t>.</w:t>
      </w:r>
      <w:bookmarkStart w:id="0" w:name="_GoBack"/>
      <w:bookmarkEnd w:id="0"/>
    </w:p>
    <w:p w:rsidR="00CC79F5" w:rsidRDefault="0050568A" w:rsidP="00FE5866">
      <w:pPr>
        <w:suppressAutoHyphens w:val="0"/>
        <w:spacing w:line="360" w:lineRule="exact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CC79F5" w:rsidRPr="004365BF">
        <w:rPr>
          <w:rFonts w:ascii="PT Astra Serif" w:hAnsi="PT Astra Serif"/>
          <w:sz w:val="28"/>
          <w:szCs w:val="28"/>
          <w:lang w:eastAsia="ru-RU"/>
        </w:rPr>
        <w:t>.</w:t>
      </w:r>
      <w:r w:rsidR="00FE5866">
        <w:rPr>
          <w:rFonts w:ascii="PT Astra Serif" w:hAnsi="PT Astra Serif"/>
          <w:sz w:val="28"/>
          <w:szCs w:val="28"/>
          <w:lang w:eastAsia="ru-RU"/>
        </w:rPr>
        <w:t> </w:t>
      </w:r>
      <w:r w:rsidR="00256D0C">
        <w:rPr>
          <w:rFonts w:ascii="PT Astra Serif" w:hAnsi="PT Astra Serif"/>
          <w:sz w:val="28"/>
          <w:szCs w:val="28"/>
          <w:lang w:eastAsia="ru-RU"/>
        </w:rPr>
        <w:t>Комитету</w:t>
      </w:r>
      <w:r w:rsidR="00CC79F5" w:rsidRPr="004365BF">
        <w:rPr>
          <w:rFonts w:ascii="PT Astra Serif" w:hAnsi="PT Astra Serif"/>
          <w:sz w:val="28"/>
          <w:szCs w:val="28"/>
          <w:lang w:eastAsia="ru-RU"/>
        </w:rPr>
        <w:t xml:space="preserve"> по взаимодействию с ОМС и организационной работе администрации </w:t>
      </w:r>
      <w:proofErr w:type="spellStart"/>
      <w:r w:rsidR="00CC79F5" w:rsidRPr="004365BF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CC79F5" w:rsidRPr="004365BF">
        <w:rPr>
          <w:rFonts w:ascii="PT Astra Serif" w:hAnsi="PT Astra Serif"/>
          <w:sz w:val="28"/>
          <w:szCs w:val="28"/>
          <w:lang w:eastAsia="ru-RU"/>
        </w:rPr>
        <w:t xml:space="preserve"> района организовать работу по заключению соглашений</w:t>
      </w:r>
      <w:r w:rsidR="00CC79F5">
        <w:rPr>
          <w:rFonts w:ascii="PT Astra Serif" w:hAnsi="PT Astra Serif"/>
          <w:sz w:val="28"/>
          <w:szCs w:val="28"/>
          <w:lang w:eastAsia="ru-RU"/>
        </w:rPr>
        <w:t xml:space="preserve"> с победителями конкурса </w:t>
      </w:r>
      <w:r w:rsidR="00256D0C" w:rsidRPr="00256D0C">
        <w:rPr>
          <w:rFonts w:ascii="PT Astra Serif" w:hAnsi="PT Astra Serif"/>
          <w:sz w:val="28"/>
          <w:szCs w:val="28"/>
          <w:lang w:eastAsia="ru-RU"/>
        </w:rPr>
        <w:t xml:space="preserve">по предоставлению из бюджета муниципального образования </w:t>
      </w:r>
      <w:proofErr w:type="spellStart"/>
      <w:r w:rsidR="00256D0C" w:rsidRPr="00256D0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256D0C" w:rsidRPr="00256D0C">
        <w:rPr>
          <w:rFonts w:ascii="PT Astra Serif" w:hAnsi="PT Astra Serif"/>
          <w:sz w:val="28"/>
          <w:szCs w:val="28"/>
          <w:lang w:eastAsia="ru-RU"/>
        </w:rPr>
        <w:t xml:space="preserve"> район социально ориентированным некоммерческим организациям, органам территориального общественного самоуправления грантов в форме субсидий для осуществления социально значимых проектов, мероприятий и общ</w:t>
      </w:r>
      <w:r w:rsidR="00256D0C">
        <w:rPr>
          <w:rFonts w:ascii="PT Astra Serif" w:hAnsi="PT Astra Serif"/>
          <w:sz w:val="28"/>
          <w:szCs w:val="28"/>
          <w:lang w:eastAsia="ru-RU"/>
        </w:rPr>
        <w:t xml:space="preserve">ественно-гражданских инициатив </w:t>
      </w:r>
      <w:r w:rsidR="00256D0C" w:rsidRPr="00256D0C">
        <w:rPr>
          <w:rFonts w:ascii="PT Astra Serif" w:hAnsi="PT Astra Serif"/>
          <w:sz w:val="28"/>
          <w:szCs w:val="28"/>
          <w:lang w:eastAsia="ru-RU"/>
        </w:rPr>
        <w:t xml:space="preserve">в муниципальном образовании </w:t>
      </w:r>
      <w:proofErr w:type="spellStart"/>
      <w:r w:rsidR="00256D0C" w:rsidRPr="00256D0C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256D0C" w:rsidRPr="00256D0C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CC79F5">
        <w:rPr>
          <w:rFonts w:ascii="PT Astra Serif" w:hAnsi="PT Astra Serif"/>
          <w:sz w:val="28"/>
          <w:szCs w:val="28"/>
          <w:lang w:eastAsia="ru-RU"/>
        </w:rPr>
        <w:t>.</w:t>
      </w:r>
    </w:p>
    <w:p w:rsidR="00CC79F5" w:rsidRPr="005974A9" w:rsidRDefault="0050568A" w:rsidP="00FE5866">
      <w:pPr>
        <w:spacing w:line="360" w:lineRule="exact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CC79F5" w:rsidRPr="005974A9">
        <w:rPr>
          <w:rFonts w:ascii="PT Astra Serif" w:hAnsi="PT Astra Serif"/>
          <w:sz w:val="28"/>
          <w:szCs w:val="28"/>
          <w:lang w:eastAsia="ru-RU"/>
        </w:rPr>
        <w:t>.</w:t>
      </w:r>
      <w:r w:rsidR="00FE5866">
        <w:rPr>
          <w:rFonts w:ascii="PT Astra Serif" w:hAnsi="PT Astra Serif"/>
          <w:sz w:val="28"/>
          <w:szCs w:val="28"/>
          <w:lang w:eastAsia="ru-RU"/>
        </w:rPr>
        <w:t> </w:t>
      </w:r>
      <w:r w:rsidR="00CC79F5" w:rsidRPr="005974A9">
        <w:rPr>
          <w:rFonts w:ascii="PT Astra Serif" w:hAnsi="PT Astra Serif"/>
          <w:sz w:val="28"/>
          <w:szCs w:val="28"/>
          <w:lang w:eastAsia="ru-RU"/>
        </w:rPr>
        <w:t xml:space="preserve">Муниципальному казенному учреждению «Централизованная бухгалтерия </w:t>
      </w:r>
      <w:proofErr w:type="spellStart"/>
      <w:r w:rsidR="00CC79F5" w:rsidRPr="005974A9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="00CC79F5" w:rsidRPr="005974A9">
        <w:rPr>
          <w:rFonts w:ascii="PT Astra Serif" w:hAnsi="PT Astra Serif"/>
          <w:sz w:val="28"/>
          <w:szCs w:val="28"/>
          <w:lang w:eastAsia="ru-RU"/>
        </w:rPr>
        <w:t xml:space="preserve"> района» перечислить муниципальные гранты в соответствии с соглашениями о предоставлении из бюджета муниципального образования </w:t>
      </w:r>
      <w:proofErr w:type="spellStart"/>
      <w:r w:rsidR="00CC79F5" w:rsidRPr="005974A9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CC79F5" w:rsidRPr="005974A9">
        <w:rPr>
          <w:rFonts w:ascii="PT Astra Serif" w:hAnsi="PT Astra Serif"/>
          <w:sz w:val="28"/>
          <w:szCs w:val="28"/>
          <w:lang w:eastAsia="ru-RU"/>
        </w:rPr>
        <w:t xml:space="preserve"> район муниципального гранта в форме субсидии за счет средств, предусмотренных в бюджете муниципального образования </w:t>
      </w:r>
      <w:proofErr w:type="spellStart"/>
      <w:r w:rsidR="00CC79F5" w:rsidRPr="005974A9">
        <w:rPr>
          <w:rFonts w:ascii="PT Astra Serif" w:hAnsi="PT Astra Serif"/>
          <w:sz w:val="28"/>
          <w:szCs w:val="28"/>
          <w:lang w:eastAsia="ru-RU"/>
        </w:rPr>
        <w:lastRenderedPageBreak/>
        <w:t>Щекинский</w:t>
      </w:r>
      <w:proofErr w:type="spellEnd"/>
      <w:r w:rsidR="00CC79F5" w:rsidRPr="005974A9">
        <w:rPr>
          <w:rFonts w:ascii="PT Astra Serif" w:hAnsi="PT Astra Serif"/>
          <w:sz w:val="28"/>
          <w:szCs w:val="28"/>
          <w:lang w:eastAsia="ru-RU"/>
        </w:rPr>
        <w:t xml:space="preserve"> район в 202</w:t>
      </w:r>
      <w:r w:rsidR="00256D0C">
        <w:rPr>
          <w:rFonts w:ascii="PT Astra Serif" w:hAnsi="PT Astra Serif"/>
          <w:sz w:val="28"/>
          <w:szCs w:val="28"/>
          <w:lang w:eastAsia="ru-RU"/>
        </w:rPr>
        <w:t>4</w:t>
      </w:r>
      <w:r w:rsidR="00CC79F5" w:rsidRPr="005974A9">
        <w:rPr>
          <w:rFonts w:ascii="PT Astra Serif" w:hAnsi="PT Astra Serif"/>
          <w:sz w:val="28"/>
          <w:szCs w:val="28"/>
          <w:lang w:eastAsia="ru-RU"/>
        </w:rPr>
        <w:t xml:space="preserve"> году на реализацию муниципальной программы муниципального образования </w:t>
      </w:r>
      <w:proofErr w:type="spellStart"/>
      <w:r w:rsidR="00CC79F5" w:rsidRPr="005974A9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CC79F5" w:rsidRPr="005974A9">
        <w:rPr>
          <w:rFonts w:ascii="PT Astra Serif" w:hAnsi="PT Astra Serif"/>
          <w:sz w:val="28"/>
          <w:szCs w:val="28"/>
          <w:lang w:eastAsia="ru-RU"/>
        </w:rPr>
        <w:t xml:space="preserve"> район «Оказание поддержки социально-ориентированным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="00CC79F5" w:rsidRPr="005974A9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CC79F5" w:rsidRPr="005974A9">
        <w:rPr>
          <w:rFonts w:ascii="PT Astra Serif" w:hAnsi="PT Astra Serif"/>
          <w:sz w:val="28"/>
          <w:szCs w:val="28"/>
          <w:lang w:eastAsia="ru-RU"/>
        </w:rPr>
        <w:t xml:space="preserve"> район».</w:t>
      </w:r>
    </w:p>
    <w:p w:rsidR="00CC79F5" w:rsidRPr="005974A9" w:rsidRDefault="0050568A" w:rsidP="00FE5866">
      <w:pPr>
        <w:spacing w:line="360" w:lineRule="exact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</w:t>
      </w:r>
      <w:r w:rsidR="00CC79F5" w:rsidRPr="005974A9">
        <w:rPr>
          <w:rFonts w:ascii="PT Astra Serif" w:hAnsi="PT Astra Serif"/>
          <w:sz w:val="28"/>
          <w:szCs w:val="28"/>
          <w:lang w:eastAsia="ru-RU"/>
        </w:rPr>
        <w:t>.</w:t>
      </w:r>
      <w:r w:rsidR="00FE5866">
        <w:rPr>
          <w:rFonts w:ascii="PT Astra Serif" w:hAnsi="PT Astra Serif"/>
          <w:sz w:val="28"/>
          <w:szCs w:val="28"/>
          <w:lang w:eastAsia="ru-RU"/>
        </w:rPr>
        <w:t> </w:t>
      </w:r>
      <w:r w:rsidR="00CC79F5" w:rsidRPr="005974A9">
        <w:rPr>
          <w:rFonts w:ascii="PT Astra Serif" w:hAnsi="PT Astra Serif"/>
          <w:sz w:val="28"/>
          <w:szCs w:val="28"/>
          <w:lang w:eastAsia="ru-RU"/>
        </w:rPr>
        <w:t xml:space="preserve">Контроль за исполнением постановления возложить на руководителя аппарата администрации </w:t>
      </w:r>
      <w:proofErr w:type="spellStart"/>
      <w:r w:rsidR="00CC79F5" w:rsidRPr="005974A9">
        <w:rPr>
          <w:rFonts w:ascii="PT Astra Serif" w:hAnsi="PT Astra Serif"/>
          <w:sz w:val="28"/>
          <w:szCs w:val="28"/>
          <w:lang w:eastAsia="ru-RU"/>
        </w:rPr>
        <w:t>Щекинск</w:t>
      </w:r>
      <w:r w:rsidR="00FE5866">
        <w:rPr>
          <w:rFonts w:ascii="PT Astra Serif" w:hAnsi="PT Astra Serif"/>
          <w:sz w:val="28"/>
          <w:szCs w:val="28"/>
          <w:lang w:eastAsia="ru-RU"/>
        </w:rPr>
        <w:t>ого</w:t>
      </w:r>
      <w:proofErr w:type="spellEnd"/>
      <w:r w:rsidR="00CC79F5" w:rsidRPr="005974A9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FE5866">
        <w:rPr>
          <w:rFonts w:ascii="PT Astra Serif" w:hAnsi="PT Astra Serif"/>
          <w:sz w:val="28"/>
          <w:szCs w:val="28"/>
          <w:lang w:eastAsia="ru-RU"/>
        </w:rPr>
        <w:t>а</w:t>
      </w:r>
      <w:r w:rsidR="00CC79F5" w:rsidRPr="005974A9">
        <w:rPr>
          <w:rFonts w:ascii="PT Astra Serif" w:hAnsi="PT Astra Serif"/>
          <w:sz w:val="28"/>
          <w:szCs w:val="28"/>
          <w:lang w:eastAsia="ru-RU"/>
        </w:rPr>
        <w:t>.</w:t>
      </w:r>
    </w:p>
    <w:p w:rsidR="00CC79F5" w:rsidRPr="005974A9" w:rsidRDefault="0050568A" w:rsidP="00FE5866">
      <w:pPr>
        <w:spacing w:line="360" w:lineRule="exact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lang w:eastAsia="ru-RU"/>
        </w:rPr>
        <w:t>6</w:t>
      </w:r>
      <w:r w:rsidR="00CC79F5" w:rsidRPr="00FE5866">
        <w:rPr>
          <w:rFonts w:ascii="PT Astra Serif" w:hAnsi="PT Astra Serif"/>
          <w:spacing w:val="-4"/>
          <w:sz w:val="28"/>
          <w:szCs w:val="28"/>
          <w:lang w:eastAsia="ru-RU"/>
        </w:rPr>
        <w:t>.</w:t>
      </w:r>
      <w:r w:rsidR="00FE5866" w:rsidRPr="00FE5866">
        <w:rPr>
          <w:rFonts w:ascii="PT Astra Serif" w:hAnsi="PT Astra Serif"/>
          <w:spacing w:val="-4"/>
          <w:sz w:val="28"/>
          <w:szCs w:val="28"/>
          <w:lang w:eastAsia="ru-RU"/>
        </w:rPr>
        <w:t> </w:t>
      </w:r>
      <w:r w:rsidR="00CC79F5" w:rsidRPr="00FE5866">
        <w:rPr>
          <w:rFonts w:ascii="PT Astra Serif" w:hAnsi="PT Astra Serif"/>
          <w:spacing w:val="-4"/>
          <w:sz w:val="28"/>
          <w:szCs w:val="28"/>
          <w:lang w:eastAsia="ru-RU"/>
        </w:rPr>
        <w:t>Постановление разместить на официальном Портале муниципального</w:t>
      </w:r>
      <w:r w:rsidR="00CC79F5" w:rsidRPr="005974A9">
        <w:rPr>
          <w:rFonts w:ascii="PT Astra Serif" w:hAnsi="PT Astra Serif"/>
          <w:sz w:val="28"/>
          <w:szCs w:val="28"/>
          <w:lang w:eastAsia="ru-RU"/>
        </w:rPr>
        <w:t xml:space="preserve"> образования </w:t>
      </w:r>
      <w:proofErr w:type="spellStart"/>
      <w:r w:rsidR="00CC79F5" w:rsidRPr="005974A9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CC79F5" w:rsidRPr="005974A9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CC79F5" w:rsidRDefault="0050568A" w:rsidP="00FE5866">
      <w:pPr>
        <w:spacing w:line="360" w:lineRule="exact"/>
        <w:ind w:firstLine="851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7</w:t>
      </w:r>
      <w:r w:rsidR="00CC79F5" w:rsidRPr="005974A9">
        <w:rPr>
          <w:rFonts w:ascii="PT Astra Serif" w:hAnsi="PT Astra Serif"/>
          <w:sz w:val="28"/>
          <w:szCs w:val="28"/>
          <w:lang w:eastAsia="ru-RU"/>
        </w:rPr>
        <w:t>.</w:t>
      </w:r>
      <w:r w:rsidR="00FE5866">
        <w:rPr>
          <w:rFonts w:ascii="PT Astra Serif" w:hAnsi="PT Astra Serif"/>
          <w:sz w:val="28"/>
          <w:szCs w:val="28"/>
          <w:lang w:eastAsia="ru-RU"/>
        </w:rPr>
        <w:t> </w:t>
      </w:r>
      <w:r w:rsidR="00CC79F5" w:rsidRPr="005974A9">
        <w:rPr>
          <w:rFonts w:ascii="PT Astra Serif" w:hAnsi="PT Astra Serif"/>
          <w:sz w:val="28"/>
          <w:szCs w:val="28"/>
          <w:lang w:eastAsia="ru-RU"/>
        </w:rPr>
        <w:t>Постановление вступает в силу со дня подписания.</w:t>
      </w:r>
    </w:p>
    <w:p w:rsidR="00CC79F5" w:rsidRDefault="00CC79F5" w:rsidP="00CC79F5">
      <w:pPr>
        <w:spacing w:line="360" w:lineRule="atLeast"/>
        <w:ind w:firstLine="851"/>
        <w:jc w:val="both"/>
        <w:rPr>
          <w:rFonts w:ascii="PT Astra Serif" w:hAnsi="PT Astra Serif" w:cs="PT Astra Serif"/>
          <w:sz w:val="28"/>
          <w:szCs w:val="28"/>
        </w:rPr>
      </w:pPr>
    </w:p>
    <w:p w:rsidR="00CC79F5" w:rsidRDefault="00CC79F5" w:rsidP="00CC79F5">
      <w:pPr>
        <w:rPr>
          <w:rFonts w:ascii="PT Astra Serif" w:hAnsi="PT Astra Serif" w:cs="PT Astra Serif"/>
          <w:sz w:val="28"/>
          <w:szCs w:val="28"/>
        </w:rPr>
      </w:pPr>
    </w:p>
    <w:p w:rsidR="001F1DDF" w:rsidRPr="005438AD" w:rsidRDefault="001F1DDF" w:rsidP="001F1DD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f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1F1DDF" w:rsidRPr="00276E92" w:rsidTr="002B2C4E">
        <w:trPr>
          <w:trHeight w:val="229"/>
        </w:trPr>
        <w:tc>
          <w:tcPr>
            <w:tcW w:w="2288" w:type="pct"/>
          </w:tcPr>
          <w:p w:rsidR="001F1DDF" w:rsidRPr="008C3903" w:rsidRDefault="00E800F3" w:rsidP="002B2C4E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1F1DDF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F1DD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1F1DDF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F1DD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1F1DD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 w:rsidR="001F1DDF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="001F1DDF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1F1DDF" w:rsidRPr="008C3903" w:rsidRDefault="001F1DDF" w:rsidP="002B2C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1F1DDF" w:rsidRPr="008C3903" w:rsidRDefault="00E800F3" w:rsidP="002B2C4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70DF4" w:rsidRPr="001F1DDF" w:rsidRDefault="00270DF4" w:rsidP="00CC79F5">
      <w:pPr>
        <w:widowControl w:val="0"/>
        <w:tabs>
          <w:tab w:val="left" w:pos="851"/>
        </w:tabs>
        <w:autoSpaceDE w:val="0"/>
        <w:rPr>
          <w:rFonts w:ascii="PT Astra Serif" w:hAnsi="PT Astra Serif"/>
          <w:sz w:val="28"/>
          <w:szCs w:val="28"/>
          <w:lang w:eastAsia="ru-RU"/>
        </w:rPr>
      </w:pPr>
    </w:p>
    <w:sectPr w:rsidR="00270DF4" w:rsidRPr="001F1DDF" w:rsidSect="00F9327B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120" w:rsidRDefault="00C00120">
      <w:r>
        <w:separator/>
      </w:r>
    </w:p>
  </w:endnote>
  <w:endnote w:type="continuationSeparator" w:id="0">
    <w:p w:rsidR="00C00120" w:rsidRDefault="00C0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120" w:rsidRDefault="00C00120">
      <w:r>
        <w:separator/>
      </w:r>
    </w:p>
  </w:footnote>
  <w:footnote w:type="continuationSeparator" w:id="0">
    <w:p w:rsidR="00C00120" w:rsidRDefault="00C00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061942"/>
      <w:docPartObj>
        <w:docPartGallery w:val="Page Numbers (Top of Page)"/>
        <w:docPartUnique/>
      </w:docPartObj>
    </w:sdtPr>
    <w:sdtContent>
      <w:p w:rsidR="00F9327B" w:rsidRDefault="00F9327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0C3">
          <w:rPr>
            <w:noProof/>
          </w:rPr>
          <w:t>3</w:t>
        </w:r>
        <w:r>
          <w:fldChar w:fldCharType="end"/>
        </w:r>
      </w:p>
    </w:sdtContent>
  </w:sdt>
  <w:p w:rsidR="00F9327B" w:rsidRDefault="00F9327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D0D20"/>
    <w:multiLevelType w:val="multilevel"/>
    <w:tmpl w:val="8D5EB1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>
    <w:nsid w:val="01BE0020"/>
    <w:multiLevelType w:val="multilevel"/>
    <w:tmpl w:val="19C284A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147157C9"/>
    <w:multiLevelType w:val="multilevel"/>
    <w:tmpl w:val="9AE022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20602BDC"/>
    <w:multiLevelType w:val="multilevel"/>
    <w:tmpl w:val="AA400E6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5">
    <w:nsid w:val="2EFF3324"/>
    <w:multiLevelType w:val="multilevel"/>
    <w:tmpl w:val="849853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B5B60F9"/>
    <w:multiLevelType w:val="hybridMultilevel"/>
    <w:tmpl w:val="0B0E9202"/>
    <w:lvl w:ilvl="0" w:tplc="EA0677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55751B"/>
    <w:multiLevelType w:val="multilevel"/>
    <w:tmpl w:val="CEC020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>
    <w:nsid w:val="4F1A6876"/>
    <w:multiLevelType w:val="multilevel"/>
    <w:tmpl w:val="A074118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35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00" w:hanging="2160"/>
      </w:pPr>
      <w:rPr>
        <w:rFonts w:hint="default"/>
      </w:rPr>
    </w:lvl>
  </w:abstractNum>
  <w:abstractNum w:abstractNumId="9">
    <w:nsid w:val="56D026F7"/>
    <w:multiLevelType w:val="multilevel"/>
    <w:tmpl w:val="FCA85C1C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77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0">
    <w:nsid w:val="5FA34769"/>
    <w:multiLevelType w:val="multilevel"/>
    <w:tmpl w:val="B1E888A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11">
    <w:nsid w:val="614019D6"/>
    <w:multiLevelType w:val="multilevel"/>
    <w:tmpl w:val="C478A2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10"/>
  </w:num>
  <w:num w:numId="1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3C1F"/>
    <w:rsid w:val="0001472A"/>
    <w:rsid w:val="00020A64"/>
    <w:rsid w:val="00022900"/>
    <w:rsid w:val="00026426"/>
    <w:rsid w:val="00031858"/>
    <w:rsid w:val="00036CA7"/>
    <w:rsid w:val="00037CEF"/>
    <w:rsid w:val="000408E7"/>
    <w:rsid w:val="000455A9"/>
    <w:rsid w:val="0004561B"/>
    <w:rsid w:val="00046FF1"/>
    <w:rsid w:val="000507DA"/>
    <w:rsid w:val="000508C2"/>
    <w:rsid w:val="000517CE"/>
    <w:rsid w:val="00080837"/>
    <w:rsid w:val="00086C24"/>
    <w:rsid w:val="00092F18"/>
    <w:rsid w:val="000938A2"/>
    <w:rsid w:val="00093A60"/>
    <w:rsid w:val="00097D31"/>
    <w:rsid w:val="000A2299"/>
    <w:rsid w:val="000A32A2"/>
    <w:rsid w:val="000B291F"/>
    <w:rsid w:val="000B46D0"/>
    <w:rsid w:val="000B775C"/>
    <w:rsid w:val="000D05A0"/>
    <w:rsid w:val="000E6231"/>
    <w:rsid w:val="000F03B2"/>
    <w:rsid w:val="000F1693"/>
    <w:rsid w:val="000F6659"/>
    <w:rsid w:val="00115CE3"/>
    <w:rsid w:val="0011670F"/>
    <w:rsid w:val="00120392"/>
    <w:rsid w:val="00121F72"/>
    <w:rsid w:val="00122383"/>
    <w:rsid w:val="00132DF2"/>
    <w:rsid w:val="00137F4A"/>
    <w:rsid w:val="00140632"/>
    <w:rsid w:val="0014083F"/>
    <w:rsid w:val="001435D4"/>
    <w:rsid w:val="00143CF1"/>
    <w:rsid w:val="00143FF3"/>
    <w:rsid w:val="00157528"/>
    <w:rsid w:val="0016136D"/>
    <w:rsid w:val="001614F2"/>
    <w:rsid w:val="00174B1C"/>
    <w:rsid w:val="00174BF8"/>
    <w:rsid w:val="001763E7"/>
    <w:rsid w:val="001A203A"/>
    <w:rsid w:val="001A4345"/>
    <w:rsid w:val="001A5FBD"/>
    <w:rsid w:val="001B0E6C"/>
    <w:rsid w:val="001C32A8"/>
    <w:rsid w:val="001C6E29"/>
    <w:rsid w:val="001C6EA9"/>
    <w:rsid w:val="001C7CE2"/>
    <w:rsid w:val="001D5903"/>
    <w:rsid w:val="001E06CC"/>
    <w:rsid w:val="001E53E5"/>
    <w:rsid w:val="001F1DDF"/>
    <w:rsid w:val="002013D6"/>
    <w:rsid w:val="0021412F"/>
    <w:rsid w:val="002147F8"/>
    <w:rsid w:val="00217AC4"/>
    <w:rsid w:val="002212AC"/>
    <w:rsid w:val="00236560"/>
    <w:rsid w:val="00254DE5"/>
    <w:rsid w:val="00256D0C"/>
    <w:rsid w:val="00256F94"/>
    <w:rsid w:val="00260B37"/>
    <w:rsid w:val="00266481"/>
    <w:rsid w:val="002705A0"/>
    <w:rsid w:val="00270691"/>
    <w:rsid w:val="00270C3B"/>
    <w:rsid w:val="00270DF4"/>
    <w:rsid w:val="00272194"/>
    <w:rsid w:val="002822E8"/>
    <w:rsid w:val="00286156"/>
    <w:rsid w:val="002951B7"/>
    <w:rsid w:val="0029794D"/>
    <w:rsid w:val="002A16C1"/>
    <w:rsid w:val="002A2B92"/>
    <w:rsid w:val="002A313B"/>
    <w:rsid w:val="002A39C4"/>
    <w:rsid w:val="002A4467"/>
    <w:rsid w:val="002B008D"/>
    <w:rsid w:val="002B01AF"/>
    <w:rsid w:val="002B2ABA"/>
    <w:rsid w:val="002B4FD2"/>
    <w:rsid w:val="002B599F"/>
    <w:rsid w:val="002B78FF"/>
    <w:rsid w:val="002C50B1"/>
    <w:rsid w:val="002C69B7"/>
    <w:rsid w:val="002E3F5F"/>
    <w:rsid w:val="002E54BE"/>
    <w:rsid w:val="002F46E5"/>
    <w:rsid w:val="003163CD"/>
    <w:rsid w:val="00322635"/>
    <w:rsid w:val="00331ABA"/>
    <w:rsid w:val="00335868"/>
    <w:rsid w:val="003510AB"/>
    <w:rsid w:val="00352733"/>
    <w:rsid w:val="00355745"/>
    <w:rsid w:val="00366646"/>
    <w:rsid w:val="003712FB"/>
    <w:rsid w:val="00395394"/>
    <w:rsid w:val="003A2384"/>
    <w:rsid w:val="003B5D00"/>
    <w:rsid w:val="003C3A0B"/>
    <w:rsid w:val="003D216B"/>
    <w:rsid w:val="003D4BBE"/>
    <w:rsid w:val="003E4704"/>
    <w:rsid w:val="003E760F"/>
    <w:rsid w:val="003F0564"/>
    <w:rsid w:val="004024C6"/>
    <w:rsid w:val="00422259"/>
    <w:rsid w:val="004319CF"/>
    <w:rsid w:val="00432029"/>
    <w:rsid w:val="00442AD0"/>
    <w:rsid w:val="00451FE2"/>
    <w:rsid w:val="004619F6"/>
    <w:rsid w:val="00481855"/>
    <w:rsid w:val="0048387B"/>
    <w:rsid w:val="00487B73"/>
    <w:rsid w:val="004964FF"/>
    <w:rsid w:val="00496B1C"/>
    <w:rsid w:val="004A1853"/>
    <w:rsid w:val="004A3E4D"/>
    <w:rsid w:val="004C2765"/>
    <w:rsid w:val="004C40E8"/>
    <w:rsid w:val="004C74A2"/>
    <w:rsid w:val="004D1357"/>
    <w:rsid w:val="004D4A8A"/>
    <w:rsid w:val="004D55B6"/>
    <w:rsid w:val="004E5F46"/>
    <w:rsid w:val="0050568A"/>
    <w:rsid w:val="005101BA"/>
    <w:rsid w:val="0051162B"/>
    <w:rsid w:val="005135C4"/>
    <w:rsid w:val="005242F6"/>
    <w:rsid w:val="00525D1D"/>
    <w:rsid w:val="00527B97"/>
    <w:rsid w:val="00556BEB"/>
    <w:rsid w:val="005634B3"/>
    <w:rsid w:val="005656C2"/>
    <w:rsid w:val="0056610F"/>
    <w:rsid w:val="00570768"/>
    <w:rsid w:val="005802BD"/>
    <w:rsid w:val="005847D7"/>
    <w:rsid w:val="005B1688"/>
    <w:rsid w:val="005B17CC"/>
    <w:rsid w:val="005B2800"/>
    <w:rsid w:val="005B3753"/>
    <w:rsid w:val="005B548E"/>
    <w:rsid w:val="005C18F5"/>
    <w:rsid w:val="005C442A"/>
    <w:rsid w:val="005C6B9A"/>
    <w:rsid w:val="005C718C"/>
    <w:rsid w:val="005C7434"/>
    <w:rsid w:val="005E3F6D"/>
    <w:rsid w:val="005F352B"/>
    <w:rsid w:val="005F459A"/>
    <w:rsid w:val="005F4A4F"/>
    <w:rsid w:val="005F6D36"/>
    <w:rsid w:val="005F7562"/>
    <w:rsid w:val="005F7DEF"/>
    <w:rsid w:val="006031A8"/>
    <w:rsid w:val="0060750C"/>
    <w:rsid w:val="00611C58"/>
    <w:rsid w:val="00614628"/>
    <w:rsid w:val="00614CDB"/>
    <w:rsid w:val="00631C5C"/>
    <w:rsid w:val="00643F6E"/>
    <w:rsid w:val="006444C8"/>
    <w:rsid w:val="00646BAA"/>
    <w:rsid w:val="00647240"/>
    <w:rsid w:val="006502C0"/>
    <w:rsid w:val="00652469"/>
    <w:rsid w:val="00654A7D"/>
    <w:rsid w:val="006707FB"/>
    <w:rsid w:val="006718AF"/>
    <w:rsid w:val="00672EDA"/>
    <w:rsid w:val="0068366A"/>
    <w:rsid w:val="00694985"/>
    <w:rsid w:val="006A2501"/>
    <w:rsid w:val="006A493B"/>
    <w:rsid w:val="006B1721"/>
    <w:rsid w:val="006D4AD1"/>
    <w:rsid w:val="006E418F"/>
    <w:rsid w:val="006E7AFC"/>
    <w:rsid w:val="006F2075"/>
    <w:rsid w:val="006F3DDD"/>
    <w:rsid w:val="006F44A8"/>
    <w:rsid w:val="006F58DF"/>
    <w:rsid w:val="006F63CE"/>
    <w:rsid w:val="00705181"/>
    <w:rsid w:val="00705ADE"/>
    <w:rsid w:val="007112E3"/>
    <w:rsid w:val="00711B7C"/>
    <w:rsid w:val="00714340"/>
    <w:rsid w:val="007143EE"/>
    <w:rsid w:val="00714DDE"/>
    <w:rsid w:val="007178D9"/>
    <w:rsid w:val="00722E6F"/>
    <w:rsid w:val="00724E8F"/>
    <w:rsid w:val="00735804"/>
    <w:rsid w:val="00740349"/>
    <w:rsid w:val="007416BE"/>
    <w:rsid w:val="007420C3"/>
    <w:rsid w:val="00750ABC"/>
    <w:rsid w:val="00751008"/>
    <w:rsid w:val="007518C4"/>
    <w:rsid w:val="00782742"/>
    <w:rsid w:val="00786926"/>
    <w:rsid w:val="00794641"/>
    <w:rsid w:val="00796661"/>
    <w:rsid w:val="007A046E"/>
    <w:rsid w:val="007A6ABD"/>
    <w:rsid w:val="007B048D"/>
    <w:rsid w:val="007C26E6"/>
    <w:rsid w:val="007C566A"/>
    <w:rsid w:val="007F12CE"/>
    <w:rsid w:val="007F4F01"/>
    <w:rsid w:val="007F66F9"/>
    <w:rsid w:val="00801BE4"/>
    <w:rsid w:val="0080404F"/>
    <w:rsid w:val="0081471A"/>
    <w:rsid w:val="00816ABD"/>
    <w:rsid w:val="0082289F"/>
    <w:rsid w:val="00823917"/>
    <w:rsid w:val="00826211"/>
    <w:rsid w:val="0083223B"/>
    <w:rsid w:val="00833E8E"/>
    <w:rsid w:val="00834227"/>
    <w:rsid w:val="00840DFF"/>
    <w:rsid w:val="00842427"/>
    <w:rsid w:val="00855078"/>
    <w:rsid w:val="008673DF"/>
    <w:rsid w:val="00875EDD"/>
    <w:rsid w:val="008828BA"/>
    <w:rsid w:val="008868FD"/>
    <w:rsid w:val="00886A38"/>
    <w:rsid w:val="00896C43"/>
    <w:rsid w:val="008A457D"/>
    <w:rsid w:val="008B1603"/>
    <w:rsid w:val="008C6757"/>
    <w:rsid w:val="008E140C"/>
    <w:rsid w:val="008E7F8F"/>
    <w:rsid w:val="008F2E0C"/>
    <w:rsid w:val="008F5FD1"/>
    <w:rsid w:val="008F6530"/>
    <w:rsid w:val="009110D2"/>
    <w:rsid w:val="009417DA"/>
    <w:rsid w:val="009474EA"/>
    <w:rsid w:val="00952097"/>
    <w:rsid w:val="00955645"/>
    <w:rsid w:val="00956594"/>
    <w:rsid w:val="00960B2D"/>
    <w:rsid w:val="00967E2D"/>
    <w:rsid w:val="0097155E"/>
    <w:rsid w:val="00973887"/>
    <w:rsid w:val="0097471E"/>
    <w:rsid w:val="009934B1"/>
    <w:rsid w:val="00994402"/>
    <w:rsid w:val="009A13FC"/>
    <w:rsid w:val="009A16F2"/>
    <w:rsid w:val="009A2970"/>
    <w:rsid w:val="009A48E2"/>
    <w:rsid w:val="009A7968"/>
    <w:rsid w:val="009B1498"/>
    <w:rsid w:val="009C3775"/>
    <w:rsid w:val="009D1136"/>
    <w:rsid w:val="009D1B8A"/>
    <w:rsid w:val="009E18AB"/>
    <w:rsid w:val="009F3A65"/>
    <w:rsid w:val="00A0045D"/>
    <w:rsid w:val="00A0414D"/>
    <w:rsid w:val="00A07007"/>
    <w:rsid w:val="00A12828"/>
    <w:rsid w:val="00A2115E"/>
    <w:rsid w:val="00A24EB9"/>
    <w:rsid w:val="00A32B18"/>
    <w:rsid w:val="00A333F8"/>
    <w:rsid w:val="00A362D0"/>
    <w:rsid w:val="00A41587"/>
    <w:rsid w:val="00A47FF1"/>
    <w:rsid w:val="00A63C86"/>
    <w:rsid w:val="00A80687"/>
    <w:rsid w:val="00A877D4"/>
    <w:rsid w:val="00A91092"/>
    <w:rsid w:val="00A956D6"/>
    <w:rsid w:val="00AA53C1"/>
    <w:rsid w:val="00AB0057"/>
    <w:rsid w:val="00AC0DF7"/>
    <w:rsid w:val="00AC5122"/>
    <w:rsid w:val="00AD5BD8"/>
    <w:rsid w:val="00AE2277"/>
    <w:rsid w:val="00AE26BC"/>
    <w:rsid w:val="00B00492"/>
    <w:rsid w:val="00B0593F"/>
    <w:rsid w:val="00B13C65"/>
    <w:rsid w:val="00B20FEC"/>
    <w:rsid w:val="00B40C0B"/>
    <w:rsid w:val="00B469B5"/>
    <w:rsid w:val="00B526EC"/>
    <w:rsid w:val="00B55BD7"/>
    <w:rsid w:val="00B562C1"/>
    <w:rsid w:val="00B63641"/>
    <w:rsid w:val="00B7041F"/>
    <w:rsid w:val="00B83FF4"/>
    <w:rsid w:val="00B86177"/>
    <w:rsid w:val="00B87A0F"/>
    <w:rsid w:val="00B93AF3"/>
    <w:rsid w:val="00B949EB"/>
    <w:rsid w:val="00BA45C3"/>
    <w:rsid w:val="00BA4658"/>
    <w:rsid w:val="00BB7C96"/>
    <w:rsid w:val="00BC359E"/>
    <w:rsid w:val="00BD2261"/>
    <w:rsid w:val="00BE2147"/>
    <w:rsid w:val="00BF3EF7"/>
    <w:rsid w:val="00C00120"/>
    <w:rsid w:val="00C04921"/>
    <w:rsid w:val="00C10056"/>
    <w:rsid w:val="00C176CB"/>
    <w:rsid w:val="00C257BB"/>
    <w:rsid w:val="00C5173E"/>
    <w:rsid w:val="00C529A3"/>
    <w:rsid w:val="00C659B1"/>
    <w:rsid w:val="00CA3D07"/>
    <w:rsid w:val="00CA7CCC"/>
    <w:rsid w:val="00CA7FF6"/>
    <w:rsid w:val="00CB254B"/>
    <w:rsid w:val="00CC4111"/>
    <w:rsid w:val="00CC79F5"/>
    <w:rsid w:val="00CD06AC"/>
    <w:rsid w:val="00CF25B5"/>
    <w:rsid w:val="00CF3559"/>
    <w:rsid w:val="00CF3863"/>
    <w:rsid w:val="00CF5B4E"/>
    <w:rsid w:val="00D06A89"/>
    <w:rsid w:val="00D162AA"/>
    <w:rsid w:val="00D20E9D"/>
    <w:rsid w:val="00D25B58"/>
    <w:rsid w:val="00D26530"/>
    <w:rsid w:val="00D26DC7"/>
    <w:rsid w:val="00D43D55"/>
    <w:rsid w:val="00D56129"/>
    <w:rsid w:val="00D6676E"/>
    <w:rsid w:val="00D70BF5"/>
    <w:rsid w:val="00D776C3"/>
    <w:rsid w:val="00D861B0"/>
    <w:rsid w:val="00DA1720"/>
    <w:rsid w:val="00DA5451"/>
    <w:rsid w:val="00DB4DBC"/>
    <w:rsid w:val="00DC3706"/>
    <w:rsid w:val="00DD5CD1"/>
    <w:rsid w:val="00DD67E3"/>
    <w:rsid w:val="00DD71E7"/>
    <w:rsid w:val="00DE20F9"/>
    <w:rsid w:val="00DE2982"/>
    <w:rsid w:val="00DE3C87"/>
    <w:rsid w:val="00DF098C"/>
    <w:rsid w:val="00E00C10"/>
    <w:rsid w:val="00E02715"/>
    <w:rsid w:val="00E03E77"/>
    <w:rsid w:val="00E05B53"/>
    <w:rsid w:val="00E06FAE"/>
    <w:rsid w:val="00E11B07"/>
    <w:rsid w:val="00E14029"/>
    <w:rsid w:val="00E23E99"/>
    <w:rsid w:val="00E2461B"/>
    <w:rsid w:val="00E31385"/>
    <w:rsid w:val="00E36575"/>
    <w:rsid w:val="00E40223"/>
    <w:rsid w:val="00E41E47"/>
    <w:rsid w:val="00E71AE8"/>
    <w:rsid w:val="00E727C9"/>
    <w:rsid w:val="00E75F8C"/>
    <w:rsid w:val="00E800F3"/>
    <w:rsid w:val="00E93D69"/>
    <w:rsid w:val="00EA0271"/>
    <w:rsid w:val="00EB0101"/>
    <w:rsid w:val="00EC452C"/>
    <w:rsid w:val="00ED515D"/>
    <w:rsid w:val="00EE5D60"/>
    <w:rsid w:val="00EF44F3"/>
    <w:rsid w:val="00EF74E1"/>
    <w:rsid w:val="00F44EFF"/>
    <w:rsid w:val="00F63BDF"/>
    <w:rsid w:val="00F64B03"/>
    <w:rsid w:val="00F64F37"/>
    <w:rsid w:val="00F71647"/>
    <w:rsid w:val="00F72976"/>
    <w:rsid w:val="00F737E5"/>
    <w:rsid w:val="00F77772"/>
    <w:rsid w:val="00F805BB"/>
    <w:rsid w:val="00F825D0"/>
    <w:rsid w:val="00F85FC0"/>
    <w:rsid w:val="00F90173"/>
    <w:rsid w:val="00F9327B"/>
    <w:rsid w:val="00F96022"/>
    <w:rsid w:val="00FB5CA5"/>
    <w:rsid w:val="00FC177B"/>
    <w:rsid w:val="00FD4EFB"/>
    <w:rsid w:val="00FD642B"/>
    <w:rsid w:val="00FE04D2"/>
    <w:rsid w:val="00FE125F"/>
    <w:rsid w:val="00FE24F8"/>
    <w:rsid w:val="00FE5866"/>
    <w:rsid w:val="00FE79E6"/>
    <w:rsid w:val="00FF0378"/>
    <w:rsid w:val="00FF1D0B"/>
    <w:rsid w:val="00FF4544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C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uiPriority w:val="99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C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uiPriority w:val="99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544C-13FC-42AF-8E16-F9F06821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2024-08-06T15:20:00Z</cp:lastPrinted>
  <dcterms:created xsi:type="dcterms:W3CDTF">2024-08-06T15:21:00Z</dcterms:created>
  <dcterms:modified xsi:type="dcterms:W3CDTF">2024-08-06T15:21:00Z</dcterms:modified>
</cp:coreProperties>
</file>