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4B6157" w:rsidRDefault="00E727C9" w:rsidP="0097326A">
      <w:pPr>
        <w:jc w:val="center"/>
        <w:rPr>
          <w:rFonts w:ascii="PT Astra Serif" w:hAnsi="PT Astra Serif"/>
        </w:rPr>
      </w:pPr>
      <w:r w:rsidRPr="004B6157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4B615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4B6157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B6157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4B6157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B615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4B6157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4B6157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4B6157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B6157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B6157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4B6157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4B6157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3A523BFE" w:rsidR="0097326A" w:rsidRPr="004B6157" w:rsidRDefault="0097326A" w:rsidP="00953E0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4B61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1B9D" w:rsidRPr="003D1B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06.12.2024</w:t>
            </w:r>
          </w:p>
        </w:tc>
        <w:tc>
          <w:tcPr>
            <w:tcW w:w="2409" w:type="dxa"/>
            <w:shd w:val="clear" w:color="auto" w:fill="auto"/>
          </w:tcPr>
          <w:p w14:paraId="6F68A56E" w14:textId="618585BA" w:rsidR="0097326A" w:rsidRPr="004B6157" w:rsidRDefault="0097326A" w:rsidP="00953E0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4B61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D1B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1488</w:t>
            </w:r>
          </w:p>
        </w:tc>
      </w:tr>
    </w:tbl>
    <w:p w14:paraId="299F07DA" w14:textId="77777777" w:rsidR="0097326A" w:rsidRPr="004B6157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4B6157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4B6157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4B6157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4B6157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4B6157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4B6157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4B6157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4B6157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FD1301A" w:rsidR="0097326A" w:rsidRPr="004B6157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B6157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4B6157">
        <w:rPr>
          <w:rFonts w:ascii="PT Astra Serif" w:hAnsi="PT Astra Serif"/>
          <w:sz w:val="28"/>
          <w:szCs w:val="28"/>
        </w:rPr>
        <w:t> </w:t>
      </w:r>
      <w:r w:rsidRPr="004B615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375500" w:rsidRPr="004B6157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r w:rsidR="009D2FDB" w:rsidRPr="004B6157">
        <w:rPr>
          <w:rFonts w:ascii="PT Astra Serif" w:hAnsi="PT Astra Serif"/>
          <w:sz w:val="28"/>
          <w:szCs w:val="28"/>
        </w:rPr>
        <w:t>от</w:t>
      </w:r>
      <w:r w:rsidR="004C591C" w:rsidRPr="004B6157">
        <w:rPr>
          <w:rFonts w:ascii="PT Astra Serif" w:hAnsi="PT Astra Serif"/>
          <w:sz w:val="28"/>
          <w:szCs w:val="28"/>
        </w:rPr>
        <w:t> </w:t>
      </w:r>
      <w:r w:rsidR="009D2FDB" w:rsidRPr="004B6157">
        <w:rPr>
          <w:rFonts w:ascii="PT Astra Serif" w:hAnsi="PT Astra Serif"/>
          <w:sz w:val="28"/>
          <w:szCs w:val="28"/>
        </w:rPr>
        <w:t>2</w:t>
      </w:r>
      <w:r w:rsidR="004C591C" w:rsidRPr="004B6157">
        <w:rPr>
          <w:rFonts w:ascii="PT Astra Serif" w:hAnsi="PT Astra Serif"/>
          <w:sz w:val="28"/>
          <w:szCs w:val="28"/>
        </w:rPr>
        <w:t>7</w:t>
      </w:r>
      <w:r w:rsidR="009D2FDB" w:rsidRPr="004B6157">
        <w:rPr>
          <w:rFonts w:ascii="PT Astra Serif" w:hAnsi="PT Astra Serif"/>
          <w:sz w:val="28"/>
          <w:szCs w:val="28"/>
        </w:rPr>
        <w:t>.0</w:t>
      </w:r>
      <w:r w:rsidR="004C591C" w:rsidRPr="004B6157">
        <w:rPr>
          <w:rFonts w:ascii="PT Astra Serif" w:hAnsi="PT Astra Serif"/>
          <w:sz w:val="28"/>
          <w:szCs w:val="28"/>
        </w:rPr>
        <w:t>9</w:t>
      </w:r>
      <w:r w:rsidR="009D2FDB" w:rsidRPr="004B6157">
        <w:rPr>
          <w:rFonts w:ascii="PT Astra Serif" w:hAnsi="PT Astra Serif"/>
          <w:sz w:val="28"/>
          <w:szCs w:val="28"/>
        </w:rPr>
        <w:t>.2024 № </w:t>
      </w:r>
      <w:r w:rsidR="004C591C" w:rsidRPr="004B6157">
        <w:rPr>
          <w:rFonts w:ascii="PT Astra Serif" w:hAnsi="PT Astra Serif"/>
          <w:sz w:val="28"/>
          <w:szCs w:val="28"/>
        </w:rPr>
        <w:t>20</w:t>
      </w:r>
      <w:r w:rsidR="009D2FDB" w:rsidRPr="004B6157">
        <w:rPr>
          <w:rFonts w:ascii="PT Astra Serif" w:hAnsi="PT Astra Serif"/>
          <w:sz w:val="28"/>
          <w:szCs w:val="28"/>
        </w:rPr>
        <w:t>/</w:t>
      </w:r>
      <w:r w:rsidR="004C591C" w:rsidRPr="004B6157">
        <w:rPr>
          <w:rFonts w:ascii="PT Astra Serif" w:hAnsi="PT Astra Serif"/>
          <w:sz w:val="28"/>
          <w:szCs w:val="28"/>
        </w:rPr>
        <w:t>143</w:t>
      </w:r>
      <w:r w:rsidR="009D2FDB" w:rsidRPr="004B6157">
        <w:rPr>
          <w:rFonts w:ascii="PT Astra Serif" w:hAnsi="PT Astra Serif"/>
          <w:sz w:val="28"/>
          <w:szCs w:val="28"/>
        </w:rPr>
        <w:t xml:space="preserve"> «О внесении изменений в решением Собрания представителей Щекинского района» от 18.12.2023 № 5/38 «О бюджете муниципального образования Щекинский район на 2024 год и на плановый период 2025 и 2026 годов»</w:t>
      </w:r>
      <w:r w:rsidR="00375500" w:rsidRPr="004B6157">
        <w:rPr>
          <w:rFonts w:ascii="PT Astra Serif" w:hAnsi="PT Astra Serif"/>
          <w:sz w:val="28"/>
          <w:szCs w:val="28"/>
        </w:rPr>
        <w:t xml:space="preserve">, </w:t>
      </w:r>
      <w:r w:rsidR="00B60B9A" w:rsidRPr="004B6157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="00B60B9A" w:rsidRPr="004B6157">
        <w:rPr>
          <w:rFonts w:ascii="PT Astra Serif" w:hAnsi="PT Astra Serif"/>
          <w:sz w:val="28"/>
          <w:szCs w:val="28"/>
        </w:rPr>
        <w:t xml:space="preserve"> от</w:t>
      </w:r>
      <w:r w:rsidR="00E23ED3" w:rsidRPr="004B6157">
        <w:rPr>
          <w:rFonts w:ascii="PT Astra Serif" w:hAnsi="PT Astra Serif"/>
          <w:sz w:val="28"/>
          <w:szCs w:val="28"/>
        </w:rPr>
        <w:t> </w:t>
      </w:r>
      <w:r w:rsidR="00B60B9A" w:rsidRPr="004B6157">
        <w:rPr>
          <w:rFonts w:ascii="PT Astra Serif" w:hAnsi="PT Astra Serif"/>
          <w:sz w:val="28"/>
          <w:szCs w:val="28"/>
        </w:rPr>
        <w:t>01.12.2021 №</w:t>
      </w:r>
      <w:r w:rsidR="00E23ED3" w:rsidRPr="004B6157">
        <w:rPr>
          <w:rFonts w:ascii="PT Astra Serif" w:hAnsi="PT Astra Serif"/>
          <w:sz w:val="28"/>
          <w:szCs w:val="28"/>
        </w:rPr>
        <w:t> </w:t>
      </w:r>
      <w:r w:rsidR="00B60B9A" w:rsidRPr="004B6157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4B6157">
        <w:rPr>
          <w:rFonts w:ascii="PT Astra Serif" w:hAnsi="PT Astra Serif"/>
          <w:sz w:val="28"/>
          <w:szCs w:val="28"/>
        </w:rPr>
        <w:t>,</w:t>
      </w:r>
      <w:r w:rsidRPr="004B6157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14:paraId="355330A7" w14:textId="5D42F86C" w:rsidR="00D523E1" w:rsidRPr="004B6157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6157">
        <w:rPr>
          <w:rFonts w:ascii="PT Astra Serif" w:hAnsi="PT Astra Serif"/>
          <w:sz w:val="28"/>
          <w:szCs w:val="28"/>
        </w:rPr>
        <w:t>1. </w:t>
      </w:r>
      <w:r w:rsidR="00D523E1" w:rsidRPr="004B6157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4B6157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6157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4B6157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4C591C" w:rsidRPr="004B6157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C591C" w:rsidRPr="004B615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4B6157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71E130EB" w:rsidR="0097326A" w:rsidRPr="004B6157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B615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4B6157">
        <w:rPr>
          <w:rFonts w:ascii="PT Astra Serif" w:hAnsi="PT Astra Serif"/>
          <w:sz w:val="28"/>
          <w:szCs w:val="28"/>
        </w:rPr>
        <w:t xml:space="preserve"> и распространяет свое действие </w:t>
      </w:r>
      <w:bookmarkStart w:id="0" w:name="_GoBack"/>
      <w:r w:rsidR="00375500" w:rsidRPr="004B6157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7E24E9" w:rsidRPr="004B6157">
        <w:rPr>
          <w:rFonts w:ascii="PT Astra Serif" w:hAnsi="PT Astra Serif"/>
          <w:sz w:val="28"/>
          <w:szCs w:val="28"/>
        </w:rPr>
        <w:t>2</w:t>
      </w:r>
      <w:r w:rsidR="00706FCF">
        <w:rPr>
          <w:rFonts w:ascii="PT Astra Serif" w:hAnsi="PT Astra Serif"/>
          <w:sz w:val="28"/>
          <w:szCs w:val="28"/>
        </w:rPr>
        <w:t>9</w:t>
      </w:r>
      <w:r w:rsidR="00375500" w:rsidRPr="004B6157">
        <w:rPr>
          <w:rFonts w:ascii="PT Astra Serif" w:hAnsi="PT Astra Serif"/>
          <w:sz w:val="28"/>
          <w:szCs w:val="28"/>
        </w:rPr>
        <w:t>.</w:t>
      </w:r>
      <w:r w:rsidR="00FB5D8B">
        <w:rPr>
          <w:rFonts w:ascii="PT Astra Serif" w:hAnsi="PT Astra Serif"/>
          <w:sz w:val="28"/>
          <w:szCs w:val="28"/>
        </w:rPr>
        <w:t>10</w:t>
      </w:r>
      <w:r w:rsidR="00375500" w:rsidRPr="004B6157">
        <w:rPr>
          <w:rFonts w:ascii="PT Astra Serif" w:hAnsi="PT Astra Serif"/>
          <w:sz w:val="28"/>
          <w:szCs w:val="28"/>
        </w:rPr>
        <w:t>.2024</w:t>
      </w:r>
      <w:bookmarkEnd w:id="0"/>
      <w:r w:rsidR="00375500" w:rsidRPr="004B6157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4B6157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4B6157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4B6157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4B6157" w14:paraId="4815634E" w14:textId="77777777" w:rsidTr="006B5643">
        <w:trPr>
          <w:trHeight w:val="229"/>
        </w:trPr>
        <w:tc>
          <w:tcPr>
            <w:tcW w:w="2288" w:type="pct"/>
          </w:tcPr>
          <w:p w14:paraId="52D81087" w14:textId="2010FEC4" w:rsidR="004C591C" w:rsidRPr="004B6157" w:rsidRDefault="007D75FC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4C591C" w:rsidRPr="004B615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4C591C" w:rsidRPr="004B615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4B615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4B615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4B615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4B615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4B615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4B6157" w:rsidRDefault="004C591C" w:rsidP="006B56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3628B36" w:rsidR="004C591C" w:rsidRPr="004B6157" w:rsidRDefault="007D75FC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CC3DB5D" w14:textId="77777777" w:rsidR="004C591C" w:rsidRPr="004B6157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4B6157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4B6157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4B6157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0BDD4A26" w:rsidR="00B46727" w:rsidRPr="004B6157" w:rsidRDefault="00B46727" w:rsidP="003D1B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D1B9D" w:rsidRPr="003D1B9D">
              <w:rPr>
                <w:rFonts w:ascii="PT Astra Serif" w:hAnsi="PT Astra Serif"/>
                <w:sz w:val="28"/>
                <w:szCs w:val="28"/>
              </w:rPr>
              <w:t>06.12.2024</w:t>
            </w:r>
            <w:r w:rsidR="003E7A79" w:rsidRPr="004B61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6157">
              <w:rPr>
                <w:rFonts w:ascii="PT Astra Serif" w:hAnsi="PT Astra Serif"/>
                <w:sz w:val="28"/>
                <w:szCs w:val="28"/>
              </w:rPr>
              <w:t>№ </w:t>
            </w:r>
            <w:r w:rsidR="003D1B9D">
              <w:rPr>
                <w:rFonts w:ascii="PT Astra Serif" w:hAnsi="PT Astra Serif"/>
                <w:sz w:val="28"/>
                <w:szCs w:val="28"/>
              </w:rPr>
              <w:t>12 – 1488</w:t>
            </w:r>
          </w:p>
        </w:tc>
      </w:tr>
    </w:tbl>
    <w:p w14:paraId="607E1278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4B6157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4B6157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52AE2007" w:rsidR="00B46727" w:rsidRPr="004B6157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4B61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4B6157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4B615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6157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4B615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4B6157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4B6157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4B6157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4B6157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4B6157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4B6157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4B6157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4B6157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4B6157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4B6157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4B615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4B615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4B615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4B615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4B6157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4B6157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4B6157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4B6157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4B6157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4B6157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4B6157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4B6157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4B6157" w:rsidRPr="004B6157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4B6157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>2022 - 2030 годы</w:t>
            </w:r>
          </w:p>
        </w:tc>
      </w:tr>
      <w:tr w:rsidR="004B6157" w:rsidRPr="004B6157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4B6157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4B6157" w14:paraId="5DEC19EC" w14:textId="77777777" w:rsidTr="00FE2974">
        <w:tc>
          <w:tcPr>
            <w:tcW w:w="0" w:type="auto"/>
          </w:tcPr>
          <w:p w14:paraId="7A93600C" w14:textId="77777777" w:rsidR="00B46727" w:rsidRPr="004B6157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4B6157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4B6157">
              <w:rPr>
                <w:rFonts w:ascii="PT Astra Serif" w:hAnsi="PT Astra Serif"/>
              </w:rPr>
              <w:t>тыс</w:t>
            </w:r>
            <w:proofErr w:type="gramStart"/>
            <w:r w:rsidR="00D06546" w:rsidRPr="004B6157">
              <w:rPr>
                <w:rFonts w:ascii="PT Astra Serif" w:hAnsi="PT Astra Serif"/>
              </w:rPr>
              <w:t>.р</w:t>
            </w:r>
            <w:proofErr w:type="gramEnd"/>
            <w:r w:rsidR="00D06546" w:rsidRPr="004B6157">
              <w:rPr>
                <w:rFonts w:ascii="PT Astra Serif" w:hAnsi="PT Astra Serif"/>
              </w:rPr>
              <w:t>уб</w:t>
            </w:r>
            <w:proofErr w:type="spellEnd"/>
            <w:r w:rsidR="00D06546" w:rsidRPr="004B6157">
              <w:rPr>
                <w:rFonts w:ascii="PT Astra Serif" w:hAnsi="PT Astra Serif"/>
              </w:rPr>
              <w:t>.)</w:t>
            </w:r>
            <w:r w:rsidRPr="004B6157">
              <w:rPr>
                <w:rFonts w:ascii="PT Astra Serif" w:hAnsi="PT Astra Serif"/>
              </w:rPr>
              <w:t>:</w:t>
            </w:r>
          </w:p>
          <w:p w14:paraId="0CE95F51" w14:textId="79B10759" w:rsidR="00972E83" w:rsidRPr="004B6157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</w:t>
            </w:r>
            <w:r w:rsidR="005B4CED" w:rsidRPr="004B6157">
              <w:rPr>
                <w:rFonts w:ascii="PT Astra Serif" w:hAnsi="PT Astra Serif"/>
              </w:rPr>
              <w:t>6</w:t>
            </w:r>
            <w:r w:rsidR="00482848" w:rsidRPr="004B6157">
              <w:rPr>
                <w:rFonts w:ascii="PT Astra Serif" w:hAnsi="PT Astra Serif"/>
              </w:rPr>
              <w:t>7</w:t>
            </w:r>
            <w:r w:rsidR="00436B7C" w:rsidRPr="004B6157">
              <w:rPr>
                <w:rFonts w:ascii="PT Astra Serif" w:hAnsi="PT Astra Serif"/>
              </w:rPr>
              <w:t> </w:t>
            </w:r>
            <w:r w:rsidR="00482848" w:rsidRPr="004B6157">
              <w:rPr>
                <w:rFonts w:ascii="PT Astra Serif" w:hAnsi="PT Astra Serif"/>
              </w:rPr>
              <w:t>864</w:t>
            </w:r>
            <w:r w:rsidR="00436B7C" w:rsidRPr="004B6157">
              <w:rPr>
                <w:rFonts w:ascii="PT Astra Serif" w:hAnsi="PT Astra Serif"/>
              </w:rPr>
              <w:t>,</w:t>
            </w:r>
            <w:r w:rsidR="00482848" w:rsidRPr="004B6157">
              <w:rPr>
                <w:rFonts w:ascii="PT Astra Serif" w:hAnsi="PT Astra Serif"/>
              </w:rPr>
              <w:t>1</w:t>
            </w:r>
          </w:p>
          <w:p w14:paraId="790B987B" w14:textId="374FD69F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972E83" w:rsidRPr="004B6157">
              <w:rPr>
                <w:rFonts w:ascii="PT Astra Serif" w:hAnsi="PT Astra Serif"/>
              </w:rPr>
              <w:t>20 1</w:t>
            </w:r>
            <w:r w:rsidR="00333D43" w:rsidRPr="004B6157">
              <w:rPr>
                <w:rFonts w:ascii="PT Astra Serif" w:hAnsi="PT Astra Serif"/>
              </w:rPr>
              <w:t>70</w:t>
            </w:r>
            <w:r w:rsidR="00972E83" w:rsidRPr="004B6157">
              <w:rPr>
                <w:rFonts w:ascii="PT Astra Serif" w:hAnsi="PT Astra Serif"/>
              </w:rPr>
              <w:t>,</w:t>
            </w:r>
            <w:r w:rsidR="00333D43" w:rsidRPr="004B6157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4B6157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436B7C" w:rsidRPr="004B6157">
              <w:rPr>
                <w:rFonts w:ascii="PT Astra Serif" w:hAnsi="PT Astra Serif"/>
              </w:rPr>
              <w:t>19 </w:t>
            </w:r>
            <w:r w:rsidR="00AD1371" w:rsidRPr="004B6157">
              <w:rPr>
                <w:rFonts w:ascii="PT Astra Serif" w:hAnsi="PT Astra Serif"/>
              </w:rPr>
              <w:t>418</w:t>
            </w:r>
            <w:r w:rsidR="00436B7C" w:rsidRPr="004B6157">
              <w:rPr>
                <w:rFonts w:ascii="PT Astra Serif" w:hAnsi="PT Astra Serif"/>
              </w:rPr>
              <w:t>,</w:t>
            </w:r>
            <w:r w:rsidR="00AD1371" w:rsidRPr="004B6157">
              <w:rPr>
                <w:rFonts w:ascii="PT Astra Serif" w:hAnsi="PT Astra Serif"/>
              </w:rPr>
              <w:t>7</w:t>
            </w:r>
          </w:p>
          <w:p w14:paraId="13C6757D" w14:textId="776EACF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7E3976" w:rsidRPr="004B6157">
              <w:rPr>
                <w:rFonts w:ascii="PT Astra Serif" w:hAnsi="PT Astra Serif"/>
              </w:rPr>
              <w:t>2</w:t>
            </w:r>
            <w:r w:rsidR="00482848" w:rsidRPr="004B6157">
              <w:rPr>
                <w:rFonts w:ascii="PT Astra Serif" w:hAnsi="PT Astra Serif"/>
              </w:rPr>
              <w:t>6</w:t>
            </w:r>
            <w:r w:rsidR="007E3976" w:rsidRPr="004B6157">
              <w:rPr>
                <w:rFonts w:ascii="PT Astra Serif" w:hAnsi="PT Astra Serif"/>
              </w:rPr>
              <w:t> </w:t>
            </w:r>
            <w:r w:rsidR="00482848" w:rsidRPr="004B6157">
              <w:rPr>
                <w:rFonts w:ascii="PT Astra Serif" w:hAnsi="PT Astra Serif"/>
              </w:rPr>
              <w:t>453</w:t>
            </w:r>
            <w:r w:rsidR="007E3976" w:rsidRPr="004B6157">
              <w:rPr>
                <w:rFonts w:ascii="PT Astra Serif" w:hAnsi="PT Astra Serif"/>
              </w:rPr>
              <w:t>,</w:t>
            </w:r>
            <w:r w:rsidR="00482848" w:rsidRPr="004B6157">
              <w:rPr>
                <w:rFonts w:ascii="PT Astra Serif" w:hAnsi="PT Astra Serif"/>
              </w:rPr>
              <w:t>1</w:t>
            </w:r>
          </w:p>
          <w:p w14:paraId="3F95EBD7" w14:textId="404E5589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1</w:t>
            </w:r>
            <w:r w:rsidR="000924DE" w:rsidRPr="004B6157">
              <w:rPr>
                <w:rFonts w:ascii="PT Astra Serif" w:hAnsi="PT Astra Serif"/>
              </w:rPr>
              <w:t>4</w:t>
            </w:r>
            <w:r w:rsidRPr="004B6157">
              <w:rPr>
                <w:rFonts w:ascii="PT Astra Serif" w:hAnsi="PT Astra Serif"/>
              </w:rPr>
              <w:t> </w:t>
            </w:r>
            <w:r w:rsidR="005B4CED" w:rsidRPr="004B6157">
              <w:rPr>
                <w:rFonts w:ascii="PT Astra Serif" w:hAnsi="PT Astra Serif"/>
              </w:rPr>
              <w:t>849</w:t>
            </w:r>
            <w:r w:rsidRPr="004B6157">
              <w:rPr>
                <w:rFonts w:ascii="PT Astra Serif" w:hAnsi="PT Astra Serif"/>
              </w:rPr>
              <w:t>,</w:t>
            </w:r>
            <w:r w:rsidR="005B4CED" w:rsidRPr="004B6157">
              <w:rPr>
                <w:rFonts w:ascii="PT Astra Serif" w:hAnsi="PT Astra Serif"/>
              </w:rPr>
              <w:t>3</w:t>
            </w:r>
          </w:p>
          <w:p w14:paraId="7585701E" w14:textId="4B049873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725F18" w:rsidRPr="004B6157">
              <w:rPr>
                <w:rFonts w:ascii="PT Astra Serif" w:hAnsi="PT Astra Serif"/>
              </w:rPr>
              <w:t>1</w:t>
            </w:r>
            <w:r w:rsidR="005B4CED" w:rsidRPr="004B6157">
              <w:rPr>
                <w:rFonts w:ascii="PT Astra Serif" w:hAnsi="PT Astra Serif"/>
              </w:rPr>
              <w:t>7</w:t>
            </w:r>
            <w:r w:rsidR="00725F18" w:rsidRPr="004B6157">
              <w:rPr>
                <w:rFonts w:ascii="PT Astra Serif" w:hAnsi="PT Astra Serif"/>
              </w:rPr>
              <w:t> </w:t>
            </w:r>
            <w:r w:rsidR="005B4CED" w:rsidRPr="004B6157">
              <w:rPr>
                <w:rFonts w:ascii="PT Astra Serif" w:hAnsi="PT Astra Serif"/>
              </w:rPr>
              <w:t>394</w:t>
            </w:r>
            <w:r w:rsidR="00725F18" w:rsidRPr="004B6157">
              <w:rPr>
                <w:rFonts w:ascii="PT Astra Serif" w:hAnsi="PT Astra Serif"/>
              </w:rPr>
              <w:t>,</w:t>
            </w:r>
            <w:r w:rsidR="005B4CED" w:rsidRPr="004B6157">
              <w:rPr>
                <w:rFonts w:ascii="PT Astra Serif" w:hAnsi="PT Astra Serif"/>
              </w:rPr>
              <w:t>6</w:t>
            </w:r>
          </w:p>
          <w:p w14:paraId="1B2B2703" w14:textId="30B826BE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26350B" w:rsidRPr="004B6157">
              <w:rPr>
                <w:rFonts w:ascii="PT Astra Serif" w:hAnsi="PT Astra Serif"/>
              </w:rPr>
              <w:t>17 394,6</w:t>
            </w:r>
          </w:p>
          <w:p w14:paraId="61845828" w14:textId="27A4EB1E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26350B" w:rsidRPr="004B6157">
              <w:rPr>
                <w:rFonts w:ascii="PT Astra Serif" w:hAnsi="PT Astra Serif"/>
              </w:rPr>
              <w:t>17 394,6</w:t>
            </w:r>
          </w:p>
          <w:p w14:paraId="2D36EDF8" w14:textId="37E6BD56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26350B" w:rsidRPr="004B6157">
              <w:rPr>
                <w:rFonts w:ascii="PT Astra Serif" w:hAnsi="PT Astra Serif"/>
              </w:rPr>
              <w:t>17 394,6</w:t>
            </w:r>
          </w:p>
          <w:p w14:paraId="2F540B1A" w14:textId="7177AAA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26350B" w:rsidRPr="004B6157">
              <w:rPr>
                <w:rFonts w:ascii="PT Astra Serif" w:hAnsi="PT Astra Serif"/>
              </w:rPr>
              <w:t>17 394,6</w:t>
            </w:r>
          </w:p>
          <w:p w14:paraId="463AAD47" w14:textId="1E78A41F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B6157">
              <w:rPr>
                <w:rFonts w:ascii="PT Astra Serif" w:hAnsi="PT Astra Serif"/>
              </w:rPr>
              <w:t>Щекинский</w:t>
            </w:r>
            <w:proofErr w:type="spellEnd"/>
            <w:r w:rsidRPr="004B6157">
              <w:rPr>
                <w:rFonts w:ascii="PT Astra Serif" w:hAnsi="PT Astra Serif"/>
              </w:rPr>
              <w:t xml:space="preserve"> район</w:t>
            </w:r>
            <w:r w:rsidR="004230F5" w:rsidRPr="004B6157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4B6157">
              <w:rPr>
                <w:rFonts w:ascii="PT Astra Serif" w:hAnsi="PT Astra Serif"/>
              </w:rPr>
              <w:t>тыс</w:t>
            </w:r>
            <w:proofErr w:type="gramStart"/>
            <w:r w:rsidR="004230F5" w:rsidRPr="004B6157">
              <w:rPr>
                <w:rFonts w:ascii="PT Astra Serif" w:hAnsi="PT Astra Serif"/>
              </w:rPr>
              <w:t>.р</w:t>
            </w:r>
            <w:proofErr w:type="gramEnd"/>
            <w:r w:rsidR="004230F5" w:rsidRPr="004B6157">
              <w:rPr>
                <w:rFonts w:ascii="PT Astra Serif" w:hAnsi="PT Astra Serif"/>
              </w:rPr>
              <w:t>уб</w:t>
            </w:r>
            <w:proofErr w:type="spellEnd"/>
            <w:r w:rsidR="004230F5" w:rsidRPr="004B6157">
              <w:rPr>
                <w:rFonts w:ascii="PT Astra Serif" w:hAnsi="PT Astra Serif"/>
              </w:rPr>
              <w:t>)</w:t>
            </w:r>
            <w:r w:rsidRPr="004B6157">
              <w:rPr>
                <w:rFonts w:ascii="PT Astra Serif" w:hAnsi="PT Astra Serif"/>
              </w:rPr>
              <w:t xml:space="preserve">: </w:t>
            </w:r>
          </w:p>
          <w:p w14:paraId="2C45AEAA" w14:textId="35720823" w:rsidR="00026775" w:rsidRPr="004B6157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15</w:t>
            </w:r>
            <w:r w:rsidR="000131A7" w:rsidRPr="004B6157">
              <w:rPr>
                <w:rFonts w:ascii="PT Astra Serif" w:hAnsi="PT Astra Serif"/>
              </w:rPr>
              <w:t>6 </w:t>
            </w:r>
            <w:r w:rsidR="002F38CC" w:rsidRPr="004B6157">
              <w:rPr>
                <w:rFonts w:ascii="PT Astra Serif" w:hAnsi="PT Astra Serif"/>
              </w:rPr>
              <w:t>787</w:t>
            </w:r>
            <w:r w:rsidRPr="004B6157">
              <w:rPr>
                <w:rFonts w:ascii="PT Astra Serif" w:hAnsi="PT Astra Serif"/>
              </w:rPr>
              <w:t>,</w:t>
            </w:r>
            <w:r w:rsidR="002F38CC" w:rsidRPr="004B6157">
              <w:rPr>
                <w:rFonts w:ascii="PT Astra Serif" w:hAnsi="PT Astra Serif"/>
              </w:rPr>
              <w:t>1</w:t>
            </w:r>
          </w:p>
          <w:p w14:paraId="5416458C" w14:textId="6F7D12C3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026775" w:rsidRPr="004B6157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436B7C" w:rsidRPr="004B6157">
              <w:rPr>
                <w:rFonts w:ascii="PT Astra Serif" w:hAnsi="PT Astra Serif"/>
              </w:rPr>
              <w:t>1</w:t>
            </w:r>
            <w:r w:rsidR="00AD1371" w:rsidRPr="004B6157">
              <w:rPr>
                <w:rFonts w:ascii="PT Astra Serif" w:hAnsi="PT Astra Serif"/>
              </w:rPr>
              <w:t>8</w:t>
            </w:r>
            <w:r w:rsidR="00436B7C" w:rsidRPr="004B6157">
              <w:rPr>
                <w:rFonts w:ascii="PT Astra Serif" w:hAnsi="PT Astra Serif"/>
              </w:rPr>
              <w:t> </w:t>
            </w:r>
            <w:r w:rsidR="00AD1371" w:rsidRPr="004B6157">
              <w:rPr>
                <w:rFonts w:ascii="PT Astra Serif" w:hAnsi="PT Astra Serif"/>
              </w:rPr>
              <w:t>736</w:t>
            </w:r>
            <w:r w:rsidR="00436B7C" w:rsidRPr="004B6157">
              <w:rPr>
                <w:rFonts w:ascii="PT Astra Serif" w:hAnsi="PT Astra Serif"/>
              </w:rPr>
              <w:t>,</w:t>
            </w:r>
            <w:r w:rsidR="00AD1371" w:rsidRPr="004B6157">
              <w:rPr>
                <w:rFonts w:ascii="PT Astra Serif" w:hAnsi="PT Astra Serif"/>
              </w:rPr>
              <w:t>7</w:t>
            </w:r>
          </w:p>
          <w:p w14:paraId="7DDA0E9B" w14:textId="4126186C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0131A7" w:rsidRPr="004B6157">
              <w:rPr>
                <w:rFonts w:ascii="PT Astra Serif" w:hAnsi="PT Astra Serif"/>
              </w:rPr>
              <w:t>18 </w:t>
            </w:r>
            <w:r w:rsidR="002F38CC" w:rsidRPr="004B6157">
              <w:rPr>
                <w:rFonts w:ascii="PT Astra Serif" w:hAnsi="PT Astra Serif"/>
              </w:rPr>
              <w:t>772</w:t>
            </w:r>
            <w:r w:rsidR="000131A7" w:rsidRPr="004B6157">
              <w:rPr>
                <w:rFonts w:ascii="PT Astra Serif" w:hAnsi="PT Astra Serif"/>
              </w:rPr>
              <w:t>,</w:t>
            </w:r>
            <w:r w:rsidR="002F38CC" w:rsidRPr="004B6157">
              <w:rPr>
                <w:rFonts w:ascii="PT Astra Serif" w:hAnsi="PT Astra Serif"/>
              </w:rPr>
              <w:t>4</w:t>
            </w:r>
          </w:p>
          <w:p w14:paraId="316F46C5" w14:textId="0B287644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1</w:t>
            </w:r>
            <w:r w:rsidR="00FE6E04" w:rsidRPr="004B6157">
              <w:rPr>
                <w:rFonts w:ascii="PT Astra Serif" w:hAnsi="PT Astra Serif"/>
              </w:rPr>
              <w:t>4</w:t>
            </w:r>
            <w:r w:rsidRPr="004B6157">
              <w:rPr>
                <w:rFonts w:ascii="PT Astra Serif" w:hAnsi="PT Astra Serif"/>
              </w:rPr>
              <w:t> </w:t>
            </w:r>
            <w:r w:rsidR="00567071" w:rsidRPr="004B6157">
              <w:rPr>
                <w:rFonts w:ascii="PT Astra Serif" w:hAnsi="PT Astra Serif"/>
              </w:rPr>
              <w:t>849</w:t>
            </w:r>
            <w:r w:rsidRPr="004B6157">
              <w:rPr>
                <w:rFonts w:ascii="PT Astra Serif" w:hAnsi="PT Astra Serif"/>
              </w:rPr>
              <w:t>,</w:t>
            </w:r>
            <w:r w:rsidR="00567071" w:rsidRPr="004B6157">
              <w:rPr>
                <w:rFonts w:ascii="PT Astra Serif" w:hAnsi="PT Astra Serif"/>
              </w:rPr>
              <w:t>3</w:t>
            </w:r>
          </w:p>
          <w:p w14:paraId="14FAD427" w14:textId="37873F75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567071" w:rsidRPr="004B6157">
              <w:rPr>
                <w:rFonts w:ascii="PT Astra Serif" w:hAnsi="PT Astra Serif"/>
              </w:rPr>
              <w:t>17 394,6</w:t>
            </w:r>
          </w:p>
          <w:p w14:paraId="75A994D0" w14:textId="6BE74CB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567071" w:rsidRPr="004B6157">
              <w:rPr>
                <w:rFonts w:ascii="PT Astra Serif" w:hAnsi="PT Astra Serif"/>
              </w:rPr>
              <w:t>17 394,6</w:t>
            </w:r>
          </w:p>
          <w:p w14:paraId="05BED5B2" w14:textId="009BBFBA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567071" w:rsidRPr="004B6157">
              <w:rPr>
                <w:rFonts w:ascii="PT Astra Serif" w:hAnsi="PT Astra Serif"/>
              </w:rPr>
              <w:t>17 394,6</w:t>
            </w:r>
          </w:p>
          <w:p w14:paraId="0518B0F6" w14:textId="7391370F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567071" w:rsidRPr="004B6157">
              <w:rPr>
                <w:rFonts w:ascii="PT Astra Serif" w:hAnsi="PT Astra Serif"/>
              </w:rPr>
              <w:t>17 394,6</w:t>
            </w:r>
          </w:p>
          <w:p w14:paraId="1F496FB0" w14:textId="2D2D7B7D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567071" w:rsidRPr="004B6157">
              <w:rPr>
                <w:rFonts w:ascii="PT Astra Serif" w:hAnsi="PT Astra Serif"/>
              </w:rPr>
              <w:t>17 394,6</w:t>
            </w:r>
          </w:p>
          <w:p w14:paraId="4E40508A" w14:textId="37002FE3" w:rsidR="00085369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4B6157">
              <w:rPr>
                <w:rFonts w:ascii="PT Astra Serif" w:hAnsi="PT Astra Serif"/>
              </w:rPr>
              <w:t>(</w:t>
            </w:r>
            <w:proofErr w:type="spellStart"/>
            <w:r w:rsidR="00085369" w:rsidRPr="004B6157">
              <w:rPr>
                <w:rFonts w:ascii="PT Astra Serif" w:hAnsi="PT Astra Serif"/>
              </w:rPr>
              <w:t>тыс</w:t>
            </w:r>
            <w:proofErr w:type="gramStart"/>
            <w:r w:rsidR="00085369" w:rsidRPr="004B6157">
              <w:rPr>
                <w:rFonts w:ascii="PT Astra Serif" w:hAnsi="PT Astra Serif"/>
              </w:rPr>
              <w:t>.р</w:t>
            </w:r>
            <w:proofErr w:type="gramEnd"/>
            <w:r w:rsidR="00085369" w:rsidRPr="004B6157">
              <w:rPr>
                <w:rFonts w:ascii="PT Astra Serif" w:hAnsi="PT Astra Serif"/>
              </w:rPr>
              <w:t>уб</w:t>
            </w:r>
            <w:proofErr w:type="spellEnd"/>
            <w:r w:rsidR="00085369" w:rsidRPr="004B6157">
              <w:rPr>
                <w:rFonts w:ascii="PT Astra Serif" w:hAnsi="PT Astra Serif"/>
              </w:rPr>
              <w:t xml:space="preserve">.): </w:t>
            </w:r>
            <w:r w:rsidR="00E03D20" w:rsidRPr="004B6157">
              <w:rPr>
                <w:rFonts w:ascii="PT Astra Serif" w:hAnsi="PT Astra Serif"/>
              </w:rPr>
              <w:t>1</w:t>
            </w:r>
            <w:r w:rsidR="00EF2760" w:rsidRPr="004B6157">
              <w:rPr>
                <w:rFonts w:ascii="PT Astra Serif" w:hAnsi="PT Astra Serif"/>
              </w:rPr>
              <w:t>1 076,5</w:t>
            </w:r>
          </w:p>
          <w:p w14:paraId="5F4E6DC1" w14:textId="0C204D4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  <w:r w:rsidR="00085369" w:rsidRPr="004B6157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DE5538" w:rsidRPr="004B6157">
              <w:rPr>
                <w:rFonts w:ascii="PT Astra Serif" w:hAnsi="PT Astra Serif"/>
              </w:rPr>
              <w:t>2</w:t>
            </w:r>
            <w:r w:rsidR="004A07D4" w:rsidRPr="004B6157">
              <w:rPr>
                <w:rFonts w:ascii="PT Astra Serif" w:hAnsi="PT Astra Serif"/>
              </w:rPr>
              <w:t> </w:t>
            </w:r>
            <w:r w:rsidR="00DE5538" w:rsidRPr="004B6157">
              <w:rPr>
                <w:rFonts w:ascii="PT Astra Serif" w:hAnsi="PT Astra Serif"/>
              </w:rPr>
              <w:t>713</w:t>
            </w:r>
            <w:r w:rsidR="004A07D4" w:rsidRPr="004B6157">
              <w:rPr>
                <w:rFonts w:ascii="PT Astra Serif" w:hAnsi="PT Astra Serif"/>
              </w:rPr>
              <w:t>,</w:t>
            </w:r>
            <w:r w:rsidR="00DE5538" w:rsidRPr="004B6157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4B6157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085369" w:rsidRPr="004B6157">
              <w:rPr>
                <w:rFonts w:ascii="PT Astra Serif" w:hAnsi="PT Astra Serif"/>
              </w:rPr>
              <w:t>6</w:t>
            </w:r>
            <w:r w:rsidR="0010002E" w:rsidRPr="004B6157">
              <w:rPr>
                <w:rFonts w:ascii="PT Astra Serif" w:hAnsi="PT Astra Serif"/>
              </w:rPr>
              <w:t>82</w:t>
            </w:r>
            <w:r w:rsidR="00085369" w:rsidRPr="004B6157">
              <w:rPr>
                <w:rFonts w:ascii="PT Astra Serif" w:hAnsi="PT Astra Serif"/>
              </w:rPr>
              <w:t>,0</w:t>
            </w:r>
          </w:p>
          <w:p w14:paraId="174CBF8B" w14:textId="3A0413FB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2F38CC" w:rsidRPr="004B6157">
              <w:rPr>
                <w:rFonts w:ascii="PT Astra Serif" w:hAnsi="PT Astra Serif"/>
              </w:rPr>
              <w:t>7680,7</w:t>
            </w:r>
          </w:p>
          <w:p w14:paraId="765D0365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4B6157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4B6157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4B6157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4B6157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4B6157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4B6157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4B6157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4B6157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4B6157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4B6157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4B6157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4B6157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4B6157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4B6157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4B6157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4B6157" w:rsidRPr="004B6157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4B6157" w:rsidRPr="004B6157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4B6157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4B6157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B6157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4B6157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4B6157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4B6157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4B6157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4B6157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4B6157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4B6157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4B6157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4B6157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4B6157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4B6157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4B6157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4B6157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4B6157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4B6157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4B6157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4B6157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4B6157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4B6157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4B6157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4B6157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4B6157" w:rsidRPr="004B6157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4B6157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4B6157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4B6157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4B6157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4B615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4B6157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4B6157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4B6157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4B6157" w:rsidRPr="004B6157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4B6157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4B6157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4B6157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4B6157" w:rsidRPr="004B6157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4B6157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4B6157" w:rsidRPr="004B6157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4B6157" w:rsidRPr="004B6157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4B6157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4B6157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4B6157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4B6157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4B6157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4B6157">
              <w:rPr>
                <w:rFonts w:ascii="PT Astra Serif" w:hAnsi="PT Astra Serif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4B6157" w:rsidRPr="004B6157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4B6157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4B6157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B6157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4B6157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4B6157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4B6157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4B6157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4B6157" w:rsidRPr="004B6157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4B6157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4B6157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4B6157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4B6157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4B6157" w:rsidRPr="004B6157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4B6157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4B6157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4B6157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4B6157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4B6157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4B6157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4B6157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4B6157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4B6157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4B6157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4B6157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4B6157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4B6157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4B6157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4B6157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4B6157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4B6157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4B6157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4B6157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4B6157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6157" w:rsidRPr="004B6157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3</w:t>
            </w:r>
          </w:p>
        </w:tc>
      </w:tr>
      <w:tr w:rsidR="004B6157" w:rsidRPr="004B6157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4B6157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4B6157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4B6157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4B6157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4B6157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4B6157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4B6157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4B6157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4B6157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4B6157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4B6157" w:rsidRPr="004B6157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4B6157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4B6157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4B6157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4B6157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</w:t>
            </w:r>
            <w:r w:rsidRPr="004B6157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4B6157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4B6157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4B6157">
              <w:rPr>
                <w:rFonts w:ascii="PT Astra Serif" w:hAnsi="PT Astra Serif"/>
              </w:rPr>
              <w:t>участников</w:t>
            </w:r>
            <w:proofErr w:type="gramEnd"/>
            <w:r w:rsidRPr="004B6157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4B6157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4B6157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4B6157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4B6157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4B6157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4B6157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4B6157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4B6157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4B6157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4B6157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4B6157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4B6157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4B6157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4B6157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4B6157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4B6157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4B6157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4B6157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4B6157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4B6157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4B6157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B6157" w:rsidRPr="004B6157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4B6157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4B6157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4B6157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4B6157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4B6157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4B6157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4B6157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4B6157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4B6157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4B6157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4B6157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4B6157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4B6157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4B6157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4B6157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B6157" w:rsidRPr="004B6157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4B6157" w:rsidRPr="004B6157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87596C" w:rsidRPr="004B6157" w:rsidRDefault="0087596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4B6157" w:rsidRDefault="0087596C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4B6157" w:rsidRDefault="0087596C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63F161AC" w:rsidR="0087596C" w:rsidRPr="004B6157" w:rsidRDefault="00F95B1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26 453,1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4B6157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4B6157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4B6157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4B6157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4B6157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4B6157" w:rsidRDefault="0087596C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61D05966" w:rsidR="0087596C" w:rsidRPr="004B6157" w:rsidRDefault="000B5A18" w:rsidP="008759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16</w:t>
            </w:r>
            <w:r w:rsidR="00F95B19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F95B19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864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F95B19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</w:tr>
      <w:tr w:rsidR="004B6157" w:rsidRPr="004B6157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4B6157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4B6157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4B6157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4B6157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4B6157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34EB1D2E" w:rsidR="00F32E2C" w:rsidRPr="004B6157" w:rsidRDefault="0083218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4B6157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680</w:t>
            </w:r>
            <w:r w:rsidR="00B47214" w:rsidRPr="004B6157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04084F3E" w:rsidR="00F32E2C" w:rsidRPr="004B6157" w:rsidRDefault="00B47214" w:rsidP="00B4721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83218E" w:rsidRPr="004B6157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BE16BE" w:rsidRPr="004B6157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3218E" w:rsidRPr="004B6157">
              <w:rPr>
                <w:rFonts w:ascii="PT Astra Serif" w:eastAsia="Calibri" w:hAnsi="PT Astra Serif"/>
                <w:sz w:val="18"/>
                <w:szCs w:val="18"/>
              </w:rPr>
              <w:t>076</w:t>
            </w:r>
            <w:r w:rsidR="00BE16BE" w:rsidRPr="004B6157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83218E" w:rsidRPr="004B6157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4B6157" w:rsidRPr="004B6157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4B6157" w:rsidRDefault="00B066CD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4B6157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4B6157" w:rsidRDefault="00B066CD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04A03014" w:rsidR="00B066CD" w:rsidRPr="004B6157" w:rsidRDefault="00B47214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18 </w:t>
            </w:r>
            <w:r w:rsidR="00F53B47" w:rsidRPr="004B6157">
              <w:rPr>
                <w:rFonts w:ascii="PT Astra Serif" w:eastAsia="Calibri" w:hAnsi="PT Astra Serif"/>
                <w:sz w:val="18"/>
                <w:szCs w:val="18"/>
              </w:rPr>
              <w:t>772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4B6157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4B6157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4B6157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4B6157" w:rsidRDefault="00B066CD" w:rsidP="00F32E2C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4B6157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4B6157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4B6157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6A9DFAAA" w:rsidR="00B066CD" w:rsidRPr="004B6157" w:rsidRDefault="000B5A18" w:rsidP="00B4721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15</w:t>
            </w:r>
            <w:r w:rsidR="00B47214" w:rsidRPr="004B6157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="00F53B47" w:rsidRPr="004B6157">
              <w:rPr>
                <w:rFonts w:ascii="PT Astra Serif" w:eastAsia="Calibri" w:hAnsi="PT Astra Serif"/>
                <w:sz w:val="18"/>
                <w:szCs w:val="18"/>
              </w:rPr>
              <w:t>787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4B6157">
              <w:rPr>
                <w:rFonts w:ascii="PT Astra Serif" w:eastAsia="Calibri" w:hAnsi="PT Astra Serif"/>
                <w:sz w:val="18"/>
                <w:szCs w:val="18"/>
              </w:rPr>
              <w:t>6</w:t>
            </w:r>
          </w:p>
        </w:tc>
      </w:tr>
      <w:tr w:rsidR="004B6157" w:rsidRPr="004B6157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4B6157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4B6157" w:rsidRDefault="00352D6B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4B6157" w:rsidRDefault="00352D6B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1ADE38BD" w:rsidR="00352D6B" w:rsidRPr="004B6157" w:rsidRDefault="00E95EB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="004070AE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4070AE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153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4070AE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4B6157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4843396" w:rsidR="00352D6B" w:rsidRPr="004B6157" w:rsidRDefault="00E95EB3" w:rsidP="00352D6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2F04A4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297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2F04A4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</w:tr>
      <w:tr w:rsidR="004B6157" w:rsidRPr="004B6157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4B6157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4B6157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4B6157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4B6157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4B6157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21D070F4" w:rsidR="00F32E2C" w:rsidRPr="004B6157" w:rsidRDefault="000257B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7680,7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7246462" w:rsidR="00F32E2C" w:rsidRPr="004B6157" w:rsidRDefault="000257B0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11076,5</w:t>
            </w:r>
          </w:p>
        </w:tc>
      </w:tr>
      <w:tr w:rsidR="004B6157" w:rsidRPr="004B6157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4B6157" w:rsidRDefault="00735207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4B6157" w:rsidRDefault="00735207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21BB90CB" w:rsidR="00735207" w:rsidRPr="004B6157" w:rsidRDefault="00BC2B0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</w:t>
            </w:r>
            <w:r w:rsidR="000257B0" w:rsidRPr="004B6157">
              <w:rPr>
                <w:rFonts w:ascii="PT Astra Serif" w:eastAsia="Calibri" w:hAnsi="PT Astra Serif"/>
                <w:sz w:val="18"/>
                <w:szCs w:val="18"/>
              </w:rPr>
              <w:t> 472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4B6157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04A6A530" w:rsidR="00735207" w:rsidRPr="004B6157" w:rsidRDefault="00BC2B00" w:rsidP="00BC2B0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103 </w:t>
            </w:r>
            <w:r w:rsidR="00662777" w:rsidRPr="004B6157">
              <w:rPr>
                <w:rFonts w:ascii="PT Astra Serif" w:eastAsia="Calibri" w:hAnsi="PT Astra Serif"/>
                <w:sz w:val="18"/>
                <w:szCs w:val="18"/>
              </w:rPr>
              <w:t>220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</w:tr>
      <w:tr w:rsidR="004B6157" w:rsidRPr="004B6157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4B6157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4B6157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4B6157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4B6157" w:rsidRDefault="001256ED" w:rsidP="00FE2974">
            <w:pPr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B6157" w:rsidRPr="004B6157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4B6157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4B6157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4B6157" w:rsidRDefault="001256ED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4B6157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B6157" w:rsidRPr="004B6157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4B6157" w:rsidRDefault="00910C46" w:rsidP="00FE2974">
            <w:pPr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4B6157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4B6157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4B6157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655FF224" w:rsidR="00910C46" w:rsidRPr="004B6157" w:rsidRDefault="009D3529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42 </w:t>
            </w:r>
            <w:r w:rsidR="002F04A4"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4B6157" w:rsidRPr="004B6157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4B6157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4B6157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4B6157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4B6157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B6157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4B6157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 w:rsidR="002F04A4" w:rsidRPr="004B6157">
              <w:rPr>
                <w:rFonts w:ascii="PT Astra Serif" w:eastAsia="Calibri" w:hAnsi="PT Astra Serif"/>
                <w:sz w:val="18"/>
                <w:szCs w:val="18"/>
              </w:rPr>
              <w:t> 287,0</w:t>
            </w:r>
          </w:p>
        </w:tc>
      </w:tr>
      <w:tr w:rsidR="004B6157" w:rsidRPr="004B6157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4B6157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4B6157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4B6157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4B6157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11 099,6</w:t>
            </w:r>
          </w:p>
        </w:tc>
      </w:tr>
      <w:tr w:rsidR="004B6157" w:rsidRPr="004B6157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4B6157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4B6157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4B6157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4B6157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4B6157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4B6157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4B6157" w:rsidRPr="004B6157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4B6157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4B6157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4B6157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4B6157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4B6157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4B6157" w:rsidRDefault="00B46727" w:rsidP="00FE2974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4B6157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4B615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B6157">
        <w:rPr>
          <w:rFonts w:ascii="PT Astra Serif" w:hAnsi="PT Astra Serif"/>
          <w:b/>
          <w:sz w:val="28"/>
          <w:szCs w:val="28"/>
        </w:rPr>
        <w:t xml:space="preserve"> </w:t>
      </w:r>
      <w:r w:rsidRPr="004B6157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4B6157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4B6157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4B6157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4B6157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4B6157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4B6157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4B6157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4B6157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4B6157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4B6157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4B6157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4B6157" w:rsidRPr="004B6157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4B6157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4B6157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</w:rPr>
              <w:t>Увеличить</w:t>
            </w:r>
            <w:r w:rsidRPr="004B6157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4B6157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bCs/>
              </w:rPr>
              <w:t>Увеличить</w:t>
            </w:r>
            <w:r w:rsidRPr="004B6157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4B6157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4B6157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4B6157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4B6157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4B6157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4B6157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4B6157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4B6157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B6157" w:rsidRPr="004B6157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4B6157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Всего</w:t>
            </w:r>
            <w:r w:rsidR="0027205B" w:rsidRPr="004B6157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4B6157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4B6157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4B6157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4B6157">
              <w:rPr>
                <w:rFonts w:ascii="PT Astra Serif" w:hAnsi="PT Astra Serif"/>
                <w:bCs/>
              </w:rPr>
              <w:t>.):</w:t>
            </w:r>
          </w:p>
          <w:p w14:paraId="346804EA" w14:textId="7423F782" w:rsidR="00A60121" w:rsidRPr="004B6157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B6157">
              <w:rPr>
                <w:rFonts w:ascii="PT Astra Serif" w:hAnsi="PT Astra Serif"/>
                <w:bCs/>
              </w:rPr>
              <w:t>11</w:t>
            </w:r>
            <w:r w:rsidR="00293BA4" w:rsidRPr="004B6157">
              <w:rPr>
                <w:rFonts w:ascii="PT Astra Serif" w:hAnsi="PT Astra Serif"/>
                <w:bCs/>
              </w:rPr>
              <w:t>4</w:t>
            </w:r>
            <w:r w:rsidRPr="004B6157">
              <w:rPr>
                <w:rFonts w:ascii="PT Astra Serif" w:hAnsi="PT Astra Serif"/>
                <w:bCs/>
              </w:rPr>
              <w:t xml:space="preserve"> </w:t>
            </w:r>
            <w:r w:rsidR="00293BA4" w:rsidRPr="004B6157">
              <w:rPr>
                <w:rFonts w:ascii="PT Astra Serif" w:hAnsi="PT Astra Serif"/>
                <w:bCs/>
              </w:rPr>
              <w:t>297</w:t>
            </w:r>
            <w:r w:rsidRPr="004B6157">
              <w:rPr>
                <w:rFonts w:ascii="PT Astra Serif" w:hAnsi="PT Astra Serif"/>
                <w:bCs/>
              </w:rPr>
              <w:t>,</w:t>
            </w:r>
            <w:r w:rsidR="00293BA4" w:rsidRPr="004B6157">
              <w:rPr>
                <w:rFonts w:ascii="PT Astra Serif" w:hAnsi="PT Astra Serif"/>
                <w:bCs/>
              </w:rPr>
              <w:t>4</w:t>
            </w:r>
          </w:p>
          <w:p w14:paraId="7E1690C8" w14:textId="46152638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  <w:bCs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Cs/>
              </w:rPr>
              <w:t>.р</w:t>
            </w:r>
            <w:proofErr w:type="gramEnd"/>
            <w:r w:rsidRPr="004B6157">
              <w:rPr>
                <w:rFonts w:ascii="PT Astra Serif" w:hAnsi="PT Astra Serif"/>
                <w:bCs/>
              </w:rPr>
              <w:t>уб</w:t>
            </w:r>
            <w:proofErr w:type="spellEnd"/>
            <w:r w:rsidRPr="004B6157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27205B" w:rsidRPr="004B6157">
              <w:rPr>
                <w:rFonts w:ascii="PT Astra Serif" w:hAnsi="PT Astra Serif"/>
              </w:rPr>
              <w:t>1</w:t>
            </w:r>
            <w:r w:rsidR="00244C3E" w:rsidRPr="004B6157">
              <w:rPr>
                <w:rFonts w:ascii="PT Astra Serif" w:hAnsi="PT Astra Serif"/>
              </w:rPr>
              <w:t>0</w:t>
            </w:r>
            <w:r w:rsidR="0027205B" w:rsidRPr="004B6157">
              <w:rPr>
                <w:rFonts w:ascii="PT Astra Serif" w:hAnsi="PT Astra Serif"/>
              </w:rPr>
              <w:t xml:space="preserve"> </w:t>
            </w:r>
            <w:r w:rsidR="00244C3E" w:rsidRPr="004B6157">
              <w:rPr>
                <w:rFonts w:ascii="PT Astra Serif" w:hAnsi="PT Astra Serif"/>
              </w:rPr>
              <w:t>396</w:t>
            </w:r>
            <w:r w:rsidR="0027205B" w:rsidRPr="004B6157">
              <w:rPr>
                <w:rFonts w:ascii="PT Astra Serif" w:hAnsi="PT Astra Serif"/>
              </w:rPr>
              <w:t>,</w:t>
            </w:r>
            <w:r w:rsidR="00244C3E" w:rsidRPr="004B6157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5E0D1D" w:rsidRPr="004B6157">
              <w:rPr>
                <w:rFonts w:ascii="PT Astra Serif" w:hAnsi="PT Astra Serif"/>
              </w:rPr>
              <w:t>12 998,7</w:t>
            </w:r>
          </w:p>
          <w:p w14:paraId="11C9947B" w14:textId="2C5B8920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293BA4" w:rsidRPr="004B6157">
              <w:rPr>
                <w:rFonts w:ascii="PT Astra Serif" w:hAnsi="PT Astra Serif"/>
              </w:rPr>
              <w:t>20 153,6</w:t>
            </w:r>
          </w:p>
          <w:p w14:paraId="7D51E4F5" w14:textId="0AD096E1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2025 – </w:t>
            </w:r>
            <w:r w:rsidR="0034720B" w:rsidRPr="004B6157">
              <w:rPr>
                <w:rFonts w:ascii="PT Astra Serif" w:hAnsi="PT Astra Serif"/>
              </w:rPr>
              <w:t>9 670,4</w:t>
            </w:r>
          </w:p>
          <w:p w14:paraId="49C986A3" w14:textId="7DAFC13A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34720B" w:rsidRPr="004B6157">
              <w:rPr>
                <w:rFonts w:ascii="PT Astra Serif" w:hAnsi="PT Astra Serif"/>
              </w:rPr>
              <w:t>12 215,7</w:t>
            </w:r>
          </w:p>
          <w:p w14:paraId="533EE9F7" w14:textId="1523906E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34720B" w:rsidRPr="004B6157">
              <w:rPr>
                <w:rFonts w:ascii="PT Astra Serif" w:hAnsi="PT Astra Serif"/>
              </w:rPr>
              <w:t>12 215,7</w:t>
            </w:r>
          </w:p>
          <w:p w14:paraId="2FA27EE6" w14:textId="13F09D3C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34720B" w:rsidRPr="004B6157">
              <w:rPr>
                <w:rFonts w:ascii="PT Astra Serif" w:hAnsi="PT Astra Serif"/>
              </w:rPr>
              <w:t>12 215,7</w:t>
            </w:r>
          </w:p>
          <w:p w14:paraId="07EB130D" w14:textId="186388FE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34720B" w:rsidRPr="004B6157">
              <w:rPr>
                <w:rFonts w:ascii="PT Astra Serif" w:hAnsi="PT Astra Serif"/>
              </w:rPr>
              <w:t>12 215,7</w:t>
            </w:r>
          </w:p>
          <w:p w14:paraId="604696DD" w14:textId="2236729A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34720B" w:rsidRPr="004B6157">
              <w:rPr>
                <w:rFonts w:ascii="PT Astra Serif" w:hAnsi="PT Astra Serif"/>
              </w:rPr>
              <w:t>12 215,7</w:t>
            </w:r>
          </w:p>
          <w:p w14:paraId="22EB49B4" w14:textId="2C426C5E" w:rsidR="0027205B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B6157">
              <w:rPr>
                <w:rFonts w:ascii="PT Astra Serif" w:hAnsi="PT Astra Serif"/>
              </w:rPr>
              <w:t>Щекинский</w:t>
            </w:r>
            <w:proofErr w:type="spellEnd"/>
            <w:r w:rsidRPr="004B6157">
              <w:rPr>
                <w:rFonts w:ascii="PT Astra Serif" w:hAnsi="PT Astra Serif"/>
              </w:rPr>
              <w:t xml:space="preserve"> район</w:t>
            </w:r>
            <w:r w:rsidR="0027205B" w:rsidRPr="004B6157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4B6157">
              <w:rPr>
                <w:rFonts w:ascii="PT Astra Serif" w:hAnsi="PT Astra Serif"/>
              </w:rPr>
              <w:t>тыс</w:t>
            </w:r>
            <w:proofErr w:type="gramStart"/>
            <w:r w:rsidR="0027205B" w:rsidRPr="004B6157">
              <w:rPr>
                <w:rFonts w:ascii="PT Astra Serif" w:hAnsi="PT Astra Serif"/>
              </w:rPr>
              <w:t>.р</w:t>
            </w:r>
            <w:proofErr w:type="gramEnd"/>
            <w:r w:rsidR="0027205B" w:rsidRPr="004B6157">
              <w:rPr>
                <w:rFonts w:ascii="PT Astra Serif" w:hAnsi="PT Astra Serif"/>
              </w:rPr>
              <w:t>уб</w:t>
            </w:r>
            <w:proofErr w:type="spellEnd"/>
            <w:r w:rsidR="0027205B" w:rsidRPr="004B6157">
              <w:rPr>
                <w:rFonts w:ascii="PT Astra Serif" w:hAnsi="PT Astra Serif"/>
              </w:rPr>
              <w:t>.):</w:t>
            </w:r>
          </w:p>
          <w:p w14:paraId="7C4908B8" w14:textId="509E3888" w:rsidR="00024D7F" w:rsidRPr="004B6157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103</w:t>
            </w:r>
            <w:r w:rsidR="00242C70" w:rsidRPr="004B6157">
              <w:rPr>
                <w:rFonts w:ascii="PT Astra Serif" w:hAnsi="PT Astra Serif"/>
              </w:rPr>
              <w:t xml:space="preserve"> </w:t>
            </w:r>
            <w:r w:rsidR="00293BA4" w:rsidRPr="004B6157">
              <w:rPr>
                <w:rFonts w:ascii="PT Astra Serif" w:hAnsi="PT Astra Serif"/>
              </w:rPr>
              <w:t>220</w:t>
            </w:r>
            <w:r w:rsidR="00242C70" w:rsidRPr="004B6157">
              <w:rPr>
                <w:rFonts w:ascii="PT Astra Serif" w:hAnsi="PT Astra Serif"/>
              </w:rPr>
              <w:t>,</w:t>
            </w:r>
            <w:r w:rsidRPr="004B6157">
              <w:rPr>
                <w:rFonts w:ascii="PT Astra Serif" w:hAnsi="PT Astra Serif"/>
              </w:rPr>
              <w:t>9</w:t>
            </w:r>
          </w:p>
          <w:p w14:paraId="0F167E85" w14:textId="7439CB6C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27205B" w:rsidRPr="004B6157">
              <w:rPr>
                <w:rFonts w:ascii="PT Astra Serif" w:hAnsi="PT Astra Serif"/>
              </w:rPr>
              <w:t>7 682,</w:t>
            </w:r>
            <w:r w:rsidR="00663D68" w:rsidRPr="004B6157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5E0D1D" w:rsidRPr="004B6157">
              <w:rPr>
                <w:rFonts w:ascii="PT Astra Serif" w:hAnsi="PT Astra Serif"/>
              </w:rPr>
              <w:t>12 316,7</w:t>
            </w:r>
          </w:p>
          <w:p w14:paraId="7BA9A102" w14:textId="351F95B1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2426B8" w:rsidRPr="004B6157">
              <w:rPr>
                <w:rFonts w:ascii="PT Astra Serif" w:hAnsi="PT Astra Serif"/>
              </w:rPr>
              <w:t>12</w:t>
            </w:r>
            <w:r w:rsidR="00293BA4" w:rsidRPr="004B6157">
              <w:rPr>
                <w:rFonts w:ascii="PT Astra Serif" w:hAnsi="PT Astra Serif"/>
              </w:rPr>
              <w:t> 472</w:t>
            </w:r>
            <w:r w:rsidR="002426B8" w:rsidRPr="004B6157">
              <w:rPr>
                <w:rFonts w:ascii="PT Astra Serif" w:hAnsi="PT Astra Serif"/>
              </w:rPr>
              <w:t>,9</w:t>
            </w:r>
          </w:p>
          <w:p w14:paraId="3592B806" w14:textId="71234D0D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2025 – </w:t>
            </w:r>
            <w:r w:rsidR="00B0249C" w:rsidRPr="004B6157">
              <w:rPr>
                <w:rFonts w:ascii="PT Astra Serif" w:hAnsi="PT Astra Serif"/>
              </w:rPr>
              <w:t>9 670,4</w:t>
            </w:r>
          </w:p>
          <w:p w14:paraId="58AA800A" w14:textId="48F4439F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B0249C" w:rsidRPr="004B6157">
              <w:rPr>
                <w:rFonts w:ascii="PT Astra Serif" w:hAnsi="PT Astra Serif"/>
              </w:rPr>
              <w:t>12 215,7</w:t>
            </w:r>
          </w:p>
          <w:p w14:paraId="1FFEF2E0" w14:textId="5F15D554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34214B" w:rsidRPr="004B6157">
              <w:rPr>
                <w:rFonts w:ascii="PT Astra Serif" w:hAnsi="PT Astra Serif"/>
              </w:rPr>
              <w:t>12 215,7</w:t>
            </w:r>
          </w:p>
          <w:p w14:paraId="12B83CCA" w14:textId="707C26C1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34214B" w:rsidRPr="004B6157">
              <w:rPr>
                <w:rFonts w:ascii="PT Astra Serif" w:hAnsi="PT Astra Serif"/>
              </w:rPr>
              <w:t>12 215,7</w:t>
            </w:r>
          </w:p>
          <w:p w14:paraId="4100DAD0" w14:textId="05E946EB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34214B" w:rsidRPr="004B6157">
              <w:rPr>
                <w:rFonts w:ascii="PT Astra Serif" w:hAnsi="PT Astra Serif"/>
              </w:rPr>
              <w:t>12 215,7</w:t>
            </w:r>
          </w:p>
          <w:p w14:paraId="58D737B3" w14:textId="2EE5317B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34214B" w:rsidRPr="004B6157">
              <w:rPr>
                <w:rFonts w:ascii="PT Astra Serif" w:hAnsi="PT Astra Serif"/>
              </w:rPr>
              <w:t>12 215,7</w:t>
            </w:r>
          </w:p>
          <w:p w14:paraId="70330522" w14:textId="1762B594" w:rsidR="0027205B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4B6157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4B6157">
              <w:rPr>
                <w:rFonts w:ascii="PT Astra Serif" w:hAnsi="PT Astra Serif"/>
              </w:rPr>
              <w:t>тыс</w:t>
            </w:r>
            <w:proofErr w:type="gramStart"/>
            <w:r w:rsidR="0027205B" w:rsidRPr="004B6157">
              <w:rPr>
                <w:rFonts w:ascii="PT Astra Serif" w:hAnsi="PT Astra Serif"/>
              </w:rPr>
              <w:t>.р</w:t>
            </w:r>
            <w:proofErr w:type="gramEnd"/>
            <w:r w:rsidR="0027205B" w:rsidRPr="004B6157">
              <w:rPr>
                <w:rFonts w:ascii="PT Astra Serif" w:hAnsi="PT Astra Serif"/>
              </w:rPr>
              <w:t>уб</w:t>
            </w:r>
            <w:proofErr w:type="spellEnd"/>
            <w:r w:rsidR="0027205B" w:rsidRPr="004B6157">
              <w:rPr>
                <w:rFonts w:ascii="PT Astra Serif" w:hAnsi="PT Astra Serif"/>
              </w:rPr>
              <w:t>.):</w:t>
            </w:r>
            <w:r w:rsidRPr="004B6157">
              <w:rPr>
                <w:rFonts w:ascii="PT Astra Serif" w:hAnsi="PT Astra Serif"/>
              </w:rPr>
              <w:t xml:space="preserve"> </w:t>
            </w:r>
          </w:p>
          <w:p w14:paraId="54BEBCCE" w14:textId="73107498" w:rsidR="00A60121" w:rsidRPr="004B6157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</w:t>
            </w:r>
            <w:r w:rsidR="00293BA4" w:rsidRPr="004B6157">
              <w:rPr>
                <w:rFonts w:ascii="PT Astra Serif" w:hAnsi="PT Astra Serif"/>
              </w:rPr>
              <w:t>1</w:t>
            </w:r>
            <w:r w:rsidR="00CB5D5F" w:rsidRPr="004B6157">
              <w:rPr>
                <w:rFonts w:ascii="PT Astra Serif" w:hAnsi="PT Astra Serif"/>
              </w:rPr>
              <w:t> </w:t>
            </w:r>
            <w:r w:rsidR="00293BA4" w:rsidRPr="004B6157">
              <w:rPr>
                <w:rFonts w:ascii="PT Astra Serif" w:hAnsi="PT Astra Serif"/>
              </w:rPr>
              <w:t>076</w:t>
            </w:r>
            <w:r w:rsidR="00CB5D5F" w:rsidRPr="004B6157">
              <w:rPr>
                <w:rFonts w:ascii="PT Astra Serif" w:hAnsi="PT Astra Serif"/>
              </w:rPr>
              <w:t>,</w:t>
            </w:r>
            <w:r w:rsidR="00293BA4" w:rsidRPr="004B6157">
              <w:rPr>
                <w:rFonts w:ascii="PT Astra Serif" w:hAnsi="PT Astra Serif"/>
              </w:rPr>
              <w:t>5</w:t>
            </w:r>
          </w:p>
          <w:p w14:paraId="5380BB92" w14:textId="582D1656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2022– </w:t>
            </w:r>
            <w:r w:rsidR="00663D68" w:rsidRPr="004B6157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BF43AA" w:rsidRPr="004B6157">
              <w:rPr>
                <w:rFonts w:ascii="PT Astra Serif" w:hAnsi="PT Astra Serif"/>
              </w:rPr>
              <w:t>6</w:t>
            </w:r>
            <w:r w:rsidR="0010002E" w:rsidRPr="004B6157">
              <w:rPr>
                <w:rFonts w:ascii="PT Astra Serif" w:hAnsi="PT Astra Serif"/>
              </w:rPr>
              <w:t>82</w:t>
            </w:r>
            <w:r w:rsidR="00BF43AA" w:rsidRPr="004B6157">
              <w:rPr>
                <w:rFonts w:ascii="PT Astra Serif" w:hAnsi="PT Astra Serif"/>
              </w:rPr>
              <w:t>,0</w:t>
            </w:r>
          </w:p>
          <w:p w14:paraId="22365844" w14:textId="3BE83A72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E53C89" w:rsidRPr="004B6157">
              <w:rPr>
                <w:rFonts w:ascii="PT Astra Serif" w:hAnsi="PT Astra Serif"/>
              </w:rPr>
              <w:t>7680</w:t>
            </w:r>
            <w:r w:rsidR="00CB5D5F" w:rsidRPr="004B6157">
              <w:rPr>
                <w:rFonts w:ascii="PT Astra Serif" w:hAnsi="PT Astra Serif"/>
              </w:rPr>
              <w:t>,</w:t>
            </w:r>
            <w:r w:rsidR="00E53C89" w:rsidRPr="004B6157">
              <w:rPr>
                <w:rFonts w:ascii="PT Astra Serif" w:hAnsi="PT Astra Serif"/>
              </w:rPr>
              <w:t>7</w:t>
            </w:r>
          </w:p>
          <w:p w14:paraId="19E4EEF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4B6157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4B6157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4B6157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4B6157">
              <w:rPr>
                <w:rFonts w:ascii="PT Astra Serif" w:hAnsi="PT Astra Serif"/>
              </w:rPr>
              <w:t>тыс</w:t>
            </w:r>
            <w:proofErr w:type="gramStart"/>
            <w:r w:rsidR="00F37F7C" w:rsidRPr="004B6157">
              <w:rPr>
                <w:rFonts w:ascii="PT Astra Serif" w:hAnsi="PT Astra Serif"/>
              </w:rPr>
              <w:t>.р</w:t>
            </w:r>
            <w:proofErr w:type="gramEnd"/>
            <w:r w:rsidR="00F37F7C" w:rsidRPr="004B6157">
              <w:rPr>
                <w:rFonts w:ascii="PT Astra Serif" w:hAnsi="PT Astra Serif"/>
              </w:rPr>
              <w:t>уб</w:t>
            </w:r>
            <w:proofErr w:type="spellEnd"/>
            <w:r w:rsidR="00F37F7C" w:rsidRPr="004B6157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4B6157" w:rsidRPr="004B6157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4B6157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4B6157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4B6157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4B6157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4B6157" w:rsidRPr="004B6157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4B6157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4B6157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96106F1" w:rsidR="005C6BCC" w:rsidRPr="004B6157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2248AB3" w:rsidR="005C6BCC" w:rsidRPr="004B6157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1770,3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FB107D8" w:rsidR="005C6BCC" w:rsidRPr="004B6157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119,7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B6157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4B6157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4B6157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4B6157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DE67E4F" w:rsidR="00DA25DE" w:rsidRPr="004B6157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1260,0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4A9A4E72" w:rsidR="00DA25DE" w:rsidRPr="004B6157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1179,9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6CC897DD" w:rsidR="00DA25DE" w:rsidRPr="004B6157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80,1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4B6157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4B6157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4B6157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4B6157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4B6157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4B6157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4B6157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4B6157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4B6157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4B6157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4B6157">
              <w:rPr>
                <w:rFonts w:ascii="PT Astra Serif" w:hAnsi="PT Astra Serif"/>
                <w:sz w:val="16"/>
                <w:szCs w:val="16"/>
              </w:rPr>
              <w:t>3</w:t>
            </w:r>
            <w:r w:rsidRPr="004B6157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4B6157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4B6157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4B6157">
              <w:rPr>
                <w:rFonts w:ascii="PT Astra Serif" w:hAnsi="PT Astra Serif"/>
                <w:sz w:val="16"/>
                <w:szCs w:val="16"/>
              </w:rPr>
              <w:t>4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4B6157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4B6157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4B6157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4B6157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4B6157" w:rsidRPr="004B6157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4B6157" w:rsidRPr="004B6157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4B6157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4B6157" w:rsidRPr="004B6157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4B6157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4B6157" w:rsidRPr="004B6157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4B6157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4B6157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4B6157" w:rsidRPr="004B6157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4B6157" w:rsidRPr="004B6157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</w:t>
            </w:r>
            <w:r w:rsidR="00B46727" w:rsidRPr="004B615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B46727" w:rsidRPr="004B6157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B6157" w:rsidRPr="004B6157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4B6157" w:rsidRPr="004B6157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4B6157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4B6157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4B6157" w:rsidRPr="004B6157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4B6157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4B6157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4B6157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</w:t>
            </w:r>
            <w:r w:rsidR="00B46727" w:rsidRPr="004B6157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  <w:p w14:paraId="7DB13705" w14:textId="77777777" w:rsidR="004E46BA" w:rsidRPr="004B6157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4B6157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B6157" w:rsidRPr="004B6157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296AC3F0" w:rsidR="00B46727" w:rsidRPr="004B6157" w:rsidRDefault="00EB2DC5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4C76601B" w:rsidR="00B46727" w:rsidRPr="004B6157" w:rsidRDefault="00EB2DC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4B6157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4B6157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4B6157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4B6157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4B6157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02A580B" w:rsidR="001743DA" w:rsidRPr="004B6157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4B6157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Pr="004B6157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4B6157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20F1780A" w:rsidR="001743DA" w:rsidRPr="004B6157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4B6157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="001743DA" w:rsidRPr="004B6157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4B6157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4B6157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4B6157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6E0C3153" w:rsidR="00742E6F" w:rsidRPr="004B6157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4B6157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7FFF17D0" w:rsidR="001743DA" w:rsidRPr="004B6157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4B6157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4B6157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4B6157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4B6157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4B6157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21BF6942" w:rsidR="001743DA" w:rsidRPr="004B6157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36061C0" w:rsidR="001743DA" w:rsidRPr="004B6157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4B6157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4B6157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4B38E15B" w:rsidR="001743DA" w:rsidRPr="004B6157" w:rsidRDefault="00A6302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953E0D" w:rsidRPr="004B6157">
              <w:rPr>
                <w:rFonts w:ascii="PT Astra Serif" w:hAnsi="PT Astra Serif"/>
                <w:b/>
                <w:sz w:val="16"/>
                <w:szCs w:val="16"/>
              </w:rPr>
              <w:t>84</w:t>
            </w:r>
            <w:r w:rsidR="002E545B" w:rsidRPr="004B6157"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272449" w:rsidRPr="004B6157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4B6157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41A6836B" w:rsidR="001743DA" w:rsidRPr="004B6157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184</w:t>
            </w:r>
            <w:r w:rsidR="002E545B" w:rsidRPr="004B6157">
              <w:rPr>
                <w:rFonts w:ascii="PT Astra Serif" w:hAnsi="PT Astra Serif"/>
                <w:b/>
                <w:sz w:val="16"/>
                <w:szCs w:val="16"/>
              </w:rPr>
              <w:t>32</w:t>
            </w:r>
            <w:r w:rsidR="00F07BDD" w:rsidRPr="004B6157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4B6157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4B6157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4B6157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4B6157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4B6157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4B6157"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4B6157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4B6157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4B6157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4B6157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4B6157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4B6157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4B6157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4B6157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4B6157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4B6157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4B6157">
              <w:rPr>
                <w:rFonts w:ascii="PT Astra Serif" w:hAnsi="PT Astra Serif"/>
                <w:sz w:val="16"/>
                <w:szCs w:val="16"/>
              </w:rPr>
              <w:t>31</w:t>
            </w:r>
            <w:r w:rsidRPr="004B6157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4B6157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4B6157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4B6157">
              <w:rPr>
                <w:rFonts w:ascii="PT Astra Serif" w:hAnsi="PT Astra Serif"/>
                <w:sz w:val="16"/>
                <w:szCs w:val="16"/>
              </w:rPr>
              <w:t>36</w:t>
            </w:r>
            <w:r w:rsidRPr="004B6157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4B6157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4B6157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4B6157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4B6157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4B6157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4B6157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4B6157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4B6157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4B6157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4B6157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4B6157">
              <w:rPr>
                <w:rFonts w:ascii="PT Astra Serif" w:hAnsi="PT Astra Serif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4B6157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4B6157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4B6157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4B6157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6.18</w:t>
            </w:r>
            <w:r w:rsidRPr="004B6157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образованию администрации Щекинского района,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4B6157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4B6157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4B6157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4B6157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4B6157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4B6157">
              <w:rPr>
                <w:rFonts w:ascii="PT Astra Serif" w:hAnsi="PT Astra Serif"/>
                <w:sz w:val="16"/>
                <w:szCs w:val="16"/>
              </w:rPr>
              <w:t>4</w:t>
            </w:r>
            <w:r w:rsidRPr="004B615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4B6157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4B6157">
              <w:rPr>
                <w:rFonts w:ascii="PT Astra Serif" w:hAnsi="PT Astra Serif"/>
                <w:sz w:val="16"/>
                <w:szCs w:val="16"/>
              </w:rPr>
              <w:t>4</w:t>
            </w:r>
            <w:r w:rsidRPr="004B6157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EE9168A" w:rsidR="001743DA" w:rsidRPr="004B6157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6BF5711E" w:rsidR="001743DA" w:rsidRPr="004B6157" w:rsidRDefault="006C5D6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7187,3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11E7DD7D" w:rsidR="001743DA" w:rsidRPr="004B6157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6605,9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278D0167" w:rsidR="001743DA" w:rsidRPr="004B6157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581,4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4B6157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6D81A9CA" w:rsidR="001743DA" w:rsidRPr="004B6157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5441,3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30953ADC" w:rsidR="001743DA" w:rsidRPr="004B6157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5105,9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5D8130A4" w:rsidR="001743DA" w:rsidRPr="004B6157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335,4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4B6157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  <w:r w:rsidR="00326459" w:rsidRPr="004B615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4B6157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1332C2B9" w:rsidR="001743DA" w:rsidRPr="004B6157" w:rsidRDefault="00F65EC0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938F365" w:rsidR="001743DA" w:rsidRPr="004B6157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4B6157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4B6157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4B6157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1382D61C" w:rsidR="001743DA" w:rsidRPr="004B6157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08B0C9F1" w:rsidR="001743DA" w:rsidRPr="004B6157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4B6157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4B6157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4B6157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4B6157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3160D52" w14:textId="77777777" w:rsidTr="00C04AB8">
        <w:trPr>
          <w:trHeight w:val="277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B908E24" w:rsidR="001743DA" w:rsidRPr="004B6157" w:rsidRDefault="006B6036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2301,3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88A6851" w:rsidR="001743DA" w:rsidRPr="004B6157" w:rsidRDefault="006B603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2301,3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4B6157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4B6157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4B6157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4B6157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4B6157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46A6DEE6" w:rsidR="001F28E9" w:rsidRPr="004B6157" w:rsidRDefault="006B603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25</w:t>
            </w:r>
            <w:r w:rsidR="001F28E9" w:rsidRPr="004B6157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32694368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4B6157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3195CD18" w:rsidR="001743DA" w:rsidRPr="004B6157" w:rsidRDefault="0020360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2952,3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571EEB3D" w:rsidR="001743DA" w:rsidRPr="004B6157" w:rsidRDefault="0020360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2952,3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957FCB6" w:rsidR="001743DA" w:rsidRPr="004B6157" w:rsidRDefault="0020360E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540,2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3EE9F68A" w:rsidR="001743DA" w:rsidRPr="004B6157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1400,2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C7FA011" w14:textId="77777777" w:rsidTr="004767C0">
        <w:trPr>
          <w:trHeight w:val="6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3BEF56BE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386EF23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602B4FE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38D25AF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E937077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9127026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4738C19E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659E9B46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4844678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A3AC6EA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974EFF4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D91F110" w14:textId="77777777" w:rsidTr="004767C0">
        <w:trPr>
          <w:trHeight w:val="6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4B6157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4B6157" w:rsidRPr="004B6157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4B6157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4B6157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района, комитет по культуре, молодежной политике и спорту администрация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4B6157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4B6157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4B6157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работы с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направленной на недопущение вовлечения детей и подростков в противоправную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вопросам профилактики противодействия экстремизму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отношений;</w:t>
            </w:r>
          </w:p>
          <w:p w14:paraId="251E86A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4B6157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4B6157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4B6157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4B6157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4B6157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4B615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4B615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B6157">
        <w:rPr>
          <w:rFonts w:ascii="PT Astra Serif" w:hAnsi="PT Astra Serif"/>
          <w:b/>
          <w:sz w:val="28"/>
          <w:szCs w:val="28"/>
        </w:rPr>
        <w:t xml:space="preserve"> </w:t>
      </w:r>
      <w:r w:rsidRPr="004B6157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4B6157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4B6157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4B615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</w:t>
            </w:r>
            <w:r w:rsidR="00B46727" w:rsidRPr="004B6157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4B615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3</w:t>
            </w:r>
            <w:r w:rsidR="00B46727" w:rsidRPr="004B6157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4B6157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4. </w:t>
            </w:r>
            <w:r w:rsidR="00326459" w:rsidRPr="004B6157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4B6157">
              <w:rPr>
                <w:rFonts w:ascii="PT Astra Serif" w:hAnsi="PT Astra Serif"/>
              </w:rPr>
              <w:t>.</w:t>
            </w:r>
          </w:p>
        </w:tc>
      </w:tr>
      <w:tr w:rsidR="004B6157" w:rsidRPr="004B6157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4B6157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4B6157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b/>
              </w:rPr>
              <w:t xml:space="preserve">Всего </w:t>
            </w:r>
            <w:r w:rsidR="00540A89" w:rsidRPr="004B6157">
              <w:rPr>
                <w:rFonts w:ascii="PT Astra Serif" w:hAnsi="PT Astra Serif"/>
                <w:b/>
              </w:rPr>
              <w:t>1</w:t>
            </w:r>
            <w:r w:rsidRPr="004B6157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4B6157">
              <w:rPr>
                <w:rFonts w:ascii="PT Astra Serif" w:hAnsi="PT Astra Serif"/>
                <w:b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B6157">
              <w:rPr>
                <w:rFonts w:ascii="PT Astra Serif" w:hAnsi="PT Astra Serif"/>
              </w:rPr>
              <w:t>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4B6157" w:rsidRDefault="00540A89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2</w:t>
            </w:r>
            <w:r w:rsidR="00B46727" w:rsidRPr="004B6157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4B6157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540A89" w:rsidRPr="004B6157">
              <w:rPr>
                <w:rFonts w:ascii="PT Astra Serif" w:hAnsi="PT Astra Serif"/>
              </w:rPr>
              <w:t>2</w:t>
            </w:r>
            <w:r w:rsidRPr="004B6157">
              <w:rPr>
                <w:rFonts w:ascii="PT Astra Serif" w:hAnsi="PT Astra Serif"/>
              </w:rPr>
              <w:t>0,0</w:t>
            </w:r>
            <w:r w:rsidR="00D875E0" w:rsidRPr="004B6157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4B6157">
              <w:rPr>
                <w:rFonts w:ascii="PT Astra Serif" w:hAnsi="PT Astra Serif"/>
              </w:rPr>
              <w:t>Щекинский</w:t>
            </w:r>
            <w:proofErr w:type="spellEnd"/>
            <w:r w:rsidRPr="004B6157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): </w:t>
            </w:r>
            <w:r w:rsidR="008664E4" w:rsidRPr="004B6157">
              <w:rPr>
                <w:rFonts w:ascii="PT Astra Serif" w:hAnsi="PT Astra Serif"/>
                <w:bCs/>
              </w:rPr>
              <w:t>180</w:t>
            </w:r>
            <w:r w:rsidRPr="004B6157">
              <w:rPr>
                <w:rFonts w:ascii="PT Astra Serif" w:hAnsi="PT Astra Serif"/>
                <w:bCs/>
              </w:rPr>
              <w:t>,0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21E73F83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3F7C3F8F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– 0,0</w:t>
            </w:r>
          </w:p>
          <w:p w14:paraId="1C9F28EB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20F17C4A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6B39F035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28C10C7A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11087B77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0D75413A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6653FC00" w14:textId="77777777" w:rsidR="00D875E0" w:rsidRPr="004B6157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3EF7731A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4B6157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4B6157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4B6157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B6157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4B6157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4B6157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4B6157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4B6157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4B6157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4B6157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4B6157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4B615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4B6157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4B6157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4B6157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4B615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4B6157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4B6157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4B6157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4B6157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4B6157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4B6157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4B6157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4B615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ПАСПОРТ</w:t>
      </w:r>
      <w:r w:rsidR="00B46727" w:rsidRPr="004B6157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4B615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B6157">
        <w:rPr>
          <w:rFonts w:ascii="PT Astra Serif" w:hAnsi="PT Astra Serif"/>
          <w:b/>
          <w:sz w:val="28"/>
          <w:szCs w:val="28"/>
        </w:rPr>
        <w:t xml:space="preserve"> </w:t>
      </w:r>
      <w:r w:rsidRPr="004B6157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4B6157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4B6157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4B6157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4B6157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4B6157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4B6157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4B6157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B97C5BF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b/>
              </w:rPr>
              <w:t xml:space="preserve">Всего </w:t>
            </w:r>
            <w:r w:rsidR="00EE6293" w:rsidRPr="004B6157">
              <w:rPr>
                <w:rFonts w:ascii="PT Astra Serif" w:hAnsi="PT Astra Serif"/>
                <w:b/>
              </w:rPr>
              <w:t xml:space="preserve">42 </w:t>
            </w:r>
            <w:r w:rsidR="001F1EE4" w:rsidRPr="004B6157">
              <w:rPr>
                <w:rFonts w:ascii="PT Astra Serif" w:hAnsi="PT Astra Serif"/>
                <w:b/>
              </w:rPr>
              <w:t>287,0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B6157">
              <w:rPr>
                <w:rFonts w:ascii="PT Astra Serif" w:hAnsi="PT Astra Serif"/>
                <w:b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B6157">
              <w:rPr>
                <w:rFonts w:ascii="PT Astra Serif" w:hAnsi="PT Astra Serif"/>
              </w:rPr>
              <w:t>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62777A" w:rsidRPr="004B6157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1F1EE4" w:rsidRPr="004B6157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2025 – </w:t>
            </w:r>
            <w:r w:rsidR="00E27F25" w:rsidRPr="004B6157">
              <w:rPr>
                <w:rFonts w:ascii="PT Astra Serif" w:hAnsi="PT Astra Serif"/>
              </w:rPr>
              <w:t>40</w:t>
            </w:r>
            <w:r w:rsidRPr="004B6157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4B6157" w:rsidRDefault="00E27F25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40</w:t>
            </w:r>
            <w:r w:rsidR="00B46727" w:rsidRPr="004B6157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E27F25" w:rsidRPr="004B6157">
              <w:rPr>
                <w:rFonts w:ascii="PT Astra Serif" w:hAnsi="PT Astra Serif"/>
              </w:rPr>
              <w:t>40</w:t>
            </w:r>
            <w:r w:rsidRPr="004B6157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E27F25" w:rsidRPr="004B6157">
              <w:rPr>
                <w:rFonts w:ascii="PT Astra Serif" w:hAnsi="PT Astra Serif"/>
              </w:rPr>
              <w:t>40</w:t>
            </w:r>
            <w:r w:rsidRPr="004B6157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E27F25" w:rsidRPr="004B6157">
              <w:rPr>
                <w:rFonts w:ascii="PT Astra Serif" w:hAnsi="PT Astra Serif"/>
              </w:rPr>
              <w:t>40</w:t>
            </w:r>
            <w:r w:rsidRPr="004B6157">
              <w:rPr>
                <w:rFonts w:ascii="PT Astra Serif" w:hAnsi="PT Astra Serif"/>
              </w:rPr>
              <w:t>00,0</w:t>
            </w:r>
          </w:p>
          <w:p w14:paraId="192974AA" w14:textId="77777777" w:rsidR="00B46727" w:rsidRPr="004B6157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E27F25" w:rsidRPr="004B6157">
              <w:rPr>
                <w:rFonts w:ascii="PT Astra Serif" w:hAnsi="PT Astra Serif"/>
              </w:rPr>
              <w:t>40</w:t>
            </w:r>
            <w:r w:rsidRPr="004B6157">
              <w:rPr>
                <w:rFonts w:ascii="PT Astra Serif" w:hAnsi="PT Astra Serif"/>
              </w:rPr>
              <w:t>00,0</w:t>
            </w:r>
          </w:p>
          <w:p w14:paraId="5F798F13" w14:textId="543432EE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B6157">
              <w:rPr>
                <w:rFonts w:ascii="PT Astra Serif" w:hAnsi="PT Astra Serif"/>
              </w:rPr>
              <w:t>Щекинский</w:t>
            </w:r>
            <w:proofErr w:type="spellEnd"/>
            <w:r w:rsidRPr="004B6157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): </w:t>
            </w:r>
            <w:r w:rsidRPr="004B6157">
              <w:rPr>
                <w:rFonts w:ascii="PT Astra Serif" w:hAnsi="PT Astra Serif"/>
                <w:bCs/>
              </w:rPr>
              <w:t>42 287,0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0BD98175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32482079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– 0,0</w:t>
            </w:r>
          </w:p>
          <w:p w14:paraId="141299ED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28A7D604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49CA24C7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6AF1D183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59FF8C05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3BAB785A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3C34FB0C" w14:textId="77777777" w:rsidR="00A21224" w:rsidRPr="004B6157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61936617" w14:textId="6237C791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4B6157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4B6157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4B6157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B6157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4B6157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4B6157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4B6157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4B6157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4B6157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4B6157" w:rsidRPr="004B6157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4B6157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8EC529A" w:rsidR="00375AB9" w:rsidRPr="004B6157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4B61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37E7EE1" w:rsidR="00375AB9" w:rsidRPr="004B6157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4B6157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4B6157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4B6157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4B6157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4B6157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4B6157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4B6157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4B6157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4B615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4B615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4B6157">
        <w:rPr>
          <w:rFonts w:ascii="PT Astra Serif" w:hAnsi="PT Astra Serif"/>
          <w:b/>
          <w:sz w:val="28"/>
          <w:szCs w:val="28"/>
        </w:rPr>
        <w:t xml:space="preserve"> </w:t>
      </w:r>
      <w:r w:rsidRPr="004B6157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4B615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4B6157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4B6157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4B6157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4B6157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4B6157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4B6157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4B6157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4B6157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4B6157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4B6157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  <w:b/>
              </w:rPr>
              <w:t xml:space="preserve">Всего </w:t>
            </w:r>
            <w:r w:rsidR="00A06636" w:rsidRPr="004B6157">
              <w:rPr>
                <w:rFonts w:ascii="PT Astra Serif" w:hAnsi="PT Astra Serif"/>
                <w:b/>
              </w:rPr>
              <w:t>11 099,6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4B6157">
              <w:rPr>
                <w:rFonts w:ascii="PT Astra Serif" w:hAnsi="PT Astra Serif"/>
                <w:b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4B6157">
              <w:rPr>
                <w:rFonts w:ascii="PT Astra Serif" w:hAnsi="PT Astra Serif"/>
              </w:rPr>
              <w:t>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2022 – </w:t>
            </w:r>
            <w:r w:rsidR="00F2487A" w:rsidRPr="004B6157">
              <w:rPr>
                <w:rFonts w:ascii="PT Astra Serif" w:hAnsi="PT Astra Serif"/>
              </w:rPr>
              <w:t>1</w:t>
            </w:r>
            <w:r w:rsidR="000B1972" w:rsidRPr="004B6157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2023 – </w:t>
            </w:r>
            <w:r w:rsidR="00EE2692" w:rsidRPr="004B6157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2024 – </w:t>
            </w:r>
            <w:r w:rsidR="00A06636" w:rsidRPr="004B6157">
              <w:rPr>
                <w:rFonts w:ascii="PT Astra Serif" w:hAnsi="PT Astra Serif"/>
              </w:rPr>
              <w:t>1636,3</w:t>
            </w:r>
          </w:p>
          <w:p w14:paraId="5F6F1D42" w14:textId="557F436D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2025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4B6157" w:rsidRDefault="00B46727" w:rsidP="00FE2974">
            <w:pPr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2026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2027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2028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2029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3237E187" w14:textId="77777777" w:rsidR="00B46727" w:rsidRPr="004B6157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2030 – </w:t>
            </w:r>
            <w:r w:rsidR="00F2487A" w:rsidRPr="004B6157">
              <w:rPr>
                <w:rFonts w:ascii="PT Astra Serif" w:hAnsi="PT Astra Serif"/>
              </w:rPr>
              <w:t>1158,9</w:t>
            </w:r>
          </w:p>
          <w:p w14:paraId="5DAE5018" w14:textId="08CBCCCD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средства бюджета муниципального образования </w:t>
            </w:r>
            <w:proofErr w:type="spellStart"/>
            <w:r w:rsidRPr="004B6157">
              <w:rPr>
                <w:rFonts w:ascii="PT Astra Serif" w:hAnsi="PT Astra Serif"/>
              </w:rPr>
              <w:t>Щекинский</w:t>
            </w:r>
            <w:proofErr w:type="spellEnd"/>
            <w:r w:rsidRPr="004B6157">
              <w:rPr>
                <w:rFonts w:ascii="PT Astra Serif" w:hAnsi="PT Astra Serif"/>
              </w:rPr>
              <w:t xml:space="preserve"> район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): </w:t>
            </w:r>
            <w:r w:rsidRPr="004B6157">
              <w:rPr>
                <w:rFonts w:ascii="PT Astra Serif" w:hAnsi="PT Astra Serif"/>
                <w:bCs/>
              </w:rPr>
              <w:t>11 099,6,</w:t>
            </w:r>
            <w:r w:rsidRPr="004B6157">
              <w:rPr>
                <w:rFonts w:ascii="PT Astra Serif" w:hAnsi="PT Astra Serif"/>
                <w:b/>
              </w:rPr>
              <w:t xml:space="preserve"> </w:t>
            </w: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тыс.руб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03438017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4F959DE3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– 0,0</w:t>
            </w:r>
          </w:p>
          <w:p w14:paraId="39D6FBC3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078540B5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1E102391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6C3133E9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36A1615D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68210007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550B052D" w14:textId="77777777" w:rsidR="005C7283" w:rsidRPr="004B6157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22D27A1F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4B6157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4B6157">
              <w:rPr>
                <w:rFonts w:ascii="PT Astra Serif" w:hAnsi="PT Astra Serif"/>
              </w:rPr>
              <w:t>тыс</w:t>
            </w:r>
            <w:proofErr w:type="gramStart"/>
            <w:r w:rsidRPr="004B6157">
              <w:rPr>
                <w:rFonts w:ascii="PT Astra Serif" w:hAnsi="PT Astra Serif"/>
              </w:rPr>
              <w:t>.р</w:t>
            </w:r>
            <w:proofErr w:type="gramEnd"/>
            <w:r w:rsidRPr="004B6157">
              <w:rPr>
                <w:rFonts w:ascii="PT Astra Serif" w:hAnsi="PT Astra Serif"/>
              </w:rPr>
              <w:t>уб</w:t>
            </w:r>
            <w:proofErr w:type="spellEnd"/>
            <w:r w:rsidRPr="004B6157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4B6157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4B6157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4B6157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4B615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4B6157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4B6157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4B6157" w:rsidRPr="004B6157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4B6157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4B6157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4B6157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4B6157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4B6157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4B6157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B6157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4B6157" w:rsidRPr="004B6157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4B6157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4B6157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4B6157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4B6157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B6157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4B6157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4B6157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4B6157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4B6157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4B6157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4B6157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4B6157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4B6157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4B6157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4B6157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4B6157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B6157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4B615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4B6157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4B6157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4B6157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4B6157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157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4B6157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4B6157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4B6157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6157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4B6157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6157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4B6157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4B6157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4B6157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B615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4B6157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B6157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4B6157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B6157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4B6157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4B6157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4B6157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4B6157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4B6157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4B6157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4B6157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4B6157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4B6157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4B6157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4B6157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4B615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4B6157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4B6157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4B6157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4B6157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4B6157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4B6157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4B6157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4B6157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4B6157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4B6157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4B6157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4B6157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4B6157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4B6157">
              <w:rPr>
                <w:rFonts w:ascii="PT Astra Serif" w:hAnsi="PT Astra Serif"/>
                <w:sz w:val="22"/>
                <w:szCs w:val="22"/>
              </w:rPr>
              <w:t>а</w:t>
            </w:r>
            <w:r w:rsidRPr="004B6157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4B6157">
              <w:rPr>
                <w:rFonts w:ascii="PT Astra Serif" w:hAnsi="PT Astra Serif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4B6157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4B6157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  <w:tr w:rsidR="00A20750" w:rsidRPr="004B6157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4B6157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B6157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4B6157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4B6157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4B6157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4B6157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4B6157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14:paraId="229B55AB" w14:textId="77777777" w:rsidR="004B6157" w:rsidRPr="004B6157" w:rsidRDefault="004B6157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6157" w:rsidRPr="004B6157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25A2" w14:textId="77777777" w:rsidR="00B76824" w:rsidRDefault="00B76824">
      <w:r>
        <w:separator/>
      </w:r>
    </w:p>
  </w:endnote>
  <w:endnote w:type="continuationSeparator" w:id="0">
    <w:p w14:paraId="21573EF8" w14:textId="77777777" w:rsidR="00B76824" w:rsidRDefault="00B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B746" w14:textId="77777777" w:rsidR="00B76824" w:rsidRDefault="00B76824">
      <w:r>
        <w:separator/>
      </w:r>
    </w:p>
  </w:footnote>
  <w:footnote w:type="continuationSeparator" w:id="0">
    <w:p w14:paraId="7E55A072" w14:textId="77777777" w:rsidR="00B76824" w:rsidRDefault="00B7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A30335" w:rsidRPr="004333CD" w:rsidRDefault="00A3033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3D1B9D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A30335" w:rsidRDefault="00A303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A30335" w:rsidRDefault="00A3033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30305"/>
    <w:rsid w:val="0003357F"/>
    <w:rsid w:val="00041B40"/>
    <w:rsid w:val="0004561B"/>
    <w:rsid w:val="00045633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873B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6770"/>
    <w:rsid w:val="00250219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AC4"/>
    <w:rsid w:val="00304685"/>
    <w:rsid w:val="00304B9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B1B00"/>
    <w:rsid w:val="003C3388"/>
    <w:rsid w:val="003C3A0B"/>
    <w:rsid w:val="003D1B9D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767C0"/>
    <w:rsid w:val="00482848"/>
    <w:rsid w:val="0048387B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0124"/>
    <w:rsid w:val="00641790"/>
    <w:rsid w:val="00651720"/>
    <w:rsid w:val="00652068"/>
    <w:rsid w:val="00654512"/>
    <w:rsid w:val="00662777"/>
    <w:rsid w:val="00663D68"/>
    <w:rsid w:val="0067603D"/>
    <w:rsid w:val="00685D86"/>
    <w:rsid w:val="00697227"/>
    <w:rsid w:val="006A278B"/>
    <w:rsid w:val="006A5827"/>
    <w:rsid w:val="006B6036"/>
    <w:rsid w:val="006C5D62"/>
    <w:rsid w:val="006C684F"/>
    <w:rsid w:val="006D2D46"/>
    <w:rsid w:val="006D40D1"/>
    <w:rsid w:val="006D5F28"/>
    <w:rsid w:val="006E1235"/>
    <w:rsid w:val="006E78C8"/>
    <w:rsid w:val="006F2075"/>
    <w:rsid w:val="00700AF0"/>
    <w:rsid w:val="0070122C"/>
    <w:rsid w:val="00706FCF"/>
    <w:rsid w:val="007112E3"/>
    <w:rsid w:val="007143EE"/>
    <w:rsid w:val="007168F2"/>
    <w:rsid w:val="007236EA"/>
    <w:rsid w:val="00724E8F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F01"/>
    <w:rsid w:val="007F6B50"/>
    <w:rsid w:val="00803821"/>
    <w:rsid w:val="00821AB9"/>
    <w:rsid w:val="00826199"/>
    <w:rsid w:val="00826211"/>
    <w:rsid w:val="00826A6E"/>
    <w:rsid w:val="00826D28"/>
    <w:rsid w:val="0083031B"/>
    <w:rsid w:val="0083218E"/>
    <w:rsid w:val="0083223B"/>
    <w:rsid w:val="0084789A"/>
    <w:rsid w:val="00852CD6"/>
    <w:rsid w:val="00853B3E"/>
    <w:rsid w:val="00865500"/>
    <w:rsid w:val="008664E4"/>
    <w:rsid w:val="0087354B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163AD"/>
    <w:rsid w:val="009306D4"/>
    <w:rsid w:val="00943D57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70BC"/>
    <w:rsid w:val="00AB357A"/>
    <w:rsid w:val="00AC3851"/>
    <w:rsid w:val="00AD1371"/>
    <w:rsid w:val="00AD19B9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5888"/>
    <w:rsid w:val="00B76824"/>
    <w:rsid w:val="00B77E7A"/>
    <w:rsid w:val="00B80F5C"/>
    <w:rsid w:val="00B86859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453B"/>
    <w:rsid w:val="00BD6DE8"/>
    <w:rsid w:val="00BD7FDE"/>
    <w:rsid w:val="00BE16BE"/>
    <w:rsid w:val="00BE3FB4"/>
    <w:rsid w:val="00BE4C6D"/>
    <w:rsid w:val="00BE5D90"/>
    <w:rsid w:val="00BE640F"/>
    <w:rsid w:val="00BF0E31"/>
    <w:rsid w:val="00BF3C5C"/>
    <w:rsid w:val="00BF43AA"/>
    <w:rsid w:val="00BF7E7F"/>
    <w:rsid w:val="00C04AB8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72863"/>
    <w:rsid w:val="00C76568"/>
    <w:rsid w:val="00C76F2C"/>
    <w:rsid w:val="00C7779B"/>
    <w:rsid w:val="00C91108"/>
    <w:rsid w:val="00C923F1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E5538"/>
    <w:rsid w:val="00DF4798"/>
    <w:rsid w:val="00E007A8"/>
    <w:rsid w:val="00E03D20"/>
    <w:rsid w:val="00E03E77"/>
    <w:rsid w:val="00E048BD"/>
    <w:rsid w:val="00E06FAE"/>
    <w:rsid w:val="00E07786"/>
    <w:rsid w:val="00E11B07"/>
    <w:rsid w:val="00E128E1"/>
    <w:rsid w:val="00E23ED3"/>
    <w:rsid w:val="00E26B99"/>
    <w:rsid w:val="00E27F25"/>
    <w:rsid w:val="00E37297"/>
    <w:rsid w:val="00E41DB5"/>
    <w:rsid w:val="00E41E47"/>
    <w:rsid w:val="00E4354B"/>
    <w:rsid w:val="00E52E9D"/>
    <w:rsid w:val="00E53AC1"/>
    <w:rsid w:val="00E53C89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E0C00"/>
    <w:rsid w:val="00EE2692"/>
    <w:rsid w:val="00EE6293"/>
    <w:rsid w:val="00EE63BD"/>
    <w:rsid w:val="00EF1589"/>
    <w:rsid w:val="00EF195C"/>
    <w:rsid w:val="00EF2760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BA3"/>
    <w:rsid w:val="00F8528D"/>
    <w:rsid w:val="00F95B19"/>
    <w:rsid w:val="00F96022"/>
    <w:rsid w:val="00F96FD7"/>
    <w:rsid w:val="00FA49C2"/>
    <w:rsid w:val="00FB292F"/>
    <w:rsid w:val="00FB5D8B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FD29-8E76-4677-A3A5-C652A801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60</Pages>
  <Words>11839</Words>
  <Characters>67487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2024-12-06T11:58:00Z</cp:lastPrinted>
  <dcterms:created xsi:type="dcterms:W3CDTF">2024-12-06T12:00:00Z</dcterms:created>
  <dcterms:modified xsi:type="dcterms:W3CDTF">2024-12-06T12:00:00Z</dcterms:modified>
</cp:coreProperties>
</file>