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15DDF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523731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C65B4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1</w:t>
            </w:r>
            <w:r w:rsidR="00523731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523731" w:rsidRPr="00523731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23731" w:rsidRPr="00523731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23731" w:rsidRPr="00523731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 от  10.01.2022  № 1-6 «Об утверждении муниципальной 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lastRenderedPageBreak/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2023-09-20T15:22:00Z</dcterms:created>
  <dcterms:modified xsi:type="dcterms:W3CDTF">2023-09-20T15:22:00Z</dcterms:modified>
</cp:coreProperties>
</file>