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5F6D36">
      <w:pPr>
        <w:jc w:val="center"/>
        <w:rPr>
          <w:rFonts w:ascii="PT Astra Serif" w:hAnsi="PT Astra Serif"/>
          <w:color w:val="FF0000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41812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663C4236" wp14:editId="30C506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>МУНИЦИПАЛЬНОГО</w:t>
      </w:r>
      <w:r w:rsidR="00E06FAE" w:rsidRPr="00587E2C">
        <w:rPr>
          <w:rFonts w:ascii="PT Astra Serif" w:hAnsi="PT Astra Serif"/>
          <w:b/>
          <w:sz w:val="34"/>
        </w:rPr>
        <w:t xml:space="preserve"> </w:t>
      </w:r>
      <w:r w:rsidRPr="00587E2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87E2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ЩЁКИНСКИЙ </w:t>
      </w:r>
      <w:r w:rsidR="00E727C9" w:rsidRPr="00587E2C">
        <w:rPr>
          <w:rFonts w:ascii="PT Astra Serif" w:hAnsi="PT Astra Serif"/>
          <w:b/>
          <w:sz w:val="34"/>
        </w:rPr>
        <w:t xml:space="preserve">РАЙОН </w:t>
      </w:r>
    </w:p>
    <w:p w:rsidR="00E727C9" w:rsidRPr="00587E2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87E2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87E2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87E2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5740" w:rsidRPr="00587E2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87E2C" w:rsidRDefault="002A16C1" w:rsidP="00587E2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C289D">
              <w:rPr>
                <w:rFonts w:eastAsia="Calibri"/>
                <w:sz w:val="28"/>
                <w:szCs w:val="28"/>
                <w:lang w:eastAsia="en-US"/>
              </w:rPr>
              <w:t>21.02.2025</w:t>
            </w:r>
            <w:r w:rsidR="00235CD1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587E2C" w:rsidRDefault="002A16C1" w:rsidP="00587E2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C289D">
              <w:rPr>
                <w:rFonts w:eastAsia="Calibri"/>
                <w:sz w:val="28"/>
                <w:szCs w:val="28"/>
                <w:lang w:eastAsia="en-US"/>
              </w:rPr>
              <w:t>2 – 209</w:t>
            </w:r>
            <w:r w:rsidR="00235CD1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587E2C" w:rsidRDefault="005F6D36">
      <w:pPr>
        <w:rPr>
          <w:rFonts w:ascii="PT Astra Serif" w:hAnsi="PT Astra Serif" w:cs="PT Astra Serif"/>
        </w:rPr>
      </w:pPr>
    </w:p>
    <w:p w:rsidR="005B2800" w:rsidRPr="00587E2C" w:rsidRDefault="005B2800">
      <w:pPr>
        <w:rPr>
          <w:rFonts w:ascii="PT Astra Serif" w:hAnsi="PT Astra Serif" w:cs="PT Astra Serif"/>
        </w:rPr>
      </w:pP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</w:t>
      </w: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587E2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:rsidR="00DC7E6A" w:rsidRPr="00587E2C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587E2C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587E2C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587E2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Щекинский район»,</w:t>
      </w:r>
      <w:r w:rsidR="00244B33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>решением Собрания представителей</w:t>
      </w:r>
      <w:r w:rsidR="007D37E1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AB7A63" w:rsidRPr="00587E2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AB7A63" w:rsidRPr="00587E2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от 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</w:t>
      </w:r>
      <w:r w:rsidR="00587E2C" w:rsidRPr="00587E2C">
        <w:rPr>
          <w:rFonts w:ascii="PT Astra Serif" w:hAnsi="PT Astra Serif"/>
          <w:bCs/>
          <w:sz w:val="28"/>
          <w:szCs w:val="28"/>
        </w:rPr>
        <w:t>18.12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.2024 </w:t>
      </w:r>
      <w:r w:rsidR="00AB7A63" w:rsidRPr="00587E2C">
        <w:rPr>
          <w:rFonts w:ascii="PT Astra Serif" w:hAnsi="PT Astra Serif"/>
          <w:bCs/>
          <w:sz w:val="28"/>
          <w:szCs w:val="28"/>
        </w:rPr>
        <w:t xml:space="preserve">               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№ </w:t>
      </w:r>
      <w:r w:rsidR="00DA12DB" w:rsidRPr="00587E2C">
        <w:rPr>
          <w:rFonts w:ascii="PT Astra Serif" w:hAnsi="PT Astra Serif"/>
          <w:bCs/>
          <w:sz w:val="28"/>
          <w:szCs w:val="28"/>
        </w:rPr>
        <w:t>2</w:t>
      </w:r>
      <w:r w:rsidR="00587E2C" w:rsidRPr="00587E2C">
        <w:rPr>
          <w:rFonts w:ascii="PT Astra Serif" w:hAnsi="PT Astra Serif"/>
          <w:bCs/>
          <w:sz w:val="28"/>
          <w:szCs w:val="28"/>
        </w:rPr>
        <w:t>4</w:t>
      </w:r>
      <w:r w:rsidR="00DA12DB" w:rsidRPr="00587E2C">
        <w:rPr>
          <w:rFonts w:ascii="PT Astra Serif" w:hAnsi="PT Astra Serif"/>
          <w:bCs/>
          <w:sz w:val="28"/>
          <w:szCs w:val="28"/>
        </w:rPr>
        <w:t>/</w:t>
      </w:r>
      <w:r w:rsidR="00587E2C" w:rsidRPr="00587E2C">
        <w:rPr>
          <w:rFonts w:ascii="PT Astra Serif" w:hAnsi="PT Astra Serif"/>
          <w:bCs/>
          <w:sz w:val="28"/>
          <w:szCs w:val="28"/>
        </w:rPr>
        <w:t>177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Щекинский район на 202</w:t>
      </w:r>
      <w:r w:rsidR="00587E2C" w:rsidRPr="00587E2C">
        <w:rPr>
          <w:rFonts w:ascii="PT Astra Serif" w:hAnsi="PT Astra Serif"/>
          <w:bCs/>
          <w:sz w:val="28"/>
          <w:szCs w:val="28"/>
        </w:rPr>
        <w:t>5</w:t>
      </w:r>
      <w:proofErr w:type="gramEnd"/>
      <w:r w:rsidR="007D37E1" w:rsidRPr="00587E2C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87E2C" w:rsidRPr="00587E2C">
        <w:rPr>
          <w:rFonts w:ascii="PT Astra Serif" w:hAnsi="PT Astra Serif"/>
          <w:bCs/>
          <w:sz w:val="28"/>
          <w:szCs w:val="28"/>
        </w:rPr>
        <w:t>6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и 202</w:t>
      </w:r>
      <w:r w:rsidR="00587E2C" w:rsidRPr="00587E2C">
        <w:rPr>
          <w:rFonts w:ascii="PT Astra Serif" w:hAnsi="PT Astra Serif"/>
          <w:bCs/>
          <w:sz w:val="28"/>
          <w:szCs w:val="28"/>
        </w:rPr>
        <w:t>7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годов»</w:t>
      </w:r>
      <w:r w:rsidR="00DC7E6A" w:rsidRPr="00587E2C">
        <w:rPr>
          <w:rFonts w:ascii="PT Astra Serif" w:hAnsi="PT Astra Serif"/>
          <w:sz w:val="28"/>
          <w:szCs w:val="28"/>
        </w:rPr>
        <w:t xml:space="preserve">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B33C68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B33C68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района Тульской области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587E2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587E2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587E2C">
        <w:rPr>
          <w:rFonts w:ascii="PT Astra Serif" w:hAnsi="PT Astra Serif"/>
        </w:rPr>
        <w:t xml:space="preserve"> </w:t>
      </w:r>
    </w:p>
    <w:p w:rsidR="00263330" w:rsidRPr="00587E2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587E2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DA12DB" w:rsidRPr="00587E2C" w:rsidRDefault="00263330" w:rsidP="00DA12DB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28088E" w:rsidRPr="00587E2C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Эл № ФС 77-74320 от 19.11.2018), и разместить на официальном </w:t>
      </w:r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lastRenderedPageBreak/>
        <w:t>сайте муниципального образования Щекинский район.</w:t>
      </w:r>
      <w:proofErr w:type="gramEnd"/>
    </w:p>
    <w:p w:rsidR="00263330" w:rsidRPr="00587E2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Cs/>
          <w:sz w:val="28"/>
          <w:szCs w:val="28"/>
          <w:lang w:eastAsia="ru-RU"/>
        </w:rPr>
        <w:t>3.</w:t>
      </w:r>
      <w:r w:rsidR="007C26A1" w:rsidRPr="00587E2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со дня официального обнародова</w:t>
      </w:r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>ния</w:t>
      </w:r>
      <w:r w:rsidR="003A4F64" w:rsidRPr="00587E2C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587E2C" w:rsidRDefault="0028088E" w:rsidP="0028088E">
      <w:pPr>
        <w:rPr>
          <w:rFonts w:ascii="PT Astra Serif" w:hAnsi="PT Astra Serif" w:cs="PT Astra Serif"/>
        </w:rPr>
      </w:pPr>
    </w:p>
    <w:p w:rsidR="0028088E" w:rsidRPr="00587E2C" w:rsidRDefault="0028088E" w:rsidP="0028088E">
      <w:pPr>
        <w:rPr>
          <w:rFonts w:ascii="PT Astra Serif" w:hAnsi="PT Astra Serif" w:cs="PT Astra Serif"/>
        </w:rPr>
      </w:pPr>
    </w:p>
    <w:p w:rsidR="007C26A1" w:rsidRPr="00587E2C" w:rsidRDefault="007C26A1" w:rsidP="007C26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65740" w:rsidRPr="00587E2C" w:rsidTr="00765740">
        <w:trPr>
          <w:trHeight w:val="229"/>
        </w:trPr>
        <w:tc>
          <w:tcPr>
            <w:tcW w:w="2288" w:type="pct"/>
          </w:tcPr>
          <w:p w:rsidR="007C26A1" w:rsidRPr="00587E2C" w:rsidRDefault="00587E2C" w:rsidP="00587E2C">
            <w:pPr>
              <w:pStyle w:val="a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7C26A1" w:rsidRPr="00587E2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7C26A1" w:rsidRPr="00587E2C">
              <w:rPr>
                <w:b/>
                <w:sz w:val="28"/>
                <w:szCs w:val="28"/>
              </w:rPr>
              <w:t xml:space="preserve"> </w:t>
            </w:r>
            <w:r w:rsidR="007C26A1" w:rsidRPr="00587E2C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7C26A1" w:rsidRPr="00587E2C">
              <w:rPr>
                <w:b/>
                <w:sz w:val="28"/>
                <w:szCs w:val="28"/>
              </w:rPr>
              <w:t xml:space="preserve"> </w:t>
            </w:r>
            <w:r w:rsidR="007C26A1" w:rsidRPr="00587E2C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7C26A1" w:rsidRPr="00587E2C">
              <w:rPr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7C26A1" w:rsidRPr="00587E2C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C26A1" w:rsidRPr="00587E2C" w:rsidRDefault="007C26A1" w:rsidP="007657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C26A1" w:rsidRPr="00587E2C" w:rsidRDefault="00587E2C" w:rsidP="0076574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87E2C">
              <w:rPr>
                <w:rFonts w:ascii="PT Astra Serif" w:hAnsi="PT Astra Serif"/>
                <w:b/>
                <w:sz w:val="28"/>
                <w:szCs w:val="28"/>
              </w:rPr>
              <w:t>А.С.Гамбург</w:t>
            </w:r>
            <w:proofErr w:type="spellEnd"/>
          </w:p>
        </w:tc>
      </w:tr>
    </w:tbl>
    <w:p w:rsidR="0028088E" w:rsidRPr="00587E2C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973F2C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973F2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28088E" w:rsidRPr="00973F2C" w:rsidTr="0028088E">
        <w:trPr>
          <w:trHeight w:val="1846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973F2C" w:rsidRDefault="0028088E" w:rsidP="006C28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C289D">
              <w:rPr>
                <w:rFonts w:ascii="PT Astra Serif" w:hAnsi="PT Astra Serif"/>
                <w:sz w:val="28"/>
                <w:szCs w:val="28"/>
              </w:rPr>
              <w:t>21.02.2025</w:t>
            </w:r>
            <w:r w:rsidRPr="00973F2C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C289D">
              <w:rPr>
                <w:rFonts w:ascii="PT Astra Serif" w:hAnsi="PT Astra Serif"/>
                <w:sz w:val="28"/>
                <w:szCs w:val="28"/>
              </w:rPr>
              <w:t>2 -209</w:t>
            </w:r>
            <w:bookmarkStart w:id="0" w:name="_GoBack"/>
            <w:bookmarkEnd w:id="0"/>
          </w:p>
        </w:tc>
      </w:tr>
      <w:tr w:rsidR="0028088E" w:rsidRPr="00973F2C" w:rsidTr="0028088E">
        <w:trPr>
          <w:trHeight w:val="303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973F2C" w:rsidTr="0028088E">
        <w:trPr>
          <w:trHeight w:val="1846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973F2C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973F2C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973F2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28088E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973F2C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973F2C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Pr="00973F2C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8088E" w:rsidRPr="00973F2C" w:rsidRDefault="0028088E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973F2C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973F2C">
        <w:rPr>
          <w:rFonts w:ascii="PT Astra Serif" w:hAnsi="PT Astra Serif"/>
          <w:b/>
          <w:lang w:eastAsia="ru-RU"/>
        </w:rPr>
        <w:t>ПАСПОРТ</w:t>
      </w:r>
    </w:p>
    <w:p w:rsidR="0028088E" w:rsidRPr="00973F2C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973F2C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973F2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973F2C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973F2C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973F2C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973F2C" w:rsidTr="0041040D">
        <w:tc>
          <w:tcPr>
            <w:tcW w:w="2773" w:type="dxa"/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Ответственный</w:t>
            </w:r>
          </w:p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исполнитель</w:t>
            </w:r>
            <w:r w:rsidRPr="00973F2C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973F2C" w:rsidRDefault="00DA12DB" w:rsidP="00DA12D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Комитет</w:t>
            </w:r>
            <w:r w:rsidR="00263330" w:rsidRPr="00973F2C">
              <w:rPr>
                <w:b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263330" w:rsidRPr="00973F2C">
              <w:rPr>
                <w:b/>
              </w:rPr>
              <w:t>Щекинского</w:t>
            </w:r>
            <w:proofErr w:type="spellEnd"/>
            <w:r w:rsidR="00263330" w:rsidRPr="00973F2C">
              <w:rPr>
                <w:b/>
              </w:rPr>
              <w:t xml:space="preserve"> района (</w:t>
            </w:r>
            <w:r w:rsidRPr="00973F2C">
              <w:rPr>
                <w:b/>
              </w:rPr>
              <w:t xml:space="preserve">комитет </w:t>
            </w:r>
            <w:r w:rsidRPr="00973F2C">
              <w:rPr>
                <w:rFonts w:eastAsia="Calibri"/>
                <w:b/>
              </w:rPr>
              <w:t>по делопроизводству и работе с обращениями граждан</w:t>
            </w:r>
            <w:r w:rsidR="00263330" w:rsidRPr="00973F2C">
              <w:rPr>
                <w:rFonts w:eastAsia="Calibri"/>
                <w:b/>
              </w:rPr>
              <w:t>)</w:t>
            </w:r>
          </w:p>
        </w:tc>
      </w:tr>
      <w:tr w:rsidR="00263330" w:rsidRPr="00973F2C" w:rsidTr="00657D5D">
        <w:tc>
          <w:tcPr>
            <w:tcW w:w="2773" w:type="dxa"/>
          </w:tcPr>
          <w:p w:rsidR="00263330" w:rsidRPr="00973F2C" w:rsidRDefault="00263330" w:rsidP="0041040D">
            <w:pPr>
              <w:pStyle w:val="afc"/>
            </w:pPr>
            <w:r w:rsidRPr="00973F2C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973F2C" w:rsidRDefault="00263330" w:rsidP="0041040D">
            <w:pPr>
              <w:pStyle w:val="afc"/>
            </w:pPr>
            <w:r w:rsidRPr="00973F2C">
              <w:t>2022 - 2030 годы</w:t>
            </w:r>
          </w:p>
        </w:tc>
      </w:tr>
      <w:tr w:rsidR="00263330" w:rsidRPr="0086525C" w:rsidTr="00657D5D">
        <w:tc>
          <w:tcPr>
            <w:tcW w:w="2773" w:type="dxa"/>
          </w:tcPr>
          <w:p w:rsidR="00263330" w:rsidRPr="0086525C" w:rsidRDefault="00263330" w:rsidP="0041040D">
            <w:pPr>
              <w:pStyle w:val="afc"/>
            </w:pPr>
            <w:r w:rsidRPr="0086525C">
              <w:t>Цель (цели) программы</w:t>
            </w:r>
          </w:p>
        </w:tc>
        <w:tc>
          <w:tcPr>
            <w:tcW w:w="12373" w:type="dxa"/>
          </w:tcPr>
          <w:p w:rsidR="00263330" w:rsidRPr="0086525C" w:rsidRDefault="00263330" w:rsidP="0041040D">
            <w:pPr>
              <w:pStyle w:val="afc"/>
            </w:pPr>
            <w:r w:rsidRPr="0086525C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86525C">
              <w:rPr>
                <w:rFonts w:eastAsia="Calibri"/>
              </w:rPr>
              <w:t>Щекинского</w:t>
            </w:r>
            <w:proofErr w:type="spellEnd"/>
            <w:r w:rsidRPr="0086525C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86525C" w:rsidTr="00657D5D">
        <w:trPr>
          <w:trHeight w:val="735"/>
        </w:trPr>
        <w:tc>
          <w:tcPr>
            <w:tcW w:w="2773" w:type="dxa"/>
          </w:tcPr>
          <w:p w:rsidR="00263330" w:rsidRPr="0086525C" w:rsidRDefault="00263330" w:rsidP="0041040D">
            <w:pPr>
              <w:pStyle w:val="afc"/>
            </w:pPr>
            <w:r w:rsidRPr="0086525C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86525C">
              <w:t xml:space="preserve"> </w:t>
            </w:r>
          </w:p>
          <w:p w:rsidR="00263330" w:rsidRPr="0086525C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86525C" w:rsidRDefault="00263330" w:rsidP="0041040D">
            <w:pPr>
              <w:pStyle w:val="afc"/>
              <w:rPr>
                <w:b/>
              </w:rPr>
            </w:pPr>
            <w:r w:rsidRPr="0086525C">
              <w:rPr>
                <w:b/>
              </w:rPr>
              <w:t xml:space="preserve">Всего </w:t>
            </w:r>
            <w:r w:rsidR="00D726D4" w:rsidRPr="0086525C">
              <w:rPr>
                <w:b/>
              </w:rPr>
              <w:t xml:space="preserve">17 </w:t>
            </w:r>
            <w:r w:rsidR="00926024" w:rsidRPr="0086525C">
              <w:rPr>
                <w:b/>
              </w:rPr>
              <w:t>4</w:t>
            </w:r>
            <w:r w:rsidR="00D726D4" w:rsidRPr="0086525C">
              <w:rPr>
                <w:b/>
              </w:rPr>
              <w:t>88</w:t>
            </w:r>
            <w:r w:rsidR="002A02EE" w:rsidRPr="0086525C">
              <w:rPr>
                <w:rFonts w:eastAsia="Calibri"/>
                <w:b/>
              </w:rPr>
              <w:t>,4</w:t>
            </w:r>
            <w:r w:rsidR="00941812" w:rsidRPr="0086525C">
              <w:rPr>
                <w:rFonts w:eastAsia="Calibri"/>
                <w:b/>
              </w:rPr>
              <w:t xml:space="preserve"> </w:t>
            </w:r>
            <w:r w:rsidRPr="0086525C">
              <w:rPr>
                <w:rFonts w:eastAsia="Calibri"/>
                <w:b/>
              </w:rPr>
              <w:t xml:space="preserve"> </w:t>
            </w:r>
            <w:proofErr w:type="spellStart"/>
            <w:r w:rsidRPr="0086525C">
              <w:rPr>
                <w:b/>
              </w:rPr>
              <w:t>тыс</w:t>
            </w:r>
            <w:proofErr w:type="gramStart"/>
            <w:r w:rsidRPr="0086525C">
              <w:rPr>
                <w:b/>
              </w:rPr>
              <w:t>.р</w:t>
            </w:r>
            <w:proofErr w:type="gramEnd"/>
            <w:r w:rsidRPr="0086525C">
              <w:rPr>
                <w:b/>
              </w:rPr>
              <w:t>уб</w:t>
            </w:r>
            <w:proofErr w:type="spellEnd"/>
            <w:r w:rsidRPr="0086525C">
              <w:rPr>
                <w:b/>
              </w:rPr>
              <w:t>., в том числе по годам: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>2022 – 1284,5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>2023 – 1</w:t>
            </w:r>
            <w:r w:rsidR="00406827" w:rsidRPr="0086525C">
              <w:t>438</w:t>
            </w:r>
            <w:r w:rsidR="004958D2" w:rsidRPr="0086525C">
              <w:t>,9</w:t>
            </w:r>
            <w:r w:rsidRPr="0086525C">
              <w:t xml:space="preserve">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 xml:space="preserve">2024 – </w:t>
            </w:r>
            <w:r w:rsidR="00941812" w:rsidRPr="0086525C">
              <w:t>2 </w:t>
            </w:r>
            <w:r w:rsidR="00DA12DB" w:rsidRPr="0086525C">
              <w:t>79</w:t>
            </w:r>
            <w:r w:rsidR="002A02EE" w:rsidRPr="0086525C">
              <w:t>5</w:t>
            </w:r>
            <w:r w:rsidR="00941812" w:rsidRPr="0086525C">
              <w:t>,0</w:t>
            </w:r>
            <w:r w:rsidRPr="0086525C">
              <w:t xml:space="preserve">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 xml:space="preserve">2025 – </w:t>
            </w:r>
            <w:r w:rsidR="00D726D4" w:rsidRPr="0086525C">
              <w:t>2 590</w:t>
            </w:r>
            <w:r w:rsidRPr="0086525C">
              <w:t>,0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 xml:space="preserve">2026 – </w:t>
            </w:r>
            <w:r w:rsidR="00D726D4" w:rsidRPr="0086525C">
              <w:t>2 590</w:t>
            </w:r>
            <w:r w:rsidR="006B0479" w:rsidRPr="0086525C">
              <w:t xml:space="preserve">,0 </w:t>
            </w:r>
            <w:r w:rsidRPr="0086525C">
              <w:t>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 xml:space="preserve">2027 – </w:t>
            </w:r>
            <w:r w:rsidR="00926024" w:rsidRPr="0086525C">
              <w:t>2 5</w:t>
            </w:r>
            <w:r w:rsidR="00D726D4" w:rsidRPr="0086525C">
              <w:t>90</w:t>
            </w:r>
            <w:r w:rsidR="006B0479" w:rsidRPr="0086525C">
              <w:t xml:space="preserve">,0 </w:t>
            </w:r>
            <w:r w:rsidRPr="0086525C">
              <w:t>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>2028 – 1400,0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>2029 – 1400,0 тыс. руб.,</w:t>
            </w:r>
          </w:p>
          <w:p w:rsidR="00263330" w:rsidRPr="0086525C" w:rsidRDefault="0041040D" w:rsidP="0041040D">
            <w:pPr>
              <w:pStyle w:val="afc"/>
            </w:pPr>
            <w:r w:rsidRPr="0086525C">
              <w:t>2030 – 1400,0 тыс. руб.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86525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86525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86525C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86525C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6525C">
        <w:rPr>
          <w:b/>
          <w:sz w:val="28"/>
          <w:szCs w:val="28"/>
        </w:rPr>
        <w:t>Показатели муниципальной программы</w:t>
      </w:r>
    </w:p>
    <w:p w:rsidR="00263330" w:rsidRPr="0086525C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86525C">
        <w:rPr>
          <w:b/>
          <w:sz w:val="28"/>
          <w:szCs w:val="28"/>
        </w:rPr>
        <w:t>«</w:t>
      </w:r>
      <w:r w:rsidRPr="0086525C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86525C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86525C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86525C">
        <w:rPr>
          <w:b/>
          <w:sz w:val="28"/>
          <w:szCs w:val="28"/>
        </w:rPr>
        <w:t>»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86525C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6525C">
              <w:rPr>
                <w:b/>
                <w:sz w:val="22"/>
                <w:szCs w:val="22"/>
              </w:rPr>
              <w:t>п</w:t>
            </w:r>
            <w:proofErr w:type="gramEnd"/>
            <w:r w:rsidRPr="0086525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86525C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86525C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86525C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86525C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86525C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 xml:space="preserve">Цель: </w:t>
            </w:r>
            <w:r w:rsidRPr="0086525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86525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86525C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86525C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86525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86525C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86525C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86525C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86525C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86525C">
              <w:rPr>
                <w:strike/>
                <w:sz w:val="22"/>
                <w:szCs w:val="22"/>
              </w:rPr>
              <w:t xml:space="preserve"> </w:t>
            </w:r>
            <w:r w:rsidRPr="0086525C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86525C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86525C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3A4F6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DA12DB" w:rsidP="0041040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комитет</w:t>
            </w:r>
            <w:r w:rsidR="00263330" w:rsidRPr="0086525C">
              <w:rPr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320</w:t>
            </w:r>
          </w:p>
        </w:tc>
      </w:tr>
      <w:tr w:rsidR="00263330" w:rsidRPr="0086525C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86525C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26</w:t>
            </w:r>
            <w:r w:rsidR="00926024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27</w:t>
            </w:r>
            <w:r w:rsidR="00926024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28</w:t>
            </w:r>
            <w:r w:rsidR="00926024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86525C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86525C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86525C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86525C">
              <w:rPr>
                <w:rFonts w:eastAsia="Calibri"/>
                <w:sz w:val="22"/>
                <w:szCs w:val="22"/>
              </w:rPr>
              <w:t xml:space="preserve"> </w:t>
            </w:r>
            <w:r w:rsidRPr="0086525C">
              <w:rPr>
                <w:rFonts w:eastAsia="Calibri"/>
                <w:sz w:val="22"/>
                <w:szCs w:val="22"/>
              </w:rPr>
              <w:t>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86525C">
              <w:rPr>
                <w:sz w:val="22"/>
                <w:szCs w:val="22"/>
              </w:rPr>
              <w:t xml:space="preserve"> (</w:t>
            </w: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86525C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A78E4">
            <w:pPr>
              <w:pStyle w:val="afc"/>
              <w:rPr>
                <w:b/>
                <w:i/>
              </w:rPr>
            </w:pPr>
            <w:r w:rsidRPr="0086525C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86525C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t xml:space="preserve">комитет </w:t>
            </w:r>
            <w:r w:rsidRPr="0086525C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86525C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86525C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86525C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86525C">
        <w:rPr>
          <w:rFonts w:eastAsia="Calibri"/>
          <w:b/>
          <w:sz w:val="28"/>
          <w:szCs w:val="28"/>
        </w:rPr>
        <w:lastRenderedPageBreak/>
        <w:t>С</w:t>
      </w:r>
      <w:r w:rsidR="00263330" w:rsidRPr="0086525C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86525C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86525C">
        <w:rPr>
          <w:b/>
          <w:sz w:val="28"/>
          <w:szCs w:val="28"/>
        </w:rPr>
        <w:t>«</w:t>
      </w:r>
      <w:r w:rsidRPr="0086525C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86525C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86525C">
        <w:rPr>
          <w:rFonts w:eastAsia="Calibri"/>
          <w:b/>
          <w:sz w:val="28"/>
          <w:szCs w:val="28"/>
        </w:rPr>
        <w:t>Щекинского</w:t>
      </w:r>
      <w:proofErr w:type="spellEnd"/>
      <w:r w:rsidRPr="0086525C">
        <w:rPr>
          <w:rFonts w:eastAsia="Calibri"/>
          <w:b/>
          <w:sz w:val="28"/>
          <w:szCs w:val="28"/>
        </w:rPr>
        <w:t xml:space="preserve"> района</w:t>
      </w:r>
      <w:r w:rsidRPr="0086525C">
        <w:rPr>
          <w:b/>
          <w:sz w:val="28"/>
          <w:szCs w:val="28"/>
        </w:rPr>
        <w:t>»</w:t>
      </w:r>
    </w:p>
    <w:p w:rsidR="00B42093" w:rsidRPr="0086525C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86525C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86525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86525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86525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86525C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86525C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86525C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86525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86525C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86525C" w:rsidRDefault="00263330" w:rsidP="000024E8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86525C">
              <w:rPr>
                <w:rFonts w:eastAsia="Calibri"/>
                <w:i/>
                <w:sz w:val="22"/>
                <w:szCs w:val="22"/>
              </w:rPr>
              <w:t xml:space="preserve">Ответственный за реализацию: </w:t>
            </w:r>
            <w:r w:rsidR="000024E8" w:rsidRPr="0086525C">
              <w:rPr>
                <w:rFonts w:eastAsia="Calibri"/>
                <w:i/>
                <w:sz w:val="22"/>
                <w:szCs w:val="22"/>
              </w:rPr>
              <w:t>комитет</w:t>
            </w:r>
            <w:r w:rsidRPr="0086525C">
              <w:rPr>
                <w:rFonts w:eastAsia="Calibri"/>
                <w:i/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86525C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86525C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86525C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86525C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86525C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86525C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86525C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="00263330" w:rsidRPr="0086525C">
              <w:rPr>
                <w:sz w:val="22"/>
                <w:szCs w:val="22"/>
              </w:rPr>
              <w:t xml:space="preserve">Щекинский район. </w:t>
            </w:r>
          </w:p>
          <w:p w:rsidR="00263330" w:rsidRPr="0086525C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2. </w:t>
            </w:r>
            <w:r w:rsidR="00263330" w:rsidRPr="0086525C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86525C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86525C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86525C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3. </w:t>
            </w:r>
            <w:r w:rsidR="00263330" w:rsidRPr="0086525C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Увеличение к</w:t>
            </w: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86525C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Щекинский район, социальных сетях о </w:t>
            </w:r>
            <w:r w:rsidRPr="0086525C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86525C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86525C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86525C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86525C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86525C">
              <w:rPr>
                <w:sz w:val="22"/>
                <w:szCs w:val="22"/>
              </w:rPr>
              <w:t>оличества подписчиков в официальных сообществах «Щекинский район» в социальных сетях.</w:t>
            </w:r>
          </w:p>
          <w:p w:rsidR="00263330" w:rsidRPr="0086525C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86525C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86525C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86525C">
              <w:rPr>
                <w:sz w:val="22"/>
                <w:szCs w:val="22"/>
              </w:rPr>
              <w:t>Щекинского</w:t>
            </w:r>
            <w:proofErr w:type="spellEnd"/>
            <w:r w:rsidR="00263330" w:rsidRPr="0086525C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3. </w:t>
            </w:r>
            <w:r w:rsidR="00263330" w:rsidRPr="0086525C">
              <w:rPr>
                <w:sz w:val="22"/>
                <w:szCs w:val="22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86525C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86525C">
              <w:rPr>
                <w:sz w:val="22"/>
                <w:szCs w:val="22"/>
              </w:rPr>
              <w:t>оличество подписчиков в официальных сообществах «Щекинский район» в социальных сетях</w:t>
            </w:r>
          </w:p>
        </w:tc>
      </w:tr>
      <w:tr w:rsidR="00657D5D" w:rsidRPr="0086525C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86525C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86525C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86525C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86525C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86525C">
              <w:rPr>
                <w:sz w:val="22"/>
                <w:szCs w:val="22"/>
              </w:rPr>
              <w:t>Щекинского</w:t>
            </w:r>
            <w:proofErr w:type="spellEnd"/>
            <w:r w:rsidR="00263330" w:rsidRPr="0086525C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2. </w:t>
            </w:r>
            <w:r w:rsidR="00263330" w:rsidRPr="0086525C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86525C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525C">
              <w:rPr>
                <w:sz w:val="22"/>
                <w:szCs w:val="22"/>
              </w:rPr>
              <w:t xml:space="preserve">Проведение </w:t>
            </w:r>
            <w:r w:rsidRPr="0086525C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86525C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86525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86525C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</w:t>
            </w:r>
            <w:r w:rsidR="000024E8" w:rsidRPr="0086525C">
              <w:rPr>
                <w:i/>
              </w:rPr>
              <w:t xml:space="preserve">комитет </w:t>
            </w:r>
            <w:r w:rsidR="000024E8" w:rsidRPr="0086525C">
              <w:rPr>
                <w:rFonts w:eastAsia="Calibri"/>
                <w:i/>
              </w:rPr>
              <w:t>по делопроизводству и работе с обращениями граждан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86525C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86525C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86525C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86525C">
              <w:rPr>
                <w:sz w:val="22"/>
                <w:szCs w:val="22"/>
              </w:rPr>
              <w:t xml:space="preserve"> </w:t>
            </w:r>
            <w:r w:rsidRPr="0086525C">
              <w:rPr>
                <w:sz w:val="22"/>
                <w:szCs w:val="22"/>
              </w:rPr>
              <w:br/>
            </w:r>
            <w:r w:rsidRPr="0086525C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1B46CA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 </w:t>
            </w:r>
            <w:r w:rsidR="003320B7" w:rsidRPr="0086525C">
              <w:rPr>
                <w:sz w:val="22"/>
                <w:szCs w:val="22"/>
              </w:rPr>
              <w:t xml:space="preserve">1. </w:t>
            </w:r>
            <w:r w:rsidR="00263330" w:rsidRPr="0086525C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86525C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2.</w:t>
            </w:r>
            <w:r w:rsidR="001B46CA" w:rsidRPr="0086525C">
              <w:rPr>
                <w:sz w:val="22"/>
                <w:szCs w:val="22"/>
              </w:rPr>
              <w:t xml:space="preserve"> </w:t>
            </w:r>
            <w:r w:rsidR="00263330" w:rsidRPr="0086525C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86525C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86525C">
              <w:rPr>
                <w:rFonts w:cs="Arial"/>
                <w:sz w:val="22"/>
                <w:szCs w:val="22"/>
              </w:rPr>
              <w:t xml:space="preserve">3. </w:t>
            </w:r>
            <w:r w:rsidR="00263330" w:rsidRPr="0086525C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1. </w:t>
            </w:r>
            <w:r w:rsidR="00263330" w:rsidRPr="0086525C">
              <w:rPr>
                <w:sz w:val="22"/>
                <w:szCs w:val="22"/>
              </w:rPr>
              <w:t xml:space="preserve">Проведение </w:t>
            </w:r>
            <w:r w:rsidR="00263330" w:rsidRPr="0086525C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2. </w:t>
            </w:r>
            <w:r w:rsidR="00263330" w:rsidRPr="0086525C">
              <w:rPr>
                <w:sz w:val="22"/>
                <w:szCs w:val="22"/>
              </w:rPr>
              <w:t xml:space="preserve">Проведение </w:t>
            </w:r>
            <w:r w:rsidR="00263330" w:rsidRPr="0086525C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86525C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86525C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86525C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86525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86525C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86525C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86525C">
              <w:rPr>
                <w:rFonts w:eastAsia="Calibri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86525C">
              <w:rPr>
                <w:rFonts w:eastAsia="Calibri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263330" w:rsidRPr="0086525C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63330" w:rsidRPr="0086525C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11</w:t>
            </w:r>
          </w:p>
        </w:tc>
      </w:tr>
      <w:tr w:rsidR="00D726D4" w:rsidRPr="0086525C" w:rsidTr="00D726D4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D726D4" w:rsidRPr="0086525C" w:rsidRDefault="00D726D4" w:rsidP="00B42093">
            <w:pPr>
              <w:pStyle w:val="afc"/>
              <w:rPr>
                <w:rFonts w:eastAsia="Calibri"/>
                <w:b/>
              </w:rPr>
            </w:pPr>
            <w:r w:rsidRPr="0086525C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jc w:val="center"/>
            </w:pPr>
            <w:r w:rsidRPr="0086525C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926024">
            <w:pPr>
              <w:jc w:val="center"/>
            </w:pPr>
            <w:r w:rsidRPr="0086525C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86525C">
              <w:rPr>
                <w:rFonts w:ascii="PT Astra Serif" w:hAnsi="PT Astra Serif"/>
                <w:lang w:eastAsia="ru-RU"/>
              </w:rPr>
              <w:t>5</w:t>
            </w:r>
            <w:r w:rsidRPr="0086525C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86525C" w:rsidRDefault="00D726D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</w:rPr>
              <w:t>17</w:t>
            </w:r>
            <w:r w:rsidR="00926024" w:rsidRPr="0086525C">
              <w:rPr>
                <w:rFonts w:ascii="PT Astra Serif" w:eastAsia="Calibri" w:hAnsi="PT Astra Serif"/>
                <w:b/>
              </w:rPr>
              <w:t>4</w:t>
            </w:r>
            <w:r w:rsidRPr="0086525C">
              <w:rPr>
                <w:rFonts w:ascii="PT Astra Serif" w:eastAsia="Calibri" w:hAnsi="PT Astra Serif"/>
                <w:b/>
              </w:rPr>
              <w:t xml:space="preserve">88,4  </w:t>
            </w:r>
          </w:p>
        </w:tc>
      </w:tr>
      <w:tr w:rsidR="00263330" w:rsidRPr="0086525C" w:rsidTr="00941812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86525C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86525C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0</w:t>
            </w:r>
          </w:p>
        </w:tc>
      </w:tr>
      <w:tr w:rsidR="00D726D4" w:rsidRPr="0086525C" w:rsidTr="00941812">
        <w:trPr>
          <w:cantSplit/>
        </w:trPr>
        <w:tc>
          <w:tcPr>
            <w:tcW w:w="851" w:type="pct"/>
            <w:shd w:val="clear" w:color="auto" w:fill="auto"/>
          </w:tcPr>
          <w:p w:rsidR="00D726D4" w:rsidRPr="0086525C" w:rsidRDefault="00D726D4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бюджет МО Щекинский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jc w:val="center"/>
            </w:pPr>
            <w:r w:rsidRPr="0086525C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926024">
            <w:pPr>
              <w:jc w:val="center"/>
            </w:pPr>
            <w:r w:rsidRPr="0086525C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86525C">
              <w:rPr>
                <w:rFonts w:ascii="PT Astra Serif" w:hAnsi="PT Astra Serif"/>
                <w:lang w:eastAsia="ru-RU"/>
              </w:rPr>
              <w:t>5</w:t>
            </w:r>
            <w:r w:rsidRPr="0086525C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86525C" w:rsidRDefault="00D726D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</w:rPr>
              <w:t>17</w:t>
            </w:r>
            <w:r w:rsidR="00926024" w:rsidRPr="0086525C">
              <w:rPr>
                <w:rFonts w:ascii="PT Astra Serif" w:eastAsia="Calibri" w:hAnsi="PT Astra Serif"/>
                <w:b/>
              </w:rPr>
              <w:t>4</w:t>
            </w:r>
            <w:r w:rsidRPr="0086525C">
              <w:rPr>
                <w:rFonts w:ascii="PT Astra Serif" w:eastAsia="Calibri" w:hAnsi="PT Astra Serif"/>
                <w:b/>
              </w:rPr>
              <w:t xml:space="preserve">88,4  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9B3020" w:rsidRPr="0086525C" w:rsidTr="009B3020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20" w:rsidRPr="0086525C" w:rsidRDefault="009B302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86525C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86525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86525C" w:rsidRDefault="009B302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86525C" w:rsidRDefault="009B3020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86525C" w:rsidRDefault="009B3020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86525C" w:rsidRDefault="009B3020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150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D726D4">
            <w:pPr>
              <w:jc w:val="center"/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150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926024">
            <w:pPr>
              <w:jc w:val="center"/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50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="00926024" w:rsidRPr="0086525C">
              <w:rPr>
                <w:rFonts w:ascii="PT Astra Serif" w:eastAsia="Calibri" w:hAnsi="PT Astra Serif"/>
                <w:b/>
                <w:lang w:eastAsia="en-US"/>
              </w:rPr>
              <w:t>8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20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</w:tr>
      <w:tr w:rsidR="00263330" w:rsidRPr="0086525C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lastRenderedPageBreak/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D726D4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D4" w:rsidRPr="0086525C" w:rsidRDefault="00D726D4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86525C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86525C" w:rsidRDefault="00D726D4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86525C" w:rsidRDefault="00D726D4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2150,0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D726D4">
            <w:pPr>
              <w:jc w:val="center"/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2150,0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926024">
            <w:pPr>
              <w:jc w:val="center"/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13</w:t>
            </w:r>
            <w:r w:rsidR="00926024" w:rsidRPr="0086525C">
              <w:rPr>
                <w:rFonts w:ascii="PT Astra Serif" w:eastAsia="Calibri" w:hAnsi="PT Astra Serif"/>
                <w:b/>
                <w:lang w:eastAsia="en-US"/>
              </w:rPr>
              <w:t>8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Работа с обращениями граждан</w:t>
            </w:r>
            <w:r w:rsidRPr="0086525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263330" w:rsidRPr="0086525C">
              <w:rPr>
                <w:rFonts w:ascii="PT Astra Serif" w:eastAsia="Calibri" w:hAnsi="PT Astra Serif"/>
                <w:b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="00EF5150" w:rsidRPr="0086525C">
              <w:rPr>
                <w:rFonts w:ascii="PT Astra Serif" w:eastAsia="Calibri" w:hAnsi="PT Astra Serif"/>
                <w:b/>
                <w:lang w:eastAsia="en-US"/>
              </w:rPr>
              <w:t>6</w:t>
            </w:r>
            <w:r w:rsidR="00263330" w:rsidRPr="0086525C">
              <w:rPr>
                <w:rFonts w:ascii="PT Astra Serif" w:eastAsia="Calibri" w:hAnsi="PT Astra Serif"/>
                <w:b/>
                <w:lang w:eastAsia="en-US"/>
              </w:rPr>
              <w:t>68,4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EF515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1</w:t>
            </w:r>
            <w:r w:rsidR="00263330" w:rsidRPr="0086525C">
              <w:rPr>
                <w:rFonts w:eastAsia="Calibri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A97166" w:rsidP="00EF5150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  <w:b/>
                <w:lang w:eastAsia="en-US"/>
              </w:rPr>
              <w:t>3</w:t>
            </w:r>
            <w:r w:rsidR="00EF5150" w:rsidRPr="0086525C">
              <w:rPr>
                <w:rFonts w:eastAsia="Calibri"/>
                <w:b/>
                <w:lang w:eastAsia="en-US"/>
              </w:rPr>
              <w:t>6</w:t>
            </w:r>
            <w:r w:rsidRPr="0086525C">
              <w:rPr>
                <w:rFonts w:eastAsia="Calibri"/>
                <w:b/>
                <w:lang w:eastAsia="en-US"/>
              </w:rPr>
              <w:t>68,4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86525C">
        <w:rPr>
          <w:rFonts w:ascii="PT Astra Serif" w:hAnsi="PT Astra Serif"/>
          <w:lang w:eastAsia="ru-RU"/>
        </w:rPr>
        <w:t>____________________________________________</w:t>
      </w:r>
    </w:p>
    <w:p w:rsidR="00324983" w:rsidRPr="0086525C" w:rsidRDefault="00324983" w:rsidP="00324983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B46CA" w:rsidRPr="0086525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86525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86525C" w:rsidTr="00453FCC">
        <w:tc>
          <w:tcPr>
            <w:tcW w:w="9180" w:type="dxa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86525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86525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86525C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8652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86525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86525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86525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86525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86525C" w:rsidTr="00263330">
        <w:tc>
          <w:tcPr>
            <w:tcW w:w="2835" w:type="dxa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b/>
              </w:rPr>
            </w:pPr>
            <w:r w:rsidRPr="0086525C">
              <w:rPr>
                <w:b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86525C" w:rsidRDefault="008666C8" w:rsidP="008666C8">
            <w:pPr>
              <w:pStyle w:val="afc"/>
              <w:jc w:val="center"/>
              <w:rPr>
                <w:b/>
              </w:rPr>
            </w:pPr>
            <w:r w:rsidRPr="0086525C">
              <w:rPr>
                <w:rFonts w:eastAsia="Calibri"/>
                <w:b/>
                <w:lang w:eastAsia="en-US"/>
              </w:rPr>
              <w:t>Комитет</w:t>
            </w:r>
            <w:r w:rsidR="000024E8" w:rsidRPr="0086525C">
              <w:rPr>
                <w:rFonts w:eastAsia="Calibri"/>
                <w:b/>
                <w:lang w:eastAsia="en-US"/>
              </w:rPr>
              <w:t xml:space="preserve"> </w:t>
            </w:r>
            <w:r w:rsidR="00263330" w:rsidRPr="0086525C">
              <w:rPr>
                <w:rFonts w:eastAsia="Calibri"/>
                <w:b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</w:tr>
      <w:tr w:rsidR="00263330" w:rsidRPr="0086525C" w:rsidTr="00263330">
        <w:tc>
          <w:tcPr>
            <w:tcW w:w="2835" w:type="dxa"/>
            <w:shd w:val="clear" w:color="auto" w:fill="auto"/>
          </w:tcPr>
          <w:p w:rsidR="00263330" w:rsidRPr="0086525C" w:rsidRDefault="00263330" w:rsidP="00453FCC">
            <w:pPr>
              <w:pStyle w:val="afc"/>
            </w:pPr>
            <w:r w:rsidRPr="0086525C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u w:val="single"/>
              </w:rPr>
            </w:pPr>
            <w:r w:rsidRPr="0086525C">
              <w:rPr>
                <w:b/>
                <w:bCs/>
                <w:u w:val="single"/>
              </w:rPr>
              <w:t>Задача 1</w:t>
            </w:r>
            <w:r w:rsidRPr="0086525C">
              <w:rPr>
                <w:u w:val="single"/>
              </w:rPr>
              <w:t xml:space="preserve"> </w:t>
            </w:r>
          </w:p>
          <w:p w:rsidR="00263330" w:rsidRPr="0086525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86525C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86525C">
              <w:t>Щекинский район</w:t>
            </w:r>
            <w:r w:rsidRPr="0086525C">
              <w:rPr>
                <w:b/>
                <w:bCs/>
                <w:u w:val="single"/>
              </w:rPr>
              <w:t xml:space="preserve"> </w:t>
            </w:r>
          </w:p>
          <w:p w:rsidR="00263330" w:rsidRPr="0086525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86525C">
              <w:rPr>
                <w:b/>
                <w:bCs/>
                <w:u w:val="single"/>
              </w:rPr>
              <w:t xml:space="preserve">Задача 2 </w:t>
            </w:r>
          </w:p>
          <w:p w:rsidR="00263330" w:rsidRPr="0086525C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86525C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86525C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86525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86525C">
              <w:rPr>
                <w:b/>
                <w:bCs/>
                <w:u w:val="single"/>
              </w:rPr>
              <w:t xml:space="preserve">Задача 3 </w:t>
            </w:r>
          </w:p>
          <w:p w:rsidR="00263330" w:rsidRPr="0086525C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86525C">
              <w:rPr>
                <w:rFonts w:eastAsia="Calibri"/>
                <w:color w:val="000000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при проведении опросов специализированными организациями</w:t>
            </w:r>
          </w:p>
        </w:tc>
      </w:tr>
      <w:tr w:rsidR="00263330" w:rsidRPr="0086525C" w:rsidTr="00263330">
        <w:tc>
          <w:tcPr>
            <w:tcW w:w="2835" w:type="dxa"/>
            <w:shd w:val="clear" w:color="auto" w:fill="auto"/>
          </w:tcPr>
          <w:p w:rsidR="00263330" w:rsidRPr="0086525C" w:rsidRDefault="00263330" w:rsidP="00453FCC">
            <w:pPr>
              <w:pStyle w:val="afc"/>
            </w:pPr>
            <w:r w:rsidRPr="0086525C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86525C" w:rsidRDefault="00263330" w:rsidP="00453FCC">
            <w:pPr>
              <w:pStyle w:val="afc"/>
            </w:pPr>
            <w:r w:rsidRPr="0086525C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Pr="0086525C">
              <w:t xml:space="preserve">Щекинский район. 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86525C">
              <w:t>Щекинского</w:t>
            </w:r>
            <w:proofErr w:type="spellEnd"/>
            <w:r w:rsidRPr="0086525C">
              <w:t xml:space="preserve"> района.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Обеспечение открытости органов местного самоуправления.</w:t>
            </w:r>
          </w:p>
          <w:p w:rsidR="00263330" w:rsidRPr="0086525C" w:rsidRDefault="00263330" w:rsidP="00453FCC">
            <w:pPr>
              <w:pStyle w:val="afc"/>
            </w:pPr>
            <w:r w:rsidRPr="0086525C">
              <w:rPr>
                <w:rFonts w:eastAsia="Calibri"/>
                <w:lang w:eastAsia="en-US"/>
              </w:rPr>
              <w:t>Увеличение к</w:t>
            </w:r>
            <w:r w:rsidRPr="0086525C">
              <w:t>оличества подписчиков в официальных сообществах «Щекинский район» в социальных сетях.</w:t>
            </w:r>
          </w:p>
          <w:p w:rsidR="00263330" w:rsidRPr="0086525C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86525C">
              <w:t xml:space="preserve">органов местного самоуправления </w:t>
            </w:r>
            <w:proofErr w:type="spellStart"/>
            <w:r w:rsidRPr="0086525C">
              <w:t>Щекинского</w:t>
            </w:r>
            <w:proofErr w:type="spellEnd"/>
            <w:r w:rsidRPr="0086525C">
              <w:t xml:space="preserve"> района через социальные сети.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  <w:p w:rsidR="00263330" w:rsidRPr="0086525C" w:rsidRDefault="00263330" w:rsidP="00453FCC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86525C">
              <w:t xml:space="preserve">органов местного самоуправления </w:t>
            </w:r>
            <w:proofErr w:type="spellStart"/>
            <w:r w:rsidRPr="0086525C">
              <w:t>Щекинского</w:t>
            </w:r>
            <w:proofErr w:type="spellEnd"/>
            <w:r w:rsidRPr="0086525C">
              <w:t xml:space="preserve"> района через проведение опросов населения.</w:t>
            </w:r>
          </w:p>
          <w:p w:rsidR="006E3D21" w:rsidRPr="0086525C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86525C">
              <w:lastRenderedPageBreak/>
              <w:t>Определение первоочередных задач для решения социально значимых вопросов.</w:t>
            </w:r>
          </w:p>
        </w:tc>
      </w:tr>
      <w:tr w:rsidR="00263330" w:rsidRPr="0086525C" w:rsidTr="00263330">
        <w:tc>
          <w:tcPr>
            <w:tcW w:w="2835" w:type="dxa"/>
            <w:shd w:val="clear" w:color="auto" w:fill="auto"/>
          </w:tcPr>
          <w:p w:rsidR="00263330" w:rsidRPr="0086525C" w:rsidRDefault="00263330" w:rsidP="00453FCC">
            <w:pPr>
              <w:pStyle w:val="afc"/>
            </w:pPr>
            <w:r w:rsidRPr="0086525C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b/>
              </w:rPr>
            </w:pPr>
            <w:r w:rsidRPr="0086525C">
              <w:rPr>
                <w:b/>
              </w:rPr>
              <w:t xml:space="preserve">Всего </w:t>
            </w:r>
            <w:r w:rsidR="00DA0AFC" w:rsidRPr="0086525C">
              <w:rPr>
                <w:b/>
              </w:rPr>
              <w:t>1</w:t>
            </w:r>
            <w:r w:rsidR="00805E27" w:rsidRPr="0086525C">
              <w:rPr>
                <w:b/>
              </w:rPr>
              <w:t xml:space="preserve">3 </w:t>
            </w:r>
            <w:r w:rsidR="00926024" w:rsidRPr="0086525C">
              <w:rPr>
                <w:b/>
              </w:rPr>
              <w:t>8</w:t>
            </w:r>
            <w:r w:rsidR="00805E27" w:rsidRPr="0086525C">
              <w:rPr>
                <w:b/>
              </w:rPr>
              <w:t>20</w:t>
            </w:r>
            <w:r w:rsidR="00A1369C" w:rsidRPr="0086525C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Pr="0086525C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86525C">
              <w:rPr>
                <w:b/>
              </w:rPr>
              <w:t>тыс</w:t>
            </w:r>
            <w:proofErr w:type="gramStart"/>
            <w:r w:rsidRPr="0086525C">
              <w:rPr>
                <w:b/>
              </w:rPr>
              <w:t>.р</w:t>
            </w:r>
            <w:proofErr w:type="gramEnd"/>
            <w:r w:rsidRPr="0086525C">
              <w:rPr>
                <w:b/>
              </w:rPr>
              <w:t>уб</w:t>
            </w:r>
            <w:proofErr w:type="spellEnd"/>
            <w:r w:rsidRPr="0086525C">
              <w:rPr>
                <w:b/>
              </w:rPr>
              <w:t>., в том числе по годам: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2022 – 800,0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2023 – </w:t>
            </w:r>
            <w:r w:rsidR="00EF5150" w:rsidRPr="0086525C">
              <w:t>1335</w:t>
            </w:r>
            <w:r w:rsidRPr="0086525C">
              <w:t>,</w:t>
            </w:r>
            <w:r w:rsidR="00EF5150" w:rsidRPr="0086525C">
              <w:t>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2024 – </w:t>
            </w:r>
            <w:r w:rsidR="00DE5567" w:rsidRPr="0086525C">
              <w:t>23</w:t>
            </w:r>
            <w:r w:rsidR="000024E8" w:rsidRPr="0086525C">
              <w:t>5</w:t>
            </w:r>
            <w:r w:rsidR="00B379D6" w:rsidRPr="0086525C">
              <w:t>5</w:t>
            </w:r>
            <w:r w:rsidR="00A1369C" w:rsidRPr="0086525C">
              <w:t>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2025 – </w:t>
            </w:r>
            <w:r w:rsidR="00B42437" w:rsidRPr="0086525C">
              <w:t>2</w:t>
            </w:r>
            <w:r w:rsidR="00805E27" w:rsidRPr="0086525C">
              <w:t>1</w:t>
            </w:r>
            <w:r w:rsidR="00B42437" w:rsidRPr="0086525C">
              <w:t>5</w:t>
            </w:r>
            <w:r w:rsidR="00805E27" w:rsidRPr="0086525C">
              <w:t>0</w:t>
            </w:r>
            <w:r w:rsidR="00A1369C" w:rsidRPr="0086525C">
              <w:t>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2026 – </w:t>
            </w:r>
            <w:r w:rsidR="00B42437" w:rsidRPr="0086525C">
              <w:t>2</w:t>
            </w:r>
            <w:r w:rsidR="00805E27" w:rsidRPr="0086525C">
              <w:t>150</w:t>
            </w:r>
            <w:r w:rsidR="00B42437" w:rsidRPr="0086525C">
              <w:t>,0</w:t>
            </w:r>
          </w:p>
          <w:p w:rsidR="00B42437" w:rsidRPr="0086525C" w:rsidRDefault="00B42437" w:rsidP="00B42437">
            <w:pPr>
              <w:pStyle w:val="afc"/>
            </w:pPr>
            <w:r w:rsidRPr="0086525C">
              <w:t>2027 – 2</w:t>
            </w:r>
            <w:r w:rsidR="00926024" w:rsidRPr="0086525C">
              <w:t>1</w:t>
            </w:r>
            <w:r w:rsidR="00805E27" w:rsidRPr="0086525C">
              <w:t>50</w:t>
            </w:r>
            <w:r w:rsidRPr="0086525C">
              <w:t>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2028 – 960,0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2029 – 960,0</w:t>
            </w:r>
          </w:p>
          <w:p w:rsidR="00263330" w:rsidRPr="0086525C" w:rsidRDefault="00263330" w:rsidP="00453FCC">
            <w:pPr>
              <w:pStyle w:val="afc"/>
              <w:rPr>
                <w:b/>
                <w:bCs/>
              </w:rPr>
            </w:pPr>
            <w:r w:rsidRPr="0086525C">
              <w:t>2030 – 960,0</w:t>
            </w:r>
          </w:p>
        </w:tc>
      </w:tr>
    </w:tbl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8088E" w:rsidRPr="0086525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8088E" w:rsidRPr="0086525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86525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86525C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86525C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86525C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86525C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86525C" w:rsidTr="0028088E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86525C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r w:rsidRPr="0086525C">
              <w:rPr>
                <w:rFonts w:ascii="PT Astra Serif" w:hAnsi="PT Astra Serif"/>
                <w:b/>
                <w:lang w:eastAsia="ru-RU"/>
              </w:rPr>
              <w:t>Щекинский район</w:t>
            </w:r>
          </w:p>
        </w:tc>
      </w:tr>
      <w:tr w:rsidR="00263330" w:rsidRPr="0086525C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86525C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</w:t>
            </w:r>
            <w:r w:rsidRPr="0086525C">
              <w:rPr>
                <w:rFonts w:ascii="PT Astra Serif" w:eastAsia="Calibri" w:hAnsi="PT Astra Serif"/>
                <w:lang w:eastAsia="en-US"/>
              </w:rPr>
              <w:lastRenderedPageBreak/>
              <w:t>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DE5567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lastRenderedPageBreak/>
              <w:t>комитет</w:t>
            </w:r>
            <w:r w:rsidR="00263330" w:rsidRPr="0086525C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86525C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86525C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86525C">
              <w:rPr>
                <w:rFonts w:ascii="PT Astra Serif" w:hAnsi="PT Astra Serif"/>
                <w:b/>
                <w:lang w:eastAsia="ru-RU"/>
              </w:rPr>
              <w:t>67</w:t>
            </w:r>
            <w:r w:rsidR="00263330" w:rsidRPr="0086525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86525C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86525C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86525C">
              <w:rPr>
                <w:rFonts w:ascii="PT Astra Serif" w:hAnsi="PT Astra Serif"/>
                <w:b/>
                <w:lang w:eastAsia="ru-RU"/>
              </w:rPr>
              <w:t>67</w:t>
            </w:r>
            <w:r w:rsidRPr="0086525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3C3323">
            <w:pPr>
              <w:pStyle w:val="afc"/>
              <w:jc w:val="center"/>
            </w:pPr>
            <w:r w:rsidRPr="0086525C">
              <w:t>7</w:t>
            </w:r>
            <w:r w:rsidR="003C3323" w:rsidRPr="0086525C">
              <w:t>2</w:t>
            </w:r>
            <w:r w:rsidRPr="0086525C">
              <w:t>0,0</w:t>
            </w:r>
            <w:r w:rsidR="001322B9" w:rsidRPr="0086525C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700902">
            <w:pPr>
              <w:pStyle w:val="afc"/>
              <w:jc w:val="center"/>
            </w:pPr>
            <w:r w:rsidRPr="0086525C">
              <w:t>7</w:t>
            </w:r>
            <w:r w:rsidR="003C3323" w:rsidRPr="0086525C">
              <w:t>2</w:t>
            </w: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A97166" w:rsidP="0005436E">
            <w:pPr>
              <w:pStyle w:val="afc"/>
              <w:jc w:val="center"/>
            </w:pPr>
            <w:r w:rsidRPr="0086525C">
              <w:t>1</w:t>
            </w:r>
            <w:r w:rsidR="0005436E" w:rsidRPr="0086525C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05436E" w:rsidP="00453FCC">
            <w:pPr>
              <w:pStyle w:val="afc"/>
              <w:jc w:val="center"/>
            </w:pPr>
            <w:r w:rsidRPr="0086525C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B379D6" w:rsidP="00DE5567">
            <w:pPr>
              <w:pStyle w:val="afc"/>
              <w:jc w:val="center"/>
            </w:pPr>
            <w:r w:rsidRPr="0086525C">
              <w:t>2</w:t>
            </w:r>
            <w:r w:rsidR="008D5D29" w:rsidRPr="0086525C">
              <w:t>30</w:t>
            </w:r>
            <w:r w:rsidR="00DE5567" w:rsidRPr="0086525C">
              <w:t>5</w:t>
            </w:r>
            <w:r w:rsidR="00A1369C"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B379D6" w:rsidP="00E13DE2">
            <w:pPr>
              <w:pStyle w:val="afc"/>
              <w:jc w:val="center"/>
            </w:pPr>
            <w:r w:rsidRPr="0086525C">
              <w:t>2</w:t>
            </w:r>
            <w:r w:rsidR="008D5D29" w:rsidRPr="0086525C">
              <w:t>30</w:t>
            </w:r>
            <w:r w:rsidRPr="0086525C">
              <w:t>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A1369C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9C" w:rsidRPr="0086525C" w:rsidRDefault="00DA0AFC" w:rsidP="00A1369C">
            <w:pPr>
              <w:pStyle w:val="afc"/>
              <w:jc w:val="center"/>
            </w:pPr>
            <w:r w:rsidRPr="0086525C">
              <w:t>2</w:t>
            </w:r>
            <w:r w:rsidR="00805E27" w:rsidRPr="0086525C">
              <w:t xml:space="preserve"> 100</w:t>
            </w:r>
            <w:r w:rsidR="00A1369C" w:rsidRPr="0086525C">
              <w:t>,0</w:t>
            </w:r>
          </w:p>
          <w:p w:rsidR="00263330" w:rsidRPr="0086525C" w:rsidRDefault="00263330" w:rsidP="00453FC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69C" w:rsidRPr="0086525C" w:rsidRDefault="00DA0AFC" w:rsidP="00A1369C">
            <w:pPr>
              <w:pStyle w:val="afc"/>
              <w:jc w:val="center"/>
            </w:pPr>
            <w:r w:rsidRPr="0086525C">
              <w:t>2</w:t>
            </w:r>
            <w:r w:rsidR="00805E27" w:rsidRPr="0086525C">
              <w:t>100</w:t>
            </w:r>
            <w:r w:rsidR="00A1369C" w:rsidRPr="0086525C">
              <w:t>,0</w:t>
            </w:r>
          </w:p>
          <w:p w:rsidR="00263330" w:rsidRPr="0086525C" w:rsidRDefault="00263330" w:rsidP="00A1369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DA0AFC" w:rsidRPr="0086525C" w:rsidTr="00D726D4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86525C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786622">
            <w:pPr>
              <w:jc w:val="center"/>
            </w:pPr>
            <w:r w:rsidRPr="0086525C">
              <w:t>2</w:t>
            </w:r>
            <w:r w:rsidR="00786622" w:rsidRPr="0086525C">
              <w:t>100</w:t>
            </w:r>
            <w:r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86525C" w:rsidRDefault="00DA0AFC" w:rsidP="00786622">
            <w:pPr>
              <w:jc w:val="center"/>
            </w:pPr>
            <w:r w:rsidRPr="0086525C">
              <w:t>2</w:t>
            </w:r>
            <w:r w:rsidR="00786622" w:rsidRPr="0086525C">
              <w:t>100</w:t>
            </w:r>
            <w:r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DA0AFC" w:rsidRPr="0086525C" w:rsidTr="00D726D4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86525C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965197">
            <w:pPr>
              <w:jc w:val="center"/>
            </w:pPr>
            <w:r w:rsidRPr="0086525C">
              <w:t>2</w:t>
            </w:r>
            <w:r w:rsidR="00965197" w:rsidRPr="0086525C">
              <w:t>1</w:t>
            </w:r>
            <w:r w:rsidR="00786622" w:rsidRPr="0086525C">
              <w:t>00</w:t>
            </w:r>
            <w:r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86525C" w:rsidRDefault="00DA0AFC" w:rsidP="00965197">
            <w:pPr>
              <w:jc w:val="center"/>
            </w:pPr>
            <w:r w:rsidRPr="0086525C">
              <w:t>2</w:t>
            </w:r>
            <w:r w:rsidR="00965197" w:rsidRPr="0086525C">
              <w:t>1</w:t>
            </w:r>
            <w:r w:rsidR="00786622" w:rsidRPr="0086525C">
              <w:t>00</w:t>
            </w:r>
            <w:r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8088E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86525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86525C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86525C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F74CC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47</w:t>
            </w:r>
            <w:r w:rsidR="00F52E8D" w:rsidRPr="0086525C">
              <w:rPr>
                <w:b/>
              </w:rPr>
              <w:t>3</w:t>
            </w:r>
            <w:r w:rsidR="00263330" w:rsidRPr="0086525C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F74CC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47</w:t>
            </w:r>
            <w:r w:rsidR="00F52E8D" w:rsidRPr="0086525C">
              <w:rPr>
                <w:b/>
              </w:rPr>
              <w:t>3</w:t>
            </w:r>
            <w:r w:rsidR="00263330" w:rsidRPr="0086525C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F74CCA" w:rsidP="00277F79">
            <w:pPr>
              <w:pStyle w:val="afc"/>
              <w:jc w:val="center"/>
            </w:pPr>
            <w:r w:rsidRPr="0086525C">
              <w:t>53</w:t>
            </w:r>
            <w:r w:rsidR="00263330"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F74CCA" w:rsidP="00277F79">
            <w:pPr>
              <w:pStyle w:val="afc"/>
              <w:jc w:val="center"/>
            </w:pPr>
            <w:r w:rsidRPr="0086525C">
              <w:t>53</w:t>
            </w:r>
            <w:r w:rsidR="00263330"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8088E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lastRenderedPageBreak/>
              <w:t>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DA0AFC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4</w:t>
            </w:r>
            <w:r w:rsidR="00786622" w:rsidRPr="0086525C">
              <w:rPr>
                <w:b/>
              </w:rPr>
              <w:t>5</w:t>
            </w:r>
            <w:r w:rsidRPr="0086525C">
              <w:rPr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DA0AFC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4</w:t>
            </w:r>
            <w:r w:rsidR="00786622" w:rsidRPr="0086525C">
              <w:rPr>
                <w:b/>
              </w:rPr>
              <w:t>5</w:t>
            </w:r>
            <w:r w:rsidRPr="0086525C">
              <w:rPr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8088E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pStyle w:val="afc"/>
            </w:pPr>
            <w:r w:rsidRPr="0086525C">
              <w:t xml:space="preserve">Мероприятие 4 </w:t>
            </w:r>
          </w:p>
          <w:p w:rsidR="00263330" w:rsidRPr="0086525C" w:rsidRDefault="00263330" w:rsidP="00277F79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8666C8">
            <w:pPr>
              <w:pStyle w:val="afc"/>
              <w:ind w:left="51" w:hanging="51"/>
              <w:jc w:val="center"/>
            </w:pPr>
            <w:r w:rsidRPr="0086525C">
              <w:rPr>
                <w:rFonts w:eastAsia="Calibri"/>
                <w:lang w:eastAsia="en-US"/>
              </w:rPr>
              <w:t xml:space="preserve">комитет </w:t>
            </w:r>
            <w:r w:rsidR="00263330" w:rsidRPr="0086525C">
              <w:rPr>
                <w:rFonts w:eastAsia="Calibri"/>
                <w:lang w:eastAsia="en-US"/>
              </w:rPr>
              <w:t>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786622" w:rsidP="00F52E8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15</w:t>
            </w:r>
            <w:r w:rsidR="00F74CCA" w:rsidRPr="0086525C">
              <w:rPr>
                <w:rFonts w:ascii="PT Astra Serif" w:hAnsi="PT Astra Serif"/>
                <w:b/>
                <w:lang w:eastAsia="ru-RU"/>
              </w:rPr>
              <w:t>0</w:t>
            </w:r>
            <w:r w:rsidR="00263330" w:rsidRPr="0086525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786622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15</w:t>
            </w:r>
            <w:r w:rsidR="00263330" w:rsidRPr="0086525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86525C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86525C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18</w:t>
            </w:r>
            <w:r w:rsidR="00F74CCA" w:rsidRPr="0086525C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18</w:t>
            </w:r>
            <w:r w:rsidR="00F74CCA" w:rsidRPr="0086525C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3C3323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3</w:t>
            </w:r>
            <w:r w:rsidR="001322B9"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3C3323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3</w:t>
            </w:r>
            <w:r w:rsidR="00263330"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00902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28088E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8088E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  <w:bCs/>
              </w:rPr>
              <w:lastRenderedPageBreak/>
              <w:t>Задача 3</w:t>
            </w:r>
            <w:r w:rsidRPr="0086525C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организациями»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86525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86525C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86525C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</w:tbl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Default="006C4575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Pr="0086525C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________________________________________________________________________</w:t>
      </w: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Pr="0086525C" w:rsidRDefault="006C4575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86525C" w:rsidTr="00263330">
        <w:tc>
          <w:tcPr>
            <w:tcW w:w="9351" w:type="dxa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86525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86525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8652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86525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86525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86525C" w:rsidTr="0041040D">
        <w:tc>
          <w:tcPr>
            <w:tcW w:w="3402" w:type="dxa"/>
            <w:shd w:val="clear" w:color="auto" w:fill="auto"/>
            <w:vAlign w:val="center"/>
          </w:tcPr>
          <w:p w:rsidR="00263330" w:rsidRPr="0086525C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86525C" w:rsidRDefault="008666C8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b/>
              </w:rPr>
              <w:t xml:space="preserve">Комитет </w:t>
            </w:r>
            <w:r w:rsidRPr="0086525C">
              <w:rPr>
                <w:rFonts w:eastAsia="Calibri"/>
                <w:b/>
              </w:rPr>
              <w:t>по делопроизводству и работе с обращениями граждан</w:t>
            </w:r>
          </w:p>
        </w:tc>
      </w:tr>
      <w:tr w:rsidR="00263330" w:rsidRPr="0086525C" w:rsidTr="00263330">
        <w:tc>
          <w:tcPr>
            <w:tcW w:w="3402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86525C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86525C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86525C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86525C" w:rsidTr="00263330">
        <w:tc>
          <w:tcPr>
            <w:tcW w:w="3402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86525C" w:rsidRDefault="0041040D" w:rsidP="0041040D">
            <w:pPr>
              <w:pStyle w:val="afc"/>
            </w:pPr>
            <w:r w:rsidRPr="0086525C">
              <w:t xml:space="preserve">1. </w:t>
            </w:r>
            <w:r w:rsidR="00263330" w:rsidRPr="0086525C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86525C" w:rsidRDefault="0041040D" w:rsidP="0041040D">
            <w:pPr>
              <w:pStyle w:val="afc"/>
            </w:pPr>
            <w:r w:rsidRPr="0086525C">
              <w:rPr>
                <w:color w:val="000000"/>
              </w:rPr>
              <w:t xml:space="preserve">2. </w:t>
            </w:r>
            <w:r w:rsidR="00263330" w:rsidRPr="0086525C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86525C" w:rsidRDefault="0041040D" w:rsidP="0041040D">
            <w:pPr>
              <w:pStyle w:val="afc"/>
            </w:pPr>
            <w:r w:rsidRPr="0086525C">
              <w:rPr>
                <w:rFonts w:cs="Arial"/>
              </w:rPr>
              <w:t xml:space="preserve">3. </w:t>
            </w:r>
            <w:r w:rsidR="00263330" w:rsidRPr="0086525C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86525C" w:rsidTr="00263330">
        <w:tc>
          <w:tcPr>
            <w:tcW w:w="3402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86525C">
              <w:rPr>
                <w:rFonts w:ascii="PT Astra Serif" w:hAnsi="PT Astra Serif"/>
                <w:b/>
                <w:lang w:eastAsia="ru-RU"/>
              </w:rPr>
              <w:t>3 6</w:t>
            </w:r>
            <w:r w:rsidRPr="0086525C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86525C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2023 – 1</w:t>
            </w:r>
            <w:r w:rsidR="00263330" w:rsidRPr="0086525C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86525C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86525C" w:rsidTr="008328E7">
        <w:tc>
          <w:tcPr>
            <w:tcW w:w="4897" w:type="dxa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24A8A" w:rsidRPr="0086525C" w:rsidRDefault="00424A8A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86525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86525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86525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525C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8"/>
        <w:gridCol w:w="2019"/>
        <w:gridCol w:w="1907"/>
        <w:gridCol w:w="1343"/>
        <w:gridCol w:w="1145"/>
        <w:gridCol w:w="1680"/>
        <w:gridCol w:w="1442"/>
        <w:gridCol w:w="1557"/>
        <w:gridCol w:w="1890"/>
        <w:gridCol w:w="1707"/>
      </w:tblGrid>
      <w:tr w:rsidR="00263330" w:rsidRPr="0086525C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86525C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86525C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86525C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86525C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86525C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8666C8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t xml:space="preserve">комитет </w:t>
            </w:r>
            <w:r w:rsidRPr="0086525C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6443E7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3 6</w:t>
            </w:r>
            <w:r w:rsidR="00263330" w:rsidRPr="0086525C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6443E7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3 6</w:t>
            </w:r>
            <w:r w:rsidR="00263330" w:rsidRPr="0086525C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6443E7" w:rsidP="00E44A8F">
            <w:pPr>
              <w:pStyle w:val="afc"/>
              <w:jc w:val="center"/>
            </w:pPr>
            <w:r w:rsidRPr="0086525C">
              <w:t>1</w:t>
            </w:r>
            <w:r w:rsidR="00263330" w:rsidRPr="0086525C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6443E7" w:rsidP="00E44A8F">
            <w:pPr>
              <w:pStyle w:val="afc"/>
              <w:jc w:val="center"/>
            </w:pPr>
            <w:r w:rsidRPr="0086525C">
              <w:t>1</w:t>
            </w:r>
            <w:r w:rsidR="00263330" w:rsidRPr="0086525C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______________________________________________________________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86525C" w:rsidTr="00263330">
        <w:tc>
          <w:tcPr>
            <w:tcW w:w="9322" w:type="dxa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86525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«</w:t>
            </w:r>
            <w:r w:rsidRPr="0086525C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86525C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86525C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86525C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86525C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86525C" w:rsidRDefault="00263330" w:rsidP="00424A8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86525C" w:rsidRDefault="00263330" w:rsidP="00424A8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86525C" w:rsidRDefault="00263330" w:rsidP="00424A8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86525C" w:rsidRDefault="00263330" w:rsidP="00424A8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86525C" w:rsidTr="00424A8A">
        <w:trPr>
          <w:cantSplit/>
          <w:trHeight w:val="2093"/>
        </w:trPr>
        <w:tc>
          <w:tcPr>
            <w:tcW w:w="4222" w:type="dxa"/>
          </w:tcPr>
          <w:p w:rsidR="00263330" w:rsidRPr="0086525C" w:rsidRDefault="00263330" w:rsidP="00E44A8F">
            <w:pPr>
              <w:pStyle w:val="afc"/>
              <w:rPr>
                <w:strike/>
              </w:rPr>
            </w:pPr>
            <w:r w:rsidRPr="0086525C">
              <w:rPr>
                <w:rFonts w:eastAsia="Calibri"/>
                <w:lang w:eastAsia="en-US"/>
              </w:rPr>
              <w:t>Количество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86525C" w:rsidRDefault="00263330" w:rsidP="00424A8A">
            <w:pPr>
              <w:pStyle w:val="afc"/>
              <w:jc w:val="center"/>
            </w:pPr>
            <w:r w:rsidRPr="0086525C">
              <w:t>Шт.</w:t>
            </w:r>
          </w:p>
        </w:tc>
        <w:tc>
          <w:tcPr>
            <w:tcW w:w="4536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Щекинский район, социальных сетях </w:t>
            </w:r>
          </w:p>
        </w:tc>
        <w:tc>
          <w:tcPr>
            <w:tcW w:w="4706" w:type="dxa"/>
          </w:tcPr>
          <w:p w:rsidR="00263330" w:rsidRPr="0086525C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86525C">
              <w:rPr>
                <w:rFonts w:eastAsia="Calibri"/>
                <w:lang w:eastAsia="en-US"/>
              </w:rPr>
              <w:t xml:space="preserve">комитет </w:t>
            </w:r>
            <w:r w:rsidRPr="0086525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района.</w:t>
            </w:r>
            <w:r w:rsidRPr="0086525C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86525C" w:rsidRDefault="00263330" w:rsidP="00E44A8F">
            <w:pPr>
              <w:pStyle w:val="afc"/>
            </w:pPr>
            <w:r w:rsidRPr="0086525C">
              <w:t xml:space="preserve">Периодичность проведения мониторинга – ежеквартально </w:t>
            </w:r>
          </w:p>
        </w:tc>
      </w:tr>
      <w:tr w:rsidR="00263330" w:rsidRPr="0086525C" w:rsidTr="00424A8A">
        <w:trPr>
          <w:cantSplit/>
          <w:trHeight w:val="1124"/>
        </w:trPr>
        <w:tc>
          <w:tcPr>
            <w:tcW w:w="4222" w:type="dxa"/>
          </w:tcPr>
          <w:p w:rsidR="00263330" w:rsidRPr="0086525C" w:rsidRDefault="00263330" w:rsidP="00E44A8F">
            <w:pPr>
              <w:pStyle w:val="afc"/>
            </w:pPr>
            <w:r w:rsidRPr="0086525C"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1418" w:type="dxa"/>
          </w:tcPr>
          <w:p w:rsidR="00263330" w:rsidRPr="0086525C" w:rsidRDefault="00263330" w:rsidP="00424A8A">
            <w:pPr>
              <w:pStyle w:val="afc"/>
              <w:jc w:val="center"/>
            </w:pPr>
            <w:r w:rsidRPr="0086525C">
              <w:t>Чел.</w:t>
            </w:r>
          </w:p>
        </w:tc>
        <w:tc>
          <w:tcPr>
            <w:tcW w:w="4536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86525C">
              <w:t>подписчиков в официальных сообществах «Щекинский район» в социальных сетях (</w:t>
            </w:r>
            <w:proofErr w:type="spellStart"/>
            <w:r w:rsidRPr="0086525C">
              <w:t>ВКонтакте</w:t>
            </w:r>
            <w:proofErr w:type="spellEnd"/>
            <w:r w:rsidRPr="0086525C">
              <w:t>, Одноклассники)</w:t>
            </w:r>
          </w:p>
        </w:tc>
        <w:tc>
          <w:tcPr>
            <w:tcW w:w="4706" w:type="dxa"/>
          </w:tcPr>
          <w:p w:rsidR="00263330" w:rsidRPr="0086525C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86525C">
              <w:rPr>
                <w:rFonts w:eastAsia="Calibri"/>
                <w:lang w:eastAsia="en-US"/>
              </w:rPr>
              <w:t>комитет</w:t>
            </w:r>
            <w:r w:rsidRPr="0086525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района.</w:t>
            </w:r>
            <w:r w:rsidRPr="0086525C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86525C" w:rsidRDefault="00263330" w:rsidP="00E44A8F">
            <w:pPr>
              <w:pStyle w:val="afc"/>
              <w:rPr>
                <w:lang w:eastAsia="en-US"/>
              </w:rPr>
            </w:pPr>
            <w:r w:rsidRPr="0086525C">
              <w:t xml:space="preserve">Периодичность проведения мониторинга – ежеквартально </w:t>
            </w:r>
          </w:p>
        </w:tc>
      </w:tr>
      <w:tr w:rsidR="00263330" w:rsidRPr="0086525C" w:rsidTr="00424A8A">
        <w:trPr>
          <w:cantSplit/>
          <w:trHeight w:val="1648"/>
        </w:trPr>
        <w:tc>
          <w:tcPr>
            <w:tcW w:w="4222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86525C">
              <w:t xml:space="preserve"> (</w:t>
            </w:r>
            <w:r w:rsidRPr="0086525C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86525C" w:rsidRDefault="00263330" w:rsidP="00424A8A">
            <w:pPr>
              <w:pStyle w:val="afc"/>
              <w:jc w:val="center"/>
            </w:pPr>
            <w:r w:rsidRPr="0086525C">
              <w:t>Шт.</w:t>
            </w:r>
          </w:p>
        </w:tc>
        <w:tc>
          <w:tcPr>
            <w:tcW w:w="4536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86525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86525C">
              <w:rPr>
                <w:rFonts w:eastAsia="Calibri"/>
                <w:lang w:eastAsia="en-US"/>
              </w:rPr>
              <w:t>комитет</w:t>
            </w:r>
            <w:r w:rsidRPr="0086525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86525C" w:rsidRDefault="00263330" w:rsidP="00E44A8F">
            <w:pPr>
              <w:pStyle w:val="afc"/>
              <w:rPr>
                <w:lang w:eastAsia="en-US"/>
              </w:rPr>
            </w:pPr>
            <w:r w:rsidRPr="0086525C">
              <w:t xml:space="preserve">Периодичность проведения мониторинга – 1 раз в год </w:t>
            </w:r>
          </w:p>
        </w:tc>
      </w:tr>
      <w:tr w:rsidR="00263330" w:rsidRPr="00973F2C" w:rsidTr="00424A8A">
        <w:trPr>
          <w:cantSplit/>
          <w:trHeight w:val="1124"/>
        </w:trPr>
        <w:tc>
          <w:tcPr>
            <w:tcW w:w="4222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lastRenderedPageBreak/>
              <w:t>Количество ежегодных приемов граждан по личным вопросам</w:t>
            </w:r>
            <w:r w:rsidRPr="0086525C">
              <w:t xml:space="preserve"> </w:t>
            </w:r>
          </w:p>
        </w:tc>
        <w:tc>
          <w:tcPr>
            <w:tcW w:w="1418" w:type="dxa"/>
          </w:tcPr>
          <w:p w:rsidR="00263330" w:rsidRPr="0086525C" w:rsidRDefault="00263330" w:rsidP="00424A8A">
            <w:pPr>
              <w:pStyle w:val="afc"/>
              <w:jc w:val="center"/>
            </w:pPr>
            <w:r w:rsidRPr="0086525C">
              <w:t>Шт.</w:t>
            </w:r>
          </w:p>
        </w:tc>
        <w:tc>
          <w:tcPr>
            <w:tcW w:w="4536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86525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86525C">
              <w:t xml:space="preserve">комитет </w:t>
            </w:r>
            <w:r w:rsidR="008D5D29" w:rsidRPr="0086525C">
              <w:rPr>
                <w:rFonts w:eastAsia="Calibri"/>
              </w:rPr>
              <w:t>по делопроизводству и работе с обращениями граждан</w:t>
            </w:r>
            <w:r w:rsidR="008D5D29" w:rsidRPr="0086525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86525C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86525C">
              <w:t>Периодичность проведения мониторинга – ежеквартально</w:t>
            </w:r>
          </w:p>
        </w:tc>
      </w:tr>
      <w:tr w:rsidR="00263330" w:rsidRPr="00973F2C" w:rsidTr="00424A8A">
        <w:trPr>
          <w:cantSplit/>
          <w:trHeight w:val="1124"/>
        </w:trPr>
        <w:tc>
          <w:tcPr>
            <w:tcW w:w="4222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973F2C" w:rsidRDefault="00263330" w:rsidP="00424A8A">
            <w:pPr>
              <w:pStyle w:val="afc"/>
              <w:jc w:val="center"/>
            </w:pPr>
            <w:r w:rsidRPr="00973F2C">
              <w:t>Шт.</w:t>
            </w:r>
          </w:p>
        </w:tc>
        <w:tc>
          <w:tcPr>
            <w:tcW w:w="4536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973F2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973F2C">
              <w:rPr>
                <w:rFonts w:eastAsia="Calibri"/>
                <w:lang w:eastAsia="en-US"/>
              </w:rPr>
              <w:t>комитет</w:t>
            </w:r>
            <w:r w:rsidRPr="00973F2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973F2C" w:rsidRDefault="00263330" w:rsidP="00E44A8F">
            <w:pPr>
              <w:pStyle w:val="afc"/>
            </w:pPr>
            <w:r w:rsidRPr="00973F2C">
              <w:t>Периодичность проведения мониторинга – ежеквартально</w:t>
            </w:r>
          </w:p>
        </w:tc>
      </w:tr>
    </w:tbl>
    <w:p w:rsidR="00C171AE" w:rsidRDefault="00C171AE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Default="00857811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Default="00857811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28088E" w:rsidRDefault="00857811" w:rsidP="00857811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</w:t>
      </w:r>
    </w:p>
    <w:sectPr w:rsidR="00857811" w:rsidRPr="0028088E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2C" w:rsidRDefault="00AD1A2C">
      <w:r>
        <w:separator/>
      </w:r>
    </w:p>
  </w:endnote>
  <w:endnote w:type="continuationSeparator" w:id="0">
    <w:p w:rsidR="00AD1A2C" w:rsidRDefault="00AD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2C" w:rsidRDefault="00AD1A2C">
      <w:r>
        <w:separator/>
      </w:r>
    </w:p>
  </w:footnote>
  <w:footnote w:type="continuationSeparator" w:id="0">
    <w:p w:rsidR="00AD1A2C" w:rsidRDefault="00AD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26024" w:rsidRPr="000B291F" w:rsidRDefault="0092602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C289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26024" w:rsidRDefault="0092602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24" w:rsidRDefault="00926024">
    <w:pPr>
      <w:pStyle w:val="af0"/>
      <w:jc w:val="center"/>
    </w:pPr>
  </w:p>
  <w:p w:rsidR="00926024" w:rsidRDefault="0092602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926024" w:rsidRPr="008B31A3" w:rsidRDefault="00926024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6C289D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24E8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D05A0"/>
    <w:rsid w:val="000D1DF6"/>
    <w:rsid w:val="000D371F"/>
    <w:rsid w:val="000E6231"/>
    <w:rsid w:val="000F03B2"/>
    <w:rsid w:val="000F1693"/>
    <w:rsid w:val="00106159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77BF5"/>
    <w:rsid w:val="00183406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5CD1"/>
    <w:rsid w:val="00236560"/>
    <w:rsid w:val="00243342"/>
    <w:rsid w:val="00244B33"/>
    <w:rsid w:val="00260B37"/>
    <w:rsid w:val="00263330"/>
    <w:rsid w:val="00270C3B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24983"/>
    <w:rsid w:val="003320B7"/>
    <w:rsid w:val="00332ADF"/>
    <w:rsid w:val="00345257"/>
    <w:rsid w:val="00356F1B"/>
    <w:rsid w:val="00366066"/>
    <w:rsid w:val="00373F7A"/>
    <w:rsid w:val="0039343E"/>
    <w:rsid w:val="00396885"/>
    <w:rsid w:val="003A2384"/>
    <w:rsid w:val="003A4F6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0E1F"/>
    <w:rsid w:val="00453FCC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76318"/>
    <w:rsid w:val="00583647"/>
    <w:rsid w:val="00587E2C"/>
    <w:rsid w:val="00594AE7"/>
    <w:rsid w:val="00595F96"/>
    <w:rsid w:val="005A5A64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2F6D"/>
    <w:rsid w:val="0067484E"/>
    <w:rsid w:val="006A259C"/>
    <w:rsid w:val="006A78E4"/>
    <w:rsid w:val="006B0479"/>
    <w:rsid w:val="006C289D"/>
    <w:rsid w:val="006C3044"/>
    <w:rsid w:val="006C4575"/>
    <w:rsid w:val="006D75F1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65740"/>
    <w:rsid w:val="007804EF"/>
    <w:rsid w:val="00782742"/>
    <w:rsid w:val="00786622"/>
    <w:rsid w:val="00796661"/>
    <w:rsid w:val="007A0216"/>
    <w:rsid w:val="007A3219"/>
    <w:rsid w:val="007C26A1"/>
    <w:rsid w:val="007D37E1"/>
    <w:rsid w:val="007F12CE"/>
    <w:rsid w:val="007F4F01"/>
    <w:rsid w:val="00805E27"/>
    <w:rsid w:val="00826211"/>
    <w:rsid w:val="00830A2E"/>
    <w:rsid w:val="0083223B"/>
    <w:rsid w:val="008328E7"/>
    <w:rsid w:val="00857811"/>
    <w:rsid w:val="0086525C"/>
    <w:rsid w:val="008666C8"/>
    <w:rsid w:val="00876091"/>
    <w:rsid w:val="00886A38"/>
    <w:rsid w:val="008A457D"/>
    <w:rsid w:val="008A7CBD"/>
    <w:rsid w:val="008B31A3"/>
    <w:rsid w:val="008D5D29"/>
    <w:rsid w:val="008D6620"/>
    <w:rsid w:val="008E79FF"/>
    <w:rsid w:val="008F2E0C"/>
    <w:rsid w:val="009110D2"/>
    <w:rsid w:val="00926024"/>
    <w:rsid w:val="00931531"/>
    <w:rsid w:val="00932720"/>
    <w:rsid w:val="009353CD"/>
    <w:rsid w:val="00941812"/>
    <w:rsid w:val="009501B7"/>
    <w:rsid w:val="00965197"/>
    <w:rsid w:val="00973F2C"/>
    <w:rsid w:val="00986C1B"/>
    <w:rsid w:val="00991BCD"/>
    <w:rsid w:val="009A7968"/>
    <w:rsid w:val="009B3020"/>
    <w:rsid w:val="009D4218"/>
    <w:rsid w:val="00A1369C"/>
    <w:rsid w:val="00A136DE"/>
    <w:rsid w:val="00A24EB9"/>
    <w:rsid w:val="00A26E32"/>
    <w:rsid w:val="00A3109F"/>
    <w:rsid w:val="00A333F8"/>
    <w:rsid w:val="00A97166"/>
    <w:rsid w:val="00AB7A63"/>
    <w:rsid w:val="00AD1A2C"/>
    <w:rsid w:val="00AD5C66"/>
    <w:rsid w:val="00AF4461"/>
    <w:rsid w:val="00B00492"/>
    <w:rsid w:val="00B0593F"/>
    <w:rsid w:val="00B33C68"/>
    <w:rsid w:val="00B379D6"/>
    <w:rsid w:val="00B42093"/>
    <w:rsid w:val="00B42437"/>
    <w:rsid w:val="00B4402B"/>
    <w:rsid w:val="00B55EBB"/>
    <w:rsid w:val="00B562C1"/>
    <w:rsid w:val="00B63641"/>
    <w:rsid w:val="00BA4658"/>
    <w:rsid w:val="00BC6675"/>
    <w:rsid w:val="00BC758A"/>
    <w:rsid w:val="00BD2261"/>
    <w:rsid w:val="00C07043"/>
    <w:rsid w:val="00C171AE"/>
    <w:rsid w:val="00C35B9A"/>
    <w:rsid w:val="00C54119"/>
    <w:rsid w:val="00C93663"/>
    <w:rsid w:val="00CA1A76"/>
    <w:rsid w:val="00CC4111"/>
    <w:rsid w:val="00CC4914"/>
    <w:rsid w:val="00CF25B5"/>
    <w:rsid w:val="00CF3559"/>
    <w:rsid w:val="00D726D4"/>
    <w:rsid w:val="00D84AC6"/>
    <w:rsid w:val="00DA0AFC"/>
    <w:rsid w:val="00DA12DB"/>
    <w:rsid w:val="00DB3D29"/>
    <w:rsid w:val="00DB7E73"/>
    <w:rsid w:val="00DC7E6A"/>
    <w:rsid w:val="00DE5567"/>
    <w:rsid w:val="00E03E77"/>
    <w:rsid w:val="00E06FAE"/>
    <w:rsid w:val="00E11B07"/>
    <w:rsid w:val="00E13DE2"/>
    <w:rsid w:val="00E41E47"/>
    <w:rsid w:val="00E44A8F"/>
    <w:rsid w:val="00E47482"/>
    <w:rsid w:val="00E61AC2"/>
    <w:rsid w:val="00E727C9"/>
    <w:rsid w:val="00EB0CEE"/>
    <w:rsid w:val="00EF5150"/>
    <w:rsid w:val="00F15701"/>
    <w:rsid w:val="00F36CC4"/>
    <w:rsid w:val="00F52E8D"/>
    <w:rsid w:val="00F63BDF"/>
    <w:rsid w:val="00F737E5"/>
    <w:rsid w:val="00F74CCA"/>
    <w:rsid w:val="00F805BB"/>
    <w:rsid w:val="00F825D0"/>
    <w:rsid w:val="00F96022"/>
    <w:rsid w:val="00FB29BC"/>
    <w:rsid w:val="00FB535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F74E-7258-43DA-BE49-F4A637B8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2025-02-21T08:05:00Z</cp:lastPrinted>
  <dcterms:created xsi:type="dcterms:W3CDTF">2025-02-21T08:07:00Z</dcterms:created>
  <dcterms:modified xsi:type="dcterms:W3CDTF">2025-02-21T08:07:00Z</dcterms:modified>
</cp:coreProperties>
</file>