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bookmarkStart w:id="2" w:name="_GoBack"/>
      <w:r w:rsidRPr="00140574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A90EAC" w:rsidRPr="00A90EAC" w:rsidRDefault="00140574" w:rsidP="00A90EAC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140574">
        <w:rPr>
          <w:rFonts w:ascii="PT Astra Serif" w:hAnsi="PT Astra Serif"/>
          <w:sz w:val="26"/>
          <w:szCs w:val="26"/>
        </w:rPr>
        <w:t xml:space="preserve"> </w:t>
      </w:r>
      <w:r w:rsidRPr="00140574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140574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bookmarkEnd w:id="2"/>
    <w:p w:rsidR="00A90EAC" w:rsidRPr="00140574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6"/>
          <w:szCs w:val="26"/>
        </w:rPr>
      </w:pPr>
    </w:p>
    <w:p w:rsidR="004E799F" w:rsidRPr="004E799F" w:rsidRDefault="00140574" w:rsidP="005A18E3">
      <w:pPr>
        <w:jc w:val="both"/>
        <w:rPr>
          <w:rFonts w:ascii="PT Astra Serif" w:hAnsi="PT Astra Serif"/>
          <w:sz w:val="26"/>
          <w:szCs w:val="26"/>
        </w:rPr>
      </w:pPr>
      <w:proofErr w:type="gramStart"/>
      <w:r w:rsidRPr="00140574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>
        <w:rPr>
          <w:rFonts w:ascii="PT Astra Serif" w:hAnsi="PT Astra Serif" w:cs="Arial"/>
          <w:sz w:val="26"/>
          <w:szCs w:val="26"/>
        </w:rPr>
        <w:t>от 27.07.2010 №</w:t>
      </w:r>
      <w:r w:rsidRPr="00140574">
        <w:rPr>
          <w:rFonts w:ascii="PT Astra Serif" w:hAnsi="PT Astra Serif" w:cs="Arial"/>
          <w:sz w:val="26"/>
          <w:szCs w:val="26"/>
        </w:rPr>
        <w:t>210-ФЗ «Об организации предоставления государственных и муниципальных услуг»</w:t>
      </w:r>
      <w:r w:rsidRPr="00140574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140574">
        <w:rPr>
          <w:rFonts w:ascii="PT Astra Serif" w:hAnsi="PT Astra Serif" w:cs="Arial"/>
          <w:sz w:val="26"/>
          <w:szCs w:val="26"/>
        </w:rPr>
        <w:t xml:space="preserve"> Федерального закона от 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140574">
        <w:rPr>
          <w:rFonts w:ascii="PT Astra Serif" w:hAnsi="PT Astra Serif"/>
          <w:sz w:val="26"/>
          <w:szCs w:val="26"/>
        </w:rPr>
        <w:t xml:space="preserve">проведена экспертиза проекта муниципального нормативного </w:t>
      </w:r>
      <w:r w:rsidRPr="004E799F">
        <w:rPr>
          <w:rFonts w:ascii="PT Astra Serif" w:hAnsi="PT Astra Serif"/>
          <w:sz w:val="26"/>
          <w:szCs w:val="26"/>
        </w:rPr>
        <w:t>правового акта:</w:t>
      </w:r>
      <w:proofErr w:type="gramEnd"/>
      <w:r w:rsidR="00FF3176" w:rsidRPr="004E799F">
        <w:rPr>
          <w:rFonts w:ascii="PT Astra Serif" w:hAnsi="PT Astra Serif"/>
          <w:sz w:val="26"/>
          <w:szCs w:val="26"/>
        </w:rPr>
        <w:t xml:space="preserve"> </w:t>
      </w:r>
      <w:r w:rsidR="004E799F" w:rsidRPr="0075271C">
        <w:rPr>
          <w:rFonts w:ascii="PT Astra Serif" w:hAnsi="PT Astra Serif"/>
          <w:sz w:val="26"/>
          <w:szCs w:val="26"/>
        </w:rPr>
        <w:t>«</w:t>
      </w:r>
      <w:r w:rsidR="00E2380F" w:rsidRPr="00E2380F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01.10.2021 № 10-1221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в собственность бесплатно</w:t>
      </w:r>
      <w:r w:rsidR="00893E17" w:rsidRPr="00893E17">
        <w:rPr>
          <w:rFonts w:ascii="PT Astra Serif" w:hAnsi="PT Astra Serif"/>
          <w:sz w:val="26"/>
          <w:szCs w:val="26"/>
        </w:rPr>
        <w:t>»</w:t>
      </w:r>
      <w:r w:rsidR="00EF4EC5">
        <w:rPr>
          <w:rFonts w:ascii="PT Astra Serif" w:hAnsi="PT Astra Serif"/>
          <w:sz w:val="26"/>
          <w:szCs w:val="26"/>
        </w:rPr>
        <w:t xml:space="preserve"> </w:t>
      </w:r>
    </w:p>
    <w:p w:rsidR="00A90EAC" w:rsidRDefault="00140574" w:rsidP="00B3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По </w:t>
      </w:r>
      <w:r w:rsidRPr="00140574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140574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Pr="00A90EAC" w:rsidRDefault="00140574" w:rsidP="00A90E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140574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140574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40574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42032C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Начальник отдела по правовому обеспечению деятельности администрации муниципального образования Щекинский район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42032C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42032C">
              <w:rPr>
                <w:rFonts w:ascii="PT Astra Serif" w:hAnsi="PT Astra Serif" w:cs="PT Astra Serif"/>
              </w:rPr>
              <w:t>Кузьмин Константин Михайлович</w:t>
            </w:r>
            <w:r w:rsidR="0033727D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E799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33727D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2035C6"/>
    <w:rsid w:val="00212425"/>
    <w:rsid w:val="002349AE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07C8C"/>
    <w:rsid w:val="003141AC"/>
    <w:rsid w:val="00320A0D"/>
    <w:rsid w:val="00321C10"/>
    <w:rsid w:val="00326D2B"/>
    <w:rsid w:val="0033727D"/>
    <w:rsid w:val="0034313F"/>
    <w:rsid w:val="0037377E"/>
    <w:rsid w:val="00385EAD"/>
    <w:rsid w:val="003974F6"/>
    <w:rsid w:val="003F7F7F"/>
    <w:rsid w:val="00404512"/>
    <w:rsid w:val="0042032C"/>
    <w:rsid w:val="00425EAC"/>
    <w:rsid w:val="00474A7F"/>
    <w:rsid w:val="0048387B"/>
    <w:rsid w:val="0049486A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412D9"/>
    <w:rsid w:val="00547611"/>
    <w:rsid w:val="00596E84"/>
    <w:rsid w:val="005A076B"/>
    <w:rsid w:val="005A18E3"/>
    <w:rsid w:val="005B40E9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A032F"/>
    <w:rsid w:val="008A1CC5"/>
    <w:rsid w:val="008A1F75"/>
    <w:rsid w:val="008A4244"/>
    <w:rsid w:val="008C1529"/>
    <w:rsid w:val="008C78BA"/>
    <w:rsid w:val="008D46E2"/>
    <w:rsid w:val="008D50A8"/>
    <w:rsid w:val="008F5E57"/>
    <w:rsid w:val="00905606"/>
    <w:rsid w:val="00926DE1"/>
    <w:rsid w:val="009362FB"/>
    <w:rsid w:val="00963E97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90EAC"/>
    <w:rsid w:val="00AA1B3E"/>
    <w:rsid w:val="00AB7DE7"/>
    <w:rsid w:val="00AE3FA7"/>
    <w:rsid w:val="00AF04CC"/>
    <w:rsid w:val="00AF2360"/>
    <w:rsid w:val="00B03873"/>
    <w:rsid w:val="00B0593F"/>
    <w:rsid w:val="00B32297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CF5570"/>
    <w:rsid w:val="00D169F7"/>
    <w:rsid w:val="00D34DF5"/>
    <w:rsid w:val="00D36001"/>
    <w:rsid w:val="00D8437A"/>
    <w:rsid w:val="00D935F9"/>
    <w:rsid w:val="00DE2DF2"/>
    <w:rsid w:val="00DF2A20"/>
    <w:rsid w:val="00E01E41"/>
    <w:rsid w:val="00E2380F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12B5"/>
    <w:rsid w:val="00EC3B6B"/>
    <w:rsid w:val="00EF4EC5"/>
    <w:rsid w:val="00F20922"/>
    <w:rsid w:val="00F2611C"/>
    <w:rsid w:val="00F50EFE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9EA8-7770-46A6-8213-FCCB8B44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2023-08-04T07:28:00Z</dcterms:created>
  <dcterms:modified xsi:type="dcterms:W3CDTF">2023-08-04T07:28:00Z</dcterms:modified>
</cp:coreProperties>
</file>