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2E" w:rsidRPr="00667444" w:rsidRDefault="0081182E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82E" w:rsidRPr="00667444" w:rsidRDefault="0081182E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1182E" w:rsidRPr="00667444" w:rsidRDefault="0081182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82E" w:rsidRPr="00667444" w:rsidRDefault="0081182E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>17 мая 2016 года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1182E" w:rsidRPr="00C94B44" w:rsidRDefault="0081182E" w:rsidP="00C94B44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B4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C94B44">
        <w:rPr>
          <w:rFonts w:ascii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1182E" w:rsidRPr="00FC2B83" w:rsidRDefault="0081182E" w:rsidP="00C9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B44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 независимой антикоррупционной экспертизы в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соответствии с п. 4.5. Порядка составляет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сети Интернет для обеспечения проведения независимой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81182E" w:rsidRPr="00571030" w:rsidRDefault="0081182E" w:rsidP="00CB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с 17 мая 2016 года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ab/>
        <w:t>по 16 июня 2016 года.</w:t>
      </w:r>
    </w:p>
    <w:p w:rsidR="0081182E" w:rsidRPr="00667444" w:rsidRDefault="0081182E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81182E" w:rsidRDefault="0081182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82E" w:rsidRDefault="0081182E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82E" w:rsidRDefault="0081182E" w:rsidP="00CB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17 мая 2016 года</w:t>
      </w:r>
    </w:p>
    <w:p w:rsidR="0081182E" w:rsidRPr="00667444" w:rsidRDefault="0081182E" w:rsidP="00CB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82E" w:rsidRPr="00667444" w:rsidRDefault="0081182E" w:rsidP="00CB3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82E" w:rsidRDefault="0081182E" w:rsidP="00CB36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81182E" w:rsidRPr="006138E2" w:rsidRDefault="0081182E" w:rsidP="00CB36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И.С. Роо</w:t>
      </w:r>
    </w:p>
    <w:p w:rsidR="0081182E" w:rsidRPr="006138E2" w:rsidRDefault="00811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82E" w:rsidRPr="006138E2" w:rsidRDefault="00811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82E" w:rsidRPr="006138E2" w:rsidRDefault="00811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82E" w:rsidRPr="006138E2" w:rsidRDefault="00811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82E" w:rsidRPr="006138E2" w:rsidRDefault="00811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82E" w:rsidRPr="006138E2" w:rsidRDefault="00811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82E" w:rsidRPr="006138E2" w:rsidRDefault="00811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82E" w:rsidRPr="006138E2" w:rsidRDefault="00811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82E" w:rsidRPr="006138E2" w:rsidRDefault="0081182E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1182E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2E" w:rsidRDefault="0081182E" w:rsidP="006138E2">
      <w:pPr>
        <w:spacing w:after="0" w:line="240" w:lineRule="auto"/>
      </w:pPr>
      <w:r>
        <w:separator/>
      </w:r>
    </w:p>
  </w:endnote>
  <w:endnote w:type="continuationSeparator" w:id="1">
    <w:p w:rsidR="0081182E" w:rsidRDefault="0081182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2E" w:rsidRDefault="0081182E" w:rsidP="006138E2">
      <w:pPr>
        <w:spacing w:after="0" w:line="240" w:lineRule="auto"/>
      </w:pPr>
      <w:r>
        <w:separator/>
      </w:r>
    </w:p>
  </w:footnote>
  <w:footnote w:type="continuationSeparator" w:id="1">
    <w:p w:rsidR="0081182E" w:rsidRDefault="0081182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BFA"/>
    <w:rsid w:val="000634F1"/>
    <w:rsid w:val="00110D30"/>
    <w:rsid w:val="00121325"/>
    <w:rsid w:val="001604C8"/>
    <w:rsid w:val="001620CF"/>
    <w:rsid w:val="0016494E"/>
    <w:rsid w:val="00175DE9"/>
    <w:rsid w:val="0018193F"/>
    <w:rsid w:val="00196DCA"/>
    <w:rsid w:val="002C1149"/>
    <w:rsid w:val="0033422B"/>
    <w:rsid w:val="00337196"/>
    <w:rsid w:val="003F5166"/>
    <w:rsid w:val="004277C9"/>
    <w:rsid w:val="004A06D6"/>
    <w:rsid w:val="00507CA6"/>
    <w:rsid w:val="0054039A"/>
    <w:rsid w:val="00563987"/>
    <w:rsid w:val="00571030"/>
    <w:rsid w:val="006138E2"/>
    <w:rsid w:val="00633DC1"/>
    <w:rsid w:val="006425F2"/>
    <w:rsid w:val="00667444"/>
    <w:rsid w:val="00696C49"/>
    <w:rsid w:val="006C027D"/>
    <w:rsid w:val="006E610B"/>
    <w:rsid w:val="007137E8"/>
    <w:rsid w:val="007341BE"/>
    <w:rsid w:val="00767F7D"/>
    <w:rsid w:val="00780845"/>
    <w:rsid w:val="007A63A1"/>
    <w:rsid w:val="007F27FD"/>
    <w:rsid w:val="0081182E"/>
    <w:rsid w:val="00812C8E"/>
    <w:rsid w:val="00892592"/>
    <w:rsid w:val="008C1766"/>
    <w:rsid w:val="00910327"/>
    <w:rsid w:val="009221FC"/>
    <w:rsid w:val="00932B31"/>
    <w:rsid w:val="009478D3"/>
    <w:rsid w:val="00947DBD"/>
    <w:rsid w:val="00A56008"/>
    <w:rsid w:val="00AB244D"/>
    <w:rsid w:val="00AE3030"/>
    <w:rsid w:val="00AF3DE1"/>
    <w:rsid w:val="00B5102C"/>
    <w:rsid w:val="00B96FC3"/>
    <w:rsid w:val="00BD0415"/>
    <w:rsid w:val="00BD0B63"/>
    <w:rsid w:val="00C532C8"/>
    <w:rsid w:val="00C83B5A"/>
    <w:rsid w:val="00C94B44"/>
    <w:rsid w:val="00CB36B0"/>
    <w:rsid w:val="00CB70A7"/>
    <w:rsid w:val="00D17885"/>
    <w:rsid w:val="00D777CE"/>
    <w:rsid w:val="00DA1A48"/>
    <w:rsid w:val="00DE45AF"/>
    <w:rsid w:val="00E04B46"/>
    <w:rsid w:val="00E87867"/>
    <w:rsid w:val="00EB01C6"/>
    <w:rsid w:val="00EE0FEE"/>
    <w:rsid w:val="00F23847"/>
    <w:rsid w:val="00F24CCD"/>
    <w:rsid w:val="00F3749E"/>
    <w:rsid w:val="00FA3CD3"/>
    <w:rsid w:val="00FA6298"/>
    <w:rsid w:val="00FB267F"/>
    <w:rsid w:val="00FC2B83"/>
    <w:rsid w:val="00FD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812C8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198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19</cp:revision>
  <cp:lastPrinted>2015-08-13T04:52:00Z</cp:lastPrinted>
  <dcterms:created xsi:type="dcterms:W3CDTF">2015-11-17T11:40:00Z</dcterms:created>
  <dcterms:modified xsi:type="dcterms:W3CDTF">2016-05-17T06:49:00Z</dcterms:modified>
</cp:coreProperties>
</file>