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FB75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17.02.2023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B75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 – 179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497059" w:rsidRDefault="0028350E" w:rsidP="006C286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>
        <w:rPr>
          <w:rFonts w:ascii="PT Astra Serif" w:hAnsi="PT Astra Serif"/>
          <w:b/>
          <w:bCs/>
          <w:sz w:val="28"/>
          <w:szCs w:val="28"/>
        </w:rPr>
        <w:br/>
      </w:r>
      <w:r w:rsidRPr="007C040F">
        <w:rPr>
          <w:rFonts w:ascii="PT Astra Serif" w:hAnsi="PT Astra Serif"/>
          <w:b/>
          <w:bCs/>
          <w:sz w:val="28"/>
          <w:szCs w:val="28"/>
        </w:rPr>
        <w:t>Щекинского района от 23.12.2021 № 12-169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0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="00A92836">
        <w:rPr>
          <w:rFonts w:ascii="PT Astra Serif" w:hAnsi="PT Astra Serif"/>
          <w:b/>
          <w:bCs/>
          <w:sz w:val="28"/>
          <w:szCs w:val="28"/>
        </w:rPr>
        <w:br/>
      </w:r>
      <w:r w:rsidRPr="007C040F"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273DF4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</w:t>
      </w:r>
    </w:p>
    <w:p w:rsidR="0028350E" w:rsidRPr="007C040F" w:rsidRDefault="006C2866" w:rsidP="006C286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73DF4">
        <w:rPr>
          <w:rFonts w:ascii="PT Astra Serif" w:hAnsi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28350E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Pr="007C040F" w:rsidRDefault="0028350E" w:rsidP="0028350E">
      <w:pPr>
        <w:ind w:firstLine="720"/>
        <w:jc w:val="both"/>
        <w:rPr>
          <w:rFonts w:ascii="PT Astra Serif" w:hAnsi="PT Astra Serif"/>
          <w:highlight w:val="yellow"/>
        </w:rPr>
      </w:pPr>
    </w:p>
    <w:p w:rsidR="0028350E" w:rsidRDefault="0028350E" w:rsidP="00497059">
      <w:pPr>
        <w:spacing w:line="380" w:lineRule="exact"/>
        <w:ind w:firstLine="709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>
        <w:rPr>
          <w:rFonts w:ascii="PT Astra Serif" w:hAnsi="PT Astra Serif"/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Щекинского района </w:t>
      </w:r>
      <w:r w:rsidR="00F908FE">
        <w:rPr>
          <w:rFonts w:ascii="PT Astra Serif" w:hAnsi="PT Astra Serif"/>
          <w:bCs/>
          <w:sz w:val="28"/>
          <w:szCs w:val="28"/>
        </w:rPr>
        <w:br/>
      </w:r>
      <w:r w:rsidR="00A92836" w:rsidRPr="00641319">
        <w:rPr>
          <w:rFonts w:ascii="PT Astra Serif" w:hAnsi="PT Astra Serif"/>
          <w:bCs/>
          <w:sz w:val="28"/>
          <w:szCs w:val="28"/>
        </w:rPr>
        <w:t xml:space="preserve">от </w:t>
      </w:r>
      <w:r w:rsidR="008F6C35">
        <w:rPr>
          <w:rFonts w:ascii="PT Astra Serif" w:hAnsi="PT Astra Serif"/>
          <w:bCs/>
          <w:sz w:val="28"/>
          <w:szCs w:val="28"/>
        </w:rPr>
        <w:t>16</w:t>
      </w:r>
      <w:r w:rsidR="00A92836" w:rsidRPr="00641319">
        <w:rPr>
          <w:rFonts w:ascii="PT Astra Serif" w:hAnsi="PT Astra Serif"/>
          <w:bCs/>
          <w:sz w:val="28"/>
          <w:szCs w:val="28"/>
        </w:rPr>
        <w:t>.</w:t>
      </w:r>
      <w:r w:rsidR="008F6C35">
        <w:rPr>
          <w:rFonts w:ascii="PT Astra Serif" w:hAnsi="PT Astra Serif"/>
          <w:bCs/>
          <w:sz w:val="28"/>
          <w:szCs w:val="28"/>
        </w:rPr>
        <w:t>12</w:t>
      </w:r>
      <w:r w:rsidR="00A92836" w:rsidRPr="00641319">
        <w:rPr>
          <w:rFonts w:ascii="PT Astra Serif" w:hAnsi="PT Astra Serif"/>
          <w:bCs/>
          <w:sz w:val="28"/>
          <w:szCs w:val="28"/>
        </w:rPr>
        <w:t>.20</w:t>
      </w:r>
      <w:r w:rsidR="00A92836">
        <w:rPr>
          <w:rFonts w:ascii="PT Astra Serif" w:hAnsi="PT Astra Serif"/>
          <w:bCs/>
          <w:sz w:val="28"/>
          <w:szCs w:val="28"/>
        </w:rPr>
        <w:t>22</w:t>
      </w:r>
      <w:r w:rsidR="00A92836" w:rsidRPr="00641319">
        <w:rPr>
          <w:rFonts w:ascii="PT Astra Serif" w:hAnsi="PT Astra Serif"/>
          <w:bCs/>
          <w:sz w:val="28"/>
          <w:szCs w:val="28"/>
        </w:rPr>
        <w:t xml:space="preserve"> №</w:t>
      </w:r>
      <w:r w:rsidR="00A92836">
        <w:rPr>
          <w:rFonts w:ascii="PT Astra Serif" w:hAnsi="PT Astra Serif"/>
          <w:bCs/>
          <w:sz w:val="28"/>
          <w:szCs w:val="28"/>
        </w:rPr>
        <w:t> 8</w:t>
      </w:r>
      <w:r w:rsidR="008F6C35">
        <w:rPr>
          <w:rFonts w:ascii="PT Astra Serif" w:hAnsi="PT Astra Serif"/>
          <w:bCs/>
          <w:sz w:val="28"/>
          <w:szCs w:val="28"/>
        </w:rPr>
        <w:t>4</w:t>
      </w:r>
      <w:r w:rsidR="00A92836" w:rsidRPr="00641319">
        <w:rPr>
          <w:rFonts w:ascii="PT Astra Serif" w:hAnsi="PT Astra Serif"/>
          <w:bCs/>
          <w:sz w:val="28"/>
          <w:szCs w:val="28"/>
        </w:rPr>
        <w:t>/</w:t>
      </w:r>
      <w:r w:rsidR="005F0577">
        <w:rPr>
          <w:rFonts w:ascii="PT Astra Serif" w:hAnsi="PT Astra Serif"/>
          <w:bCs/>
          <w:sz w:val="28"/>
          <w:szCs w:val="28"/>
        </w:rPr>
        <w:t>56</w:t>
      </w:r>
      <w:r w:rsidR="005F0577" w:rsidRPr="005F0577">
        <w:rPr>
          <w:rFonts w:ascii="PT Astra Serif" w:hAnsi="PT Astra Serif"/>
          <w:bCs/>
          <w:sz w:val="28"/>
          <w:szCs w:val="28"/>
        </w:rPr>
        <w:t>6</w:t>
      </w:r>
      <w:r w:rsidR="00A92836" w:rsidRPr="00641319">
        <w:rPr>
          <w:rFonts w:ascii="PT Astra Serif" w:hAnsi="PT Astra Serif"/>
          <w:bCs/>
          <w:sz w:val="28"/>
          <w:szCs w:val="28"/>
        </w:rPr>
        <w:t xml:space="preserve"> </w:t>
      </w:r>
      <w:r w:rsidR="00F908FE" w:rsidRPr="00641319">
        <w:rPr>
          <w:rFonts w:ascii="PT Astra Serif" w:hAnsi="PT Astra Serif"/>
          <w:bCs/>
          <w:sz w:val="28"/>
          <w:szCs w:val="28"/>
        </w:rPr>
        <w:t>«О бюджете муниципального образования Щекинский район на 20</w:t>
      </w:r>
      <w:r w:rsidR="005F0577">
        <w:rPr>
          <w:rFonts w:ascii="PT Astra Serif" w:hAnsi="PT Astra Serif"/>
          <w:bCs/>
          <w:sz w:val="28"/>
          <w:szCs w:val="28"/>
        </w:rPr>
        <w:t>2</w:t>
      </w:r>
      <w:r w:rsidR="005F0577" w:rsidRPr="005F0577">
        <w:rPr>
          <w:rFonts w:ascii="PT Astra Serif" w:hAnsi="PT Astra Serif"/>
          <w:bCs/>
          <w:sz w:val="28"/>
          <w:szCs w:val="28"/>
        </w:rPr>
        <w:t>3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5F0577" w:rsidRPr="005F0577">
        <w:rPr>
          <w:rFonts w:ascii="PT Astra Serif" w:hAnsi="PT Astra Serif"/>
          <w:bCs/>
          <w:sz w:val="28"/>
          <w:szCs w:val="28"/>
        </w:rPr>
        <w:t>4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и 202</w:t>
      </w:r>
      <w:r w:rsidR="005F0577" w:rsidRPr="005F0577">
        <w:rPr>
          <w:rFonts w:ascii="PT Astra Serif" w:hAnsi="PT Astra Serif"/>
          <w:bCs/>
          <w:sz w:val="28"/>
          <w:szCs w:val="28"/>
        </w:rPr>
        <w:t>5</w:t>
      </w:r>
      <w:r w:rsidR="00F908FE" w:rsidRPr="00641319">
        <w:rPr>
          <w:rFonts w:ascii="PT Astra Serif" w:hAnsi="PT Astra Serif"/>
          <w:bCs/>
          <w:sz w:val="28"/>
          <w:szCs w:val="28"/>
        </w:rPr>
        <w:t xml:space="preserve"> годов»</w:t>
      </w:r>
      <w:r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01.12.202</w:t>
      </w:r>
      <w:r w:rsidR="004D1214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>
        <w:rPr>
          <w:rFonts w:ascii="PT Astra Serif" w:hAnsi="PT Astra Serif"/>
          <w:noProof/>
        </w:rPr>
        <w:t xml:space="preserve"> </w:t>
      </w:r>
    </w:p>
    <w:p w:rsidR="0028350E" w:rsidRDefault="0028350E" w:rsidP="00497059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>
        <w:rPr>
          <w:rFonts w:ascii="PT Astra Serif" w:hAnsi="PT Astra Serif"/>
          <w:sz w:val="28"/>
          <w:szCs w:val="28"/>
        </w:rPr>
        <w:br/>
        <w:t>от 23.12.2021 № 12-169</w:t>
      </w:r>
      <w:r w:rsidR="006C2866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6C2866" w:rsidRPr="006C2866">
        <w:rPr>
          <w:rFonts w:ascii="PT Astra Serif" w:hAnsi="PT Astra Serif"/>
          <w:bCs/>
          <w:sz w:val="28"/>
          <w:szCs w:val="28"/>
        </w:rPr>
        <w:t xml:space="preserve">«Охрана окружающей </w:t>
      </w:r>
      <w:r w:rsidR="006C2866" w:rsidRPr="006C2866">
        <w:rPr>
          <w:rFonts w:ascii="PT Astra Serif" w:hAnsi="PT Astra Serif"/>
          <w:bCs/>
          <w:sz w:val="28"/>
          <w:szCs w:val="28"/>
        </w:rPr>
        <w:br/>
        <w:t>среды в муниципальном образовании Щекинский район»</w:t>
      </w:r>
      <w:r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28350E" w:rsidRDefault="0028350E" w:rsidP="00497059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</w:t>
      </w:r>
      <w:r>
        <w:rPr>
          <w:rFonts w:ascii="PT Astra Serif" w:hAnsi="PT Astra Serif"/>
          <w:sz w:val="28"/>
        </w:rPr>
        <w:lastRenderedPageBreak/>
        <w:t>на</w:t>
      </w:r>
      <w:r w:rsidR="00497059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информационном стенде администрации Щекинского района по адресу: Ленина пл., д.1, г. Щекино, Тульская область.</w:t>
      </w:r>
    </w:p>
    <w:p w:rsidR="0028350E" w:rsidRDefault="0028350E" w:rsidP="00497059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F908F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908FE" w:rsidRDefault="00F908FE">
      <w:pPr>
        <w:rPr>
          <w:rFonts w:ascii="PT Astra Serif" w:hAnsi="PT Astra Serif" w:cs="PT Astra Serif"/>
          <w:sz w:val="28"/>
          <w:szCs w:val="28"/>
        </w:rPr>
      </w:pPr>
    </w:p>
    <w:p w:rsidR="00497059" w:rsidRDefault="00497059">
      <w:pPr>
        <w:rPr>
          <w:rFonts w:ascii="PT Astra Serif" w:hAnsi="PT Astra Serif" w:cs="PT Astra Serif"/>
          <w:sz w:val="28"/>
          <w:szCs w:val="28"/>
        </w:rPr>
        <w:sectPr w:rsidR="00497059" w:rsidSect="00497059">
          <w:headerReference w:type="default" r:id="rId10"/>
          <w:headerReference w:type="first" r:id="rId11"/>
          <w:pgSz w:w="11905" w:h="16838"/>
          <w:pgMar w:top="1134" w:right="850" w:bottom="1134" w:left="1701" w:header="567" w:footer="283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97059" w:rsidRPr="00497059" w:rsidRDefault="00497059" w:rsidP="00F908FE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F908FE" w:rsidRPr="00C0475A" w:rsidRDefault="00F908FE" w:rsidP="00FB75EF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B75EF" w:rsidRPr="00FB75EF">
              <w:rPr>
                <w:rFonts w:ascii="PT Astra Serif" w:hAnsi="PT Astra Serif"/>
                <w:sz w:val="28"/>
                <w:szCs w:val="28"/>
              </w:rPr>
              <w:t>17.02.2023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B75EF">
              <w:rPr>
                <w:rFonts w:ascii="PT Astra Serif" w:hAnsi="PT Astra Serif"/>
                <w:sz w:val="28"/>
                <w:szCs w:val="28"/>
              </w:rPr>
              <w:t>2 – 179</w:t>
            </w:r>
          </w:p>
        </w:tc>
      </w:tr>
      <w:tr w:rsidR="00F908FE" w:rsidRPr="00C0475A" w:rsidTr="00F908FE">
        <w:tc>
          <w:tcPr>
            <w:tcW w:w="5353" w:type="dxa"/>
            <w:shd w:val="clear" w:color="auto" w:fill="auto"/>
          </w:tcPr>
          <w:p w:rsidR="00F908FE" w:rsidRPr="00C0475A" w:rsidRDefault="00F908FE" w:rsidP="00F908FE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 постановлением администрации</w:t>
            </w:r>
          </w:p>
          <w:p w:rsidR="00F908FE" w:rsidRPr="00C0475A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908FE" w:rsidRDefault="00F908FE" w:rsidP="00F908FE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97059" w:rsidRPr="00497059" w:rsidRDefault="00497059" w:rsidP="00F908FE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F908FE" w:rsidRPr="00C0475A" w:rsidRDefault="00F908FE" w:rsidP="00F73084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73084">
              <w:rPr>
                <w:rFonts w:ascii="PT Astra Serif" w:hAnsi="PT Astra Serif"/>
                <w:sz w:val="28"/>
                <w:szCs w:val="28"/>
              </w:rPr>
              <w:t>23.12.2021</w:t>
            </w:r>
            <w:r w:rsidR="004D121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73084">
              <w:rPr>
                <w:rFonts w:ascii="PT Astra Serif" w:hAnsi="PT Astra Serif"/>
                <w:sz w:val="28"/>
                <w:szCs w:val="28"/>
              </w:rPr>
              <w:t>12-1690</w:t>
            </w:r>
          </w:p>
        </w:tc>
      </w:tr>
    </w:tbl>
    <w:p w:rsidR="00F908FE" w:rsidRPr="00C0475A" w:rsidRDefault="00F908FE" w:rsidP="00F908F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8E3D72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D72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8E3D72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F908FE" w:rsidRPr="006C286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  <w:r w:rsidRPr="006C2866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в муниципальном образовании </w:t>
      </w:r>
      <w:r w:rsidRPr="006C2866">
        <w:rPr>
          <w:rFonts w:ascii="PT Astra Serif" w:hAnsi="PT Astra Serif"/>
          <w:b/>
          <w:bCs/>
          <w:sz w:val="28"/>
          <w:szCs w:val="28"/>
        </w:rPr>
        <w:br/>
        <w:t>Щекинский район»</w:t>
      </w: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C286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C2866" w:rsidRPr="009A481D" w:rsidRDefault="006C2866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6C2866" w:rsidRPr="009A481D" w:rsidRDefault="006C2866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«Охрана окружающей среды </w:t>
      </w:r>
    </w:p>
    <w:p w:rsidR="006C2866" w:rsidRPr="009A481D" w:rsidRDefault="006C2866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C2866" w:rsidRPr="009A481D" w:rsidRDefault="006C2866" w:rsidP="006C2866">
      <w:pPr>
        <w:pStyle w:val="ConsPlusNormal"/>
        <w:numPr>
          <w:ilvl w:val="0"/>
          <w:numId w:val="3"/>
        </w:numPr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5958"/>
      </w:tblGrid>
      <w:tr w:rsidR="006C2866" w:rsidRPr="009A481D" w:rsidTr="006C2866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района, отдел по ГО, ЧС и охране окружающей среды администрации Щекинского района</w:t>
            </w:r>
          </w:p>
        </w:tc>
      </w:tr>
      <w:tr w:rsidR="006C2866" w:rsidRPr="009A481D" w:rsidTr="006C2866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2022-2030</w:t>
            </w:r>
          </w:p>
        </w:tc>
      </w:tr>
      <w:tr w:rsidR="006C2866" w:rsidRPr="009A481D" w:rsidTr="006C2866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Цель (цели) муниципальной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-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6C2866" w:rsidRPr="009A481D" w:rsidTr="006C2866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6C2866" w:rsidRPr="009A481D" w:rsidRDefault="005F0577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5410,2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9A481D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3180,0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C2866" w:rsidRPr="009A481D" w:rsidRDefault="005F0577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1080,0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F95243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год- 816,4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5F0577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год- 333,8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 </w:t>
            </w:r>
          </w:p>
          <w:p w:rsidR="006C2866" w:rsidRPr="009A481D" w:rsidRDefault="005F0577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– 0,0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2027 год-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2028 год-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2029 год 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2030 год 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МО Щекинский район: </w:t>
            </w:r>
          </w:p>
          <w:p w:rsidR="006C2866" w:rsidRPr="009A481D" w:rsidRDefault="005F0577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3410,2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тыс.руб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9A481D" w:rsidRPr="009A481D">
              <w:rPr>
                <w:rFonts w:ascii="PT Astra Serif" w:hAnsi="PT Astra Serif" w:cs="Times New Roman"/>
                <w:sz w:val="28"/>
                <w:szCs w:val="28"/>
              </w:rPr>
              <w:t>1180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,0</w:t>
            </w:r>
            <w:r w:rsidR="009A481D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C2866" w:rsidRPr="009A481D" w:rsidRDefault="005F0577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1080,0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F95243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год- 816,4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5F0577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год- 333,8</w:t>
            </w:r>
            <w:r w:rsidR="006C2866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 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2026 год 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2027 год-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 тыс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2028 год-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2029 год 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6C2866" w:rsidP="006C286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2030 год - </w:t>
            </w:r>
            <w:r w:rsidR="005F0577"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="005F0577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00DD8" w:rsidRDefault="00500DD8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73084" w:rsidRPr="009A481D" w:rsidRDefault="009A6CAA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F73084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бюджета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Тульской области</w:t>
            </w:r>
            <w:r w:rsidR="00F73084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F73084" w:rsidRPr="009A481D" w:rsidRDefault="0085558C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  <w:u w:val="single"/>
              </w:rPr>
              <w:t>2000</w:t>
            </w:r>
            <w:r w:rsidR="00F73084" w:rsidRPr="009A481D"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Pr="009A481D">
              <w:rPr>
                <w:rFonts w:ascii="PT Astra Serif" w:hAnsi="PT Astra Serif" w:cs="Times New Roman"/>
                <w:sz w:val="28"/>
                <w:szCs w:val="28"/>
                <w:u w:val="single"/>
              </w:rPr>
              <w:t>0</w:t>
            </w:r>
            <w:r w:rsidR="00F73084" w:rsidRPr="009A481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тыс.руб</w:t>
            </w:r>
            <w:r w:rsidR="00F73084" w:rsidRPr="009A481D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2022 год – 2000,0 тыс. руб.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- 0,0 тыс. руб.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2024 год</w:t>
            </w:r>
            <w:r w:rsidR="0085558C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- 0,0 тыс. руб.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2025 год</w:t>
            </w:r>
            <w:r w:rsidR="0085558C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- 0,0 тыс. руб. 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2026 год - 0,0 тыс. руб.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2027 год</w:t>
            </w:r>
            <w:r w:rsidR="0085558C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- 0,</w:t>
            </w:r>
            <w:r w:rsidR="0085558C" w:rsidRPr="009A481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2028 год</w:t>
            </w:r>
            <w:r w:rsidR="0085558C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- 0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85558C" w:rsidRPr="009A481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73084" w:rsidRPr="009A481D" w:rsidRDefault="00F73084" w:rsidP="00F7308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>2029 год - 0,</w:t>
            </w:r>
            <w:r w:rsidR="0085558C" w:rsidRPr="009A481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C2866" w:rsidRPr="009A481D" w:rsidRDefault="0085558C" w:rsidP="0085558C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2030 год - </w:t>
            </w:r>
            <w:r w:rsidR="00F73084" w:rsidRPr="009A481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9A481D">
              <w:rPr>
                <w:rFonts w:ascii="PT Astra Serif" w:hAnsi="PT Astra Serif" w:cs="Times New Roman"/>
                <w:sz w:val="28"/>
                <w:szCs w:val="28"/>
              </w:rPr>
              <w:t>,0</w:t>
            </w:r>
            <w:r w:rsidR="00F73084" w:rsidRPr="009A481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F908FE" w:rsidRPr="008F6C35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8F6C35" w:rsidSect="00497059">
          <w:pgSz w:w="11905" w:h="16838"/>
          <w:pgMar w:top="1134" w:right="850" w:bottom="1134" w:left="1701" w:header="567" w:footer="283" w:gutter="0"/>
          <w:pgNumType w:start="1"/>
          <w:cols w:space="720"/>
          <w:titlePg/>
          <w:docGrid w:linePitch="326"/>
        </w:sectPr>
      </w:pPr>
      <w:r w:rsidRPr="008F6C35">
        <w:rPr>
          <w:rFonts w:ascii="PT Astra Serif" w:hAnsi="PT Astra Serif"/>
          <w:b/>
          <w:sz w:val="28"/>
          <w:szCs w:val="28"/>
          <w:highlight w:val="yellow"/>
        </w:rPr>
        <w:lastRenderedPageBreak/>
        <w:br w:type="page"/>
      </w:r>
    </w:p>
    <w:p w:rsidR="0085558C" w:rsidRPr="009A481D" w:rsidRDefault="0085558C" w:rsidP="0085558C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A481D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9A481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558C" w:rsidRPr="009A481D" w:rsidRDefault="0085558C" w:rsidP="008555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>«Охрана окружающей среды в муниципальном образовании Щекинский район</w:t>
      </w:r>
      <w:r w:rsidRPr="009A481D">
        <w:rPr>
          <w:rFonts w:ascii="PT Astra Serif" w:hAnsi="PT Astra Serif"/>
          <w:b/>
          <w:sz w:val="28"/>
          <w:szCs w:val="28"/>
        </w:rPr>
        <w:t>»</w:t>
      </w:r>
    </w:p>
    <w:p w:rsidR="0085558C" w:rsidRPr="009A481D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9A481D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9A481D">
        <w:rPr>
          <w:rFonts w:ascii="PT Astra Serif" w:hAnsi="PT Astra Serif"/>
          <w:b/>
          <w:sz w:val="28"/>
          <w:szCs w:val="28"/>
        </w:rPr>
        <w:t>2. Показатели муниципальной программы</w:t>
      </w:r>
    </w:p>
    <w:tbl>
      <w:tblPr>
        <w:tblW w:w="51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793"/>
        <w:gridCol w:w="1499"/>
        <w:gridCol w:w="573"/>
        <w:gridCol w:w="709"/>
        <w:gridCol w:w="782"/>
        <w:gridCol w:w="737"/>
        <w:gridCol w:w="737"/>
        <w:gridCol w:w="737"/>
        <w:gridCol w:w="740"/>
        <w:gridCol w:w="737"/>
        <w:gridCol w:w="737"/>
        <w:gridCol w:w="737"/>
        <w:gridCol w:w="749"/>
        <w:gridCol w:w="794"/>
        <w:gridCol w:w="1273"/>
        <w:gridCol w:w="1255"/>
      </w:tblGrid>
      <w:tr w:rsidR="0085558C" w:rsidRPr="009A481D" w:rsidTr="00D83F8D">
        <w:trPr>
          <w:trHeight w:val="65"/>
          <w:tblHeader/>
        </w:trPr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="009A6CAA" w:rsidRPr="009A481D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п/п</w:t>
            </w:r>
          </w:p>
        </w:tc>
        <w:tc>
          <w:tcPr>
            <w:tcW w:w="59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9A481D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Задачи структурного элемента программы</w:t>
            </w:r>
          </w:p>
        </w:tc>
        <w:tc>
          <w:tcPr>
            <w:tcW w:w="49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Ед изме</w:t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рения</w:t>
            </w:r>
          </w:p>
        </w:tc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9A481D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Вес целе</w:t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вого показателя</w:t>
            </w:r>
          </w:p>
        </w:tc>
        <w:tc>
          <w:tcPr>
            <w:tcW w:w="2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</w:t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ние показа</w:t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теля</w:t>
            </w:r>
          </w:p>
        </w:tc>
        <w:tc>
          <w:tcPr>
            <w:tcW w:w="221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2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9A481D" w:rsidRDefault="0085558C" w:rsidP="0085558C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Ответствен</w:t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ный за достижение показателя*</w:t>
            </w: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9A481D" w:rsidRDefault="0085558C" w:rsidP="0085558C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85558C" w:rsidRPr="009A481D" w:rsidTr="00D83F8D">
        <w:trPr>
          <w:trHeight w:val="65"/>
          <w:tblHeader/>
        </w:trPr>
        <w:tc>
          <w:tcPr>
            <w:tcW w:w="1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2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85558C" w:rsidRPr="009A481D" w:rsidTr="00D83F8D">
        <w:trPr>
          <w:trHeight w:val="244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85558C" w:rsidRPr="009A481D" w:rsidTr="0085558C">
        <w:trPr>
          <w:trHeight w:val="65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13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9A481D">
              <w:rPr>
                <w:rFonts w:ascii="PT Astra Serif" w:hAnsi="PT Astra Serif"/>
              </w:rPr>
              <w:t>Цель муниципальной программы: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85558C" w:rsidRPr="009A481D" w:rsidTr="00213243">
        <w:trPr>
          <w:trHeight w:val="65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213243" w:rsidP="007B395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1.</w:t>
            </w:r>
            <w:r w:rsidR="002F0ECB" w:rsidRPr="009A481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2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38" w:type="pct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9A481D" w:rsidTr="00D83F8D">
        <w:trPr>
          <w:trHeight w:val="2257"/>
        </w:trPr>
        <w:tc>
          <w:tcPr>
            <w:tcW w:w="187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  <w:r w:rsidR="002F0ECB" w:rsidRPr="009A481D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rPr>
                <w:rFonts w:ascii="PT Astra Serif" w:hAnsi="PT Astra Serif"/>
                <w:i/>
                <w:spacing w:val="-2"/>
              </w:rPr>
            </w:pPr>
            <w:r w:rsidRPr="009A481D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="00C9720B" w:rsidRPr="009A481D">
              <w:rPr>
                <w:rFonts w:ascii="PT Astra Serif" w:hAnsi="PT Astra Serif"/>
                <w:szCs w:val="28"/>
              </w:rPr>
              <w:t>№</w:t>
            </w:r>
            <w:r w:rsidRPr="009A481D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5558C" w:rsidRPr="009A481D" w:rsidRDefault="0085558C" w:rsidP="002F0ECB">
            <w:pPr>
              <w:widowControl w:val="0"/>
              <w:rPr>
                <w:rFonts w:ascii="PT Astra Serif" w:hAnsi="PT Astra Serif"/>
                <w:b/>
              </w:rPr>
            </w:pPr>
            <w:r w:rsidRPr="009A481D">
              <w:rPr>
                <w:rFonts w:ascii="PT Astra Serif" w:hAnsi="PT Astra Serif"/>
              </w:rPr>
              <w:t>Количество рекультиви</w:t>
            </w:r>
            <w:r w:rsidRPr="009A481D">
              <w:rPr>
                <w:rFonts w:ascii="PT Astra Serif" w:hAnsi="PT Astra Serif"/>
              </w:rPr>
              <w:br/>
              <w:t>руем</w:t>
            </w:r>
            <w:r w:rsidR="002F0ECB" w:rsidRPr="009A481D">
              <w:rPr>
                <w:rFonts w:ascii="PT Astra Serif" w:hAnsi="PT Astra Serif"/>
              </w:rPr>
              <w:t xml:space="preserve">ого </w:t>
            </w:r>
            <w:r w:rsidRPr="009A481D">
              <w:rPr>
                <w:rFonts w:ascii="PT Astra Serif" w:hAnsi="PT Astra Serif"/>
              </w:rPr>
              <w:t>земельного участка</w:t>
            </w:r>
            <w:r w:rsidRPr="009A481D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</w:rPr>
              <w:t>штук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0,5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Начальник отдела по ГО, ЧС и ООС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</w:t>
            </w:r>
          </w:p>
        </w:tc>
      </w:tr>
      <w:tr w:rsidR="0085558C" w:rsidRPr="009A481D" w:rsidTr="00D83F8D">
        <w:trPr>
          <w:trHeight w:val="514"/>
        </w:trPr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2F0ECB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  <w:r w:rsidR="002F0ECB" w:rsidRPr="009A481D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t>.</w:t>
            </w:r>
            <w:r w:rsidR="002F0ECB" w:rsidRPr="009A481D">
              <w:rPr>
                <w:rFonts w:ascii="PT Astra Serif" w:hAnsi="PT Astra Serif"/>
                <w:spacing w:val="-2"/>
                <w:sz w:val="22"/>
                <w:szCs w:val="22"/>
              </w:rPr>
              <w:t>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9A481D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Охрана полигона ТБО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5558C" w:rsidRPr="009A481D" w:rsidRDefault="0085558C" w:rsidP="002F0ECB">
            <w:pPr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Доля рекультиви</w:t>
            </w:r>
            <w:r w:rsidRPr="009A481D">
              <w:rPr>
                <w:rFonts w:ascii="PT Astra Serif" w:hAnsi="PT Astra Serif"/>
              </w:rPr>
              <w:br/>
              <w:t>руемых полигонов, обеспечен</w:t>
            </w:r>
            <w:r w:rsidR="002F0ECB" w:rsidRPr="009A481D">
              <w:rPr>
                <w:rFonts w:ascii="PT Astra Serif" w:hAnsi="PT Astra Serif"/>
              </w:rPr>
              <w:br/>
            </w:r>
            <w:r w:rsidRPr="009A481D">
              <w:rPr>
                <w:rFonts w:ascii="PT Astra Serif" w:hAnsi="PT Astra Serif"/>
              </w:rPr>
              <w:t>ных круглосуточ</w:t>
            </w:r>
            <w:r w:rsidRPr="009A481D">
              <w:rPr>
                <w:rFonts w:ascii="PT Astra Serif" w:hAnsi="PT Astra Serif"/>
              </w:rPr>
              <w:br/>
              <w:t xml:space="preserve">ными </w:t>
            </w:r>
            <w:r w:rsidRPr="009A481D">
              <w:rPr>
                <w:rFonts w:ascii="PT Astra Serif" w:hAnsi="PT Astra Serif"/>
              </w:rPr>
              <w:lastRenderedPageBreak/>
              <w:t>постами охраны муниципаль</w:t>
            </w:r>
            <w:r w:rsidR="00F5130B" w:rsidRPr="009A481D">
              <w:rPr>
                <w:rFonts w:ascii="PT Astra Serif" w:hAnsi="PT Astra Serif"/>
              </w:rPr>
              <w:br/>
            </w:r>
            <w:r w:rsidRPr="009A481D">
              <w:rPr>
                <w:rFonts w:ascii="PT Astra Serif" w:hAnsi="PT Astra Serif"/>
              </w:rPr>
              <w:t>ного образования г. Щекино по итогам инвентариза</w:t>
            </w:r>
            <w:r w:rsidR="00F5130B" w:rsidRPr="009A481D">
              <w:rPr>
                <w:rFonts w:ascii="PT Astra Serif" w:hAnsi="PT Astra Serif"/>
              </w:rPr>
              <w:br/>
            </w:r>
            <w:r w:rsidRPr="009A481D">
              <w:rPr>
                <w:rFonts w:ascii="PT Astra Serif" w:hAnsi="PT Astra Serif"/>
              </w:rPr>
              <w:t>ции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lastRenderedPageBreak/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58C" w:rsidRPr="009A481D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2F0ECB" w:rsidRPr="009A481D" w:rsidTr="002F0ECB">
        <w:trPr>
          <w:trHeight w:val="23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F0ECB" w:rsidRPr="009A481D" w:rsidRDefault="002F0ECB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A481D"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0ECB" w:rsidRPr="009A481D" w:rsidRDefault="002F0ECB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38" w:type="pct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0ECB" w:rsidRPr="009A481D" w:rsidRDefault="002F0ECB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Реализация прочих мероприятий в области охраны окружающей среды</w:t>
            </w:r>
          </w:p>
        </w:tc>
      </w:tr>
      <w:tr w:rsidR="00D83F8D" w:rsidRPr="009A481D" w:rsidTr="00D83F8D">
        <w:trPr>
          <w:trHeight w:val="238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D" w:rsidRPr="009A481D" w:rsidRDefault="00D83F8D" w:rsidP="00213243">
            <w:pPr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3F8D" w:rsidRPr="009A481D" w:rsidRDefault="00D83F8D" w:rsidP="00C9720B">
            <w:pPr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</w:t>
            </w:r>
            <w:r w:rsidRPr="009A481D">
              <w:rPr>
                <w:rFonts w:ascii="PT Astra Serif" w:hAnsi="PT Astra Serif"/>
              </w:rPr>
              <w:br/>
              <w:t>ти на окружаю</w:t>
            </w:r>
            <w:r w:rsidRPr="009A481D">
              <w:rPr>
                <w:rFonts w:ascii="PT Astra Serif" w:hAnsi="PT Astra Serif"/>
              </w:rPr>
              <w:br/>
              <w:t>щую среду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F8D" w:rsidRPr="009A481D" w:rsidRDefault="00D83F8D" w:rsidP="008F6C35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F8D" w:rsidRPr="009A481D" w:rsidRDefault="00D83F8D" w:rsidP="008F6C35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3F8D" w:rsidRPr="009A481D" w:rsidRDefault="00D83F8D" w:rsidP="008F6C35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3F8D" w:rsidRPr="009A481D" w:rsidRDefault="00D83F8D" w:rsidP="008F6C35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Начальник отдела по ГО, ЧС и ООС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3F8D" w:rsidRPr="009A481D" w:rsidRDefault="00D83F8D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9A481D">
              <w:rPr>
                <w:rFonts w:ascii="PT Astra Serif" w:hAnsi="PT Astra Serif"/>
                <w:spacing w:val="-2"/>
              </w:rPr>
              <w:t>100</w:t>
            </w:r>
          </w:p>
        </w:tc>
      </w:tr>
    </w:tbl>
    <w:p w:rsidR="0085558C" w:rsidRPr="009A481D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9A481D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9A481D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85558C" w:rsidRPr="009A481D" w:rsidRDefault="0085558C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51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3"/>
        <w:gridCol w:w="6421"/>
        <w:gridCol w:w="4458"/>
      </w:tblGrid>
      <w:tr w:rsidR="0085558C" w:rsidRPr="009A481D" w:rsidTr="00F5130B">
        <w:trPr>
          <w:trHeight w:val="562"/>
        </w:trPr>
        <w:tc>
          <w:tcPr>
            <w:tcW w:w="1398" w:type="pct"/>
            <w:shd w:val="clear" w:color="auto" w:fill="auto"/>
            <w:hideMark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2126" w:type="pct"/>
            <w:shd w:val="clear" w:color="auto" w:fill="auto"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6" w:type="pct"/>
            <w:shd w:val="clear" w:color="auto" w:fill="auto"/>
          </w:tcPr>
          <w:p w:rsidR="0085558C" w:rsidRPr="009A481D" w:rsidRDefault="0085558C" w:rsidP="00F5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Связь с показателями</w:t>
            </w:r>
          </w:p>
        </w:tc>
      </w:tr>
      <w:tr w:rsidR="0085558C" w:rsidRPr="009A481D" w:rsidTr="00F5130B">
        <w:trPr>
          <w:trHeight w:val="170"/>
        </w:trPr>
        <w:tc>
          <w:tcPr>
            <w:tcW w:w="1398" w:type="pct"/>
            <w:shd w:val="clear" w:color="auto" w:fill="auto"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1</w:t>
            </w:r>
          </w:p>
        </w:tc>
        <w:tc>
          <w:tcPr>
            <w:tcW w:w="2126" w:type="pct"/>
            <w:shd w:val="clear" w:color="auto" w:fill="auto"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2</w:t>
            </w:r>
          </w:p>
        </w:tc>
        <w:tc>
          <w:tcPr>
            <w:tcW w:w="1476" w:type="pct"/>
            <w:shd w:val="clear" w:color="auto" w:fill="auto"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3</w:t>
            </w:r>
          </w:p>
        </w:tc>
      </w:tr>
      <w:tr w:rsidR="0085558C" w:rsidRPr="009A481D" w:rsidTr="009A6CAA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9A481D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9A481D" w:rsidTr="00F5130B">
        <w:trPr>
          <w:trHeight w:val="108"/>
        </w:trPr>
        <w:tc>
          <w:tcPr>
            <w:tcW w:w="1398" w:type="pct"/>
            <w:shd w:val="clear" w:color="auto" w:fill="auto"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 xml:space="preserve">Начальник отдела по ГО, ЧС и ООС 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85558C" w:rsidRPr="009A481D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81D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85558C" w:rsidRPr="009A481D" w:rsidTr="00F5130B">
        <w:trPr>
          <w:trHeight w:val="302"/>
        </w:trPr>
        <w:tc>
          <w:tcPr>
            <w:tcW w:w="1398" w:type="pct"/>
            <w:shd w:val="clear" w:color="auto" w:fill="auto"/>
          </w:tcPr>
          <w:p w:rsidR="0085558C" w:rsidRPr="009A481D" w:rsidRDefault="0085558C" w:rsidP="007B395F">
            <w:pPr>
              <w:jc w:val="both"/>
              <w:rPr>
                <w:rFonts w:ascii="PT Astra Serif" w:hAnsi="PT Astra Serif"/>
                <w:i/>
              </w:rPr>
            </w:pPr>
            <w:r w:rsidRPr="009A481D">
              <w:rPr>
                <w:rFonts w:ascii="PT Astra Serif" w:hAnsi="PT Astra Serif"/>
              </w:rPr>
              <w:t>Задача 1. </w:t>
            </w:r>
            <w:r w:rsidRPr="009A481D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Pr="009A481D">
              <w:rPr>
                <w:rFonts w:ascii="PT Astra Serif" w:hAnsi="PT Astra Serif"/>
                <w:szCs w:val="28"/>
                <w:lang w:val="en-US"/>
              </w:rPr>
              <w:t>N</w:t>
            </w:r>
            <w:r w:rsidRPr="009A481D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2126" w:type="pct"/>
            <w:shd w:val="clear" w:color="auto" w:fill="auto"/>
          </w:tcPr>
          <w:p w:rsidR="0085558C" w:rsidRPr="009A481D" w:rsidRDefault="0085558C" w:rsidP="0085558C">
            <w:pPr>
              <w:jc w:val="both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Создание пригодных условий для постоянного проживания граждан в д. Подиванького и д. Шевелевка, а также прилегающих населенных пунктов Щекинского района</w:t>
            </w:r>
          </w:p>
        </w:tc>
        <w:tc>
          <w:tcPr>
            <w:tcW w:w="1476" w:type="pct"/>
            <w:shd w:val="clear" w:color="auto" w:fill="auto"/>
          </w:tcPr>
          <w:p w:rsidR="0085558C" w:rsidRPr="009A481D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Количество рекультивируемого земельного участка</w:t>
            </w:r>
          </w:p>
        </w:tc>
      </w:tr>
      <w:tr w:rsidR="0085558C" w:rsidRPr="009A481D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5558C" w:rsidRPr="009A481D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Задача 2. Охрана полигона ТБО</w:t>
            </w:r>
          </w:p>
        </w:tc>
        <w:tc>
          <w:tcPr>
            <w:tcW w:w="2126" w:type="pct"/>
            <w:shd w:val="clear" w:color="auto" w:fill="auto"/>
          </w:tcPr>
          <w:p w:rsidR="0085558C" w:rsidRPr="009A481D" w:rsidRDefault="0085558C" w:rsidP="007B395F">
            <w:pPr>
              <w:jc w:val="both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Исключение поджогов и свалок отходов</w:t>
            </w:r>
          </w:p>
        </w:tc>
        <w:tc>
          <w:tcPr>
            <w:tcW w:w="1476" w:type="pct"/>
            <w:shd w:val="clear" w:color="auto" w:fill="auto"/>
          </w:tcPr>
          <w:p w:rsidR="0085558C" w:rsidRPr="009A481D" w:rsidRDefault="0085558C" w:rsidP="007B395F">
            <w:pPr>
              <w:ind w:right="-108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 xml:space="preserve">Доля рекультивируемых полигонов, обеспеченных круглосуточными постами охраны муниципального образования </w:t>
            </w:r>
            <w:r w:rsidRPr="009A481D">
              <w:rPr>
                <w:rFonts w:ascii="PT Astra Serif" w:hAnsi="PT Astra Serif"/>
              </w:rPr>
              <w:br/>
              <w:t>г. Щекино по итогам инвентаризации</w:t>
            </w:r>
          </w:p>
        </w:tc>
      </w:tr>
      <w:tr w:rsidR="002F0ECB" w:rsidRPr="009A481D" w:rsidTr="002F0ECB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2F0ECB" w:rsidRPr="009A481D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2F0ECB" w:rsidRPr="009A481D" w:rsidTr="002F0EC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9A481D" w:rsidRDefault="002F0ECB" w:rsidP="00C9720B">
            <w:pPr>
              <w:widowControl w:val="0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Начальник отдела по ГО, ЧС и ООС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2F0ECB" w:rsidRPr="009A481D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2022-2030</w:t>
            </w:r>
          </w:p>
        </w:tc>
      </w:tr>
      <w:tr w:rsidR="002F0ECB" w:rsidRPr="009A481D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9A481D" w:rsidRDefault="002F0ECB" w:rsidP="0085558C">
            <w:pPr>
              <w:widowControl w:val="0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Задача 1. Реализация прочих мероприятий в области охраны окружающей среды</w:t>
            </w:r>
          </w:p>
        </w:tc>
        <w:tc>
          <w:tcPr>
            <w:tcW w:w="2126" w:type="pct"/>
            <w:shd w:val="clear" w:color="auto" w:fill="auto"/>
          </w:tcPr>
          <w:p w:rsidR="002F0ECB" w:rsidRPr="009A481D" w:rsidRDefault="00C9720B" w:rsidP="00C9720B">
            <w:pPr>
              <w:jc w:val="both"/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2F0ECB" w:rsidRPr="009A481D" w:rsidRDefault="00C9720B" w:rsidP="00C9720B">
            <w:pPr>
              <w:rPr>
                <w:rFonts w:ascii="PT Astra Serif" w:hAnsi="PT Astra Serif"/>
              </w:rPr>
            </w:pPr>
            <w:r w:rsidRPr="009A481D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</w:tbl>
    <w:p w:rsidR="00C9720B" w:rsidRPr="008F6C35" w:rsidRDefault="00C9720B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85558C" w:rsidRPr="005172A9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p w:rsidR="0085558C" w:rsidRPr="005172A9" w:rsidRDefault="0085558C" w:rsidP="0085558C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925"/>
        <w:gridCol w:w="925"/>
        <w:gridCol w:w="926"/>
        <w:gridCol w:w="926"/>
        <w:gridCol w:w="926"/>
        <w:gridCol w:w="926"/>
        <w:gridCol w:w="926"/>
        <w:gridCol w:w="926"/>
        <w:gridCol w:w="926"/>
        <w:gridCol w:w="1434"/>
      </w:tblGrid>
      <w:tr w:rsidR="0085558C" w:rsidRPr="005172A9" w:rsidTr="007B395F">
        <w:trPr>
          <w:tblHeader/>
        </w:trPr>
        <w:tc>
          <w:tcPr>
            <w:tcW w:w="1698" w:type="pct"/>
            <w:vMerge w:val="restar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 xml:space="preserve">Наименование структурного элемента </w:t>
            </w:r>
            <w:r w:rsidRPr="005172A9">
              <w:rPr>
                <w:rFonts w:ascii="PT Astra Serif" w:hAnsi="PT Astra Serif"/>
              </w:rPr>
              <w:t>муниципальной программы</w:t>
            </w:r>
            <w:r w:rsidRPr="005172A9">
              <w:rPr>
                <w:rFonts w:ascii="PT Astra Serif" w:eastAsia="Calibri" w:hAnsi="PT Astra Serif"/>
              </w:rPr>
              <w:t>, источников финансового обеспечения</w:t>
            </w:r>
          </w:p>
        </w:tc>
        <w:tc>
          <w:tcPr>
            <w:tcW w:w="3302" w:type="pct"/>
            <w:gridSpan w:val="10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85558C" w:rsidRPr="005172A9" w:rsidTr="007B395F">
        <w:trPr>
          <w:trHeight w:val="448"/>
          <w:tblHeader/>
        </w:trPr>
        <w:tc>
          <w:tcPr>
            <w:tcW w:w="1698" w:type="pct"/>
            <w:vMerge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2022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2029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485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Всего</w:t>
            </w:r>
          </w:p>
        </w:tc>
      </w:tr>
      <w:tr w:rsidR="0085558C" w:rsidRPr="005172A9" w:rsidTr="007B395F">
        <w:trPr>
          <w:trHeight w:val="282"/>
          <w:tblHeader/>
        </w:trPr>
        <w:tc>
          <w:tcPr>
            <w:tcW w:w="1698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11</w:t>
            </w:r>
          </w:p>
        </w:tc>
      </w:tr>
      <w:tr w:rsidR="005F0577" w:rsidRPr="005172A9" w:rsidTr="007B395F">
        <w:trPr>
          <w:trHeight w:val="70"/>
        </w:trPr>
        <w:tc>
          <w:tcPr>
            <w:tcW w:w="1698" w:type="pct"/>
            <w:shd w:val="clear" w:color="auto" w:fill="auto"/>
          </w:tcPr>
          <w:p w:rsidR="005F0577" w:rsidRPr="005172A9" w:rsidRDefault="005F0577" w:rsidP="007B395F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Всего по муниципальной программе</w:t>
            </w:r>
            <w:r w:rsidRPr="005172A9">
              <w:rPr>
                <w:rFonts w:ascii="PT Astra Serif" w:hAnsi="PT Astra Serif"/>
                <w:spacing w:val="-2"/>
              </w:rPr>
              <w:t>,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C9720B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3180,0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7B395F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1080,0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7B395F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816,4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7B395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333,8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485" w:type="pct"/>
            <w:shd w:val="clear" w:color="auto" w:fill="auto"/>
          </w:tcPr>
          <w:p w:rsidR="005F0577" w:rsidRPr="005172A9" w:rsidRDefault="005F0577" w:rsidP="00C9720B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5410,2</w:t>
            </w:r>
          </w:p>
        </w:tc>
      </w:tr>
      <w:tr w:rsidR="0085558C" w:rsidRPr="005172A9" w:rsidTr="007B395F">
        <w:trPr>
          <w:trHeight w:val="70"/>
        </w:trPr>
        <w:tc>
          <w:tcPr>
            <w:tcW w:w="1698" w:type="pct"/>
            <w:shd w:val="clear" w:color="auto" w:fill="auto"/>
          </w:tcPr>
          <w:p w:rsidR="0085558C" w:rsidRPr="005172A9" w:rsidRDefault="0085558C" w:rsidP="007B395F">
            <w:pPr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85" w:type="pct"/>
            <w:shd w:val="clear" w:color="auto" w:fill="auto"/>
          </w:tcPr>
          <w:p w:rsidR="0085558C" w:rsidRPr="005172A9" w:rsidRDefault="0085558C" w:rsidP="007B395F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85558C" w:rsidRPr="005172A9" w:rsidTr="007B395F">
        <w:tc>
          <w:tcPr>
            <w:tcW w:w="1698" w:type="pct"/>
            <w:shd w:val="clear" w:color="auto" w:fill="auto"/>
          </w:tcPr>
          <w:p w:rsidR="0085558C" w:rsidRPr="005172A9" w:rsidRDefault="0085558C" w:rsidP="007B395F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</w:tr>
      <w:tr w:rsidR="0085558C" w:rsidRPr="005172A9" w:rsidTr="007B395F">
        <w:tc>
          <w:tcPr>
            <w:tcW w:w="1698" w:type="pct"/>
            <w:shd w:val="clear" w:color="auto" w:fill="auto"/>
          </w:tcPr>
          <w:p w:rsidR="0085558C" w:rsidRPr="005172A9" w:rsidRDefault="0085558C" w:rsidP="007B395F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5172A9" w:rsidRDefault="009A6CAA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2000,0</w:t>
            </w:r>
          </w:p>
        </w:tc>
      </w:tr>
      <w:tr w:rsidR="005F0577" w:rsidRPr="005172A9" w:rsidTr="007B395F">
        <w:tc>
          <w:tcPr>
            <w:tcW w:w="1698" w:type="pct"/>
            <w:shd w:val="clear" w:color="auto" w:fill="auto"/>
          </w:tcPr>
          <w:p w:rsidR="005F0577" w:rsidRPr="005172A9" w:rsidRDefault="005F0577" w:rsidP="00F5130B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C9720B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7B395F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1080,0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7B395F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816,4</w:t>
            </w:r>
          </w:p>
        </w:tc>
        <w:tc>
          <w:tcPr>
            <w:tcW w:w="313" w:type="pct"/>
            <w:shd w:val="clear" w:color="auto" w:fill="auto"/>
          </w:tcPr>
          <w:p w:rsidR="005F0577" w:rsidRPr="005172A9" w:rsidRDefault="005F0577" w:rsidP="007B395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333,8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5F0577" w:rsidRPr="005F0577" w:rsidRDefault="005F0577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485" w:type="pct"/>
            <w:shd w:val="clear" w:color="auto" w:fill="auto"/>
          </w:tcPr>
          <w:p w:rsidR="005F0577" w:rsidRPr="005172A9" w:rsidRDefault="005F0577" w:rsidP="007B395F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3410,2</w:t>
            </w:r>
          </w:p>
        </w:tc>
      </w:tr>
      <w:tr w:rsidR="0085558C" w:rsidRPr="005172A9" w:rsidTr="007B395F">
        <w:tc>
          <w:tcPr>
            <w:tcW w:w="1698" w:type="pct"/>
            <w:shd w:val="clear" w:color="auto" w:fill="auto"/>
          </w:tcPr>
          <w:p w:rsidR="0085558C" w:rsidRPr="005172A9" w:rsidRDefault="0085558C" w:rsidP="00F5130B">
            <w:pPr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Бюджет муниципального образования город Щекино Щекинск</w:t>
            </w:r>
            <w:r w:rsidR="00F5130B" w:rsidRPr="005172A9">
              <w:rPr>
                <w:rFonts w:ascii="PT Astra Serif" w:eastAsia="Calibri" w:hAnsi="PT Astra Serif"/>
              </w:rPr>
              <w:t>ого</w:t>
            </w:r>
            <w:r w:rsidRPr="005172A9">
              <w:rPr>
                <w:rFonts w:ascii="PT Astra Serif" w:eastAsia="Calibri" w:hAnsi="PT Astra Serif"/>
              </w:rPr>
              <w:t xml:space="preserve"> район</w:t>
            </w:r>
            <w:r w:rsidR="00F5130B" w:rsidRPr="005172A9">
              <w:rPr>
                <w:rFonts w:ascii="PT Astra Serif" w:eastAsia="Calibri" w:hAnsi="PT Astra Serif"/>
              </w:rPr>
              <w:t>а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</w:tr>
      <w:tr w:rsidR="0085558C" w:rsidRPr="005172A9" w:rsidTr="007B395F">
        <w:tc>
          <w:tcPr>
            <w:tcW w:w="1698" w:type="pct"/>
            <w:shd w:val="clear" w:color="auto" w:fill="auto"/>
          </w:tcPr>
          <w:p w:rsidR="0085558C" w:rsidRPr="005172A9" w:rsidRDefault="0085558C" w:rsidP="007B395F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85558C" w:rsidRPr="005172A9" w:rsidRDefault="0085558C" w:rsidP="007B395F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</w:tr>
    </w:tbl>
    <w:p w:rsidR="0085558C" w:rsidRPr="005172A9" w:rsidRDefault="0085558C" w:rsidP="0085558C">
      <w:pPr>
        <w:jc w:val="right"/>
        <w:rPr>
          <w:rFonts w:ascii="PT Astra Serif" w:hAnsi="PT Astra Serif"/>
          <w:sz w:val="28"/>
          <w:szCs w:val="28"/>
        </w:rPr>
      </w:pPr>
    </w:p>
    <w:p w:rsidR="009A6CAA" w:rsidRPr="008F6C35" w:rsidRDefault="009A6CAA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9A6CAA" w:rsidRPr="008F6C35" w:rsidRDefault="009A6CAA" w:rsidP="007B395F">
      <w:pPr>
        <w:jc w:val="right"/>
        <w:rPr>
          <w:rFonts w:ascii="PT Astra Serif" w:hAnsi="PT Astra Serif"/>
          <w:highlight w:val="yellow"/>
        </w:rPr>
        <w:sectPr w:rsidR="009A6CAA" w:rsidRPr="008F6C35" w:rsidSect="007B395F">
          <w:headerReference w:type="even" r:id="rId12"/>
          <w:headerReference w:type="default" r:id="rId13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DF69A3" w:rsidRPr="005172A9" w:rsidTr="008F6C35">
        <w:tc>
          <w:tcPr>
            <w:tcW w:w="5333" w:type="dxa"/>
            <w:shd w:val="clear" w:color="auto" w:fill="auto"/>
          </w:tcPr>
          <w:p w:rsidR="00DF69A3" w:rsidRPr="005172A9" w:rsidRDefault="00DF69A3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4237" w:type="dxa"/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Приложение №</w:t>
            </w:r>
            <w:r w:rsidR="00497059">
              <w:rPr>
                <w:rFonts w:ascii="PT Astra Serif" w:hAnsi="PT Astra Serif"/>
              </w:rPr>
              <w:t xml:space="preserve"> </w:t>
            </w:r>
            <w:r w:rsidRPr="005172A9">
              <w:rPr>
                <w:rFonts w:ascii="PT Astra Serif" w:hAnsi="PT Astra Serif"/>
              </w:rPr>
              <w:t>1</w:t>
            </w:r>
          </w:p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 xml:space="preserve">к муниципальной программе </w:t>
            </w:r>
          </w:p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«Охрана окружающей среды в муниципальном образовании Щекинский район»</w:t>
            </w:r>
          </w:p>
        </w:tc>
      </w:tr>
    </w:tbl>
    <w:p w:rsidR="00DF69A3" w:rsidRPr="005172A9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5172A9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DF69A3" w:rsidRPr="005172A9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>«Мероприятия по ликвидации горения на полигоне ТБО</w:t>
      </w:r>
      <w:r w:rsidRPr="005172A9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5172A9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F69A3" w:rsidRPr="005172A9" w:rsidRDefault="00DF69A3" w:rsidP="00DF69A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860"/>
      </w:tblGrid>
      <w:tr w:rsidR="00DF69A3" w:rsidRPr="005172A9" w:rsidTr="008F6C35">
        <w:tc>
          <w:tcPr>
            <w:tcW w:w="7338" w:type="dxa"/>
            <w:shd w:val="clear" w:color="auto" w:fill="auto"/>
          </w:tcPr>
          <w:p w:rsidR="00DF69A3" w:rsidRPr="005172A9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DF69A3" w:rsidRPr="005172A9" w:rsidRDefault="00DF69A3" w:rsidP="008F6C35">
            <w:pPr>
              <w:jc w:val="both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DF69A3" w:rsidRPr="005172A9" w:rsidRDefault="00DF69A3" w:rsidP="008F6C35">
            <w:pPr>
              <w:jc w:val="both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 w:cs="Arial"/>
              </w:rPr>
              <w:t>Управление архитектуры, земельных и имущественных отношений</w:t>
            </w:r>
          </w:p>
        </w:tc>
      </w:tr>
      <w:tr w:rsidR="00DF69A3" w:rsidRPr="005172A9" w:rsidTr="008F6C35">
        <w:tc>
          <w:tcPr>
            <w:tcW w:w="7338" w:type="dxa"/>
            <w:shd w:val="clear" w:color="auto" w:fill="auto"/>
          </w:tcPr>
          <w:p w:rsidR="00DF69A3" w:rsidRPr="005172A9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DF69A3" w:rsidRPr="005172A9" w:rsidRDefault="00DF69A3" w:rsidP="008F6C3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/>
                <w:sz w:val="24"/>
                <w:szCs w:val="24"/>
              </w:rPr>
              <w:t>Рекультивация земельного участка с К</w:t>
            </w:r>
            <w:r w:rsidRPr="005172A9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5172A9">
              <w:rPr>
                <w:rFonts w:ascii="PT Astra Serif" w:hAnsi="PT Astra Serif"/>
                <w:sz w:val="24"/>
                <w:szCs w:val="24"/>
              </w:rPr>
              <w:t>7122:030801:233 МО Ломинцевское Щекинского района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DF69A3" w:rsidRPr="005172A9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5172A9">
              <w:rPr>
                <w:rFonts w:ascii="PT Astra Serif" w:hAnsi="PT Astra Serif"/>
              </w:rPr>
              <w:t>Охрана полигона ТБО</w:t>
            </w:r>
          </w:p>
        </w:tc>
      </w:tr>
      <w:tr w:rsidR="00DF69A3" w:rsidRPr="005172A9" w:rsidTr="008F6C35">
        <w:tc>
          <w:tcPr>
            <w:tcW w:w="7338" w:type="dxa"/>
            <w:shd w:val="clear" w:color="auto" w:fill="auto"/>
          </w:tcPr>
          <w:p w:rsidR="00DF69A3" w:rsidRPr="005172A9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DF69A3" w:rsidRPr="005172A9" w:rsidRDefault="00DF69A3" w:rsidP="008F6C35">
            <w:pPr>
              <w:jc w:val="both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Создание пригодных условий для постоянного проживания граждан в д. Подиванького и д. Шевелевка, а также прилегающих населенных пунктов Щекинского района.</w:t>
            </w:r>
          </w:p>
          <w:p w:rsidR="00DF69A3" w:rsidRPr="005172A9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5172A9">
              <w:rPr>
                <w:rFonts w:ascii="PT Astra Serif" w:hAnsi="PT Astra Serif"/>
              </w:rPr>
              <w:t>Исключение поджогов и свалок отходов.</w:t>
            </w:r>
          </w:p>
        </w:tc>
      </w:tr>
      <w:tr w:rsidR="00DF69A3" w:rsidRPr="005172A9" w:rsidTr="008F6C35">
        <w:tc>
          <w:tcPr>
            <w:tcW w:w="7338" w:type="dxa"/>
            <w:shd w:val="clear" w:color="auto" w:fill="auto"/>
          </w:tcPr>
          <w:p w:rsidR="00DF69A3" w:rsidRPr="005172A9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4350,0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2022 год – 3180,0</w:t>
            </w:r>
            <w:r w:rsidR="0049658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– 1080,0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2024 год – 90,0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="00496588" w:rsidRPr="00496588">
              <w:rPr>
                <w:rFonts w:ascii="PT Astra Serif" w:hAnsi="PT Astra Serif" w:cs="Times New Roman"/>
                <w:sz w:val="24"/>
                <w:szCs w:val="24"/>
              </w:rPr>
              <w:t xml:space="preserve">0,0 </w:t>
            </w:r>
            <w:r w:rsidRPr="00496588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. руб. 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2026 </w:t>
            </w:r>
            <w:r w:rsidR="00496588">
              <w:rPr>
                <w:rFonts w:ascii="PT Astra Serif" w:hAnsi="PT Astra Serif" w:cs="Times New Roman"/>
                <w:sz w:val="24"/>
                <w:szCs w:val="24"/>
              </w:rPr>
              <w:t>год – 0,0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 –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 –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2350,0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тыс.руб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2022 год – 1180,0тыс.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496588">
              <w:rPr>
                <w:rFonts w:ascii="PT Astra Serif" w:hAnsi="PT Astra Serif" w:cs="Times New Roman"/>
                <w:sz w:val="24"/>
                <w:szCs w:val="24"/>
              </w:rPr>
              <w:t>– 1080,0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2024 год- 90,0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год- 0,0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год- 0,0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год- 0,0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0,0</w:t>
            </w:r>
            <w:r w:rsidR="00DF69A3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средства бюджета Тульской области: 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  <w:u w:val="single"/>
              </w:rPr>
              <w:t>2000,0 тыс.руб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2024 год - 0,0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2025 год - 0,0 тыс. руб. 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2026 год - 0,0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DF69A3" w:rsidRPr="005172A9" w:rsidRDefault="00DF69A3" w:rsidP="008F6C35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DF69A3" w:rsidRPr="005172A9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5172A9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8F6C35" w:rsidRDefault="00DF69A3" w:rsidP="00DF69A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DF69A3" w:rsidRPr="008F6C35" w:rsidRDefault="00DF69A3" w:rsidP="00DF69A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DF69A3" w:rsidRPr="008F6C35" w:rsidRDefault="00DF69A3" w:rsidP="00DF69A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DF69A3" w:rsidRPr="008F6C35" w:rsidSect="009A6CAA">
          <w:headerReference w:type="even" r:id="rId14"/>
          <w:headerReference w:type="defaul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F69A3" w:rsidRPr="005172A9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4"/>
        <w:gridCol w:w="3512"/>
        <w:gridCol w:w="1791"/>
        <w:gridCol w:w="1285"/>
        <w:gridCol w:w="869"/>
        <w:gridCol w:w="1437"/>
        <w:gridCol w:w="1186"/>
        <w:gridCol w:w="1386"/>
        <w:gridCol w:w="1688"/>
        <w:gridCol w:w="34"/>
        <w:gridCol w:w="1506"/>
      </w:tblGrid>
      <w:tr w:rsidR="00DF69A3" w:rsidRPr="005172A9" w:rsidTr="00496588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5172A9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п/п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DF69A3" w:rsidRPr="005172A9" w:rsidTr="00496588">
        <w:trPr>
          <w:trHeight w:val="9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DF69A3" w:rsidRPr="005172A9" w:rsidTr="00496588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DF69A3" w:rsidRPr="005172A9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DF69A3" w:rsidRPr="005172A9" w:rsidTr="00496588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DF69A3" w:rsidRPr="005172A9" w:rsidTr="008F6C3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41"/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DF69A3" w:rsidRPr="005172A9" w:rsidTr="00496588">
        <w:trPr>
          <w:trHeight w:val="15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Мероприятие 1</w:t>
            </w:r>
          </w:p>
          <w:p w:rsidR="00DF69A3" w:rsidRPr="005172A9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</w:rPr>
              <w:t>1</w:t>
            </w:r>
            <w:r w:rsidRPr="005172A9">
              <w:rPr>
                <w:rFonts w:ascii="PT Astra Serif" w:hAnsi="PT Astra Serif"/>
                <w:szCs w:val="28"/>
              </w:rPr>
              <w:t xml:space="preserve"> Рекультивация земельного участка с К</w:t>
            </w:r>
            <w:r w:rsidRPr="005172A9">
              <w:rPr>
                <w:rFonts w:ascii="PT Astra Serif" w:hAnsi="PT Astra Serif"/>
                <w:szCs w:val="28"/>
                <w:lang w:val="en-US"/>
              </w:rPr>
              <w:t>N</w:t>
            </w:r>
            <w:r w:rsidRPr="005172A9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21</w:t>
            </w:r>
            <w:r w:rsidR="00DF69A3" w:rsidRPr="005172A9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63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10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8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172A9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172A9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172A9" w:rsidRDefault="00496588" w:rsidP="00173B7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Мероприятие 2</w:t>
            </w:r>
          </w:p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</w:rPr>
              <w:t>Организация охраны объекта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  <w:r w:rsidRPr="005172A9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5172A9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5172A9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5172A9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496588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172A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172A9" w:rsidTr="00496588">
        <w:trPr>
          <w:trHeight w:val="29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172A9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496588" w:rsidP="008F6C35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4350,0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172A9">
              <w:rPr>
                <w:rFonts w:ascii="PT Astra Serif" w:hAnsi="PT Astra Serif"/>
                <w:b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172A9" w:rsidRDefault="00496588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2350,0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172A9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9A6CAA" w:rsidRPr="008F6C35" w:rsidRDefault="009A6CAA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p w:rsidR="004A0204" w:rsidRPr="008F6C35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p w:rsidR="004A0204" w:rsidRPr="008F6C35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p w:rsidR="004A0204" w:rsidRPr="008F6C35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p w:rsidR="004A0204" w:rsidRPr="008F6C35" w:rsidRDefault="004A0204" w:rsidP="008F6C35">
      <w:pPr>
        <w:jc w:val="right"/>
        <w:rPr>
          <w:rFonts w:ascii="PT Astra Serif" w:hAnsi="PT Astra Serif"/>
          <w:highlight w:val="yellow"/>
        </w:rPr>
        <w:sectPr w:rsidR="004A0204" w:rsidRPr="008F6C35" w:rsidSect="004A020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4A0204" w:rsidRPr="005172A9" w:rsidTr="008F6C35">
        <w:tc>
          <w:tcPr>
            <w:tcW w:w="8897" w:type="dxa"/>
            <w:shd w:val="clear" w:color="auto" w:fill="auto"/>
          </w:tcPr>
          <w:p w:rsidR="004A0204" w:rsidRPr="005172A9" w:rsidRDefault="004A0204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5889" w:type="dxa"/>
            <w:shd w:val="clear" w:color="auto" w:fill="auto"/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Приложение №</w:t>
            </w:r>
            <w:r w:rsidR="00497059">
              <w:rPr>
                <w:rFonts w:ascii="PT Astra Serif" w:hAnsi="PT Astra Serif"/>
              </w:rPr>
              <w:t xml:space="preserve"> </w:t>
            </w:r>
            <w:r w:rsidR="00B954E4" w:rsidRPr="005172A9">
              <w:rPr>
                <w:rFonts w:ascii="PT Astra Serif" w:hAnsi="PT Astra Serif"/>
              </w:rPr>
              <w:t>2</w:t>
            </w:r>
          </w:p>
          <w:p w:rsidR="004A0204" w:rsidRPr="005172A9" w:rsidRDefault="004A0204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к муниципальной программе</w:t>
            </w:r>
          </w:p>
          <w:p w:rsidR="004A0204" w:rsidRPr="005172A9" w:rsidRDefault="004A0204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«Охрана окружающей среды в муниципальном образовании Щекинский район»</w:t>
            </w:r>
          </w:p>
          <w:p w:rsidR="004A0204" w:rsidRPr="005172A9" w:rsidRDefault="004A0204" w:rsidP="008F6C35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A0204" w:rsidRPr="005172A9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</w:p>
    <w:p w:rsidR="004A0204" w:rsidRPr="005172A9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4A0204" w:rsidRPr="005172A9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>«</w:t>
      </w:r>
      <w:r w:rsidR="004B1779" w:rsidRPr="005172A9">
        <w:rPr>
          <w:rFonts w:ascii="PT Astra Serif" w:hAnsi="PT Astra Serif"/>
          <w:b/>
          <w:sz w:val="28"/>
          <w:szCs w:val="28"/>
        </w:rPr>
        <w:t xml:space="preserve">Реализация прочих мероприятий в области охраны </w:t>
      </w:r>
      <w:r w:rsidR="004B1779" w:rsidRPr="005172A9">
        <w:rPr>
          <w:rFonts w:ascii="PT Astra Serif" w:hAnsi="PT Astra Serif"/>
          <w:b/>
          <w:sz w:val="28"/>
          <w:szCs w:val="28"/>
        </w:rPr>
        <w:br/>
        <w:t>окружающей среды</w:t>
      </w:r>
      <w:r w:rsidRPr="005172A9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5172A9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A0204" w:rsidRPr="005172A9" w:rsidRDefault="004A0204" w:rsidP="004A020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8"/>
      </w:tblGrid>
      <w:tr w:rsidR="004A0204" w:rsidRPr="005172A9" w:rsidTr="008F6C35">
        <w:tc>
          <w:tcPr>
            <w:tcW w:w="7338" w:type="dxa"/>
            <w:shd w:val="clear" w:color="auto" w:fill="auto"/>
          </w:tcPr>
          <w:p w:rsidR="004A0204" w:rsidRPr="005172A9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4A0204" w:rsidRPr="005172A9" w:rsidRDefault="004A0204" w:rsidP="008F6C35">
            <w:pPr>
              <w:jc w:val="both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4A0204" w:rsidRPr="005172A9" w:rsidRDefault="004B1779" w:rsidP="008F6C35">
            <w:pPr>
              <w:jc w:val="both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 w:cs="Arial"/>
              </w:rPr>
              <w:t>Управление архитектуры, земельных и имущественных отношений</w:t>
            </w:r>
          </w:p>
        </w:tc>
      </w:tr>
      <w:tr w:rsidR="004A0204" w:rsidRPr="005172A9" w:rsidTr="008F6C35">
        <w:tc>
          <w:tcPr>
            <w:tcW w:w="7338" w:type="dxa"/>
            <w:shd w:val="clear" w:color="auto" w:fill="auto"/>
          </w:tcPr>
          <w:p w:rsidR="004A0204" w:rsidRPr="005172A9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4A0204" w:rsidRPr="005172A9" w:rsidRDefault="004B1779" w:rsidP="008F6C35">
            <w:pPr>
              <w:jc w:val="both"/>
              <w:rPr>
                <w:rFonts w:ascii="PT Astra Serif" w:hAnsi="PT Astra Serif"/>
                <w:b/>
              </w:rPr>
            </w:pPr>
            <w:r w:rsidRPr="005172A9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4A0204" w:rsidRPr="005172A9" w:rsidTr="008F6C35">
        <w:tc>
          <w:tcPr>
            <w:tcW w:w="7338" w:type="dxa"/>
            <w:shd w:val="clear" w:color="auto" w:fill="auto"/>
          </w:tcPr>
          <w:p w:rsidR="004A0204" w:rsidRPr="005172A9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4A0204" w:rsidRPr="005172A9" w:rsidRDefault="004B1779" w:rsidP="008F6C35">
            <w:pPr>
              <w:jc w:val="both"/>
              <w:rPr>
                <w:rFonts w:ascii="PT Astra Serif" w:hAnsi="PT Astra Serif"/>
                <w:b/>
              </w:rPr>
            </w:pPr>
            <w:r w:rsidRPr="005172A9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</w:tr>
      <w:tr w:rsidR="004A0204" w:rsidRPr="005172A9" w:rsidTr="008F6C35">
        <w:tc>
          <w:tcPr>
            <w:tcW w:w="7338" w:type="dxa"/>
            <w:shd w:val="clear" w:color="auto" w:fill="auto"/>
          </w:tcPr>
          <w:p w:rsidR="004A0204" w:rsidRPr="005172A9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4A0204" w:rsidRPr="005172A9" w:rsidRDefault="00FE7B6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1060,0</w:t>
            </w:r>
            <w:r w:rsidR="004A0204" w:rsidRPr="005172A9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5172A9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0 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2023 год - 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FE7B68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>
              <w:rPr>
                <w:rFonts w:ascii="PT Astra Serif" w:hAnsi="PT Astra Serif" w:cs="Times New Roman"/>
                <w:sz w:val="24"/>
                <w:szCs w:val="24"/>
              </w:rPr>
              <w:t>726,4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>
              <w:rPr>
                <w:rFonts w:ascii="PT Astra Serif" w:hAnsi="PT Astra Serif" w:cs="Times New Roman"/>
                <w:sz w:val="24"/>
                <w:szCs w:val="24"/>
              </w:rPr>
              <w:t>333,4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2026 год - 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4A0204" w:rsidRPr="005172A9" w:rsidRDefault="00FE7B6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1060,2</w:t>
            </w:r>
            <w:r w:rsidR="005172A9" w:rsidRPr="005172A9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 w:rsidR="004A0204" w:rsidRPr="005172A9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тыс.руб</w:t>
            </w:r>
            <w:r w:rsidR="004A0204" w:rsidRPr="005172A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5172A9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5172A9" w:rsidRPr="005172A9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B1779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5172A9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2023 год - 0 тыс. руб.</w:t>
            </w:r>
          </w:p>
          <w:p w:rsidR="00FE7B68" w:rsidRPr="005172A9" w:rsidRDefault="004B1779" w:rsidP="00FE7B6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FE7B68">
              <w:rPr>
                <w:rFonts w:ascii="PT Astra Serif" w:hAnsi="PT Astra Serif" w:cs="Times New Roman"/>
                <w:sz w:val="24"/>
                <w:szCs w:val="24"/>
              </w:rPr>
              <w:t>- 726,4</w:t>
            </w:r>
            <w:r w:rsidR="00FE7B68"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E7B68" w:rsidRPr="005172A9" w:rsidRDefault="00FE7B68" w:rsidP="00FE7B6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2025 год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333,4</w:t>
            </w:r>
            <w:r w:rsidRPr="005172A9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4B1779" w:rsidRPr="005172A9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2026 год - 0 тыс. руб.</w:t>
            </w:r>
          </w:p>
          <w:p w:rsidR="004B1779" w:rsidRPr="005172A9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2027 год - 0 тыс. руб.</w:t>
            </w:r>
          </w:p>
          <w:p w:rsidR="004B1779" w:rsidRPr="005172A9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2028 год - 0 тыс. руб.</w:t>
            </w:r>
          </w:p>
          <w:p w:rsidR="004B1779" w:rsidRPr="005172A9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2029 год - 0 тыс. руб.</w:t>
            </w:r>
          </w:p>
          <w:p w:rsidR="004A0204" w:rsidRPr="005172A9" w:rsidRDefault="004B1779" w:rsidP="004B1779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5172A9">
              <w:rPr>
                <w:rFonts w:ascii="PT Astra Serif" w:hAnsi="PT Astra Serif" w:cs="Times New Roman"/>
                <w:sz w:val="24"/>
                <w:szCs w:val="24"/>
              </w:rPr>
              <w:t>2030 год - 0 тыс. руб.</w:t>
            </w:r>
          </w:p>
        </w:tc>
      </w:tr>
    </w:tbl>
    <w:p w:rsidR="004A0204" w:rsidRPr="005172A9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  <w:sectPr w:rsidR="004A0204" w:rsidRPr="005172A9" w:rsidSect="004A020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A0204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497059" w:rsidRPr="005172A9" w:rsidRDefault="00497059" w:rsidP="004A020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3"/>
        <w:gridCol w:w="3468"/>
        <w:gridCol w:w="1789"/>
        <w:gridCol w:w="1285"/>
        <w:gridCol w:w="924"/>
        <w:gridCol w:w="1437"/>
        <w:gridCol w:w="1182"/>
        <w:gridCol w:w="1383"/>
        <w:gridCol w:w="1687"/>
        <w:gridCol w:w="34"/>
        <w:gridCol w:w="1506"/>
      </w:tblGrid>
      <w:tr w:rsidR="004A0204" w:rsidRPr="005172A9" w:rsidTr="004B1779">
        <w:trPr>
          <w:trHeight w:val="58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4A0204" w:rsidRPr="005172A9" w:rsidTr="004B1779">
        <w:trPr>
          <w:trHeight w:val="94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4A0204" w:rsidRPr="005172A9" w:rsidTr="004B1779">
        <w:trPr>
          <w:trHeight w:val="595"/>
        </w:trPr>
        <w:tc>
          <w:tcPr>
            <w:tcW w:w="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4A0204" w:rsidRPr="005172A9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4A0204" w:rsidRPr="005172A9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4A0204" w:rsidRPr="005172A9" w:rsidTr="004B1779">
        <w:trPr>
          <w:trHeight w:val="6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4A0204" w:rsidRPr="005172A9" w:rsidTr="008F6C3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B1779" w:rsidP="008F6C35">
            <w:pPr>
              <w:ind w:left="41"/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081888" w:rsidRPr="005172A9" w:rsidTr="004B1779">
        <w:trPr>
          <w:trHeight w:val="152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Мероприятие 1</w:t>
            </w:r>
          </w:p>
          <w:p w:rsidR="00081888" w:rsidRPr="005172A9" w:rsidRDefault="00081888" w:rsidP="004B177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Default="00081888" w:rsidP="00081888">
            <w:pPr>
              <w:jc w:val="center"/>
            </w:pPr>
            <w:r w:rsidRPr="009406E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Default="00081888" w:rsidP="00081888">
            <w:pPr>
              <w:jc w:val="center"/>
            </w:pPr>
            <w:r w:rsidRPr="00FB503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61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Default="00081888" w:rsidP="00081888">
            <w:pPr>
              <w:jc w:val="center"/>
            </w:pPr>
            <w:r w:rsidRPr="009406E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Default="00081888" w:rsidP="00081888">
            <w:pPr>
              <w:jc w:val="center"/>
            </w:pPr>
            <w:r w:rsidRPr="00FB503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63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F64307" w:rsidRDefault="00081888" w:rsidP="008F6C35">
            <w:pPr>
              <w:jc w:val="center"/>
              <w:rPr>
                <w:sz w:val="22"/>
                <w:szCs w:val="22"/>
              </w:rPr>
            </w:pPr>
            <w:r w:rsidRPr="00F64307">
              <w:rPr>
                <w:sz w:val="22"/>
                <w:szCs w:val="22"/>
              </w:rPr>
              <w:t>726,4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F64307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6430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F64307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6430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F64307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6430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F64307" w:rsidRDefault="00081888" w:rsidP="00173B75">
            <w:pPr>
              <w:jc w:val="center"/>
              <w:rPr>
                <w:sz w:val="22"/>
                <w:szCs w:val="22"/>
              </w:rPr>
            </w:pPr>
            <w:r w:rsidRPr="00F64307">
              <w:rPr>
                <w:sz w:val="22"/>
                <w:szCs w:val="22"/>
              </w:rPr>
              <w:t>726,4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61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F64307" w:rsidRDefault="00081888" w:rsidP="008F6C35">
            <w:pPr>
              <w:jc w:val="center"/>
              <w:rPr>
                <w:sz w:val="22"/>
                <w:szCs w:val="22"/>
              </w:rPr>
            </w:pPr>
            <w:r w:rsidRPr="00F64307">
              <w:rPr>
                <w:sz w:val="22"/>
                <w:szCs w:val="22"/>
              </w:rPr>
              <w:t>333,8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F64307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6430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F64307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6430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F64307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64307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F64307" w:rsidRDefault="00081888" w:rsidP="00173B75">
            <w:pPr>
              <w:jc w:val="center"/>
              <w:rPr>
                <w:sz w:val="22"/>
                <w:szCs w:val="22"/>
              </w:rPr>
            </w:pPr>
            <w:r w:rsidRPr="00F64307">
              <w:rPr>
                <w:sz w:val="22"/>
                <w:szCs w:val="22"/>
              </w:rPr>
              <w:t>333,8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101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Default="00081888" w:rsidP="00081888">
            <w:pPr>
              <w:jc w:val="center"/>
            </w:pPr>
            <w:r w:rsidRPr="0034587F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Default="00081888" w:rsidP="00081888">
            <w:pPr>
              <w:jc w:val="center"/>
            </w:pPr>
            <w:r w:rsidRPr="009B47F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61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Default="00081888" w:rsidP="00081888">
            <w:pPr>
              <w:jc w:val="center"/>
            </w:pPr>
            <w:r w:rsidRPr="0034587F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Default="00081888" w:rsidP="00081888">
            <w:pPr>
              <w:jc w:val="center"/>
            </w:pPr>
            <w:r w:rsidRPr="009B47F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61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Default="00081888" w:rsidP="00081888">
            <w:pPr>
              <w:jc w:val="center"/>
            </w:pPr>
            <w:r w:rsidRPr="0034587F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Default="00081888" w:rsidP="00081888">
            <w:pPr>
              <w:jc w:val="center"/>
            </w:pPr>
            <w:r w:rsidRPr="009B47F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87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Default="00081888" w:rsidP="00081888">
            <w:pPr>
              <w:jc w:val="center"/>
            </w:pPr>
            <w:r w:rsidRPr="0034587F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Default="00081888" w:rsidP="00081888">
            <w:pPr>
              <w:jc w:val="center"/>
            </w:pPr>
            <w:r w:rsidRPr="009B47F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81888" w:rsidRPr="005172A9" w:rsidTr="004B1779">
        <w:trPr>
          <w:trHeight w:val="61"/>
        </w:trPr>
        <w:tc>
          <w:tcPr>
            <w:tcW w:w="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88" w:rsidRPr="005172A9" w:rsidRDefault="000818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Default="00081888" w:rsidP="00081888">
            <w:pPr>
              <w:jc w:val="center"/>
            </w:pPr>
            <w:r w:rsidRPr="0034587F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88" w:rsidRDefault="00081888" w:rsidP="00081888">
            <w:pPr>
              <w:jc w:val="center"/>
            </w:pPr>
            <w:r w:rsidRPr="009B47F5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8" w:rsidRPr="005172A9" w:rsidRDefault="000818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A0204" w:rsidRPr="005172A9" w:rsidTr="004B1779">
        <w:trPr>
          <w:trHeight w:val="29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172A9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081888" w:rsidP="008F6C35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1060,2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B177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172A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4A0204" w:rsidP="008F6C3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5172A9" w:rsidRDefault="00081888" w:rsidP="00081888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1060,2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5172A9" w:rsidRDefault="004A0204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4A0204" w:rsidRPr="005172A9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A6CAA" w:rsidRPr="008F6C35" w:rsidTr="007B395F">
        <w:tc>
          <w:tcPr>
            <w:tcW w:w="7230" w:type="dxa"/>
            <w:shd w:val="clear" w:color="auto" w:fill="auto"/>
          </w:tcPr>
          <w:p w:rsidR="009A6CAA" w:rsidRPr="008F6C35" w:rsidRDefault="009A6CAA" w:rsidP="007B395F">
            <w:pPr>
              <w:ind w:firstLine="33"/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F6C35" w:rsidRDefault="009A6CAA" w:rsidP="007B395F">
            <w:pPr>
              <w:jc w:val="right"/>
              <w:rPr>
                <w:rFonts w:ascii="PT Astra Serif" w:hAnsi="PT Astra Serif"/>
                <w:b/>
                <w:highlight w:val="yellow"/>
              </w:rPr>
            </w:pPr>
          </w:p>
        </w:tc>
      </w:tr>
      <w:tr w:rsidR="009A6CAA" w:rsidRPr="008F6C35" w:rsidTr="007B395F">
        <w:tc>
          <w:tcPr>
            <w:tcW w:w="7230" w:type="dxa"/>
            <w:shd w:val="clear" w:color="auto" w:fill="auto"/>
          </w:tcPr>
          <w:p w:rsidR="009A6CAA" w:rsidRPr="008F6C35" w:rsidRDefault="009A6CAA" w:rsidP="007B395F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F6C35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</w:tr>
    </w:tbl>
    <w:p w:rsidR="009A6CAA" w:rsidRPr="008F6C35" w:rsidRDefault="009A6CAA" w:rsidP="009A6CAA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9A6CAA" w:rsidRPr="008F6C35" w:rsidSect="007B395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6CAA" w:rsidRPr="005172A9" w:rsidTr="007B395F">
        <w:tc>
          <w:tcPr>
            <w:tcW w:w="4785" w:type="dxa"/>
            <w:shd w:val="clear" w:color="auto" w:fill="auto"/>
          </w:tcPr>
          <w:p w:rsidR="009A6CAA" w:rsidRPr="005172A9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A6CAA" w:rsidRPr="005172A9" w:rsidRDefault="009A6CAA" w:rsidP="007B395F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Приложение №</w:t>
            </w:r>
            <w:r w:rsidR="00497059">
              <w:rPr>
                <w:rFonts w:ascii="PT Astra Serif" w:hAnsi="PT Astra Serif"/>
              </w:rPr>
              <w:t xml:space="preserve"> </w:t>
            </w:r>
            <w:r w:rsidR="004A0204" w:rsidRPr="005172A9">
              <w:rPr>
                <w:rFonts w:ascii="PT Astra Serif" w:hAnsi="PT Astra Serif"/>
              </w:rPr>
              <w:t>3</w:t>
            </w:r>
            <w:r w:rsidR="004A0204" w:rsidRPr="005172A9">
              <w:rPr>
                <w:rFonts w:ascii="PT Astra Serif" w:hAnsi="PT Astra Serif"/>
              </w:rPr>
              <w:br/>
            </w:r>
            <w:r w:rsidRPr="005172A9">
              <w:rPr>
                <w:rFonts w:ascii="PT Astra Serif" w:hAnsi="PT Astra Serif"/>
              </w:rPr>
              <w:t>к муниципальной программе</w:t>
            </w:r>
          </w:p>
          <w:p w:rsidR="009A6CAA" w:rsidRPr="005172A9" w:rsidRDefault="009A6CAA" w:rsidP="007B395F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 xml:space="preserve">«Охрана окружающей среды в муниципальном образовании </w:t>
            </w:r>
          </w:p>
          <w:p w:rsidR="009A6CAA" w:rsidRPr="005172A9" w:rsidRDefault="009A6CAA" w:rsidP="007B395F">
            <w:pPr>
              <w:jc w:val="center"/>
              <w:rPr>
                <w:rFonts w:ascii="PT Astra Serif" w:hAnsi="PT Astra Serif"/>
              </w:rPr>
            </w:pPr>
            <w:r w:rsidRPr="005172A9">
              <w:rPr>
                <w:rFonts w:ascii="PT Astra Serif" w:hAnsi="PT Astra Serif"/>
              </w:rPr>
              <w:t>Щекинский район»</w:t>
            </w:r>
          </w:p>
          <w:p w:rsidR="009A6CAA" w:rsidRPr="005172A9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A6CAA" w:rsidRPr="005172A9" w:rsidRDefault="009A6CAA" w:rsidP="009A6CAA">
      <w:pPr>
        <w:jc w:val="right"/>
        <w:rPr>
          <w:rFonts w:ascii="PT Astra Serif" w:hAnsi="PT Astra Serif"/>
          <w:b/>
          <w:sz w:val="28"/>
          <w:szCs w:val="28"/>
        </w:rPr>
      </w:pPr>
    </w:p>
    <w:p w:rsidR="009A6CAA" w:rsidRPr="005172A9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>Характеристика</w:t>
      </w:r>
    </w:p>
    <w:p w:rsidR="009A6CAA" w:rsidRPr="005172A9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9A6CAA" w:rsidRPr="005172A9" w:rsidRDefault="009A6CAA" w:rsidP="009A6CAA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9A6CAA" w:rsidRPr="005172A9" w:rsidRDefault="009A6CAA" w:rsidP="009A6CAA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1559"/>
        <w:gridCol w:w="2474"/>
        <w:gridCol w:w="2550"/>
      </w:tblGrid>
      <w:tr w:rsidR="009A6CAA" w:rsidRPr="005172A9" w:rsidTr="007B395F">
        <w:trPr>
          <w:trHeight w:val="680"/>
        </w:trPr>
        <w:tc>
          <w:tcPr>
            <w:tcW w:w="2987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9A6CAA" w:rsidRPr="005172A9" w:rsidTr="007B395F">
        <w:trPr>
          <w:trHeight w:val="66"/>
        </w:trPr>
        <w:tc>
          <w:tcPr>
            <w:tcW w:w="2987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</w:tr>
      <w:tr w:rsidR="009A6CAA" w:rsidRPr="005172A9" w:rsidTr="007B395F">
        <w:trPr>
          <w:trHeight w:val="2407"/>
        </w:trPr>
        <w:tc>
          <w:tcPr>
            <w:tcW w:w="2987" w:type="dxa"/>
            <w:shd w:val="clear" w:color="auto" w:fill="auto"/>
          </w:tcPr>
          <w:p w:rsidR="009A6CAA" w:rsidRPr="005172A9" w:rsidRDefault="00213243" w:rsidP="00213243">
            <w:pPr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Количество рекультивируемых участков</w:t>
            </w:r>
          </w:p>
        </w:tc>
        <w:tc>
          <w:tcPr>
            <w:tcW w:w="1559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шт</w:t>
            </w:r>
            <w:r w:rsidR="00D83F8D" w:rsidRPr="005172A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Выписка из реестра муниципальной собственности</w:t>
            </w:r>
          </w:p>
        </w:tc>
        <w:tc>
          <w:tcPr>
            <w:tcW w:w="2550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9A6CAA" w:rsidRPr="005172A9" w:rsidTr="007B395F">
        <w:trPr>
          <w:trHeight w:val="2407"/>
        </w:trPr>
        <w:tc>
          <w:tcPr>
            <w:tcW w:w="2987" w:type="dxa"/>
            <w:shd w:val="clear" w:color="auto" w:fill="auto"/>
          </w:tcPr>
          <w:p w:rsidR="009A6CAA" w:rsidRPr="005172A9" w:rsidRDefault="009A6CAA" w:rsidP="007B395F">
            <w:pPr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Доля рекультивируемых полигонов, обеспеченных круглосуточными постами охраны</w:t>
            </w:r>
          </w:p>
        </w:tc>
        <w:tc>
          <w:tcPr>
            <w:tcW w:w="1559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9A6CAA" w:rsidRPr="005172A9" w:rsidRDefault="009A6CAA" w:rsidP="007B395F">
            <w:pPr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Д=П</w:t>
            </w:r>
            <w:r w:rsidRPr="005172A9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r w:rsidRPr="005172A9">
              <w:rPr>
                <w:rFonts w:ascii="PT Astra Serif" w:hAnsi="PT Astra Serif"/>
                <w:sz w:val="28"/>
                <w:szCs w:val="28"/>
              </w:rPr>
              <w:t>/П</w:t>
            </w:r>
            <w:r w:rsidRPr="005172A9">
              <w:rPr>
                <w:rFonts w:ascii="PT Astra Serif" w:hAnsi="PT Astra Serif"/>
                <w:sz w:val="28"/>
                <w:szCs w:val="28"/>
                <w:vertAlign w:val="subscript"/>
              </w:rPr>
              <w:t>общ</w:t>
            </w:r>
            <w:r w:rsidRPr="005172A9">
              <w:rPr>
                <w:rFonts w:ascii="PT Astra Serif" w:hAnsi="PT Astra Serif"/>
                <w:sz w:val="28"/>
                <w:szCs w:val="28"/>
              </w:rPr>
              <w:t>*100%</w:t>
            </w:r>
          </w:p>
          <w:p w:rsidR="009A6CAA" w:rsidRPr="005172A9" w:rsidRDefault="009A6CAA" w:rsidP="007B395F">
            <w:pPr>
              <w:rPr>
                <w:rFonts w:ascii="PT Astra Serif" w:hAnsi="PT Astra Serif"/>
                <w:sz w:val="28"/>
                <w:szCs w:val="28"/>
                <w:vertAlign w:val="subscript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П</w:t>
            </w:r>
            <w:r w:rsidRPr="005172A9">
              <w:rPr>
                <w:rFonts w:ascii="PT Astra Serif" w:hAnsi="PT Astra Serif"/>
                <w:sz w:val="28"/>
                <w:szCs w:val="28"/>
                <w:vertAlign w:val="subscript"/>
              </w:rPr>
              <w:t xml:space="preserve">охр  </w:t>
            </w:r>
            <w:r w:rsidRPr="005172A9">
              <w:rPr>
                <w:rFonts w:ascii="PT Astra Serif" w:hAnsi="PT Astra Serif"/>
                <w:sz w:val="28"/>
                <w:szCs w:val="28"/>
              </w:rPr>
              <w:t>количество полигонов, обеспечивающих постами круглосуточно</w:t>
            </w:r>
            <w:r w:rsidRPr="005172A9">
              <w:rPr>
                <w:rFonts w:ascii="PT Astra Serif" w:hAnsi="PT Astra Serif"/>
                <w:sz w:val="28"/>
                <w:szCs w:val="28"/>
                <w:vertAlign w:val="subscript"/>
              </w:rPr>
              <w:t>-</w:t>
            </w:r>
          </w:p>
          <w:p w:rsidR="009A6CAA" w:rsidRPr="005172A9" w:rsidRDefault="009A6CAA" w:rsidP="007B395F">
            <w:pPr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 xml:space="preserve">П </w:t>
            </w:r>
            <w:r w:rsidRPr="005172A9">
              <w:rPr>
                <w:rFonts w:ascii="PT Astra Serif" w:hAnsi="PT Astra Serif"/>
                <w:sz w:val="28"/>
                <w:szCs w:val="28"/>
                <w:vertAlign w:val="subscript"/>
              </w:rPr>
              <w:t>п/общ</w:t>
            </w:r>
            <w:r w:rsidRPr="005172A9">
              <w:rPr>
                <w:rFonts w:ascii="PT Astra Serif" w:hAnsi="PT Astra Serif"/>
                <w:sz w:val="28"/>
                <w:szCs w:val="28"/>
              </w:rPr>
              <w:t>-общее количество полигонов подлежащих охране</w:t>
            </w:r>
          </w:p>
        </w:tc>
        <w:tc>
          <w:tcPr>
            <w:tcW w:w="2550" w:type="dxa"/>
            <w:shd w:val="clear" w:color="auto" w:fill="auto"/>
          </w:tcPr>
          <w:p w:rsidR="009A6CAA" w:rsidRPr="005172A9" w:rsidRDefault="009A6CAA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83F8D" w:rsidRPr="005172A9" w:rsidTr="007B395F">
        <w:trPr>
          <w:trHeight w:val="2407"/>
        </w:trPr>
        <w:tc>
          <w:tcPr>
            <w:tcW w:w="2987" w:type="dxa"/>
            <w:shd w:val="clear" w:color="auto" w:fill="auto"/>
          </w:tcPr>
          <w:p w:rsidR="00D83F8D" w:rsidRPr="005172A9" w:rsidRDefault="00D83F8D" w:rsidP="00D83F8D">
            <w:pPr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D83F8D" w:rsidRPr="005172A9" w:rsidRDefault="00D83F8D" w:rsidP="009A6CA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72A9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83F8D" w:rsidRPr="005172A9" w:rsidRDefault="00D83F8D" w:rsidP="007B395F">
            <w:pPr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Р=А/В*100, где:</w:t>
            </w:r>
            <w:r w:rsidRPr="005172A9">
              <w:rPr>
                <w:rFonts w:ascii="PT Astra Serif" w:hAnsi="PT Astra Serif"/>
                <w:sz w:val="28"/>
                <w:szCs w:val="28"/>
              </w:rPr>
              <w:br/>
              <w:t>А – количество фактически выполненных мероприятий в области ООС, ед.;</w:t>
            </w:r>
          </w:p>
          <w:p w:rsidR="00D83F8D" w:rsidRPr="005172A9" w:rsidRDefault="00D83F8D" w:rsidP="007B395F">
            <w:pPr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В –</w:t>
            </w:r>
            <w:r w:rsidR="003A3742" w:rsidRPr="005172A9">
              <w:rPr>
                <w:rFonts w:ascii="PT Astra Serif" w:hAnsi="PT Astra Serif"/>
                <w:sz w:val="28"/>
                <w:szCs w:val="28"/>
              </w:rPr>
              <w:t xml:space="preserve"> общее количество мероприятий в области ООС, ед.</w:t>
            </w:r>
          </w:p>
        </w:tc>
        <w:tc>
          <w:tcPr>
            <w:tcW w:w="2550" w:type="dxa"/>
            <w:shd w:val="clear" w:color="auto" w:fill="auto"/>
          </w:tcPr>
          <w:p w:rsidR="00D83F8D" w:rsidRPr="005172A9" w:rsidRDefault="00D83F8D" w:rsidP="009A6CA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72A9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</w:tbl>
    <w:p w:rsidR="009A6CAA" w:rsidRPr="005172A9" w:rsidRDefault="009A6CAA" w:rsidP="009A6CAA">
      <w:pPr>
        <w:rPr>
          <w:rFonts w:ascii="PT Astra Serif" w:hAnsi="PT Astra Serif"/>
          <w:sz w:val="28"/>
          <w:szCs w:val="28"/>
        </w:rPr>
      </w:pPr>
    </w:p>
    <w:p w:rsidR="009A6CAA" w:rsidRPr="00273DF4" w:rsidRDefault="009A6CAA" w:rsidP="00497059">
      <w:pPr>
        <w:jc w:val="center"/>
        <w:rPr>
          <w:rFonts w:ascii="PT Astra Serif" w:hAnsi="PT Astra Serif"/>
          <w:sz w:val="28"/>
          <w:szCs w:val="28"/>
        </w:rPr>
      </w:pPr>
      <w:r w:rsidRPr="005172A9">
        <w:rPr>
          <w:rFonts w:ascii="PT Astra Serif" w:hAnsi="PT Astra Serif"/>
          <w:sz w:val="28"/>
          <w:szCs w:val="28"/>
        </w:rPr>
        <w:t>_____________________________________________________</w:t>
      </w:r>
    </w:p>
    <w:sectPr w:rsidR="009A6CAA" w:rsidRPr="00273DF4" w:rsidSect="00724E8F">
      <w:headerReference w:type="default" r:id="rId16"/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DF" w:rsidRDefault="00CB2BDF">
      <w:r>
        <w:separator/>
      </w:r>
    </w:p>
  </w:endnote>
  <w:endnote w:type="continuationSeparator" w:id="0">
    <w:p w:rsidR="00CB2BDF" w:rsidRDefault="00C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DF" w:rsidRDefault="00CB2BDF">
      <w:r>
        <w:separator/>
      </w:r>
    </w:p>
  </w:footnote>
  <w:footnote w:type="continuationSeparator" w:id="0">
    <w:p w:rsidR="00CB2BDF" w:rsidRDefault="00CB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7483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7059" w:rsidRPr="00497059" w:rsidRDefault="00497059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97059">
          <w:rPr>
            <w:rFonts w:ascii="PT Astra Serif" w:hAnsi="PT Astra Serif"/>
            <w:sz w:val="28"/>
            <w:szCs w:val="28"/>
          </w:rPr>
          <w:fldChar w:fldCharType="begin"/>
        </w:r>
        <w:r w:rsidRPr="00497059">
          <w:rPr>
            <w:rFonts w:ascii="PT Astra Serif" w:hAnsi="PT Astra Serif"/>
            <w:sz w:val="28"/>
            <w:szCs w:val="28"/>
          </w:rPr>
          <w:instrText>PAGE   \* MERGEFORMAT</w:instrText>
        </w:r>
        <w:r w:rsidRPr="00497059">
          <w:rPr>
            <w:rFonts w:ascii="PT Astra Serif" w:hAnsi="PT Astra Serif"/>
            <w:sz w:val="28"/>
            <w:szCs w:val="28"/>
          </w:rPr>
          <w:fldChar w:fldCharType="separate"/>
        </w:r>
        <w:r w:rsidR="00216AEA">
          <w:rPr>
            <w:rFonts w:ascii="PT Astra Serif" w:hAnsi="PT Astra Serif"/>
            <w:noProof/>
            <w:sz w:val="28"/>
            <w:szCs w:val="28"/>
          </w:rPr>
          <w:t>2</w:t>
        </w:r>
        <w:r w:rsidRPr="0049705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97059" w:rsidRDefault="0049705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59" w:rsidRDefault="00497059">
    <w:pPr>
      <w:pStyle w:val="af1"/>
      <w:jc w:val="center"/>
    </w:pPr>
  </w:p>
  <w:p w:rsidR="00497059" w:rsidRDefault="00497059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35" w:rsidRDefault="008F6C35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F6C35" w:rsidRDefault="008F6C35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35" w:rsidRDefault="008F6C35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6AEA">
      <w:rPr>
        <w:rStyle w:val="a3"/>
        <w:noProof/>
      </w:rPr>
      <w:t>7</w:t>
    </w:r>
    <w:r>
      <w:rPr>
        <w:rStyle w:val="a3"/>
      </w:rPr>
      <w:fldChar w:fldCharType="end"/>
    </w:r>
  </w:p>
  <w:p w:rsidR="008F6C35" w:rsidRDefault="008F6C35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35" w:rsidRDefault="008F6C35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F6C35" w:rsidRDefault="008F6C35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35" w:rsidRDefault="008F6C35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6AEA">
      <w:rPr>
        <w:rStyle w:val="a3"/>
        <w:noProof/>
      </w:rPr>
      <w:t>9</w:t>
    </w:r>
    <w:r>
      <w:rPr>
        <w:rStyle w:val="a3"/>
      </w:rPr>
      <w:fldChar w:fldCharType="end"/>
    </w:r>
  </w:p>
  <w:p w:rsidR="008F6C35" w:rsidRDefault="008F6C35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35" w:rsidRDefault="008F6C3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BAE"/>
    <w:rsid w:val="00010179"/>
    <w:rsid w:val="0004561B"/>
    <w:rsid w:val="00081888"/>
    <w:rsid w:val="00097D31"/>
    <w:rsid w:val="000D05A0"/>
    <w:rsid w:val="000E6231"/>
    <w:rsid w:val="000F03B2"/>
    <w:rsid w:val="000F0D30"/>
    <w:rsid w:val="000F1693"/>
    <w:rsid w:val="00115CE3"/>
    <w:rsid w:val="0011670F"/>
    <w:rsid w:val="00140632"/>
    <w:rsid w:val="00147BD7"/>
    <w:rsid w:val="0016136D"/>
    <w:rsid w:val="001719EA"/>
    <w:rsid w:val="00174B1C"/>
    <w:rsid w:val="00174BF8"/>
    <w:rsid w:val="0018169B"/>
    <w:rsid w:val="001A5FBD"/>
    <w:rsid w:val="001C32A8"/>
    <w:rsid w:val="001C7CE2"/>
    <w:rsid w:val="001E53E5"/>
    <w:rsid w:val="002013D6"/>
    <w:rsid w:val="00213243"/>
    <w:rsid w:val="0021412F"/>
    <w:rsid w:val="002147F8"/>
    <w:rsid w:val="00216AEA"/>
    <w:rsid w:val="00236560"/>
    <w:rsid w:val="00260B37"/>
    <w:rsid w:val="00270C3B"/>
    <w:rsid w:val="00272F63"/>
    <w:rsid w:val="0028350E"/>
    <w:rsid w:val="0029794D"/>
    <w:rsid w:val="002A16C1"/>
    <w:rsid w:val="002B4FD2"/>
    <w:rsid w:val="002E54BE"/>
    <w:rsid w:val="002F0ECB"/>
    <w:rsid w:val="00322635"/>
    <w:rsid w:val="003A2384"/>
    <w:rsid w:val="003A3742"/>
    <w:rsid w:val="003C3A0B"/>
    <w:rsid w:val="003D216B"/>
    <w:rsid w:val="003D2F55"/>
    <w:rsid w:val="0048387B"/>
    <w:rsid w:val="004964FF"/>
    <w:rsid w:val="00496588"/>
    <w:rsid w:val="00497059"/>
    <w:rsid w:val="004A0204"/>
    <w:rsid w:val="004A3E4D"/>
    <w:rsid w:val="004B1779"/>
    <w:rsid w:val="004C74A2"/>
    <w:rsid w:val="004D1214"/>
    <w:rsid w:val="00500DD8"/>
    <w:rsid w:val="005172A9"/>
    <w:rsid w:val="00527B97"/>
    <w:rsid w:val="00574842"/>
    <w:rsid w:val="005B2800"/>
    <w:rsid w:val="005B3753"/>
    <w:rsid w:val="005C6B9A"/>
    <w:rsid w:val="005F0577"/>
    <w:rsid w:val="005F5F06"/>
    <w:rsid w:val="005F6D36"/>
    <w:rsid w:val="005F7562"/>
    <w:rsid w:val="005F7DEF"/>
    <w:rsid w:val="00631C5C"/>
    <w:rsid w:val="006727D8"/>
    <w:rsid w:val="00697ED8"/>
    <w:rsid w:val="006C2866"/>
    <w:rsid w:val="006F2075"/>
    <w:rsid w:val="007112E3"/>
    <w:rsid w:val="007143EE"/>
    <w:rsid w:val="00724E8F"/>
    <w:rsid w:val="00725806"/>
    <w:rsid w:val="00735804"/>
    <w:rsid w:val="00750ABC"/>
    <w:rsid w:val="00751008"/>
    <w:rsid w:val="00796661"/>
    <w:rsid w:val="007B395F"/>
    <w:rsid w:val="007F12CE"/>
    <w:rsid w:val="007F4F01"/>
    <w:rsid w:val="00826211"/>
    <w:rsid w:val="0083223B"/>
    <w:rsid w:val="0085558C"/>
    <w:rsid w:val="00875C92"/>
    <w:rsid w:val="00884D28"/>
    <w:rsid w:val="00886A38"/>
    <w:rsid w:val="008A457D"/>
    <w:rsid w:val="008F2E0C"/>
    <w:rsid w:val="008F6C35"/>
    <w:rsid w:val="009110D2"/>
    <w:rsid w:val="0091227C"/>
    <w:rsid w:val="00922170"/>
    <w:rsid w:val="009A481D"/>
    <w:rsid w:val="009A6CAA"/>
    <w:rsid w:val="009A7968"/>
    <w:rsid w:val="009F3F26"/>
    <w:rsid w:val="00A24EB9"/>
    <w:rsid w:val="00A333F8"/>
    <w:rsid w:val="00A92836"/>
    <w:rsid w:val="00AB744A"/>
    <w:rsid w:val="00B0593F"/>
    <w:rsid w:val="00B15EE7"/>
    <w:rsid w:val="00B50B03"/>
    <w:rsid w:val="00B562C1"/>
    <w:rsid w:val="00B63641"/>
    <w:rsid w:val="00B954E4"/>
    <w:rsid w:val="00BA2EE1"/>
    <w:rsid w:val="00BA4658"/>
    <w:rsid w:val="00BD2261"/>
    <w:rsid w:val="00C901B1"/>
    <w:rsid w:val="00C9720B"/>
    <w:rsid w:val="00CA724A"/>
    <w:rsid w:val="00CB2BDF"/>
    <w:rsid w:val="00CC4111"/>
    <w:rsid w:val="00CF25B5"/>
    <w:rsid w:val="00CF3559"/>
    <w:rsid w:val="00D32A7D"/>
    <w:rsid w:val="00D83F8D"/>
    <w:rsid w:val="00DF69A3"/>
    <w:rsid w:val="00E03E77"/>
    <w:rsid w:val="00E06FAE"/>
    <w:rsid w:val="00E11B07"/>
    <w:rsid w:val="00E41E47"/>
    <w:rsid w:val="00E727C9"/>
    <w:rsid w:val="00F5130B"/>
    <w:rsid w:val="00F63BDF"/>
    <w:rsid w:val="00F64307"/>
    <w:rsid w:val="00F73084"/>
    <w:rsid w:val="00F737E5"/>
    <w:rsid w:val="00F805BB"/>
    <w:rsid w:val="00F825D0"/>
    <w:rsid w:val="00F908FE"/>
    <w:rsid w:val="00F95243"/>
    <w:rsid w:val="00F96022"/>
    <w:rsid w:val="00FB75EF"/>
    <w:rsid w:val="00FD642B"/>
    <w:rsid w:val="00FE04D2"/>
    <w:rsid w:val="00FE125F"/>
    <w:rsid w:val="00FE79E6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1E95-A22C-4F3A-BA6B-3895A7E3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15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2022-10-20T08:28:00Z</cp:lastPrinted>
  <dcterms:created xsi:type="dcterms:W3CDTF">2023-02-21T06:52:00Z</dcterms:created>
  <dcterms:modified xsi:type="dcterms:W3CDTF">2023-02-21T06:52:00Z</dcterms:modified>
</cp:coreProperties>
</file>