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A0" w:rsidRPr="00685994" w:rsidRDefault="00EE6CA0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E6CA0" w:rsidRPr="00F06019" w:rsidRDefault="00EE6CA0" w:rsidP="00F06019">
      <w:pPr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F06019">
        <w:rPr>
          <w:rFonts w:ascii="Times New Roman" w:hAnsi="Times New Roman" w:cs="Times New Roman"/>
          <w:sz w:val="24"/>
          <w:szCs w:val="24"/>
        </w:rPr>
        <w:t>«Об утверждении 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F0601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019">
        <w:rPr>
          <w:rFonts w:ascii="Times New Roman" w:hAnsi="Times New Roman" w:cs="Times New Roman"/>
          <w:sz w:val="24"/>
          <w:szCs w:val="24"/>
        </w:rPr>
        <w:t>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Pr="00F06019">
        <w:rPr>
          <w:rFonts w:ascii="Times New Roman" w:hAnsi="Times New Roman" w:cs="Times New Roman"/>
          <w:sz w:val="24"/>
          <w:szCs w:val="24"/>
        </w:rPr>
        <w:t>»</w:t>
      </w:r>
    </w:p>
    <w:p w:rsidR="00EE6CA0" w:rsidRPr="00320BA1" w:rsidRDefault="00EE6CA0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CA0" w:rsidRPr="00320BA1" w:rsidRDefault="00EE6CA0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CA0" w:rsidRPr="006E14F8" w:rsidRDefault="00EE6CA0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город Щекино Щекинского района «</w:t>
      </w:r>
      <w:r w:rsidRPr="00F0601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019">
        <w:rPr>
          <w:rFonts w:ascii="Times New Roman" w:hAnsi="Times New Roman" w:cs="Times New Roman"/>
          <w:sz w:val="24"/>
          <w:szCs w:val="24"/>
        </w:rPr>
        <w:t>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EE6CA0" w:rsidRPr="000C3F7D" w:rsidRDefault="00EE6CA0" w:rsidP="00F06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Pr="00320BA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город Щекино Щекинского района «</w:t>
      </w:r>
      <w:r w:rsidRPr="00F0601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019">
        <w:rPr>
          <w:rFonts w:ascii="Times New Roman" w:hAnsi="Times New Roman" w:cs="Times New Roman"/>
          <w:sz w:val="24"/>
          <w:szCs w:val="24"/>
        </w:rPr>
        <w:t>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на 2014-2020 годы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EE6CA0" w:rsidRPr="00685994" w:rsidRDefault="00EE6CA0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CA0" w:rsidRPr="00685994" w:rsidRDefault="00EE6CA0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EE6CA0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A0" w:rsidRPr="003E71F4" w:rsidRDefault="00EE6CA0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A0" w:rsidRPr="009C4E94" w:rsidRDefault="00EE6CA0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  <w:bookmarkStart w:id="0" w:name="_GoBack"/>
            <w:bookmarkEnd w:id="0"/>
          </w:p>
        </w:tc>
      </w:tr>
      <w:tr w:rsidR="00EE6CA0" w:rsidRPr="003E71F4">
        <w:tc>
          <w:tcPr>
            <w:tcW w:w="3289" w:type="dxa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E6CA0" w:rsidRPr="003E71F4" w:rsidRDefault="00EE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E6CA0" w:rsidRDefault="00EE6CA0">
      <w:pPr>
        <w:rPr>
          <w:sz w:val="24"/>
          <w:szCs w:val="24"/>
        </w:rPr>
      </w:pPr>
    </w:p>
    <w:p w:rsidR="00EE6CA0" w:rsidRPr="00685994" w:rsidRDefault="00EE6CA0">
      <w:pPr>
        <w:rPr>
          <w:sz w:val="24"/>
          <w:szCs w:val="24"/>
        </w:rPr>
      </w:pPr>
    </w:p>
    <w:p w:rsidR="00EE6CA0" w:rsidRDefault="00EE6CA0">
      <w:pPr>
        <w:rPr>
          <w:sz w:val="24"/>
          <w:szCs w:val="24"/>
        </w:rPr>
      </w:pPr>
    </w:p>
    <w:p w:rsidR="00EE6CA0" w:rsidRPr="00CB793F" w:rsidRDefault="00EE6CA0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E6CA0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56D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3D4C"/>
    <w:rsid w:val="00DB4A84"/>
    <w:rsid w:val="00E07779"/>
    <w:rsid w:val="00E95F20"/>
    <w:rsid w:val="00EE6CA0"/>
    <w:rsid w:val="00EF3C71"/>
    <w:rsid w:val="00F06019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248</Words>
  <Characters>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bogoslavskaya</cp:lastModifiedBy>
  <cp:revision>2</cp:revision>
  <cp:lastPrinted>2016-01-26T14:27:00Z</cp:lastPrinted>
  <dcterms:created xsi:type="dcterms:W3CDTF">2016-01-26T14:28:00Z</dcterms:created>
  <dcterms:modified xsi:type="dcterms:W3CDTF">2016-01-26T14:28:00Z</dcterms:modified>
</cp:coreProperties>
</file>