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1A" w:rsidRDefault="00F5761A" w:rsidP="001C70E1">
      <w:pPr>
        <w:jc w:val="center"/>
        <w:rPr>
          <w:b/>
          <w:bCs/>
          <w:sz w:val="20"/>
          <w:szCs w:val="20"/>
        </w:rPr>
      </w:pPr>
      <w:r w:rsidRPr="00137510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8.25pt;height:79.5pt;visibility:visible">
            <v:imagedata r:id="rId7" o:title="" gain="2.5" grayscale="t"/>
          </v:shape>
        </w:pict>
      </w:r>
    </w:p>
    <w:p w:rsidR="00F5761A" w:rsidRPr="002121C5" w:rsidRDefault="00F5761A" w:rsidP="001C70E1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F5761A" w:rsidRPr="002121C5" w:rsidRDefault="00F5761A" w:rsidP="001C70E1">
      <w:pPr>
        <w:jc w:val="center"/>
        <w:rPr>
          <w:b/>
          <w:bCs/>
        </w:rPr>
      </w:pPr>
      <w:r w:rsidRPr="002121C5">
        <w:rPr>
          <w:b/>
          <w:bCs/>
        </w:rPr>
        <w:t xml:space="preserve">Муниципальное образование </w:t>
      </w:r>
    </w:p>
    <w:p w:rsidR="00F5761A" w:rsidRPr="002121C5" w:rsidRDefault="00F5761A" w:rsidP="001C70E1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F5761A" w:rsidRPr="002121C5" w:rsidRDefault="00F5761A" w:rsidP="001C70E1">
      <w:pPr>
        <w:spacing w:line="120" w:lineRule="exact"/>
        <w:jc w:val="center"/>
        <w:rPr>
          <w:b/>
          <w:bCs/>
        </w:rPr>
      </w:pPr>
    </w:p>
    <w:p w:rsidR="00F5761A" w:rsidRPr="002121C5" w:rsidRDefault="00F5761A" w:rsidP="001C70E1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F5761A" w:rsidRPr="002E1E92" w:rsidRDefault="00F5761A" w:rsidP="001C70E1">
      <w:pPr>
        <w:spacing w:line="120" w:lineRule="exact"/>
        <w:jc w:val="center"/>
        <w:rPr>
          <w:sz w:val="20"/>
          <w:szCs w:val="20"/>
        </w:rPr>
      </w:pPr>
    </w:p>
    <w:p w:rsidR="00F5761A" w:rsidRDefault="00F5761A" w:rsidP="001C70E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F5761A" w:rsidRPr="002E1E92" w:rsidRDefault="00F5761A" w:rsidP="001C70E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</w:p>
    <w:p w:rsidR="00F5761A" w:rsidRPr="00F74F14" w:rsidRDefault="00F5761A" w:rsidP="001C70E1">
      <w:pPr>
        <w:tabs>
          <w:tab w:val="left" w:pos="51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</w:p>
    <w:p w:rsidR="00F5761A" w:rsidRDefault="00F5761A" w:rsidP="001C70E1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58240" filled="f" stroked="f">
            <v:textbox style="mso-next-textbox:#_x0000_s1026" inset="0,0,0,0">
              <w:txbxContent>
                <w:p w:rsidR="00F5761A" w:rsidRPr="002E1E92" w:rsidRDefault="00F5761A" w:rsidP="001C70E1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«___» 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______</w:t>
                  </w:r>
                  <w:r w:rsidRPr="005D394D">
                    <w:rPr>
                      <w:rFonts w:ascii="Arial" w:hAnsi="Arial" w:cs="Arial"/>
                    </w:rPr>
                    <w:t>_____</w:t>
                  </w:r>
                  <w:r>
                    <w:rPr>
                      <w:rFonts w:ascii="Arial" w:hAnsi="Arial" w:cs="Arial"/>
                    </w:rPr>
                    <w:t xml:space="preserve"> 20</w:t>
                  </w:r>
                  <w:r w:rsidRPr="005D394D"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</w:rPr>
                    <w:t>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D394D">
                    <w:rPr>
                      <w:rFonts w:ascii="Arial" w:hAnsi="Arial" w:cs="Arial"/>
                    </w:rPr>
                    <w:t>№____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</w:p>
                <w:p w:rsidR="00F5761A" w:rsidRPr="00F85D4B" w:rsidRDefault="00F5761A" w:rsidP="001C70E1"/>
              </w:txbxContent>
            </v:textbox>
          </v:shape>
        </w:pict>
      </w:r>
    </w:p>
    <w:p w:rsidR="00F5761A" w:rsidRDefault="00F5761A" w:rsidP="001C70E1">
      <w:pPr>
        <w:keepLines/>
        <w:spacing w:line="160" w:lineRule="atLeast"/>
        <w:rPr>
          <w:b/>
          <w:bCs/>
          <w:sz w:val="28"/>
          <w:szCs w:val="28"/>
        </w:rPr>
      </w:pPr>
    </w:p>
    <w:p w:rsidR="00F5761A" w:rsidRDefault="00F5761A" w:rsidP="001C70E1">
      <w:pPr>
        <w:keepLines/>
        <w:spacing w:line="160" w:lineRule="atLeast"/>
        <w:rPr>
          <w:b/>
          <w:bCs/>
          <w:sz w:val="16"/>
          <w:szCs w:val="16"/>
        </w:rPr>
      </w:pPr>
    </w:p>
    <w:p w:rsidR="00F5761A" w:rsidRPr="00DB3250" w:rsidRDefault="00F5761A" w:rsidP="001C70E1">
      <w:pPr>
        <w:keepLines/>
        <w:spacing w:line="160" w:lineRule="atLeast"/>
        <w:rPr>
          <w:b/>
          <w:bCs/>
          <w:sz w:val="16"/>
          <w:szCs w:val="16"/>
        </w:rPr>
      </w:pPr>
    </w:p>
    <w:p w:rsidR="00F5761A" w:rsidRDefault="00F5761A" w:rsidP="006044E6">
      <w:pPr>
        <w:keepLines/>
        <w:spacing w:line="276" w:lineRule="auto"/>
        <w:jc w:val="center"/>
        <w:rPr>
          <w:b/>
          <w:bCs/>
          <w:sz w:val="28"/>
          <w:szCs w:val="28"/>
        </w:rPr>
      </w:pPr>
      <w:r w:rsidRPr="0006158F"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F5761A" w:rsidRDefault="00F5761A" w:rsidP="006044E6">
      <w:pPr>
        <w:keepLines/>
        <w:spacing w:line="276" w:lineRule="auto"/>
        <w:jc w:val="center"/>
        <w:rPr>
          <w:b/>
          <w:bCs/>
          <w:sz w:val="28"/>
          <w:szCs w:val="28"/>
        </w:rPr>
      </w:pPr>
      <w:r w:rsidRPr="0006158F">
        <w:rPr>
          <w:b/>
          <w:bCs/>
          <w:sz w:val="28"/>
          <w:szCs w:val="28"/>
        </w:rPr>
        <w:t>администрации Щекинск</w:t>
      </w:r>
      <w:r>
        <w:rPr>
          <w:b/>
          <w:bCs/>
          <w:sz w:val="28"/>
          <w:szCs w:val="28"/>
        </w:rPr>
        <w:t>ого</w:t>
      </w:r>
      <w:r w:rsidRPr="0006158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06158F">
        <w:rPr>
          <w:b/>
          <w:bCs/>
          <w:sz w:val="28"/>
          <w:szCs w:val="28"/>
        </w:rPr>
        <w:t xml:space="preserve"> от </w:t>
      </w:r>
      <w:r w:rsidRPr="001172F4">
        <w:rPr>
          <w:b/>
          <w:bCs/>
          <w:sz w:val="28"/>
          <w:szCs w:val="28"/>
        </w:rPr>
        <w:t xml:space="preserve">14 января 2014 г. </w:t>
      </w:r>
    </w:p>
    <w:p w:rsidR="00F5761A" w:rsidRDefault="00F5761A" w:rsidP="006044E6">
      <w:pPr>
        <w:keepLines/>
        <w:spacing w:line="276" w:lineRule="auto"/>
        <w:jc w:val="center"/>
        <w:rPr>
          <w:b/>
          <w:bCs/>
          <w:sz w:val="28"/>
          <w:szCs w:val="28"/>
        </w:rPr>
      </w:pPr>
      <w:r w:rsidRPr="001172F4">
        <w:rPr>
          <w:b/>
          <w:bCs/>
          <w:sz w:val="28"/>
          <w:szCs w:val="28"/>
        </w:rPr>
        <w:t>№ 1-10</w:t>
      </w:r>
      <w:r w:rsidRPr="0006158F">
        <w:rPr>
          <w:b/>
          <w:bCs/>
          <w:sz w:val="28"/>
          <w:szCs w:val="28"/>
        </w:rPr>
        <w:t xml:space="preserve"> «Об утверждении м</w:t>
      </w:r>
      <w:r>
        <w:rPr>
          <w:b/>
          <w:bCs/>
          <w:sz w:val="28"/>
          <w:szCs w:val="28"/>
        </w:rPr>
        <w:t xml:space="preserve">униципальной целевой программы </w:t>
      </w:r>
      <w:r w:rsidRPr="0006158F">
        <w:rPr>
          <w:b/>
          <w:bCs/>
          <w:sz w:val="28"/>
          <w:szCs w:val="28"/>
        </w:rPr>
        <w:t xml:space="preserve">«Энергосбережение и повышение энергетической эффективности </w:t>
      </w:r>
      <w:r>
        <w:rPr>
          <w:b/>
          <w:bCs/>
          <w:sz w:val="28"/>
          <w:szCs w:val="28"/>
        </w:rPr>
        <w:t>в муниципальном</w:t>
      </w:r>
      <w:r w:rsidRPr="0006158F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 Щекинский район»</w:t>
      </w:r>
    </w:p>
    <w:p w:rsidR="00F5761A" w:rsidRPr="00647555" w:rsidRDefault="00F5761A" w:rsidP="001C70E1">
      <w:pPr>
        <w:keepLines/>
        <w:spacing w:line="160" w:lineRule="atLeast"/>
        <w:rPr>
          <w:b/>
          <w:bCs/>
          <w:sz w:val="28"/>
          <w:szCs w:val="28"/>
        </w:rPr>
      </w:pPr>
    </w:p>
    <w:p w:rsidR="00F5761A" w:rsidRPr="00DB3250" w:rsidRDefault="00F5761A" w:rsidP="001C70E1">
      <w:pPr>
        <w:keepLines/>
        <w:spacing w:line="160" w:lineRule="atLeast"/>
        <w:rPr>
          <w:b/>
          <w:bCs/>
          <w:sz w:val="18"/>
          <w:szCs w:val="18"/>
        </w:rPr>
      </w:pPr>
    </w:p>
    <w:p w:rsidR="00F5761A" w:rsidRPr="003174EC" w:rsidRDefault="00F5761A" w:rsidP="003174EC">
      <w:pPr>
        <w:keepLines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</w:t>
      </w:r>
      <w:r>
        <w:rPr>
          <w:sz w:val="28"/>
          <w:szCs w:val="28"/>
        </w:rPr>
        <w:t>На основании ст. 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F5761A" w:rsidRDefault="00F5761A" w:rsidP="00D75B3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</w:t>
      </w:r>
      <w:r w:rsidRPr="00C44951">
        <w:rPr>
          <w:sz w:val="28"/>
          <w:szCs w:val="28"/>
        </w:rPr>
        <w:t>1.</w:t>
      </w:r>
      <w:bookmarkEnd w:id="0"/>
      <w:r>
        <w:rPr>
          <w:sz w:val="28"/>
          <w:szCs w:val="28"/>
        </w:rPr>
        <w:t xml:space="preserve"> Внести в постановление администрации муниципального образования Щекинский район </w:t>
      </w:r>
      <w:r w:rsidRPr="001172F4">
        <w:rPr>
          <w:sz w:val="28"/>
          <w:szCs w:val="28"/>
        </w:rPr>
        <w:t>от 14 января 2014 г. № 1-10 «Об утверждении долгосрочной муниципальной целевой программы «Энергосбережение и повышение энергетической эффективности в муниципальн</w:t>
      </w:r>
      <w:r>
        <w:rPr>
          <w:sz w:val="28"/>
          <w:szCs w:val="28"/>
        </w:rPr>
        <w:t>ом образовании Щекинский район» следующее изменение:</w:t>
      </w:r>
    </w:p>
    <w:p w:rsidR="00F5761A" w:rsidRDefault="00F5761A" w:rsidP="00D75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муниципальной</w:t>
      </w:r>
      <w:r>
        <w:rPr>
          <w:sz w:val="28"/>
          <w:szCs w:val="28"/>
        </w:rPr>
        <w:tab/>
        <w:t xml:space="preserve"> программе администрации муниципального образования  Щекинский район изложить в новой редакции (Приложение).</w:t>
      </w:r>
    </w:p>
    <w:p w:rsidR="00F5761A" w:rsidRDefault="00F5761A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F5761A" w:rsidRDefault="00F5761A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35.3pt;margin-top:796.8pt;width:56.45pt;height:37pt;z-index:-251657216;mso-position-vertical-relative:page">
            <v:imagedata r:id="rId8" o:title=""/>
            <w10:wrap anchory="page"/>
          </v:shape>
          <o:OLEObject Type="Embed" ProgID="Word.Picture.8" ShapeID="_x0000_s1027" DrawAspect="Content" ObjectID="_1474099336" r:id="rId9"/>
        </w:pict>
      </w:r>
    </w:p>
    <w:p w:rsidR="00F5761A" w:rsidRDefault="00F5761A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официального опубликования.     </w:t>
      </w:r>
    </w:p>
    <w:p w:rsidR="00F5761A" w:rsidRPr="00DB3250" w:rsidRDefault="00F5761A" w:rsidP="001C70E1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F5761A" w:rsidRDefault="00F5761A" w:rsidP="001C70E1">
      <w:pPr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 заместитель главы</w:t>
      </w:r>
    </w:p>
    <w:p w:rsidR="00F5761A" w:rsidRDefault="00F5761A" w:rsidP="001C70E1">
      <w:pPr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Щекинского района                         О.А. Федосов</w:t>
      </w:r>
    </w:p>
    <w:p w:rsidR="00F5761A" w:rsidRPr="00DB3250" w:rsidRDefault="00F5761A" w:rsidP="001C70E1">
      <w:pPr>
        <w:widowControl w:val="0"/>
        <w:shd w:val="clear" w:color="auto" w:fill="FFFFFF"/>
        <w:ind w:hanging="284"/>
        <w:jc w:val="center"/>
        <w:rPr>
          <w:snapToGrid w:val="0"/>
          <w:sz w:val="16"/>
          <w:szCs w:val="16"/>
        </w:rPr>
      </w:pPr>
      <w:r>
        <w:rPr>
          <w:snapToGrid w:val="0"/>
          <w:sz w:val="28"/>
          <w:szCs w:val="28"/>
        </w:rPr>
        <w:t xml:space="preserve">                                                                 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</w:p>
    <w:p w:rsidR="00F5761A" w:rsidRPr="007C3C7B" w:rsidRDefault="00F5761A" w:rsidP="00647555">
      <w:pPr>
        <w:widowControl w:val="0"/>
        <w:shd w:val="clear" w:color="auto" w:fill="FFFFFF"/>
        <w:spacing w:line="276" w:lineRule="auto"/>
        <w:ind w:left="6663"/>
        <w:rPr>
          <w:snapToGrid w:val="0"/>
          <w:color w:val="FFFFFF"/>
          <w:sz w:val="28"/>
          <w:szCs w:val="28"/>
        </w:rPr>
      </w:pPr>
      <w:r w:rsidRPr="007C3C7B">
        <w:rPr>
          <w:snapToGrid w:val="0"/>
          <w:color w:val="FFFFFF"/>
          <w:sz w:val="28"/>
          <w:szCs w:val="28"/>
        </w:rPr>
        <w:t>Согласовано: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В. Н. Никитин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А.М. Максимов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И. А. Петрухин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В.Е. Калинкин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М.Ю. Тимофеева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Л.И. Холина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А.А. Петрова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ind w:left="6946" w:hanging="284"/>
        <w:rPr>
          <w:snapToGrid w:val="0"/>
          <w:sz w:val="28"/>
          <w:szCs w:val="28"/>
        </w:rPr>
      </w:pPr>
      <w:r w:rsidRPr="000B6469">
        <w:rPr>
          <w:snapToGrid w:val="0"/>
          <w:sz w:val="28"/>
          <w:szCs w:val="28"/>
        </w:rPr>
        <w:t>В. С. Кожевников</w:t>
      </w: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jc w:val="both"/>
      </w:pPr>
    </w:p>
    <w:p w:rsidR="00F5761A" w:rsidRPr="000B6469" w:rsidRDefault="00F5761A" w:rsidP="00647555">
      <w:pPr>
        <w:widowControl w:val="0"/>
        <w:shd w:val="clear" w:color="auto" w:fill="FFFFFF"/>
        <w:spacing w:line="276" w:lineRule="auto"/>
        <w:jc w:val="both"/>
      </w:pPr>
    </w:p>
    <w:p w:rsidR="00F5761A" w:rsidRPr="000B6469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Pr="000B6469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Pr="000B6469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  <w:r>
        <w:t>Исп. Субботин Д.А.</w:t>
      </w: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  <w:r>
        <w:t>тел. 5-37-04</w:t>
      </w:r>
    </w:p>
    <w:p w:rsidR="00F5761A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Pr="000B6469" w:rsidRDefault="00F5761A" w:rsidP="001C70E1">
      <w:pPr>
        <w:widowControl w:val="0"/>
        <w:shd w:val="clear" w:color="auto" w:fill="FFFFFF"/>
        <w:spacing w:line="240" w:lineRule="atLeast"/>
        <w:jc w:val="both"/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t xml:space="preserve">Приложение </w:t>
      </w:r>
    </w:p>
    <w:p w:rsidR="00F5761A" w:rsidRPr="00BA1A1C" w:rsidRDefault="00F5761A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t>к постановлению администрации</w:t>
      </w:r>
    </w:p>
    <w:p w:rsidR="00F5761A" w:rsidRDefault="00F5761A" w:rsidP="001C70E1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F5761A" w:rsidRDefault="00F5761A" w:rsidP="001C70E1">
      <w:pPr>
        <w:tabs>
          <w:tab w:val="left" w:pos="13452"/>
        </w:tabs>
        <w:jc w:val="right"/>
      </w:pPr>
      <w:r>
        <w:t>Щекинский район</w:t>
      </w:r>
    </w:p>
    <w:p w:rsidR="00F5761A" w:rsidRPr="00DD5E34" w:rsidRDefault="00F5761A" w:rsidP="001C70E1">
      <w:pPr>
        <w:tabs>
          <w:tab w:val="left" w:pos="13452"/>
        </w:tabs>
        <w:jc w:val="right"/>
      </w:pPr>
      <w:r>
        <w:t>от _________________ № _______</w:t>
      </w:r>
    </w:p>
    <w:p w:rsidR="00F5761A" w:rsidRDefault="00F5761A" w:rsidP="001C70E1">
      <w:pPr>
        <w:jc w:val="center"/>
        <w:rPr>
          <w:b/>
          <w:bCs/>
          <w:sz w:val="28"/>
          <w:szCs w:val="28"/>
        </w:rPr>
      </w:pPr>
    </w:p>
    <w:p w:rsidR="00F5761A" w:rsidRDefault="00F5761A" w:rsidP="001C70E1">
      <w:pPr>
        <w:jc w:val="center"/>
        <w:rPr>
          <w:b/>
          <w:bCs/>
          <w:sz w:val="28"/>
          <w:szCs w:val="28"/>
        </w:rPr>
      </w:pPr>
    </w:p>
    <w:p w:rsidR="00F5761A" w:rsidRDefault="00F5761A" w:rsidP="001C70E1">
      <w:pPr>
        <w:widowControl w:val="0"/>
        <w:shd w:val="clear" w:color="auto" w:fill="FFFFFF"/>
        <w:spacing w:line="240" w:lineRule="atLeast"/>
        <w:ind w:hanging="284"/>
        <w:jc w:val="right"/>
      </w:pPr>
      <w:r w:rsidRPr="00C56652">
        <w:rPr>
          <w:snapToGrid w:val="0"/>
          <w:color w:val="FFFFFF"/>
          <w:sz w:val="28"/>
          <w:szCs w:val="28"/>
        </w:rPr>
        <w:t xml:space="preserve">В. </w:t>
      </w:r>
      <w:r>
        <w:t xml:space="preserve">Приложение </w:t>
      </w:r>
    </w:p>
    <w:p w:rsidR="00F5761A" w:rsidRPr="00BA1A1C" w:rsidRDefault="00F5761A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t>к постановлению администрации</w:t>
      </w:r>
    </w:p>
    <w:p w:rsidR="00F5761A" w:rsidRDefault="00F5761A" w:rsidP="001C70E1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F5761A" w:rsidRDefault="00F5761A" w:rsidP="001C70E1">
      <w:pPr>
        <w:tabs>
          <w:tab w:val="left" w:pos="13452"/>
        </w:tabs>
        <w:jc w:val="right"/>
      </w:pPr>
      <w:r>
        <w:t>Щекинский район</w:t>
      </w:r>
    </w:p>
    <w:p w:rsidR="00F5761A" w:rsidRDefault="00F5761A" w:rsidP="001C70E1">
      <w:pPr>
        <w:tabs>
          <w:tab w:val="left" w:pos="13452"/>
        </w:tabs>
        <w:jc w:val="right"/>
      </w:pPr>
    </w:p>
    <w:p w:rsidR="00F5761A" w:rsidRPr="00DD5E34" w:rsidRDefault="00F5761A" w:rsidP="001C70E1">
      <w:pPr>
        <w:tabs>
          <w:tab w:val="left" w:pos="13452"/>
        </w:tabs>
        <w:jc w:val="right"/>
      </w:pPr>
      <w:r>
        <w:t>от 14.01.2014 № 1-10</w:t>
      </w:r>
    </w:p>
    <w:p w:rsidR="00F5761A" w:rsidRDefault="00F5761A" w:rsidP="00AA7F1E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/>
          <w:sz w:val="28"/>
          <w:szCs w:val="28"/>
        </w:rPr>
      </w:pPr>
    </w:p>
    <w:p w:rsidR="00F5761A" w:rsidRPr="00C56652" w:rsidRDefault="00F5761A" w:rsidP="00AA7F1E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/>
          <w:sz w:val="28"/>
          <w:szCs w:val="28"/>
        </w:rPr>
      </w:pPr>
    </w:p>
    <w:p w:rsidR="00F5761A" w:rsidRPr="001C70E1" w:rsidRDefault="00F5761A" w:rsidP="001C70E1">
      <w:pPr>
        <w:widowControl w:val="0"/>
        <w:shd w:val="clear" w:color="auto" w:fill="FFFFFF"/>
        <w:spacing w:line="240" w:lineRule="atLeast"/>
        <w:ind w:hanging="284"/>
        <w:jc w:val="right"/>
      </w:pPr>
      <w:r w:rsidRPr="00C56652">
        <w:rPr>
          <w:snapToGrid w:val="0"/>
          <w:color w:val="FFFFFF"/>
          <w:sz w:val="28"/>
          <w:szCs w:val="28"/>
        </w:rPr>
        <w:t xml:space="preserve">                                                                                        </w:t>
      </w:r>
    </w:p>
    <w:p w:rsidR="00F5761A" w:rsidRPr="002F7172" w:rsidRDefault="00F5761A" w:rsidP="00BC27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17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5761A" w:rsidRDefault="00F5761A" w:rsidP="00BC27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17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Щёкинский район</w:t>
      </w:r>
    </w:p>
    <w:p w:rsidR="00F5761A" w:rsidRPr="00AA3C48" w:rsidRDefault="00F5761A" w:rsidP="00BC27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C48">
        <w:rPr>
          <w:rFonts w:ascii="Times New Roman" w:hAnsi="Times New Roman" w:cs="Times New Roman"/>
          <w:b/>
          <w:bCs/>
          <w:sz w:val="28"/>
          <w:szCs w:val="28"/>
        </w:rPr>
        <w:t xml:space="preserve">«Энергосбережение и повышение энергетической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</w:t>
      </w:r>
      <w:r w:rsidRPr="00AA3C48">
        <w:rPr>
          <w:rFonts w:ascii="Times New Roman" w:hAnsi="Times New Roman" w:cs="Times New Roman"/>
          <w:b/>
          <w:bCs/>
          <w:sz w:val="28"/>
          <w:szCs w:val="28"/>
        </w:rPr>
        <w:t xml:space="preserve"> Щекинский район»</w:t>
      </w:r>
    </w:p>
    <w:p w:rsidR="00F5761A" w:rsidRPr="000F4AFA" w:rsidRDefault="00F5761A" w:rsidP="00BC2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4680"/>
      </w:tblGrid>
      <w:tr w:rsidR="00F5761A" w:rsidRPr="000F4AFA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C27AF" w:rsidRDefault="00F5761A" w:rsidP="006921AA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исполнитель </w:t>
            </w: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программы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A33768" w:rsidRDefault="00F5761A" w:rsidP="00BC27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Щекинский район (комитет по вопросам жизнеобеспечения, строительства и дорожно-транспортному хозяйству)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6921AA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 комитет по культуре, молодежной политике и спорту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C27AF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(цели)</w:t>
            </w: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     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007A4B" w:rsidRDefault="00F5761A" w:rsidP="00BC27AF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07A4B">
              <w:rPr>
                <w:sz w:val="28"/>
                <w:szCs w:val="28"/>
              </w:rPr>
              <w:t>Цель Программы:</w:t>
            </w:r>
          </w:p>
          <w:p w:rsidR="00F5761A" w:rsidRPr="000F4AFA" w:rsidRDefault="00F5761A" w:rsidP="00BC27A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C27AF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007A4B" w:rsidRDefault="00F5761A" w:rsidP="00BC27AF">
            <w:pPr>
              <w:tabs>
                <w:tab w:val="num" w:pos="540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007A4B">
              <w:rPr>
                <w:sz w:val="28"/>
                <w:szCs w:val="28"/>
              </w:rPr>
              <w:t>Задачи Программы:</w:t>
            </w:r>
          </w:p>
          <w:p w:rsidR="00F5761A" w:rsidRDefault="00F5761A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07A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учреждений;</w:t>
            </w:r>
          </w:p>
          <w:p w:rsidR="00F5761A" w:rsidRDefault="00F5761A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-внедрение энергосберегающих технологий;</w:t>
            </w:r>
          </w:p>
          <w:p w:rsidR="00F5761A" w:rsidRPr="000F4AFA" w:rsidRDefault="00F5761A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финансовой нагрузки на бюджет района за счет сокращения платежей за тепловую и электрическую энергию, потребляемые учреждениями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C27AF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п</w:t>
            </w: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оказатели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(индикаторы)</w:t>
            </w: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D3596" w:rsidRDefault="00F5761A" w:rsidP="00BD35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 xml:space="preserve">-Количество муниципальных организаций, для которых установлены лимиты потребления энергоресурсов; </w:t>
            </w:r>
          </w:p>
          <w:p w:rsidR="00F5761A" w:rsidRPr="00BD3596" w:rsidRDefault="00F5761A" w:rsidP="00BD35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-Количество образовательных организаций расчеты, которых за потребление энергоресурсов производятся по показаниям приборов учета;</w:t>
            </w:r>
          </w:p>
          <w:p w:rsidR="00F5761A" w:rsidRPr="00BD3596" w:rsidRDefault="00F5761A" w:rsidP="00BD359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596">
              <w:rPr>
                <w:rFonts w:ascii="Times New Roman" w:hAnsi="Times New Roman" w:cs="Times New Roman"/>
                <w:sz w:val="28"/>
                <w:szCs w:val="28"/>
              </w:rPr>
              <w:t>-Количество организаций, в которых осуществляется замена устаревших ламп на энергосберегающие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761A" w:rsidRPr="00BD3596" w:rsidRDefault="00F5761A" w:rsidP="00BD3596">
            <w:pPr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-Доля муниципальных учреждений, в которых проведено энергетическое обследование</w:t>
            </w:r>
            <w:r>
              <w:rPr>
                <w:sz w:val="28"/>
                <w:szCs w:val="28"/>
              </w:rPr>
              <w:t>;</w:t>
            </w:r>
          </w:p>
          <w:p w:rsidR="00F5761A" w:rsidRPr="00BD3596" w:rsidRDefault="00F5761A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-Объем потребления топливно-энергетических ресурсов, расчеты за которые осуществляются с помощью приборов учета:</w:t>
            </w:r>
          </w:p>
          <w:p w:rsidR="00F5761A" w:rsidRPr="00BD3596" w:rsidRDefault="00F5761A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 водоснабжение</w:t>
            </w:r>
          </w:p>
          <w:p w:rsidR="00F5761A" w:rsidRPr="00BD3596" w:rsidRDefault="00F5761A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 теплоснабжение</w:t>
            </w:r>
          </w:p>
          <w:p w:rsidR="00F5761A" w:rsidRPr="00BD3596" w:rsidRDefault="00F5761A" w:rsidP="00BD3596">
            <w:pPr>
              <w:pStyle w:val="ConsPlusCell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D3596">
              <w:rPr>
                <w:rFonts w:ascii="Times New Roman" w:hAnsi="Times New Roman" w:cs="Times New Roman"/>
                <w:sz w:val="28"/>
                <w:szCs w:val="28"/>
              </w:rPr>
              <w:t>- электроснабжение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Программно-целевые инструменты программы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перечень подпрограмм муниципальной программы, ведомственных программ, основных мероприятий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AA3C48" w:rsidRDefault="00F5761A" w:rsidP="006921AA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Подпрограмма 1: </w:t>
            </w:r>
            <w:r w:rsidRPr="0013446D">
              <w:rPr>
                <w:rFonts w:ascii="Times New Roman" w:hAnsi="Times New Roman" w:cs="Times New Roman"/>
                <w:sz w:val="28"/>
                <w:szCs w:val="28"/>
              </w:rPr>
              <w:t>«Энергосбережение в системе образования Щекинского района»</w:t>
            </w:r>
          </w:p>
          <w:p w:rsidR="00F5761A" w:rsidRPr="00007A4B" w:rsidRDefault="00F5761A" w:rsidP="006921AA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Подпрограмма2: </w:t>
            </w:r>
            <w:r w:rsidRPr="0013446D">
              <w:rPr>
                <w:sz w:val="28"/>
                <w:szCs w:val="28"/>
              </w:rPr>
              <w:t>«Энергоэффективность в учреждениях, подведомственных комитету по культуре, молодежной политике и спорту администрации МО Щекинский район»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C27AF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роки реализации программы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007A4B" w:rsidRDefault="00F5761A" w:rsidP="00BC27AF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2014-2016 годы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C27AF" w:rsidRDefault="00F5761A" w:rsidP="006921AA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финансирования </w:t>
            </w: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Всего по муниципальной программе</w:t>
            </w:r>
            <w:r w:rsidRPr="00E13D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4414,0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том числе по годам: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2014 год -811,0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2015 год -1795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2016 год -1808 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них: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средства  бюджета МО Щёкинский район: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4414,0 тыс.руб., 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том числе по годам: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2014 год -811,0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2015 год -1795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2016 год -1808  тыс.руб.</w:t>
            </w:r>
          </w:p>
          <w:p w:rsidR="00F5761A" w:rsidRPr="0013446D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Подпрограмма 1 </w:t>
            </w:r>
            <w:r w:rsidRPr="001344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«Энергосбережение в системе образования Щекинского района»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4161,4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том числе по годам: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2014 год -761,4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2015 год -1700,0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2016 год - 1700,0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них: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Средства бюджета МО Щекинский район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4161,4 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2014 год –761,4,0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2015 год – 1700,0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2016 год – 1700,0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5761A" w:rsidRPr="0013446D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Подпрограмма 2</w:t>
            </w:r>
            <w:r w:rsidRPr="0091695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1344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«Энергоэффективность в учреждениях, подведомственных комитету по культуре, молодежной политике и спорту администрации МО Щекинский район»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252,6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том числе по годам: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2014 год -49,6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2015 год -95,0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2016 год - 108,0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них: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Средства бюджета МО Щекинский район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252,6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2014 год –49,6 тыс.руб.</w:t>
            </w:r>
          </w:p>
          <w:p w:rsidR="00F5761A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2015 год – 95,0 тыс.руб.</w:t>
            </w:r>
          </w:p>
          <w:p w:rsidR="00F5761A" w:rsidRPr="00E13D1F" w:rsidRDefault="00F5761A" w:rsidP="00BC27AF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2016 год – 108,0 тыс.руб.</w:t>
            </w:r>
          </w:p>
        </w:tc>
      </w:tr>
      <w:tr w:rsidR="00F5761A" w:rsidRPr="000F4AFA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BC27AF" w:rsidRDefault="00F5761A" w:rsidP="00BC27AF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BD359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D3596">
              <w:rPr>
                <w:sz w:val="28"/>
                <w:szCs w:val="28"/>
              </w:rPr>
              <w:t>Сокращение оплаты за топливно-энергетические ресурсы,   потребляемые учреждениями</w:t>
            </w:r>
            <w:r>
              <w:rPr>
                <w:sz w:val="28"/>
                <w:szCs w:val="28"/>
              </w:rPr>
              <w:t>;</w:t>
            </w:r>
          </w:p>
          <w:p w:rsidR="00F5761A" w:rsidRPr="00BD3596" w:rsidRDefault="00F5761A" w:rsidP="00BD35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D3596">
              <w:rPr>
                <w:sz w:val="28"/>
                <w:szCs w:val="28"/>
              </w:rPr>
              <w:t xml:space="preserve">Доведение доли образовательных организаций, для которых установлены лимиты потребления энергоресурсов до 100%; </w:t>
            </w:r>
          </w:p>
          <w:p w:rsidR="00F5761A" w:rsidRPr="00BD3596" w:rsidRDefault="00F5761A" w:rsidP="00BD35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D3596">
              <w:rPr>
                <w:sz w:val="28"/>
                <w:szCs w:val="28"/>
              </w:rPr>
              <w:t>Доведение доли  образовательных организаций расчеты, которых за потребление энергоресурсов производятся по показаниям приборов учета до 100%.</w:t>
            </w:r>
          </w:p>
          <w:p w:rsidR="00F5761A" w:rsidRPr="00BD3596" w:rsidRDefault="00F5761A" w:rsidP="00BD35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BD3596">
              <w:rPr>
                <w:sz w:val="28"/>
                <w:szCs w:val="28"/>
              </w:rPr>
              <w:t>Увеличение доли образовательных организаций, в которых осуществляется замена устаревших ламп на энергосберегающие до 100 %</w:t>
            </w:r>
          </w:p>
        </w:tc>
      </w:tr>
    </w:tbl>
    <w:p w:rsidR="00F5761A" w:rsidRDefault="00F5761A" w:rsidP="00177A1C">
      <w:pPr>
        <w:rPr>
          <w:b/>
          <w:bCs/>
          <w:sz w:val="28"/>
          <w:szCs w:val="28"/>
          <w:u w:val="single"/>
        </w:rPr>
      </w:pPr>
    </w:p>
    <w:p w:rsidR="00F5761A" w:rsidRDefault="00F5761A" w:rsidP="00177A1C">
      <w:pPr>
        <w:rPr>
          <w:b/>
          <w:bCs/>
          <w:sz w:val="28"/>
          <w:szCs w:val="28"/>
          <w:u w:val="single"/>
        </w:rPr>
      </w:pPr>
    </w:p>
    <w:p w:rsidR="00F5761A" w:rsidRPr="00177A1C" w:rsidRDefault="00F5761A" w:rsidP="00AA7F1E">
      <w:pPr>
        <w:jc w:val="center"/>
        <w:rPr>
          <w:b/>
          <w:bCs/>
          <w:sz w:val="28"/>
          <w:szCs w:val="28"/>
          <w:u w:val="single"/>
        </w:rPr>
      </w:pPr>
    </w:p>
    <w:p w:rsidR="00F5761A" w:rsidRPr="00177A1C" w:rsidRDefault="00F5761A" w:rsidP="00AA7F1E">
      <w:pPr>
        <w:jc w:val="center"/>
        <w:rPr>
          <w:b/>
          <w:bCs/>
          <w:sz w:val="28"/>
          <w:szCs w:val="28"/>
          <w:u w:val="single"/>
        </w:rPr>
      </w:pPr>
      <w:r w:rsidRPr="00177A1C">
        <w:rPr>
          <w:b/>
          <w:bCs/>
          <w:sz w:val="28"/>
          <w:szCs w:val="28"/>
          <w:u w:val="single"/>
        </w:rPr>
        <w:t>1. Общая характеристика сферы реализации муниципальной программы</w:t>
      </w:r>
    </w:p>
    <w:p w:rsidR="00F5761A" w:rsidRPr="00852E84" w:rsidRDefault="00F5761A" w:rsidP="00AA7F1E">
      <w:pPr>
        <w:spacing w:before="30" w:after="30"/>
        <w:ind w:firstLine="709"/>
        <w:rPr>
          <w:spacing w:val="2"/>
          <w:sz w:val="28"/>
          <w:szCs w:val="28"/>
        </w:rPr>
      </w:pPr>
      <w:r w:rsidRPr="00852E84">
        <w:rPr>
          <w:spacing w:val="2"/>
          <w:sz w:val="28"/>
          <w:szCs w:val="28"/>
        </w:rPr>
        <w:t xml:space="preserve">В настоящее время экономика и бюджетная сфера Щекинского района  характеризуется повышенной энергоемкостью. </w:t>
      </w:r>
    </w:p>
    <w:p w:rsidR="00F5761A" w:rsidRDefault="00F5761A" w:rsidP="00AA7F1E">
      <w:pPr>
        <w:spacing w:before="30" w:after="30"/>
        <w:ind w:firstLine="709"/>
        <w:jc w:val="both"/>
        <w:rPr>
          <w:spacing w:val="2"/>
          <w:sz w:val="28"/>
          <w:szCs w:val="28"/>
        </w:rPr>
      </w:pPr>
      <w:r w:rsidRPr="00852E84">
        <w:rPr>
          <w:spacing w:val="2"/>
          <w:sz w:val="28"/>
          <w:szCs w:val="28"/>
        </w:rPr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</w:t>
      </w:r>
      <w:r>
        <w:rPr>
          <w:spacing w:val="2"/>
          <w:sz w:val="28"/>
          <w:szCs w:val="28"/>
        </w:rPr>
        <w:t>является</w:t>
      </w:r>
      <w:r w:rsidRPr="00852E84">
        <w:rPr>
          <w:spacing w:val="2"/>
          <w:sz w:val="28"/>
          <w:szCs w:val="28"/>
        </w:rPr>
        <w:t xml:space="preserve"> в числе основных задач социально-экономического развития страны в </w:t>
      </w:r>
      <w:r>
        <w:rPr>
          <w:spacing w:val="2"/>
          <w:sz w:val="28"/>
          <w:szCs w:val="28"/>
        </w:rPr>
        <w:t>соответствии с</w:t>
      </w:r>
      <w:r w:rsidRPr="004E5FC2">
        <w:rPr>
          <w:sz w:val="28"/>
          <w:szCs w:val="28"/>
        </w:rPr>
        <w:t xml:space="preserve"> </w:t>
      </w:r>
      <w:r w:rsidRPr="00852E8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52E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52E84">
        <w:rPr>
          <w:sz w:val="28"/>
          <w:szCs w:val="28"/>
        </w:rPr>
        <w:t xml:space="preserve"> от 23.11.2009 </w:t>
      </w:r>
      <w:r>
        <w:rPr>
          <w:sz w:val="28"/>
          <w:szCs w:val="28"/>
        </w:rPr>
        <w:t>№</w:t>
      </w:r>
      <w:r w:rsidRPr="00852E84">
        <w:rPr>
          <w:sz w:val="28"/>
          <w:szCs w:val="28"/>
        </w:rPr>
        <w:t xml:space="preserve"> 261-ФЗ </w:t>
      </w:r>
      <w:r>
        <w:rPr>
          <w:sz w:val="28"/>
          <w:szCs w:val="28"/>
        </w:rPr>
        <w:t>«</w:t>
      </w:r>
      <w:r w:rsidRPr="00852E84">
        <w:rPr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852E84">
        <w:rPr>
          <w:spacing w:val="2"/>
          <w:sz w:val="28"/>
          <w:szCs w:val="28"/>
        </w:rPr>
        <w:t>.</w:t>
      </w:r>
    </w:p>
    <w:p w:rsidR="00F5761A" w:rsidRDefault="00F5761A" w:rsidP="00674778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энергоресурсы, а так же нормативные объемы потребления, учитываемые при заключении договоров с энергоснабжающими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</w:t>
      </w:r>
      <w:r>
        <w:rPr>
          <w:sz w:val="28"/>
          <w:szCs w:val="28"/>
        </w:rPr>
        <w:t xml:space="preserve"> содержание учреждений.</w:t>
      </w:r>
    </w:p>
    <w:p w:rsidR="00F5761A" w:rsidRPr="001912CE" w:rsidRDefault="00F5761A" w:rsidP="00674778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На протяжении</w:t>
      </w:r>
      <w:r>
        <w:rPr>
          <w:sz w:val="28"/>
          <w:szCs w:val="28"/>
        </w:rPr>
        <w:t xml:space="preserve"> ряда лет </w:t>
      </w:r>
      <w:r w:rsidRPr="001912CE">
        <w:rPr>
          <w:sz w:val="28"/>
          <w:szCs w:val="28"/>
        </w:rPr>
        <w:t>проводил</w:t>
      </w:r>
      <w:r>
        <w:rPr>
          <w:sz w:val="28"/>
          <w:szCs w:val="28"/>
        </w:rPr>
        <w:t>ись</w:t>
      </w:r>
      <w:r w:rsidRPr="001912CE">
        <w:rPr>
          <w:sz w:val="28"/>
          <w:szCs w:val="28"/>
        </w:rPr>
        <w:t xml:space="preserve">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F5761A" w:rsidRPr="001912CE" w:rsidRDefault="00F5761A" w:rsidP="00674778">
      <w:pPr>
        <w:pStyle w:val="1"/>
        <w:tabs>
          <w:tab w:val="clear" w:pos="70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Учет позволил</w:t>
      </w:r>
      <w:r w:rsidRPr="001912CE">
        <w:rPr>
          <w:sz w:val="28"/>
          <w:szCs w:val="28"/>
        </w:rPr>
        <w:t xml:space="preserve">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</w:t>
      </w:r>
      <w:r>
        <w:rPr>
          <w:sz w:val="28"/>
          <w:szCs w:val="28"/>
        </w:rPr>
        <w:t xml:space="preserve">Однако для дальнейшего повышения эффективности энергосбережения ТЭР в учреждениях планируются проведение мероприятий направленных на выполнение основных задач программы.  </w:t>
      </w:r>
    </w:p>
    <w:p w:rsidR="00F5761A" w:rsidRPr="00852E84" w:rsidRDefault="00F5761A" w:rsidP="00AA7F1E">
      <w:pPr>
        <w:spacing w:before="30" w:after="30"/>
        <w:ind w:firstLine="709"/>
        <w:jc w:val="both"/>
        <w:rPr>
          <w:spacing w:val="2"/>
          <w:sz w:val="28"/>
          <w:szCs w:val="28"/>
        </w:rPr>
      </w:pPr>
    </w:p>
    <w:p w:rsidR="00F5761A" w:rsidRDefault="00F5761A" w:rsidP="00AA7F1E">
      <w:pPr>
        <w:jc w:val="center"/>
        <w:rPr>
          <w:sz w:val="28"/>
          <w:szCs w:val="28"/>
        </w:rPr>
      </w:pPr>
    </w:p>
    <w:p w:rsidR="00F5761A" w:rsidRDefault="00F5761A" w:rsidP="00AA7F1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2. Цели и</w:t>
      </w:r>
      <w:r w:rsidRPr="00E13168">
        <w:rPr>
          <w:b/>
          <w:bCs/>
          <w:sz w:val="28"/>
          <w:szCs w:val="28"/>
          <w:u w:val="single"/>
        </w:rPr>
        <w:t xml:space="preserve"> задачи </w:t>
      </w:r>
      <w:r>
        <w:rPr>
          <w:b/>
          <w:bCs/>
          <w:sz w:val="28"/>
          <w:szCs w:val="28"/>
          <w:u w:val="single"/>
        </w:rPr>
        <w:t>муниципальной п</w:t>
      </w:r>
      <w:r w:rsidRPr="00E13168">
        <w:rPr>
          <w:b/>
          <w:bCs/>
          <w:sz w:val="28"/>
          <w:szCs w:val="28"/>
          <w:u w:val="single"/>
        </w:rPr>
        <w:t>рограммы</w:t>
      </w:r>
    </w:p>
    <w:p w:rsidR="00F5761A" w:rsidRDefault="00F5761A" w:rsidP="00AA7F1E">
      <w:pPr>
        <w:jc w:val="center"/>
        <w:rPr>
          <w:b/>
          <w:bCs/>
          <w:sz w:val="28"/>
          <w:szCs w:val="28"/>
          <w:u w:val="single"/>
        </w:rPr>
      </w:pPr>
    </w:p>
    <w:p w:rsidR="00F5761A" w:rsidRPr="00674778" w:rsidRDefault="00F5761A" w:rsidP="0067477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Цель программы:</w:t>
      </w:r>
    </w:p>
    <w:p w:rsidR="00F5761A" w:rsidRDefault="00F5761A" w:rsidP="00674778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Pr="000D2A5E">
        <w:rPr>
          <w:sz w:val="28"/>
          <w:szCs w:val="28"/>
        </w:rPr>
        <w:t>беспечение рационального использования топливно-энергетических ресурсов за счет реализаци</w:t>
      </w:r>
      <w:r>
        <w:rPr>
          <w:sz w:val="28"/>
          <w:szCs w:val="28"/>
        </w:rPr>
        <w:t>и энергосберегающих мероприятий;</w:t>
      </w:r>
    </w:p>
    <w:p w:rsidR="00F5761A" w:rsidRPr="00007A4B" w:rsidRDefault="00F5761A" w:rsidP="00674778">
      <w:pPr>
        <w:tabs>
          <w:tab w:val="num" w:pos="54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07A4B">
        <w:rPr>
          <w:sz w:val="28"/>
          <w:szCs w:val="28"/>
        </w:rPr>
        <w:t>Задачи Программы:</w:t>
      </w:r>
    </w:p>
    <w:p w:rsidR="00F5761A" w:rsidRDefault="00F5761A" w:rsidP="00674778">
      <w:pPr>
        <w:spacing w:line="228" w:lineRule="auto"/>
        <w:jc w:val="both"/>
        <w:rPr>
          <w:sz w:val="28"/>
          <w:szCs w:val="28"/>
        </w:rPr>
      </w:pPr>
      <w:r w:rsidRPr="00007A4B">
        <w:rPr>
          <w:sz w:val="28"/>
          <w:szCs w:val="28"/>
        </w:rPr>
        <w:t>-</w:t>
      </w:r>
      <w:r>
        <w:rPr>
          <w:sz w:val="28"/>
          <w:szCs w:val="28"/>
        </w:rPr>
        <w:t>проведение корректировки потребления энергоресурсов на основании сбора и анализа информации об энергоемкости учреждений;</w:t>
      </w:r>
    </w:p>
    <w:p w:rsidR="00F5761A" w:rsidRDefault="00F5761A" w:rsidP="0067477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-внедрение энергосберегающих технологий;</w:t>
      </w:r>
    </w:p>
    <w:p w:rsidR="00F5761A" w:rsidRDefault="00F5761A" w:rsidP="00BC27AF">
      <w:pPr>
        <w:rPr>
          <w:sz w:val="28"/>
          <w:szCs w:val="28"/>
        </w:rPr>
      </w:pPr>
      <w:r>
        <w:rPr>
          <w:sz w:val="28"/>
          <w:szCs w:val="28"/>
        </w:rPr>
        <w:t>-снижение финансовой нагрузки на бюджет района за счет сокращения платежей за тепловую и электрическую энергию, потребляемые учреждениями.</w:t>
      </w:r>
    </w:p>
    <w:p w:rsidR="00F5761A" w:rsidRDefault="00F5761A" w:rsidP="00177A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Pr="00DD1FEE" w:rsidRDefault="00F5761A" w:rsidP="0067477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D1FEE">
        <w:rPr>
          <w:b/>
          <w:bCs/>
          <w:sz w:val="28"/>
          <w:szCs w:val="28"/>
          <w:u w:val="single"/>
        </w:rPr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F5761A" w:rsidRDefault="00F5761A" w:rsidP="006747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304B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:rsidR="00F5761A" w:rsidRPr="00304BE2" w:rsidRDefault="00F5761A" w:rsidP="00304BE2">
      <w:pPr>
        <w:jc w:val="both"/>
      </w:pPr>
      <w:r w:rsidRPr="00304BE2">
        <w:rPr>
          <w:b/>
          <w:bCs/>
          <w:sz w:val="28"/>
          <w:szCs w:val="28"/>
        </w:rPr>
        <w:t>Подпрограмма 1</w:t>
      </w:r>
      <w:r>
        <w:rPr>
          <w:sz w:val="28"/>
          <w:szCs w:val="28"/>
        </w:rPr>
        <w:t xml:space="preserve"> </w:t>
      </w:r>
      <w:r w:rsidRPr="00304BE2">
        <w:rPr>
          <w:sz w:val="28"/>
          <w:szCs w:val="28"/>
        </w:rPr>
        <w:t>«Энергосбережение в системе образования Щекинского района»</w:t>
      </w:r>
      <w:r>
        <w:rPr>
          <w:sz w:val="28"/>
          <w:szCs w:val="28"/>
        </w:rPr>
        <w:t xml:space="preserve"> (приложение 1 к муниципальной программе).</w:t>
      </w:r>
    </w:p>
    <w:p w:rsidR="00F5761A" w:rsidRPr="00304BE2" w:rsidRDefault="00F5761A" w:rsidP="00304BE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04BE2">
        <w:rPr>
          <w:rFonts w:ascii="Times New Roman" w:hAnsi="Times New Roman" w:cs="Times New Roman"/>
          <w:b/>
          <w:bCs/>
          <w:sz w:val="28"/>
          <w:szCs w:val="28"/>
        </w:rPr>
        <w:t>Подпрограмма 2</w:t>
      </w:r>
      <w:r w:rsidRPr="00304BE2">
        <w:rPr>
          <w:rFonts w:ascii="Times New Roman" w:hAnsi="Times New Roman" w:cs="Times New Roman"/>
          <w:sz w:val="28"/>
          <w:szCs w:val="28"/>
        </w:rPr>
        <w:t xml:space="preserve"> «Энергоэффективность в учреждениях, подведомственных комитету по культуре, молодежной политике и спорту администрации МО Щекинский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к муниципальной программе).</w:t>
      </w:r>
    </w:p>
    <w:p w:rsidR="00F5761A" w:rsidRPr="00674778" w:rsidRDefault="00F5761A" w:rsidP="00674778">
      <w:pPr>
        <w:autoSpaceDE w:val="0"/>
        <w:autoSpaceDN w:val="0"/>
        <w:adjustRightInd w:val="0"/>
      </w:pPr>
    </w:p>
    <w:p w:rsidR="00F5761A" w:rsidRDefault="00F5761A" w:rsidP="00BC27AF">
      <w:pPr>
        <w:ind w:left="-426"/>
      </w:pPr>
      <w:r>
        <w:tab/>
      </w:r>
    </w:p>
    <w:p w:rsidR="00F5761A" w:rsidRDefault="00F5761A" w:rsidP="00674778">
      <w:pPr>
        <w:rPr>
          <w:b/>
          <w:bCs/>
          <w:sz w:val="28"/>
          <w:szCs w:val="28"/>
        </w:rPr>
        <w:sectPr w:rsidR="00F5761A" w:rsidSect="00615876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F5761A" w:rsidRDefault="00F5761A" w:rsidP="00C14A4E">
      <w:pPr>
        <w:rPr>
          <w:b/>
          <w:bCs/>
          <w:sz w:val="28"/>
          <w:szCs w:val="28"/>
        </w:rPr>
      </w:pPr>
    </w:p>
    <w:p w:rsidR="00F5761A" w:rsidRDefault="00F5761A" w:rsidP="00C14A4E">
      <w:pPr>
        <w:rPr>
          <w:b/>
          <w:bCs/>
          <w:sz w:val="28"/>
          <w:szCs w:val="28"/>
        </w:rPr>
      </w:pPr>
    </w:p>
    <w:p w:rsidR="00F5761A" w:rsidRDefault="00F5761A" w:rsidP="00C14A4E">
      <w:pPr>
        <w:rPr>
          <w:b/>
          <w:bCs/>
          <w:sz w:val="28"/>
          <w:szCs w:val="28"/>
        </w:rPr>
      </w:pPr>
    </w:p>
    <w:p w:rsidR="00F5761A" w:rsidRPr="00DD1FEE" w:rsidRDefault="00F5761A" w:rsidP="00AA7F1E">
      <w:pPr>
        <w:jc w:val="center"/>
        <w:rPr>
          <w:b/>
          <w:bCs/>
          <w:sz w:val="28"/>
          <w:szCs w:val="28"/>
          <w:u w:val="single"/>
        </w:rPr>
      </w:pPr>
      <w:r w:rsidRPr="00DD1FEE">
        <w:rPr>
          <w:b/>
          <w:bCs/>
          <w:sz w:val="28"/>
          <w:szCs w:val="28"/>
          <w:u w:val="single"/>
        </w:rPr>
        <w:t>4. Перечень показателей результативности и эффективности муниципальной программы</w:t>
      </w:r>
    </w:p>
    <w:p w:rsidR="00F5761A" w:rsidRDefault="00F5761A" w:rsidP="00AA7F1E">
      <w:pPr>
        <w:pStyle w:val="BodyTextIndent2"/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F5761A">
        <w:trPr>
          <w:trHeight w:val="1281"/>
        </w:trPr>
        <w:tc>
          <w:tcPr>
            <w:tcW w:w="3007" w:type="dxa"/>
            <w:vMerge w:val="restart"/>
          </w:tcPr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137510">
              <w:rPr>
                <w:b/>
                <w:bCs/>
                <w:caps/>
                <w:sz w:val="28"/>
                <w:szCs w:val="28"/>
              </w:rPr>
              <w:t>Ц</w:t>
            </w:r>
            <w:r w:rsidRPr="00137510">
              <w:rPr>
                <w:b/>
                <w:bCs/>
                <w:sz w:val="28"/>
                <w:szCs w:val="28"/>
              </w:rPr>
              <w:t>ели и задачи программы</w:t>
            </w:r>
          </w:p>
        </w:tc>
        <w:tc>
          <w:tcPr>
            <w:tcW w:w="3024" w:type="dxa"/>
            <w:vMerge w:val="restart"/>
          </w:tcPr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137510">
              <w:rPr>
                <w:b/>
                <w:bCs/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137510">
              <w:rPr>
                <w:b/>
                <w:bCs/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4"/>
          </w:tcPr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137510">
              <w:rPr>
                <w:b/>
                <w:bCs/>
                <w:sz w:val="28"/>
                <w:szCs w:val="28"/>
              </w:rPr>
              <w:t>Значение показателей по годам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137510">
              <w:rPr>
                <w:b/>
                <w:bCs/>
                <w:sz w:val="28"/>
                <w:szCs w:val="28"/>
              </w:rPr>
              <w:t>реализации подпрограммы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137510">
              <w:rPr>
                <w:b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F5761A" w:rsidRPr="00137510" w:rsidRDefault="00F5761A" w:rsidP="00137510">
            <w:pPr>
              <w:jc w:val="center"/>
              <w:rPr>
                <w:b/>
                <w:bCs/>
                <w:sz w:val="28"/>
                <w:szCs w:val="28"/>
              </w:rPr>
            </w:pPr>
            <w:r w:rsidRPr="00137510">
              <w:rPr>
                <w:b/>
                <w:bCs/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761A">
        <w:trPr>
          <w:trHeight w:val="340"/>
        </w:trPr>
        <w:tc>
          <w:tcPr>
            <w:tcW w:w="3007" w:type="dxa"/>
            <w:vMerge/>
          </w:tcPr>
          <w:p w:rsidR="00F5761A" w:rsidRPr="00137510" w:rsidRDefault="00F5761A" w:rsidP="000F7E96">
            <w:pPr>
              <w:pStyle w:val="BodyText"/>
              <w:rPr>
                <w:caps/>
              </w:rPr>
            </w:pPr>
          </w:p>
        </w:tc>
        <w:tc>
          <w:tcPr>
            <w:tcW w:w="3024" w:type="dxa"/>
            <w:vMerge/>
          </w:tcPr>
          <w:p w:rsidR="00F5761A" w:rsidRPr="00137510" w:rsidRDefault="00F5761A" w:rsidP="000F7E96">
            <w:pPr>
              <w:pStyle w:val="BodyText"/>
            </w:pPr>
          </w:p>
        </w:tc>
        <w:tc>
          <w:tcPr>
            <w:tcW w:w="2268" w:type="dxa"/>
            <w:vMerge/>
          </w:tcPr>
          <w:p w:rsidR="00F5761A" w:rsidRPr="00137510" w:rsidRDefault="00F5761A" w:rsidP="00137510">
            <w:pPr>
              <w:pStyle w:val="BodyText"/>
              <w:jc w:val="right"/>
            </w:pPr>
          </w:p>
        </w:tc>
        <w:tc>
          <w:tcPr>
            <w:tcW w:w="1275" w:type="dxa"/>
            <w:gridSpan w:val="2"/>
          </w:tcPr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137510">
              <w:rPr>
                <w:b/>
                <w:bCs/>
                <w:sz w:val="24"/>
                <w:szCs w:val="24"/>
              </w:rPr>
              <w:t>2014г.</w:t>
            </w:r>
          </w:p>
        </w:tc>
        <w:tc>
          <w:tcPr>
            <w:tcW w:w="1418" w:type="dxa"/>
          </w:tcPr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137510">
              <w:rPr>
                <w:b/>
                <w:bCs/>
                <w:sz w:val="24"/>
                <w:szCs w:val="24"/>
              </w:rPr>
              <w:t>2015г.</w:t>
            </w:r>
          </w:p>
        </w:tc>
        <w:tc>
          <w:tcPr>
            <w:tcW w:w="1276" w:type="dxa"/>
          </w:tcPr>
          <w:p w:rsidR="00F5761A" w:rsidRPr="00137510" w:rsidRDefault="00F5761A" w:rsidP="0013751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137510">
              <w:rPr>
                <w:b/>
                <w:bCs/>
                <w:sz w:val="24"/>
                <w:szCs w:val="24"/>
              </w:rPr>
              <w:t>2016г.</w:t>
            </w:r>
          </w:p>
        </w:tc>
        <w:tc>
          <w:tcPr>
            <w:tcW w:w="2518" w:type="dxa"/>
            <w:vMerge/>
          </w:tcPr>
          <w:p w:rsidR="00F5761A" w:rsidRPr="00137510" w:rsidRDefault="00F5761A" w:rsidP="000F7E96">
            <w:pPr>
              <w:pStyle w:val="BodyText"/>
            </w:pPr>
          </w:p>
        </w:tc>
      </w:tr>
      <w:tr w:rsidR="00F5761A">
        <w:trPr>
          <w:trHeight w:val="340"/>
        </w:trPr>
        <w:tc>
          <w:tcPr>
            <w:tcW w:w="3007" w:type="dxa"/>
          </w:tcPr>
          <w:p w:rsidR="00F5761A" w:rsidRPr="00137510" w:rsidRDefault="00F5761A" w:rsidP="000F7E96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137510">
              <w:rPr>
                <w:b/>
                <w:bCs/>
                <w:sz w:val="24"/>
                <w:szCs w:val="24"/>
              </w:rPr>
              <w:t>Цель:</w:t>
            </w:r>
          </w:p>
          <w:p w:rsidR="00F5761A" w:rsidRPr="00137510" w:rsidRDefault="00F5761A" w:rsidP="000F7E96">
            <w:pPr>
              <w:pStyle w:val="BodyText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  <w:p w:rsidR="00F5761A" w:rsidRPr="00137510" w:rsidRDefault="00F5761A" w:rsidP="000F7E96">
            <w:pPr>
              <w:pStyle w:val="BodyText"/>
              <w:rPr>
                <w:sz w:val="24"/>
                <w:szCs w:val="24"/>
              </w:rPr>
            </w:pPr>
          </w:p>
          <w:p w:rsidR="00F5761A" w:rsidRPr="00137510" w:rsidRDefault="00F5761A" w:rsidP="000F7E96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F5761A" w:rsidRPr="00137510" w:rsidRDefault="00F5761A" w:rsidP="000F7E96">
            <w:pPr>
              <w:pStyle w:val="BodyText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2268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95%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i/>
                <w:iCs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99%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99%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</w:tr>
      <w:tr w:rsidR="00F5761A">
        <w:trPr>
          <w:trHeight w:val="340"/>
        </w:trPr>
        <w:tc>
          <w:tcPr>
            <w:tcW w:w="3007" w:type="dxa"/>
          </w:tcPr>
          <w:p w:rsidR="00F5761A" w:rsidRPr="00137510" w:rsidRDefault="00F5761A" w:rsidP="001375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1:</w:t>
            </w:r>
          </w:p>
          <w:p w:rsidR="00F5761A" w:rsidRPr="00137510" w:rsidRDefault="00F5761A" w:rsidP="001375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761A" w:rsidRPr="00137510" w:rsidRDefault="00F5761A" w:rsidP="00137510">
            <w:pPr>
              <w:shd w:val="clear" w:color="auto" w:fill="FFFFFF"/>
              <w:jc w:val="both"/>
            </w:pPr>
            <w:r w:rsidRPr="00137510">
              <w:t>Проведение корректировки потребления энергоресурсов на основании сбора и анализа информации об энергоемкости учреждений.</w:t>
            </w:r>
          </w:p>
          <w:p w:rsidR="00F5761A" w:rsidRPr="00137510" w:rsidRDefault="00F5761A" w:rsidP="001375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5761A" w:rsidRPr="00137510" w:rsidRDefault="00F5761A" w:rsidP="00137510">
            <w:pPr>
              <w:jc w:val="both"/>
            </w:pPr>
            <w:r w:rsidRPr="00137510">
              <w:t>Доведение доли  образовательных учреждений расчеты которых за потребление энергоресурсов производятся  по исправным и поверенным показаниям приборов учета %</w:t>
            </w:r>
          </w:p>
          <w:p w:rsidR="00F5761A" w:rsidRPr="00137510" w:rsidRDefault="00F5761A" w:rsidP="00137510">
            <w:pPr>
              <w:shd w:val="clear" w:color="auto" w:fill="FFFFFF"/>
              <w:jc w:val="both"/>
            </w:pPr>
            <w:r w:rsidRPr="00137510">
              <w:t xml:space="preserve">Доведение доли образовательных учреждений, для которых установлены лимиты потребления энергоресурсов до 100%; </w:t>
            </w:r>
          </w:p>
          <w:p w:rsidR="00F5761A" w:rsidRPr="00304BE2" w:rsidRDefault="00F5761A" w:rsidP="00137510">
            <w:pPr>
              <w:jc w:val="both"/>
            </w:pPr>
          </w:p>
        </w:tc>
        <w:tc>
          <w:tcPr>
            <w:tcW w:w="2268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2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18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5761A">
        <w:trPr>
          <w:trHeight w:val="1753"/>
        </w:trPr>
        <w:tc>
          <w:tcPr>
            <w:tcW w:w="3007" w:type="dxa"/>
            <w:vMerge w:val="restart"/>
          </w:tcPr>
          <w:p w:rsidR="00F5761A" w:rsidRPr="00137510" w:rsidRDefault="00F5761A" w:rsidP="000F7E96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137510">
              <w:rPr>
                <w:b/>
                <w:bCs/>
                <w:sz w:val="24"/>
                <w:szCs w:val="24"/>
              </w:rPr>
              <w:t>Задача 2:</w:t>
            </w:r>
          </w:p>
          <w:p w:rsidR="00F5761A" w:rsidRPr="00137510" w:rsidRDefault="00F5761A" w:rsidP="000F7E96">
            <w:pPr>
              <w:pStyle w:val="BodyText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снижение финансовой нагрузки на бюджет района за счет сокращения платежей за тепловую и электрическую энергию, потребляемые учреждениями</w:t>
            </w:r>
          </w:p>
        </w:tc>
        <w:tc>
          <w:tcPr>
            <w:tcW w:w="3024" w:type="dxa"/>
          </w:tcPr>
          <w:p w:rsidR="00F5761A" w:rsidRPr="00304BE2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F5761A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F5761A" w:rsidRPr="00304BE2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водоснабжение</w:t>
            </w:r>
          </w:p>
          <w:p w:rsidR="00F5761A" w:rsidRPr="00137510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9" w:type="dxa"/>
            <w:gridSpan w:val="2"/>
            <w:vAlign w:val="center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99%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99%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  <w:r w:rsidRPr="0024122D">
              <w:t>100%</w:t>
            </w:r>
          </w:p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  <w:p w:rsidR="00F5761A" w:rsidRPr="0024122D" w:rsidRDefault="00F5761A" w:rsidP="00137510">
            <w:pPr>
              <w:jc w:val="center"/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100%</w:t>
            </w:r>
          </w:p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</w:tr>
      <w:tr w:rsidR="00F5761A">
        <w:trPr>
          <w:trHeight w:val="377"/>
        </w:trPr>
        <w:tc>
          <w:tcPr>
            <w:tcW w:w="3007" w:type="dxa"/>
            <w:vMerge/>
          </w:tcPr>
          <w:p w:rsidR="00F5761A" w:rsidRPr="00137510" w:rsidRDefault="00F5761A" w:rsidP="000F7E96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F5761A" w:rsidRPr="00304BE2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теплоснабжение</w:t>
            </w:r>
          </w:p>
          <w:p w:rsidR="00F5761A" w:rsidRPr="00304BE2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9" w:type="dxa"/>
            <w:gridSpan w:val="2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90%</w:t>
            </w:r>
          </w:p>
        </w:tc>
        <w:tc>
          <w:tcPr>
            <w:tcW w:w="1244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92%</w:t>
            </w:r>
          </w:p>
        </w:tc>
        <w:tc>
          <w:tcPr>
            <w:tcW w:w="1418" w:type="dxa"/>
          </w:tcPr>
          <w:p w:rsidR="00F5761A" w:rsidRPr="0024122D" w:rsidRDefault="00F5761A" w:rsidP="00137510">
            <w:pPr>
              <w:jc w:val="center"/>
            </w:pPr>
            <w:r w:rsidRPr="0024122D">
              <w:t>95%</w:t>
            </w:r>
          </w:p>
        </w:tc>
        <w:tc>
          <w:tcPr>
            <w:tcW w:w="1276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100%</w:t>
            </w:r>
          </w:p>
        </w:tc>
        <w:tc>
          <w:tcPr>
            <w:tcW w:w="2518" w:type="dxa"/>
          </w:tcPr>
          <w:p w:rsidR="00F5761A" w:rsidRPr="0024122D" w:rsidRDefault="00F5761A" w:rsidP="00137510">
            <w:pPr>
              <w:jc w:val="center"/>
            </w:pPr>
            <w:r w:rsidRPr="0024122D">
              <w:t>100%</w:t>
            </w:r>
          </w:p>
        </w:tc>
      </w:tr>
      <w:tr w:rsidR="00F5761A">
        <w:trPr>
          <w:trHeight w:val="361"/>
        </w:trPr>
        <w:tc>
          <w:tcPr>
            <w:tcW w:w="3007" w:type="dxa"/>
            <w:vMerge/>
          </w:tcPr>
          <w:p w:rsidR="00F5761A" w:rsidRPr="00137510" w:rsidRDefault="00F5761A" w:rsidP="000F7E96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F5761A" w:rsidRPr="00304BE2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электроснабжение</w:t>
            </w:r>
          </w:p>
          <w:p w:rsidR="00F5761A" w:rsidRPr="00304BE2" w:rsidRDefault="00F5761A" w:rsidP="001375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9" w:type="dxa"/>
            <w:gridSpan w:val="2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99%</w:t>
            </w:r>
          </w:p>
        </w:tc>
        <w:tc>
          <w:tcPr>
            <w:tcW w:w="1244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99%</w:t>
            </w:r>
          </w:p>
        </w:tc>
        <w:tc>
          <w:tcPr>
            <w:tcW w:w="1418" w:type="dxa"/>
          </w:tcPr>
          <w:p w:rsidR="00F5761A" w:rsidRPr="0024122D" w:rsidRDefault="00F5761A" w:rsidP="00137510">
            <w:pPr>
              <w:jc w:val="center"/>
            </w:pPr>
            <w:r w:rsidRPr="0024122D">
              <w:t>100%</w:t>
            </w:r>
          </w:p>
        </w:tc>
        <w:tc>
          <w:tcPr>
            <w:tcW w:w="1276" w:type="dxa"/>
          </w:tcPr>
          <w:p w:rsidR="00F5761A" w:rsidRPr="00137510" w:rsidRDefault="00F5761A" w:rsidP="00137510">
            <w:pPr>
              <w:pStyle w:val="BodyText"/>
              <w:jc w:val="center"/>
              <w:rPr>
                <w:sz w:val="24"/>
                <w:szCs w:val="24"/>
              </w:rPr>
            </w:pPr>
            <w:r w:rsidRPr="00137510">
              <w:rPr>
                <w:sz w:val="24"/>
                <w:szCs w:val="24"/>
              </w:rPr>
              <w:t>100%</w:t>
            </w:r>
          </w:p>
        </w:tc>
        <w:tc>
          <w:tcPr>
            <w:tcW w:w="2518" w:type="dxa"/>
          </w:tcPr>
          <w:p w:rsidR="00F5761A" w:rsidRPr="0024122D" w:rsidRDefault="00F5761A" w:rsidP="00137510">
            <w:pPr>
              <w:jc w:val="center"/>
            </w:pPr>
            <w:r w:rsidRPr="0024122D">
              <w:t>100%</w:t>
            </w:r>
          </w:p>
        </w:tc>
      </w:tr>
      <w:tr w:rsidR="00F5761A">
        <w:trPr>
          <w:trHeight w:val="340"/>
        </w:trPr>
        <w:tc>
          <w:tcPr>
            <w:tcW w:w="3007" w:type="dxa"/>
          </w:tcPr>
          <w:p w:rsidR="00F5761A" w:rsidRPr="00137510" w:rsidRDefault="00F5761A" w:rsidP="001375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3:</w:t>
            </w:r>
          </w:p>
          <w:p w:rsidR="00F5761A" w:rsidRPr="00137510" w:rsidRDefault="00F5761A" w:rsidP="001375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761A" w:rsidRPr="00137510" w:rsidRDefault="00F5761A" w:rsidP="00137510">
            <w:pPr>
              <w:jc w:val="both"/>
              <w:rPr>
                <w:spacing w:val="-10"/>
              </w:rPr>
            </w:pPr>
            <w:r w:rsidRPr="00304BE2">
              <w:t>Внедрения энергосберегающих технологий в первую очередь замена ламп на энергосберегающие.</w:t>
            </w:r>
          </w:p>
          <w:p w:rsidR="00F5761A" w:rsidRPr="00304BE2" w:rsidRDefault="00F5761A" w:rsidP="000F7E96"/>
          <w:p w:rsidR="00F5761A" w:rsidRPr="00137510" w:rsidRDefault="00F5761A" w:rsidP="001375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5761A" w:rsidRPr="00137510" w:rsidRDefault="00F5761A" w:rsidP="00137510">
            <w:pPr>
              <w:shd w:val="clear" w:color="auto" w:fill="FFFFFF"/>
              <w:ind w:firstLine="397"/>
              <w:jc w:val="both"/>
            </w:pPr>
            <w:r w:rsidRPr="00137510">
              <w:t>Увеличение доли образовательных организаций, в которых осуществляется замена устаревших ламп на энергосберегающие до 100 %</w:t>
            </w:r>
          </w:p>
          <w:p w:rsidR="00F5761A" w:rsidRPr="00137510" w:rsidRDefault="00F5761A" w:rsidP="00137510">
            <w:pPr>
              <w:shd w:val="clear" w:color="auto" w:fill="FFFFFF"/>
              <w:ind w:firstLine="397"/>
              <w:jc w:val="both"/>
            </w:pPr>
          </w:p>
          <w:p w:rsidR="00F5761A" w:rsidRPr="00304BE2" w:rsidRDefault="00F5761A" w:rsidP="00137510">
            <w:pPr>
              <w:jc w:val="center"/>
            </w:pPr>
          </w:p>
        </w:tc>
        <w:tc>
          <w:tcPr>
            <w:tcW w:w="2299" w:type="dxa"/>
            <w:gridSpan w:val="2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44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18" w:type="dxa"/>
          </w:tcPr>
          <w:p w:rsidR="00F5761A" w:rsidRPr="00137510" w:rsidRDefault="00F5761A" w:rsidP="00137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5761A" w:rsidRDefault="00F5761A" w:rsidP="00AA7F1E">
      <w:pPr>
        <w:pStyle w:val="BodyTextIndent2"/>
      </w:pPr>
    </w:p>
    <w:p w:rsidR="00F5761A" w:rsidRDefault="00F5761A" w:rsidP="00AA7F1E">
      <w:pPr>
        <w:pStyle w:val="BodyTextIndent2"/>
      </w:pPr>
    </w:p>
    <w:p w:rsidR="00F5761A" w:rsidRDefault="00F5761A" w:rsidP="00AA7F1E">
      <w:pPr>
        <w:pStyle w:val="BodyTextIndent2"/>
        <w:sectPr w:rsidR="00F5761A" w:rsidSect="00177A1C">
          <w:pgSz w:w="16838" w:h="11906" w:orient="landscape"/>
          <w:pgMar w:top="1134" w:right="1134" w:bottom="851" w:left="1134" w:header="709" w:footer="709" w:gutter="0"/>
          <w:pgNumType w:start="2"/>
          <w:cols w:space="708"/>
          <w:docGrid w:linePitch="360"/>
        </w:sectPr>
      </w:pPr>
    </w:p>
    <w:p w:rsidR="00F5761A" w:rsidRDefault="00F5761A" w:rsidP="00AA7F1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5. Ресурсное обеспечение муниципальной п</w:t>
      </w:r>
      <w:r w:rsidRPr="00BA071D">
        <w:rPr>
          <w:b/>
          <w:bCs/>
          <w:sz w:val="28"/>
          <w:szCs w:val="28"/>
          <w:u w:val="single"/>
        </w:rPr>
        <w:t>рограммы</w:t>
      </w:r>
    </w:p>
    <w:p w:rsidR="00F5761A" w:rsidRDefault="00F5761A" w:rsidP="008F0E93">
      <w:pPr>
        <w:rPr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margin" w:tblpY="-63"/>
        <w:tblW w:w="1422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160"/>
        <w:gridCol w:w="4140"/>
        <w:gridCol w:w="3420"/>
        <w:gridCol w:w="1260"/>
        <w:gridCol w:w="1080"/>
        <w:gridCol w:w="1080"/>
        <w:gridCol w:w="1080"/>
      </w:tblGrid>
      <w:tr w:rsidR="00F5761A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расходов (тыс.руб.)</w:t>
            </w: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>
            <w:pPr>
              <w:rPr>
                <w:b/>
                <w:bCs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 по годам:</w:t>
            </w: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>
            <w:pPr>
              <w:rPr>
                <w:b/>
                <w:bCs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F5761A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в муниципальном образовании Щекинский район»</w:t>
            </w:r>
          </w:p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Щёкинского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304BE2" w:rsidRDefault="00F5761A" w:rsidP="008F0E93">
            <w:pPr>
              <w:jc w:val="both"/>
              <w:rPr>
                <w:sz w:val="28"/>
                <w:szCs w:val="28"/>
              </w:rPr>
            </w:pPr>
            <w:r w:rsidRPr="00304BE2">
              <w:rPr>
                <w:sz w:val="28"/>
                <w:szCs w:val="28"/>
              </w:rPr>
              <w:t>«Энергосбережение в системе образования Щекинского района»</w:t>
            </w:r>
            <w:r>
              <w:rPr>
                <w:sz w:val="28"/>
                <w:szCs w:val="28"/>
              </w:rPr>
              <w:t xml:space="preserve"> </w:t>
            </w:r>
          </w:p>
          <w:p w:rsidR="00F5761A" w:rsidRDefault="00F5761A" w:rsidP="008F0E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F74F14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F74F14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F74F1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F74F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Щёкинского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Default="00F5761A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115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8"/>
                <w:szCs w:val="28"/>
              </w:rPr>
              <w:t>«Энергоэффективность в учреждениях, подведомственных комитету по культуре, молодежной политике и спорту администрации МО Щекинский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F5761A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F5761A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Щёкинского района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1A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8F0E93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61A" w:rsidRDefault="00F5761A" w:rsidP="005C45F3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  <w:sectPr w:rsidR="00F5761A" w:rsidSect="005C45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5761A" w:rsidRDefault="00F5761A" w:rsidP="005C45F3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F5761A" w:rsidRDefault="00F5761A" w:rsidP="002F50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F5761A" w:rsidRDefault="00F5761A" w:rsidP="002F50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F5761A" w:rsidRPr="00E13168" w:rsidRDefault="00F5761A" w:rsidP="002F50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</w:t>
      </w:r>
      <w:r w:rsidRPr="00E13168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>Механизмы реализации</w:t>
      </w:r>
      <w:r w:rsidRPr="00E1316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муниципальной п</w:t>
      </w:r>
      <w:r w:rsidRPr="00E13168">
        <w:rPr>
          <w:b/>
          <w:bCs/>
          <w:sz w:val="28"/>
          <w:szCs w:val="28"/>
          <w:u w:val="single"/>
        </w:rPr>
        <w:t xml:space="preserve">рограммы </w:t>
      </w:r>
    </w:p>
    <w:p w:rsidR="00F5761A" w:rsidRDefault="00F5761A" w:rsidP="002F503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61A" w:rsidRPr="00096FA4" w:rsidRDefault="00F5761A" w:rsidP="002F503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6FA4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программных мероприятий производится </w:t>
      </w:r>
      <w:r>
        <w:rPr>
          <w:rFonts w:ascii="Times New Roman" w:hAnsi="Times New Roman" w:cs="Times New Roman"/>
          <w:sz w:val="28"/>
          <w:szCs w:val="28"/>
        </w:rPr>
        <w:t>заказчиком</w:t>
      </w:r>
      <w:r w:rsidRPr="00096FA4">
        <w:rPr>
          <w:rFonts w:ascii="Times New Roman" w:hAnsi="Times New Roman" w:cs="Times New Roman"/>
          <w:sz w:val="28"/>
          <w:szCs w:val="28"/>
        </w:rPr>
        <w:t xml:space="preserve"> Программы по указанным в паспорте Программы показателям и индикаторам, позволяющим оценить ход </w:t>
      </w:r>
      <w:r w:rsidRPr="00096FA4">
        <w:rPr>
          <w:rFonts w:ascii="Times New Roman" w:hAnsi="Times New Roman" w:cs="Times New Roman"/>
          <w:sz w:val="28"/>
          <w:szCs w:val="28"/>
        </w:rPr>
        <w:br/>
        <w:t>ее реализации.</w:t>
      </w:r>
    </w:p>
    <w:p w:rsidR="00F5761A" w:rsidRPr="00096FA4" w:rsidRDefault="00F5761A" w:rsidP="002F503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6FA4">
        <w:rPr>
          <w:rFonts w:ascii="Times New Roman" w:hAnsi="Times New Roman" w:cs="Times New Roman"/>
          <w:sz w:val="28"/>
          <w:szCs w:val="28"/>
        </w:rPr>
        <w:t xml:space="preserve">Контроль за целевым расходованием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096FA4">
        <w:rPr>
          <w:rFonts w:ascii="Times New Roman" w:hAnsi="Times New Roman" w:cs="Times New Roman"/>
          <w:sz w:val="28"/>
          <w:szCs w:val="28"/>
        </w:rPr>
        <w:t>средств на реализацию программных мероприятий в установленном порядке осуществляют контролирующие органы.</w:t>
      </w:r>
    </w:p>
    <w:p w:rsidR="00F5761A" w:rsidRDefault="00F5761A" w:rsidP="002F5030">
      <w:pPr>
        <w:ind w:firstLine="709"/>
        <w:jc w:val="both"/>
        <w:rPr>
          <w:sz w:val="28"/>
          <w:szCs w:val="28"/>
        </w:rPr>
      </w:pPr>
      <w:r w:rsidRPr="00096FA4">
        <w:rPr>
          <w:sz w:val="28"/>
          <w:szCs w:val="28"/>
        </w:rPr>
        <w:t xml:space="preserve">Объем и структура бюджетного финансирования Программы согласовываются с </w:t>
      </w:r>
      <w:r>
        <w:rPr>
          <w:sz w:val="28"/>
          <w:szCs w:val="28"/>
        </w:rPr>
        <w:t>муниципальным</w:t>
      </w:r>
      <w:r w:rsidRPr="00096FA4">
        <w:rPr>
          <w:sz w:val="28"/>
          <w:szCs w:val="28"/>
        </w:rPr>
        <w:t xml:space="preserve"> заказчиком </w:t>
      </w:r>
      <w:r>
        <w:rPr>
          <w:sz w:val="28"/>
          <w:szCs w:val="28"/>
        </w:rPr>
        <w:t>П</w:t>
      </w:r>
      <w:r w:rsidRPr="00096FA4">
        <w:rPr>
          <w:sz w:val="28"/>
          <w:szCs w:val="28"/>
        </w:rPr>
        <w:t>рограммы и подлежат ежегодному уточнению в соответствии с возможностями бюджет</w:t>
      </w:r>
      <w:r>
        <w:rPr>
          <w:sz w:val="28"/>
          <w:szCs w:val="28"/>
        </w:rPr>
        <w:t>а</w:t>
      </w:r>
      <w:r w:rsidRPr="00096FA4">
        <w:rPr>
          <w:sz w:val="28"/>
          <w:szCs w:val="28"/>
        </w:rPr>
        <w:t xml:space="preserve"> и с учетом фактического выполнения программных мероприятий</w:t>
      </w:r>
      <w:r>
        <w:rPr>
          <w:sz w:val="28"/>
          <w:szCs w:val="28"/>
        </w:rPr>
        <w:t>.</w:t>
      </w:r>
    </w:p>
    <w:p w:rsidR="00F5761A" w:rsidRDefault="00F5761A" w:rsidP="00B41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F5761A" w:rsidRDefault="00F5761A" w:rsidP="00B412A7">
      <w:pPr>
        <w:ind w:firstLine="708"/>
        <w:jc w:val="both"/>
      </w:pPr>
      <w:bookmarkStart w:id="1" w:name="_GoBack"/>
      <w:bookmarkEnd w:id="1"/>
      <w:r>
        <w:rPr>
          <w:color w:val="000000"/>
          <w:sz w:val="28"/>
          <w:szCs w:val="28"/>
        </w:rPr>
        <w:t>Контроль за исполнением осуществляет администрация муниципального образования Щекинский район.</w:t>
      </w:r>
    </w:p>
    <w:p w:rsidR="00F5761A" w:rsidRDefault="00F5761A" w:rsidP="002F5030">
      <w:pPr>
        <w:ind w:firstLine="709"/>
        <w:jc w:val="both"/>
      </w:pPr>
    </w:p>
    <w:p w:rsidR="00F5761A" w:rsidRDefault="00F5761A" w:rsidP="002F5030">
      <w:pPr>
        <w:ind w:firstLine="709"/>
        <w:jc w:val="both"/>
      </w:pPr>
    </w:p>
    <w:p w:rsidR="00F5761A" w:rsidRDefault="00F5761A" w:rsidP="002F5030">
      <w:pPr>
        <w:ind w:firstLine="709"/>
        <w:jc w:val="both"/>
      </w:pPr>
    </w:p>
    <w:p w:rsidR="00F5761A" w:rsidRDefault="00F5761A" w:rsidP="000F7E9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по вопросам</w:t>
      </w:r>
    </w:p>
    <w:p w:rsidR="00F5761A" w:rsidRDefault="00F5761A" w:rsidP="000F7E9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жизнеобеспечения, строительства и</w:t>
      </w:r>
    </w:p>
    <w:p w:rsidR="00F5761A" w:rsidRPr="00425DB9" w:rsidRDefault="00F5761A" w:rsidP="000F7E9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дорожно-транспортному хозяйству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Д.А. Субботин </w:t>
      </w:r>
    </w:p>
    <w:p w:rsidR="00F5761A" w:rsidRDefault="00F5761A" w:rsidP="00C57E78">
      <w:pPr>
        <w:spacing w:after="200" w:line="276" w:lineRule="auto"/>
      </w:pPr>
      <w:r>
        <w:br w:type="page"/>
      </w:r>
    </w:p>
    <w:p w:rsidR="00F5761A" w:rsidRDefault="00F5761A" w:rsidP="002F5030">
      <w:pPr>
        <w:ind w:firstLine="709"/>
        <w:jc w:val="both"/>
      </w:pPr>
    </w:p>
    <w:p w:rsidR="00F5761A" w:rsidRDefault="00F5761A" w:rsidP="002F5030">
      <w:pPr>
        <w:ind w:firstLine="709"/>
        <w:jc w:val="both"/>
      </w:pPr>
    </w:p>
    <w:p w:rsidR="00F5761A" w:rsidRDefault="00F5761A" w:rsidP="00E21233">
      <w:pPr>
        <w:jc w:val="right"/>
        <w:rPr>
          <w:sz w:val="20"/>
          <w:szCs w:val="20"/>
        </w:rPr>
      </w:pPr>
      <w:r w:rsidRPr="00632BAE">
        <w:rPr>
          <w:sz w:val="20"/>
          <w:szCs w:val="20"/>
        </w:rPr>
        <w:t>Приложение</w:t>
      </w:r>
      <w:r>
        <w:t xml:space="preserve"> 1</w:t>
      </w:r>
      <w:r>
        <w:rPr>
          <w:sz w:val="20"/>
          <w:szCs w:val="20"/>
        </w:rPr>
        <w:t xml:space="preserve"> </w:t>
      </w:r>
    </w:p>
    <w:p w:rsidR="00F5761A" w:rsidRPr="007B0E4E" w:rsidRDefault="00F5761A" w:rsidP="00E21233">
      <w:pPr>
        <w:jc w:val="right"/>
        <w:rPr>
          <w:sz w:val="20"/>
          <w:szCs w:val="20"/>
        </w:rPr>
      </w:pPr>
      <w:r>
        <w:t xml:space="preserve">к </w:t>
      </w:r>
      <w:r>
        <w:rPr>
          <w:sz w:val="20"/>
          <w:szCs w:val="20"/>
        </w:rPr>
        <w:t>муниципальной программе</w:t>
      </w:r>
      <w:r>
        <w:t xml:space="preserve"> </w:t>
      </w:r>
      <w:r w:rsidRPr="007B0E4E">
        <w:rPr>
          <w:sz w:val="20"/>
          <w:szCs w:val="20"/>
        </w:rPr>
        <w:t xml:space="preserve">«Энергосбережение </w:t>
      </w:r>
    </w:p>
    <w:p w:rsidR="00F5761A" w:rsidRPr="007B0E4E" w:rsidRDefault="00F5761A" w:rsidP="00E21233">
      <w:pPr>
        <w:jc w:val="right"/>
        <w:rPr>
          <w:sz w:val="20"/>
          <w:szCs w:val="20"/>
        </w:rPr>
      </w:pPr>
      <w:r w:rsidRPr="007B0E4E">
        <w:rPr>
          <w:sz w:val="20"/>
          <w:szCs w:val="20"/>
        </w:rPr>
        <w:t xml:space="preserve">и повышение энергетической эффективности </w:t>
      </w:r>
    </w:p>
    <w:p w:rsidR="00F5761A" w:rsidRDefault="00F5761A" w:rsidP="00E21233">
      <w:pPr>
        <w:jc w:val="right"/>
      </w:pPr>
      <w:r w:rsidRPr="007B0E4E">
        <w:rPr>
          <w:sz w:val="20"/>
          <w:szCs w:val="20"/>
        </w:rPr>
        <w:t>в муниципальном образовании</w:t>
      </w:r>
    </w:p>
    <w:p w:rsidR="00F5761A" w:rsidRPr="00632BAE" w:rsidRDefault="00F5761A" w:rsidP="00E21233">
      <w:pPr>
        <w:jc w:val="right"/>
        <w:rPr>
          <w:sz w:val="20"/>
          <w:szCs w:val="20"/>
        </w:rPr>
      </w:pPr>
      <w:r w:rsidRPr="00632BAE">
        <w:rPr>
          <w:sz w:val="20"/>
          <w:szCs w:val="20"/>
        </w:rPr>
        <w:t>Щёкинский район</w:t>
      </w:r>
      <w:r>
        <w:t>»</w:t>
      </w:r>
      <w:r w:rsidRPr="00632BAE">
        <w:rPr>
          <w:sz w:val="20"/>
          <w:szCs w:val="20"/>
        </w:rPr>
        <w:t xml:space="preserve"> </w:t>
      </w:r>
    </w:p>
    <w:p w:rsidR="00F5761A" w:rsidRPr="00632BAE" w:rsidRDefault="00F5761A" w:rsidP="00C57E78">
      <w:pPr>
        <w:rPr>
          <w:sz w:val="20"/>
          <w:szCs w:val="20"/>
        </w:rPr>
      </w:pPr>
    </w:p>
    <w:p w:rsidR="00F5761A" w:rsidRDefault="00F5761A" w:rsidP="00E21233">
      <w:pPr>
        <w:jc w:val="center"/>
        <w:rPr>
          <w:b/>
          <w:bCs/>
          <w:sz w:val="28"/>
          <w:szCs w:val="28"/>
        </w:rPr>
      </w:pPr>
    </w:p>
    <w:p w:rsidR="00F5761A" w:rsidRPr="004A23D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ПАСПОРТ</w:t>
      </w: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B0E4E">
        <w:rPr>
          <w:rFonts w:ascii="Times New Roman" w:hAnsi="Times New Roman" w:cs="Times New Roman"/>
          <w:b/>
          <w:bCs/>
          <w:sz w:val="28"/>
          <w:szCs w:val="28"/>
        </w:rPr>
        <w:t>одпрограммы «Энергосбережение в системе образования в муниципальном образовании Щекинский район»</w:t>
      </w: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F5761A" w:rsidRPr="004A23DE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3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7190"/>
      </w:tblGrid>
      <w:tr w:rsidR="00F5761A" w:rsidRPr="007B0E4E">
        <w:trPr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widowControl w:val="0"/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Комитет по образованию администрации муниципального образования Щекинский район, муниципальные образовательные организации.</w:t>
            </w:r>
          </w:p>
        </w:tc>
      </w:tr>
      <w:tr w:rsidR="00F5761A" w:rsidRPr="007B0E4E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Цель подпрограммы – реализация потенциала энергосбережения за счет создания и внедрения высокоэффективного топливно- и энергопотребляющего оборудования. </w:t>
            </w:r>
          </w:p>
        </w:tc>
      </w:tr>
      <w:tr w:rsidR="00F5761A" w:rsidRPr="007B0E4E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Задачи подпрограммы: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учреждений;</w:t>
            </w:r>
          </w:p>
          <w:p w:rsidR="00F5761A" w:rsidRPr="007B0E4E" w:rsidRDefault="00F5761A" w:rsidP="000F7E96">
            <w:pPr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внедрения энергосберегающих технологий в первую очередь замена ламп на энергосберегающие.</w:t>
            </w:r>
          </w:p>
        </w:tc>
      </w:tr>
      <w:tr w:rsidR="00F5761A" w:rsidRPr="007B0E4E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Количество муниципальных организаций, для которых установлены лимиты потребления энергоресурсов; 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  Количество образовательных организаций расчеты, которых за потребление энергоресурсов производятся по показаниям приборов учета;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Количество организаций, в которых осуществляется замена устаревших ламп на энергосберегающие. </w:t>
            </w:r>
          </w:p>
        </w:tc>
      </w:tr>
      <w:tr w:rsidR="00F5761A" w:rsidRPr="007B0E4E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rPr>
                <w:i/>
                <w:iCs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С 2014 - 2016 годы.</w:t>
            </w:r>
          </w:p>
        </w:tc>
      </w:tr>
      <w:tr w:rsidR="00F5761A" w:rsidRPr="007B0E4E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4161,4</w:t>
            </w:r>
            <w:r w:rsidRPr="007B0E4E">
              <w:rPr>
                <w:sz w:val="28"/>
                <w:szCs w:val="28"/>
              </w:rPr>
              <w:t xml:space="preserve"> 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в том числе по годам:</w:t>
            </w:r>
          </w:p>
          <w:p w:rsidR="00F5761A" w:rsidRPr="007B0E4E" w:rsidRDefault="00F5761A" w:rsidP="00F74F14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2014 год -</w:t>
            </w:r>
            <w:r>
              <w:rPr>
                <w:sz w:val="28"/>
                <w:szCs w:val="28"/>
              </w:rPr>
              <w:t>761,4</w:t>
            </w:r>
            <w:r w:rsidRPr="007B0E4E">
              <w:rPr>
                <w:sz w:val="28"/>
                <w:szCs w:val="28"/>
              </w:rPr>
              <w:t xml:space="preserve"> 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2015 год -1700,0 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2016 год - 1700,0 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из них: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Средства бюджета МО Щекинский район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4161,4</w:t>
            </w:r>
            <w:r w:rsidRPr="007B0E4E">
              <w:rPr>
                <w:sz w:val="28"/>
                <w:szCs w:val="28"/>
              </w:rPr>
              <w:t xml:space="preserve"> 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>761,4</w:t>
            </w:r>
            <w:r w:rsidRPr="007B0E4E">
              <w:rPr>
                <w:sz w:val="28"/>
                <w:szCs w:val="28"/>
              </w:rPr>
              <w:t xml:space="preserve"> 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2015 год – 1700,0 тыс.руб.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i/>
                <w:iCs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2016 год – 1700,0 тыс.руб.</w:t>
            </w:r>
          </w:p>
        </w:tc>
      </w:tr>
      <w:tr w:rsidR="00F5761A" w:rsidRPr="007B0E4E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widowControl w:val="0"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B0E4E">
              <w:rPr>
                <w:b/>
                <w:bCs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Доведение доли образовательных организаций, для которых установлены лимиты потребления энергоресурсов до 100%; 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 Доведение доли  образовательных организаций расчеты, которых за потребление энергоресурсов производятся по показаниям приборов учета до 100%.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Увеличение доли образовательных организаций, в которых осуществляется замена устаревших ламп на энергосберегающие до 100 %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</w:p>
        </w:tc>
      </w:tr>
    </w:tbl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Pr="007B0E4E" w:rsidRDefault="00F5761A" w:rsidP="00E212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0E4E">
        <w:rPr>
          <w:b/>
          <w:bCs/>
          <w:sz w:val="28"/>
          <w:szCs w:val="28"/>
        </w:rPr>
        <w:t xml:space="preserve">1. Характеристика сферы реализации подпрограммы муниципальной программы 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В ходе реализации муниципальных программ «Энергоэффективность в учреждениях образования Щекинского района на 2010 год», «Энергоэффективность в учреждениях образования Щекинского района на 2011 год» в образовательных организациях был полностью осуществлен переход на приборный учет энергоресурсов.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На начало 2012 года все образовательные</w:t>
      </w:r>
      <w:r w:rsidRPr="007B0E4E">
        <w:rPr>
          <w:sz w:val="28"/>
          <w:szCs w:val="28"/>
        </w:rPr>
        <w:tab/>
        <w:t>организации оснащены приборами учета энергоносителей.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Наряду с учетом энергоносителей и в целях оценки эффективности использования топливно-энергетических ресурсов (электрической и тепловой энергии, твердого топлива и газа), определения возможностей ее повышения и затрат на реализацию энерго-эффективных решений проведены энергетические обследования образовательных организаций, составлены энергетические поспарта.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Экономический эффект от реализации вышеуказанных мероприятий отразится на сокращении расходной части местного бюджета за счет ликвидации необоснованных переплат за потребление энергоресурсов.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Механизм реализации данной программы предусматривает осуществление программных мероприятий с использованием существующей схемы отраслевого управления, дополненной системой мониторинга и оценки достигнутых промежуточных и итоговых результатов.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Учет потребления энергоресурсов позволяет иметь информацию о реальном потреблении топливно-энергетических ресурсов, достичь экономии бюджетных средств, обусловленной исключением излишне предъявляемой платы за не потребленные энергоресурсы.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Проблема экономии бюджетных средств остается, так как при существующем уровне энергоемкости экономики в сфере образования муниципального образования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—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— опережающему росту затрат на оплату коммунальных ресурсов в расходах на содержание муниципальных бюджетных организаций.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Высокая энергоемкость организаций в этих условиях может стать причиной снижения темпов роста экономики муниципального образования и налоговых поступлений в бюджеты всех уровней.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Поэтому кроме вышеуказанных проведенных мероприятий необходимо выполнить весь комплекс энергосберегающих мероприятий по образовательным учреждениям в том числе по внедрения энергосберегающих технологий в первую очередь замена ламп на энерсберегающие, что позволит не только съекономить электроэнергию, но и улучшить качество освещения в образовательных организациях. </w:t>
      </w:r>
    </w:p>
    <w:p w:rsidR="00F5761A" w:rsidRPr="007B0E4E" w:rsidRDefault="00F5761A" w:rsidP="00E2123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5761A" w:rsidRDefault="00F5761A" w:rsidP="00E2123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7B0E4E">
        <w:rPr>
          <w:b/>
          <w:bCs/>
          <w:sz w:val="28"/>
          <w:szCs w:val="28"/>
        </w:rPr>
        <w:t>2. Цели и задачи подпрограммы</w:t>
      </w:r>
    </w:p>
    <w:p w:rsidR="00F5761A" w:rsidRPr="007B0E4E" w:rsidRDefault="00F5761A" w:rsidP="00E2123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F5761A" w:rsidRPr="007B0E4E" w:rsidRDefault="00F5761A" w:rsidP="00E21233">
      <w:pPr>
        <w:ind w:firstLine="360"/>
        <w:jc w:val="both"/>
        <w:rPr>
          <w:spacing w:val="-10"/>
          <w:sz w:val="28"/>
          <w:szCs w:val="28"/>
        </w:rPr>
      </w:pPr>
      <w:r w:rsidRPr="007B0E4E">
        <w:rPr>
          <w:spacing w:val="-10"/>
          <w:sz w:val="28"/>
          <w:szCs w:val="28"/>
        </w:rPr>
        <w:t xml:space="preserve">Цель подпрограммы – </w:t>
      </w:r>
      <w:r w:rsidRPr="007B0E4E">
        <w:rPr>
          <w:sz w:val="28"/>
          <w:szCs w:val="28"/>
        </w:rPr>
        <w:t>реализация потенциала энергосбережения за счет создания и внедрения высокоэффективного топливно- и энергопотребляющего оборудования.</w:t>
      </w:r>
    </w:p>
    <w:p w:rsidR="00F5761A" w:rsidRPr="007B0E4E" w:rsidRDefault="00F5761A" w:rsidP="00E21233">
      <w:pPr>
        <w:shd w:val="clear" w:color="auto" w:fill="FFFFFF"/>
        <w:ind w:firstLine="397"/>
        <w:jc w:val="both"/>
        <w:rPr>
          <w:sz w:val="28"/>
          <w:szCs w:val="28"/>
        </w:rPr>
      </w:pPr>
      <w:r w:rsidRPr="007B0E4E">
        <w:rPr>
          <w:spacing w:val="-10"/>
          <w:sz w:val="28"/>
          <w:szCs w:val="28"/>
        </w:rPr>
        <w:t xml:space="preserve">Задачи подпрограммы: </w:t>
      </w:r>
      <w:r w:rsidRPr="007B0E4E">
        <w:rPr>
          <w:sz w:val="28"/>
          <w:szCs w:val="28"/>
        </w:rPr>
        <w:t>Проведение корректировки потребления энергоресурсов на основании сбора и анализа информации об энергоемкости учреждений;</w:t>
      </w:r>
    </w:p>
    <w:p w:rsidR="00F5761A" w:rsidRPr="007B0E4E" w:rsidRDefault="00F5761A" w:rsidP="00E21233">
      <w:pPr>
        <w:ind w:firstLine="39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расширение практики применения энергосберегающих технологий;</w:t>
      </w:r>
    </w:p>
    <w:p w:rsidR="00F5761A" w:rsidRPr="007B0E4E" w:rsidRDefault="00F5761A" w:rsidP="00E21233">
      <w:pPr>
        <w:ind w:firstLine="360"/>
        <w:jc w:val="both"/>
        <w:rPr>
          <w:spacing w:val="-10"/>
          <w:sz w:val="28"/>
          <w:szCs w:val="28"/>
        </w:rPr>
      </w:pPr>
      <w:r w:rsidRPr="007B0E4E">
        <w:rPr>
          <w:sz w:val="28"/>
          <w:szCs w:val="28"/>
        </w:rPr>
        <w:t>внедрения энергосберегающих технологий в первую очередь замена ламп на энергосберегающие.</w:t>
      </w: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</w:pPr>
    </w:p>
    <w:p w:rsidR="00F5761A" w:rsidRPr="007B0E4E" w:rsidRDefault="00F5761A" w:rsidP="00E21233">
      <w:pPr>
        <w:rPr>
          <w:sz w:val="28"/>
          <w:szCs w:val="28"/>
        </w:rPr>
        <w:sectPr w:rsidR="00F5761A" w:rsidRPr="007B0E4E" w:rsidSect="000F7E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</w:t>
      </w: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«Энергосбережение в системе образования в муниципальном образовании Щекинский район»</w:t>
      </w: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tbl>
      <w:tblPr>
        <w:tblW w:w="1422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340"/>
        <w:gridCol w:w="1260"/>
        <w:gridCol w:w="1260"/>
        <w:gridCol w:w="1440"/>
        <w:gridCol w:w="1260"/>
        <w:gridCol w:w="1620"/>
        <w:gridCol w:w="1440"/>
        <w:gridCol w:w="1800"/>
        <w:gridCol w:w="1800"/>
      </w:tblGrid>
      <w:tr w:rsidR="00F5761A" w:rsidRPr="007B0E4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   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 (соисполнитель)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Pr="007B0E4E" w:rsidRDefault="00F5761A" w:rsidP="000F7E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Pr="007B0E4E" w:rsidRDefault="00F5761A" w:rsidP="000F7E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A" w:rsidRPr="007B0E4E" w:rsidRDefault="00F5761A" w:rsidP="000F7E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48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61A" w:rsidRPr="007B0E4E" w:rsidRDefault="00F5761A" w:rsidP="000F7E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Pr="007B0E4E" w:rsidRDefault="00F5761A" w:rsidP="000F7E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1A" w:rsidRPr="007B0E4E" w:rsidRDefault="00F5761A" w:rsidP="000F7E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внебюджетных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1A" w:rsidRPr="007B0E4E" w:rsidRDefault="00F5761A" w:rsidP="000F7E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Поверка, ремонт и замена узлов учета энергоносителей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3670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3670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3644CE">
            <w:pPr>
              <w:pStyle w:val="Heading1"/>
              <w:ind w:firstLine="0"/>
              <w:jc w:val="left"/>
            </w:pPr>
            <w:r>
              <w:t>340</w:t>
            </w:r>
            <w:r w:rsidRPr="007B0E4E"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524069" w:rsidRDefault="00F5761A" w:rsidP="000F7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524069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524069" w:rsidRDefault="00F5761A" w:rsidP="000F7E96">
            <w:pPr>
              <w:rPr>
                <w:sz w:val="28"/>
                <w:szCs w:val="28"/>
              </w:rPr>
            </w:pPr>
            <w:r w:rsidRPr="00524069">
              <w:rPr>
                <w:sz w:val="28"/>
                <w:szCs w:val="28"/>
              </w:rPr>
              <w:t>870,0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37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Pr="00524069" w:rsidRDefault="00F5761A" w:rsidP="000F7E96">
            <w:pPr>
              <w:rPr>
                <w:sz w:val="28"/>
                <w:szCs w:val="28"/>
              </w:rPr>
            </w:pPr>
            <w:r w:rsidRPr="00524069">
              <w:rPr>
                <w:sz w:val="28"/>
                <w:szCs w:val="28"/>
              </w:rPr>
              <w:t>870,0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9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общего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0F7E96">
            <w:r>
              <w:rPr>
                <w:sz w:val="28"/>
                <w:szCs w:val="28"/>
              </w:rPr>
              <w:t>33</w:t>
            </w:r>
            <w:r w:rsidRPr="00833826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9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0F7E96">
            <w:r w:rsidRPr="00B4143F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0F7E96">
            <w:r w:rsidRPr="00833826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9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0F7E96">
            <w:r w:rsidRPr="00B4143F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0F7E96">
            <w:r w:rsidRPr="00833826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Внедрение энергосберегающих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2014-2016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491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491</w:t>
            </w: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1A" w:rsidRPr="007B0E4E" w:rsidRDefault="00F5761A" w:rsidP="008448F7">
            <w:pPr>
              <w:pStyle w:val="Heading1"/>
              <w:ind w:hanging="4"/>
              <w:jc w:val="left"/>
            </w:pPr>
            <w:r>
              <w:t>дошкольные образовательные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3644CE">
            <w:pPr>
              <w:pStyle w:val="Heading1"/>
              <w:ind w:firstLine="0"/>
              <w:jc w:val="left"/>
            </w:pPr>
            <w:r w:rsidRPr="007B0E4E"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3644CE">
            <w:pPr>
              <w:pStyle w:val="Heading1"/>
              <w:ind w:firstLine="0"/>
              <w:jc w:val="left"/>
            </w:pPr>
            <w:r>
              <w:t>3</w:t>
            </w:r>
            <w:r w:rsidRPr="007B0E4E"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Heading1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Heading1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3644CE">
            <w:pPr>
              <w:pStyle w:val="Heading1"/>
              <w:ind w:firstLine="0"/>
              <w:jc w:val="left"/>
            </w:pPr>
            <w:r>
              <w:t>3</w:t>
            </w:r>
            <w:r w:rsidRPr="007B0E4E"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Heading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Heading1"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Heading1"/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общего образования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F81E9D" w:rsidRDefault="00F5761A" w:rsidP="003644CE">
            <w:pPr>
              <w:pStyle w:val="Heading1"/>
              <w:ind w:firstLine="0"/>
              <w:jc w:val="left"/>
            </w:pPr>
            <w:r w:rsidRPr="00F81E9D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F81E9D" w:rsidRDefault="00F5761A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1A" w:rsidRPr="007B0E4E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4161,4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4161,4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1A" w:rsidRPr="007B0E4E" w:rsidRDefault="00F5761A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61A" w:rsidRPr="007B0E4E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Pr="007B0E4E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Pr="007B0E4E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</w:t>
      </w: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«Энергосбережение в системе образования в муниципальном образовании Щекинский район»</w:t>
      </w: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F5761A" w:rsidRPr="007B0E4E" w:rsidRDefault="00F5761A" w:rsidP="00E21233">
      <w:pPr>
        <w:pStyle w:val="ConsPlusNormal"/>
        <w:jc w:val="center"/>
        <w:rPr>
          <w:rFonts w:cs="Times New Roman"/>
          <w:sz w:val="28"/>
          <w:szCs w:val="28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F5761A" w:rsidRPr="000B6262">
        <w:trPr>
          <w:trHeight w:val="1281"/>
        </w:trPr>
        <w:tc>
          <w:tcPr>
            <w:tcW w:w="3007" w:type="dxa"/>
            <w:vMerge w:val="restart"/>
          </w:tcPr>
          <w:p w:rsidR="00F5761A" w:rsidRPr="000B6262" w:rsidRDefault="00F5761A" w:rsidP="000F7E96">
            <w:pPr>
              <w:pStyle w:val="BodyText"/>
            </w:pPr>
            <w:r w:rsidRPr="000B6262">
              <w:rPr>
                <w:caps/>
              </w:rPr>
              <w:t>Ц</w:t>
            </w:r>
            <w:r w:rsidRPr="000B6262">
              <w:t>ели и задачи подпрограммы</w:t>
            </w:r>
          </w:p>
        </w:tc>
        <w:tc>
          <w:tcPr>
            <w:tcW w:w="3024" w:type="dxa"/>
            <w:vMerge w:val="restart"/>
          </w:tcPr>
          <w:p w:rsidR="00F5761A" w:rsidRPr="000B6262" w:rsidRDefault="00F5761A" w:rsidP="000F7E96">
            <w:pPr>
              <w:pStyle w:val="BodyText"/>
            </w:pPr>
            <w:r w:rsidRPr="000B6262"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F5761A" w:rsidRPr="000B6262" w:rsidRDefault="00F5761A" w:rsidP="000F7E96">
            <w:pPr>
              <w:pStyle w:val="BodyText"/>
            </w:pPr>
            <w:r w:rsidRPr="000B6262"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4"/>
          </w:tcPr>
          <w:p w:rsidR="00F5761A" w:rsidRPr="000B6262" w:rsidRDefault="00F5761A" w:rsidP="000F7E96">
            <w:pPr>
              <w:pStyle w:val="BodyText"/>
            </w:pPr>
            <w:r w:rsidRPr="000B6262">
              <w:t>Значение показателей по годам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реализации подпрограммы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F5761A" w:rsidRPr="000B6262" w:rsidRDefault="00F5761A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F5761A" w:rsidRPr="000B6262" w:rsidRDefault="00F5761A" w:rsidP="000F7E96">
            <w:pPr>
              <w:pStyle w:val="BodyText"/>
            </w:pPr>
          </w:p>
        </w:tc>
      </w:tr>
      <w:tr w:rsidR="00F5761A" w:rsidRPr="000B6262">
        <w:trPr>
          <w:trHeight w:val="340"/>
        </w:trPr>
        <w:tc>
          <w:tcPr>
            <w:tcW w:w="3007" w:type="dxa"/>
            <w:vMerge/>
          </w:tcPr>
          <w:p w:rsidR="00F5761A" w:rsidRPr="000B6262" w:rsidRDefault="00F5761A" w:rsidP="000F7E96">
            <w:pPr>
              <w:pStyle w:val="BodyText"/>
              <w:rPr>
                <w:caps/>
              </w:rPr>
            </w:pPr>
          </w:p>
        </w:tc>
        <w:tc>
          <w:tcPr>
            <w:tcW w:w="3024" w:type="dxa"/>
            <w:vMerge/>
          </w:tcPr>
          <w:p w:rsidR="00F5761A" w:rsidRPr="000B6262" w:rsidRDefault="00F5761A" w:rsidP="000F7E96">
            <w:pPr>
              <w:pStyle w:val="BodyText"/>
            </w:pPr>
          </w:p>
        </w:tc>
        <w:tc>
          <w:tcPr>
            <w:tcW w:w="2268" w:type="dxa"/>
            <w:vMerge/>
          </w:tcPr>
          <w:p w:rsidR="00F5761A" w:rsidRPr="000B6262" w:rsidRDefault="00F5761A" w:rsidP="000F7E96">
            <w:pPr>
              <w:pStyle w:val="BodyText"/>
              <w:jc w:val="right"/>
            </w:pPr>
          </w:p>
        </w:tc>
        <w:tc>
          <w:tcPr>
            <w:tcW w:w="1275" w:type="dxa"/>
            <w:gridSpan w:val="2"/>
          </w:tcPr>
          <w:p w:rsidR="00F5761A" w:rsidRPr="000B6262" w:rsidRDefault="00F5761A" w:rsidP="000F7E96">
            <w:pPr>
              <w:pStyle w:val="BodyText"/>
            </w:pPr>
            <w:r w:rsidRPr="000B6262">
              <w:t>2014г.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2015г.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2016г.</w:t>
            </w:r>
          </w:p>
        </w:tc>
        <w:tc>
          <w:tcPr>
            <w:tcW w:w="2518" w:type="dxa"/>
            <w:vMerge/>
          </w:tcPr>
          <w:p w:rsidR="00F5761A" w:rsidRPr="000B6262" w:rsidRDefault="00F5761A" w:rsidP="000F7E96">
            <w:pPr>
              <w:pStyle w:val="BodyText"/>
            </w:pPr>
          </w:p>
        </w:tc>
      </w:tr>
      <w:tr w:rsidR="00F5761A" w:rsidRPr="000B6262">
        <w:trPr>
          <w:trHeight w:val="340"/>
        </w:trPr>
        <w:tc>
          <w:tcPr>
            <w:tcW w:w="14786" w:type="dxa"/>
            <w:gridSpan w:val="8"/>
          </w:tcPr>
          <w:p w:rsidR="00F5761A" w:rsidRPr="0018080A" w:rsidRDefault="00F5761A" w:rsidP="000F7E96">
            <w:pPr>
              <w:ind w:firstLine="360"/>
              <w:rPr>
                <w:spacing w:val="-10"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Цель подпрограммы - реализация потенциала энергосбережения за счет создания и внедрения высокоэффективного топливно- и энергопотребляющего оборудования.</w:t>
            </w:r>
          </w:p>
        </w:tc>
      </w:tr>
      <w:tr w:rsidR="00F5761A" w:rsidRPr="000B6262">
        <w:trPr>
          <w:trHeight w:val="340"/>
        </w:trPr>
        <w:tc>
          <w:tcPr>
            <w:tcW w:w="3007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адача 1</w:t>
            </w:r>
          </w:p>
          <w:p w:rsidR="00F5761A" w:rsidRPr="007B0E4E" w:rsidRDefault="00F5761A" w:rsidP="000F7E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учреждений.</w:t>
            </w: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F5761A" w:rsidRPr="007B0E4E" w:rsidRDefault="00F5761A" w:rsidP="000F7E96">
            <w:pPr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Доведение доли  образовательных учреждений расчеты которых за потребление энергоресурсов производятся  по исправным и поверенным показаниям приборов учета %</w:t>
            </w:r>
          </w:p>
          <w:p w:rsidR="00F5761A" w:rsidRPr="007B0E4E" w:rsidRDefault="00F5761A" w:rsidP="000F7E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Доведение доли образовательных учреждений, для которых установлены лимиты потребления энергоресурсов до 100%; </w:t>
            </w:r>
          </w:p>
          <w:p w:rsidR="00F5761A" w:rsidRPr="007B0E4E" w:rsidRDefault="00F5761A" w:rsidP="000F7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4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8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761A" w:rsidRPr="000B6262">
        <w:trPr>
          <w:trHeight w:val="340"/>
        </w:trPr>
        <w:tc>
          <w:tcPr>
            <w:tcW w:w="3007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</w:p>
          <w:p w:rsidR="00F5761A" w:rsidRPr="007B0E4E" w:rsidRDefault="00F5761A" w:rsidP="000F7E96">
            <w:pPr>
              <w:jc w:val="both"/>
              <w:rPr>
                <w:spacing w:val="-10"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Внедрения энергосберегающих технологий в первую очередь замена ламп на энергосберегающие.</w:t>
            </w:r>
          </w:p>
          <w:p w:rsidR="00F5761A" w:rsidRPr="007B0E4E" w:rsidRDefault="00F5761A" w:rsidP="000F7E96">
            <w:pPr>
              <w:rPr>
                <w:sz w:val="28"/>
                <w:szCs w:val="28"/>
              </w:rPr>
            </w:pPr>
          </w:p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Увеличение доли образовательных организаций, в которых осуществляется замена устаревших ламп на энергосберегающие до 100 %</w:t>
            </w:r>
          </w:p>
          <w:p w:rsidR="00F5761A" w:rsidRPr="007B0E4E" w:rsidRDefault="00F5761A" w:rsidP="000F7E96">
            <w:pPr>
              <w:shd w:val="clear" w:color="auto" w:fill="FFFFFF"/>
              <w:ind w:firstLine="397"/>
              <w:jc w:val="both"/>
              <w:rPr>
                <w:sz w:val="28"/>
                <w:szCs w:val="28"/>
              </w:rPr>
            </w:pPr>
          </w:p>
          <w:p w:rsidR="00F5761A" w:rsidRPr="007B0E4E" w:rsidRDefault="00F5761A" w:rsidP="000F7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F5761A" w:rsidRPr="007B0E4E" w:rsidRDefault="00F5761A" w:rsidP="000F7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4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8" w:type="dxa"/>
          </w:tcPr>
          <w:p w:rsidR="00F5761A" w:rsidRPr="007B0E4E" w:rsidRDefault="00F5761A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5761A" w:rsidRPr="007B0E4E" w:rsidRDefault="00F5761A" w:rsidP="00E21233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Pr="007B0E4E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Pr="007B0E4E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1A" w:rsidRPr="007B0E4E" w:rsidRDefault="00F5761A" w:rsidP="00E212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5. Ресурсное обеспечение  подпрограммы</w:t>
      </w:r>
    </w:p>
    <w:p w:rsidR="00F5761A" w:rsidRPr="007B0E4E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«Энергосбережение в системе образования в муниципальном образовании Щекинский район»</w:t>
      </w:r>
    </w:p>
    <w:p w:rsidR="00F5761A" w:rsidRDefault="00F5761A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F5761A" w:rsidRPr="007B0E4E" w:rsidRDefault="00F5761A" w:rsidP="00E21233">
      <w:pPr>
        <w:pStyle w:val="ConsPlusNormal"/>
        <w:jc w:val="center"/>
        <w:rPr>
          <w:rFonts w:cs="Times New Roman"/>
          <w:sz w:val="28"/>
          <w:szCs w:val="28"/>
        </w:rPr>
      </w:pPr>
    </w:p>
    <w:tbl>
      <w:tblPr>
        <w:tblW w:w="15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3844"/>
        <w:gridCol w:w="4253"/>
        <w:gridCol w:w="1417"/>
        <w:gridCol w:w="1120"/>
        <w:gridCol w:w="14"/>
        <w:gridCol w:w="1126"/>
        <w:gridCol w:w="8"/>
        <w:gridCol w:w="1164"/>
      </w:tblGrid>
      <w:tr w:rsidR="00F5761A" w:rsidRPr="000B6262">
        <w:trPr>
          <w:trHeight w:val="440"/>
        </w:trPr>
        <w:tc>
          <w:tcPr>
            <w:tcW w:w="2076" w:type="dxa"/>
            <w:vMerge w:val="restart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3844" w:type="dxa"/>
            <w:vMerge w:val="restart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3" w:type="dxa"/>
            <w:vMerge w:val="restart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849" w:type="dxa"/>
            <w:gridSpan w:val="6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Объем расходов (тыс. руб.)</w:t>
            </w:r>
          </w:p>
        </w:tc>
      </w:tr>
      <w:tr w:rsidR="00F5761A" w:rsidRPr="000B6262">
        <w:trPr>
          <w:trHeight w:val="320"/>
        </w:trPr>
        <w:tc>
          <w:tcPr>
            <w:tcW w:w="2076" w:type="dxa"/>
            <w:vMerge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432" w:type="dxa"/>
            <w:gridSpan w:val="5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в том числе по годам:</w:t>
            </w:r>
          </w:p>
        </w:tc>
      </w:tr>
      <w:tr w:rsidR="00F5761A" w:rsidRPr="000B6262">
        <w:trPr>
          <w:trHeight w:val="300"/>
        </w:trPr>
        <w:tc>
          <w:tcPr>
            <w:tcW w:w="2076" w:type="dxa"/>
            <w:vMerge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140" w:type="dxa"/>
            <w:gridSpan w:val="2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172" w:type="dxa"/>
            <w:gridSpan w:val="2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A3923">
              <w:rPr>
                <w:b/>
                <w:bCs/>
                <w:sz w:val="28"/>
                <w:szCs w:val="28"/>
              </w:rPr>
              <w:t>2016</w:t>
            </w:r>
          </w:p>
        </w:tc>
      </w:tr>
      <w:tr w:rsidR="00F5761A" w:rsidRPr="000B6262">
        <w:trPr>
          <w:trHeight w:val="301"/>
        </w:trPr>
        <w:tc>
          <w:tcPr>
            <w:tcW w:w="2076" w:type="dxa"/>
            <w:vMerge w:val="restart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844" w:type="dxa"/>
            <w:vMerge w:val="restart"/>
          </w:tcPr>
          <w:p w:rsidR="00F5761A" w:rsidRPr="000A3923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3923">
              <w:rPr>
                <w:sz w:val="28"/>
                <w:szCs w:val="28"/>
              </w:rPr>
              <w:t>Энергосбережение в системе образования в муниципальном образовании Щекинский район»</w:t>
            </w: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F5761A" w:rsidRPr="000B6262" w:rsidRDefault="00F5761A" w:rsidP="004337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4161,4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761,4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F5761A" w:rsidRPr="000B6262">
        <w:trPr>
          <w:trHeight w:val="391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761A" w:rsidRPr="000B6262">
        <w:trPr>
          <w:trHeight w:val="411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761A" w:rsidRPr="000B6262">
        <w:trPr>
          <w:trHeight w:val="505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4161,4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761,4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F5761A" w:rsidRPr="000B6262">
        <w:trPr>
          <w:trHeight w:val="799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761A" w:rsidRPr="000B6262">
        <w:trPr>
          <w:trHeight w:val="360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5761A" w:rsidRPr="007B0E4E" w:rsidRDefault="00F5761A" w:rsidP="00E21233">
      <w:pPr>
        <w:pStyle w:val="ConsPlusNormal"/>
        <w:jc w:val="center"/>
        <w:rPr>
          <w:rFonts w:cs="Times New Roman"/>
          <w:sz w:val="28"/>
          <w:szCs w:val="28"/>
        </w:rPr>
      </w:pPr>
    </w:p>
    <w:p w:rsidR="00F5761A" w:rsidRPr="007B0E4E" w:rsidRDefault="00F5761A" w:rsidP="00E21233">
      <w:pPr>
        <w:pStyle w:val="ConsPlusNormal"/>
        <w:jc w:val="center"/>
        <w:rPr>
          <w:rFonts w:cs="Times New Roman"/>
          <w:sz w:val="28"/>
          <w:szCs w:val="28"/>
        </w:rPr>
      </w:pPr>
    </w:p>
    <w:p w:rsidR="00F5761A" w:rsidRPr="007B0E4E" w:rsidRDefault="00F5761A" w:rsidP="00E212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F5761A" w:rsidRPr="007B0E4E" w:rsidSect="000F7E9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5761A" w:rsidRPr="007B0E4E" w:rsidRDefault="00F5761A" w:rsidP="00E212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Pr="007B0E4E" w:rsidRDefault="00F5761A" w:rsidP="00E212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Pr="007B0E4E" w:rsidRDefault="00F5761A" w:rsidP="00E212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0E4E">
        <w:rPr>
          <w:b/>
          <w:bCs/>
          <w:sz w:val="28"/>
          <w:szCs w:val="28"/>
        </w:rPr>
        <w:t>6. Механизмы реализации подпрограммы.</w:t>
      </w:r>
    </w:p>
    <w:p w:rsidR="00F5761A" w:rsidRPr="007B0E4E" w:rsidRDefault="00F5761A" w:rsidP="00E212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5761A" w:rsidRPr="007B0E4E" w:rsidRDefault="00F5761A" w:rsidP="00E212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Управление реализацией подпрограммы осуществляет комитет по образованию администрации муниципального образования Щекинский район, который в пределах своих полномочий: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разрабатывает при необходимости проект постановления администрации Щекинского района о внесении изменений в подпрограмму или о ее досрочном прекращении;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организует реализацию подпрограммы, осуществляет координацию деятельности исполнителей подпрограммы;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разрабатывает в пределах своих полномочий правовые акты, необходимые для реализации подпрограммы;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осуществляет мониторинг реализации подпрограммы;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формирует планы реализации мероприятий подпрограммы;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организует работу по размещению муниципального заказа по программным мероприятиям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(муниципальных) нужд за счет средств, предусмотренных бюджетной росписью на соответствующее мероприятие 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запрашивает у исполнителей информацию, необходимую для оценки результативности и эффективности -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предоставляет в установленном порядке отчеты о реализации подпрограммы в финансовое управление администрации муниципального образования Щекинский район и комитет экономического развития администрации муниципального образования Щекинский район; 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анализируют эффективность использования средств в рамках 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организуют самостоятельно или участвуют в организации экспертных проверок хода реализации отдельных мероприятий программы;</w:t>
      </w:r>
    </w:p>
    <w:p w:rsidR="00F5761A" w:rsidRPr="007B0E4E" w:rsidRDefault="00F5761A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осуществляют контроль за исполнением мероприятий программы.</w:t>
      </w:r>
    </w:p>
    <w:p w:rsidR="00F5761A" w:rsidRDefault="00F5761A" w:rsidP="00E21233">
      <w:pPr>
        <w:pStyle w:val="ConsPlusNormal"/>
        <w:jc w:val="center"/>
        <w:rPr>
          <w:rFonts w:cs="Times New Roman"/>
          <w:sz w:val="28"/>
          <w:szCs w:val="28"/>
        </w:rPr>
      </w:pPr>
    </w:p>
    <w:p w:rsidR="00F5761A" w:rsidRDefault="00F5761A" w:rsidP="00E21233">
      <w:pPr>
        <w:pStyle w:val="ConsPlusNormal"/>
        <w:jc w:val="center"/>
        <w:rPr>
          <w:rFonts w:cs="Times New Roman"/>
          <w:sz w:val="28"/>
          <w:szCs w:val="28"/>
        </w:rPr>
      </w:pPr>
    </w:p>
    <w:p w:rsidR="00F5761A" w:rsidRPr="007B0E4E" w:rsidRDefault="00F5761A" w:rsidP="00E21233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B0E4E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</w:t>
      </w:r>
    </w:p>
    <w:p w:rsidR="00F5761A" w:rsidRDefault="00F5761A" w:rsidP="00E21233">
      <w:r w:rsidRPr="007B0E4E">
        <w:rPr>
          <w:b/>
          <w:bCs/>
          <w:sz w:val="28"/>
          <w:szCs w:val="28"/>
        </w:rPr>
        <w:t>по образованию                                                                              Т.Ф. Драгола</w:t>
      </w:r>
    </w:p>
    <w:p w:rsidR="00F5761A" w:rsidRDefault="00F5761A" w:rsidP="002F5030">
      <w:pPr>
        <w:ind w:firstLine="709"/>
        <w:jc w:val="both"/>
      </w:pPr>
    </w:p>
    <w:p w:rsidR="00F5761A" w:rsidRDefault="00F5761A" w:rsidP="002F5030">
      <w:pPr>
        <w:ind w:firstLine="709"/>
        <w:jc w:val="both"/>
      </w:pPr>
    </w:p>
    <w:p w:rsidR="00F5761A" w:rsidRDefault="00F5761A" w:rsidP="002F5030">
      <w:pPr>
        <w:ind w:firstLine="709"/>
        <w:jc w:val="both"/>
      </w:pPr>
    </w:p>
    <w:p w:rsidR="00F5761A" w:rsidRDefault="00F5761A" w:rsidP="002F5030">
      <w:pPr>
        <w:ind w:firstLine="709"/>
        <w:jc w:val="both"/>
      </w:pPr>
    </w:p>
    <w:p w:rsidR="00F5761A" w:rsidRDefault="00F5761A" w:rsidP="002F5030">
      <w:pPr>
        <w:ind w:firstLine="709"/>
        <w:jc w:val="both"/>
      </w:pPr>
    </w:p>
    <w:p w:rsidR="00F5761A" w:rsidRDefault="00F5761A" w:rsidP="00E21233">
      <w:pPr>
        <w:jc w:val="right"/>
      </w:pPr>
      <w:r w:rsidRPr="00632BAE">
        <w:t>Приложение</w:t>
      </w:r>
      <w:r>
        <w:t xml:space="preserve"> 2 </w:t>
      </w:r>
    </w:p>
    <w:p w:rsidR="00F5761A" w:rsidRDefault="00F5761A" w:rsidP="00E21233">
      <w:pPr>
        <w:jc w:val="right"/>
      </w:pPr>
      <w:r>
        <w:t xml:space="preserve">к муниципальной программе «Энергосбережение </w:t>
      </w:r>
    </w:p>
    <w:p w:rsidR="00F5761A" w:rsidRDefault="00F5761A" w:rsidP="00E21233">
      <w:pPr>
        <w:jc w:val="right"/>
      </w:pPr>
      <w:r>
        <w:t xml:space="preserve">и повышение энергетической эффективности </w:t>
      </w:r>
    </w:p>
    <w:p w:rsidR="00F5761A" w:rsidRDefault="00F5761A" w:rsidP="00E21233">
      <w:pPr>
        <w:jc w:val="right"/>
      </w:pPr>
      <w:r>
        <w:t>в муниципальном образовании</w:t>
      </w:r>
    </w:p>
    <w:p w:rsidR="00F5761A" w:rsidRPr="00632BAE" w:rsidRDefault="00F5761A" w:rsidP="00E21233">
      <w:pPr>
        <w:jc w:val="right"/>
      </w:pPr>
      <w:r w:rsidRPr="00632BAE">
        <w:t>Щёкинский район</w:t>
      </w:r>
      <w:r>
        <w:t>»</w:t>
      </w:r>
      <w:r w:rsidRPr="00632BAE">
        <w:t xml:space="preserve"> </w:t>
      </w:r>
    </w:p>
    <w:p w:rsidR="00F5761A" w:rsidRPr="00632BAE" w:rsidRDefault="00F5761A" w:rsidP="00E21233">
      <w:pPr>
        <w:jc w:val="right"/>
      </w:pPr>
    </w:p>
    <w:p w:rsidR="00F5761A" w:rsidRPr="00D51C54" w:rsidRDefault="00F5761A" w:rsidP="00E21233">
      <w:pPr>
        <w:rPr>
          <w:b/>
          <w:bCs/>
          <w:sz w:val="28"/>
          <w:szCs w:val="28"/>
        </w:rPr>
      </w:pPr>
    </w:p>
    <w:p w:rsidR="00F5761A" w:rsidRPr="005D25EF" w:rsidRDefault="00F5761A" w:rsidP="00E21233">
      <w:pPr>
        <w:jc w:val="center"/>
        <w:rPr>
          <w:b/>
          <w:bCs/>
          <w:sz w:val="28"/>
          <w:szCs w:val="28"/>
        </w:rPr>
      </w:pPr>
      <w:r w:rsidRPr="005D25EF">
        <w:rPr>
          <w:b/>
          <w:bCs/>
          <w:sz w:val="28"/>
          <w:szCs w:val="28"/>
        </w:rPr>
        <w:t>Подпрограмма 2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 на 2014-2016 годы»</w:t>
      </w:r>
    </w:p>
    <w:p w:rsidR="00F5761A" w:rsidRPr="005D25EF" w:rsidRDefault="00F5761A" w:rsidP="00E21233">
      <w:pPr>
        <w:jc w:val="center"/>
        <w:rPr>
          <w:b/>
          <w:bCs/>
        </w:rPr>
      </w:pPr>
    </w:p>
    <w:p w:rsidR="00F5761A" w:rsidRDefault="00F5761A" w:rsidP="00E21233">
      <w:pPr>
        <w:ind w:left="36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Паспорт ПОД</w:t>
      </w:r>
      <w:r w:rsidRPr="001912CE">
        <w:rPr>
          <w:b/>
          <w:bCs/>
          <w:caps/>
          <w:sz w:val="28"/>
          <w:szCs w:val="28"/>
        </w:rPr>
        <w:t>программы</w:t>
      </w:r>
    </w:p>
    <w:p w:rsidR="00F5761A" w:rsidRDefault="00F5761A" w:rsidP="00E21233">
      <w:pPr>
        <w:ind w:left="360"/>
        <w:jc w:val="center"/>
        <w:rPr>
          <w:b/>
          <w:bCs/>
          <w:caps/>
          <w:sz w:val="28"/>
          <w:szCs w:val="28"/>
        </w:rPr>
      </w:pPr>
    </w:p>
    <w:p w:rsidR="00F5761A" w:rsidRPr="001912CE" w:rsidRDefault="00F5761A" w:rsidP="00E21233">
      <w:pPr>
        <w:ind w:left="360"/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/>
      </w:tblPr>
      <w:tblGrid>
        <w:gridCol w:w="2417"/>
        <w:gridCol w:w="7430"/>
      </w:tblGrid>
      <w:tr w:rsidR="00F5761A" w:rsidRPr="00777A03">
        <w:trPr>
          <w:cantSplit/>
          <w:jc w:val="center"/>
        </w:trPr>
        <w:tc>
          <w:tcPr>
            <w:tcW w:w="2417" w:type="dxa"/>
            <w:vAlign w:val="center"/>
          </w:tcPr>
          <w:p w:rsidR="00F5761A" w:rsidRPr="003B31AC" w:rsidRDefault="00F5761A" w:rsidP="000F7E96">
            <w:pPr>
              <w:jc w:val="center"/>
              <w:rPr>
                <w:b/>
                <w:bCs/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430" w:type="dxa"/>
            <w:vAlign w:val="center"/>
          </w:tcPr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Комитет по культуре, молодежной политике и спорту администрации муниципального образования Щекинский район.</w:t>
            </w:r>
          </w:p>
        </w:tc>
      </w:tr>
      <w:tr w:rsidR="00F5761A" w:rsidRPr="00777A03">
        <w:trPr>
          <w:cantSplit/>
          <w:jc w:val="center"/>
        </w:trPr>
        <w:tc>
          <w:tcPr>
            <w:tcW w:w="2417" w:type="dxa"/>
            <w:vAlign w:val="center"/>
          </w:tcPr>
          <w:p w:rsidR="00F5761A" w:rsidRPr="003B31AC" w:rsidRDefault="00F5761A" w:rsidP="000F7E96">
            <w:pPr>
              <w:jc w:val="center"/>
              <w:rPr>
                <w:b/>
                <w:bCs/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>Цель подпрограммы</w:t>
            </w:r>
          </w:p>
        </w:tc>
        <w:tc>
          <w:tcPr>
            <w:tcW w:w="7430" w:type="dxa"/>
            <w:vAlign w:val="center"/>
          </w:tcPr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  <w:tr w:rsidR="00F5761A" w:rsidRPr="00777A03">
        <w:trPr>
          <w:cantSplit/>
          <w:jc w:val="center"/>
        </w:trPr>
        <w:tc>
          <w:tcPr>
            <w:tcW w:w="2417" w:type="dxa"/>
            <w:vAlign w:val="center"/>
          </w:tcPr>
          <w:p w:rsidR="00F5761A" w:rsidRPr="003B31AC" w:rsidRDefault="00F5761A" w:rsidP="000F7E96">
            <w:pPr>
              <w:jc w:val="center"/>
              <w:rPr>
                <w:b/>
                <w:bCs/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7430" w:type="dxa"/>
            <w:vAlign w:val="center"/>
          </w:tcPr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Снижение финансовой нагрузки на бюджет района за счет сокращения платежей за тепловую и электрическую энергию, потребляемые учреждениями, подведомственными комитету по культуре, молодёжной политике и спорту.</w:t>
            </w:r>
          </w:p>
        </w:tc>
      </w:tr>
      <w:tr w:rsidR="00F5761A" w:rsidRPr="00777A03">
        <w:trPr>
          <w:cantSplit/>
          <w:jc w:val="center"/>
        </w:trPr>
        <w:tc>
          <w:tcPr>
            <w:tcW w:w="2417" w:type="dxa"/>
            <w:vAlign w:val="center"/>
          </w:tcPr>
          <w:p w:rsidR="00F5761A" w:rsidRPr="003B31AC" w:rsidRDefault="00F5761A" w:rsidP="000F7E96">
            <w:pPr>
              <w:jc w:val="center"/>
              <w:rPr>
                <w:b/>
                <w:bCs/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7430" w:type="dxa"/>
            <w:vAlign w:val="center"/>
          </w:tcPr>
          <w:p w:rsidR="00F5761A" w:rsidRPr="003B31AC" w:rsidRDefault="00F5761A" w:rsidP="000F7E96">
            <w:pPr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Доля муниципальных учреждений, в которых проведено энергетическое обследование.</w:t>
            </w:r>
          </w:p>
          <w:p w:rsidR="00F5761A" w:rsidRPr="003B31AC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F5761A" w:rsidRPr="003B31AC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водоснабжение</w:t>
            </w:r>
          </w:p>
          <w:p w:rsidR="00F5761A" w:rsidRPr="003B31AC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теплоснабжение</w:t>
            </w:r>
          </w:p>
          <w:p w:rsidR="00F5761A" w:rsidRPr="003B31AC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электроснабжение</w:t>
            </w:r>
          </w:p>
          <w:p w:rsidR="00F5761A" w:rsidRPr="003B31AC" w:rsidRDefault="00F5761A" w:rsidP="000F7E96">
            <w:pPr>
              <w:rPr>
                <w:sz w:val="28"/>
                <w:szCs w:val="28"/>
              </w:rPr>
            </w:pPr>
          </w:p>
        </w:tc>
      </w:tr>
      <w:tr w:rsidR="00F5761A" w:rsidRPr="00777A03">
        <w:trPr>
          <w:cantSplit/>
          <w:jc w:val="center"/>
        </w:trPr>
        <w:tc>
          <w:tcPr>
            <w:tcW w:w="2417" w:type="dxa"/>
            <w:vAlign w:val="center"/>
          </w:tcPr>
          <w:p w:rsidR="00F5761A" w:rsidRPr="003B31AC" w:rsidRDefault="00F5761A" w:rsidP="000F7E96">
            <w:pPr>
              <w:jc w:val="center"/>
              <w:rPr>
                <w:b/>
                <w:bCs/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430" w:type="dxa"/>
            <w:vAlign w:val="center"/>
          </w:tcPr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2014-2016 годы.</w:t>
            </w:r>
          </w:p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</w:p>
        </w:tc>
      </w:tr>
      <w:tr w:rsidR="00F5761A" w:rsidRPr="00777A03">
        <w:trPr>
          <w:cantSplit/>
          <w:jc w:val="center"/>
        </w:trPr>
        <w:tc>
          <w:tcPr>
            <w:tcW w:w="2417" w:type="dxa"/>
            <w:vAlign w:val="center"/>
          </w:tcPr>
          <w:p w:rsidR="00F5761A" w:rsidRPr="003B31AC" w:rsidRDefault="00F5761A" w:rsidP="000F7E96">
            <w:pPr>
              <w:jc w:val="center"/>
              <w:rPr>
                <w:b/>
                <w:bCs/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>Объемы  финансирования подпрограммы</w:t>
            </w:r>
          </w:p>
        </w:tc>
        <w:tc>
          <w:tcPr>
            <w:tcW w:w="7430" w:type="dxa"/>
            <w:vAlign w:val="center"/>
          </w:tcPr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Финансирование подпрограммы осуществляется за счет средств бюджета муниципального образования Щекинский район</w:t>
            </w:r>
          </w:p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составят:</w:t>
            </w:r>
          </w:p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2014г. – </w:t>
            </w:r>
            <w:r>
              <w:rPr>
                <w:sz w:val="28"/>
                <w:szCs w:val="28"/>
              </w:rPr>
              <w:t>49</w:t>
            </w:r>
            <w:r w:rsidRPr="003B31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3B31AC">
              <w:rPr>
                <w:sz w:val="28"/>
                <w:szCs w:val="28"/>
              </w:rPr>
              <w:t xml:space="preserve"> тыс. руб.</w:t>
            </w:r>
          </w:p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2015г. – 95,0 тыс. руб.</w:t>
            </w:r>
          </w:p>
          <w:p w:rsidR="00F5761A" w:rsidRPr="003B31AC" w:rsidRDefault="00F5761A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2016г. – 108,0 тыс. руб.</w:t>
            </w:r>
          </w:p>
          <w:p w:rsidR="00F5761A" w:rsidRPr="003B31AC" w:rsidRDefault="00F5761A" w:rsidP="00433795">
            <w:pPr>
              <w:jc w:val="center"/>
              <w:rPr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 xml:space="preserve">Всего 2014-2016гг. – </w:t>
            </w:r>
            <w:r>
              <w:rPr>
                <w:b/>
                <w:bCs/>
                <w:sz w:val="28"/>
                <w:szCs w:val="28"/>
              </w:rPr>
              <w:t>252,6</w:t>
            </w:r>
            <w:r w:rsidRPr="003B31AC">
              <w:rPr>
                <w:b/>
                <w:bCs/>
                <w:sz w:val="28"/>
                <w:szCs w:val="28"/>
              </w:rPr>
              <w:t xml:space="preserve"> тыс. руб.</w:t>
            </w:r>
          </w:p>
        </w:tc>
      </w:tr>
      <w:tr w:rsidR="00F5761A" w:rsidRPr="00777A03">
        <w:trPr>
          <w:cantSplit/>
          <w:jc w:val="center"/>
        </w:trPr>
        <w:tc>
          <w:tcPr>
            <w:tcW w:w="2417" w:type="dxa"/>
            <w:vAlign w:val="center"/>
          </w:tcPr>
          <w:p w:rsidR="00F5761A" w:rsidRPr="003B31AC" w:rsidRDefault="00F5761A" w:rsidP="000F7E96">
            <w:pPr>
              <w:jc w:val="center"/>
              <w:rPr>
                <w:b/>
                <w:bCs/>
                <w:sz w:val="28"/>
                <w:szCs w:val="28"/>
              </w:rPr>
            </w:pPr>
            <w:r w:rsidRPr="003B31AC">
              <w:rPr>
                <w:b/>
                <w:bCs/>
                <w:sz w:val="28"/>
                <w:szCs w:val="28"/>
              </w:rPr>
              <w:t xml:space="preserve">Ожидаемые результаты реализации  подпрограммы </w:t>
            </w:r>
          </w:p>
        </w:tc>
        <w:tc>
          <w:tcPr>
            <w:tcW w:w="7430" w:type="dxa"/>
            <w:vAlign w:val="center"/>
          </w:tcPr>
          <w:p w:rsidR="00F5761A" w:rsidRPr="003B31AC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Сокращение оплаты за топливно-энергетические ресурсы,   </w:t>
            </w:r>
          </w:p>
          <w:p w:rsidR="00F5761A" w:rsidRPr="003B31AC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   потребляемые учреждениями.</w:t>
            </w:r>
          </w:p>
          <w:p w:rsidR="00F5761A" w:rsidRPr="003B31AC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</w:p>
        </w:tc>
      </w:tr>
    </w:tbl>
    <w:p w:rsidR="00F5761A" w:rsidRDefault="00F5761A" w:rsidP="00E21233">
      <w:pPr>
        <w:ind w:firstLine="709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ind w:firstLine="709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ind w:firstLine="709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ind w:firstLine="709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ind w:firstLine="709"/>
        <w:jc w:val="center"/>
        <w:rPr>
          <w:b/>
          <w:bCs/>
          <w:sz w:val="28"/>
          <w:szCs w:val="28"/>
        </w:rPr>
      </w:pPr>
    </w:p>
    <w:p w:rsidR="00F5761A" w:rsidRPr="007B0E4E" w:rsidRDefault="00F5761A" w:rsidP="00C57E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0E4E">
        <w:rPr>
          <w:b/>
          <w:bCs/>
          <w:sz w:val="28"/>
          <w:szCs w:val="28"/>
        </w:rPr>
        <w:t xml:space="preserve">1. Характеристика сферы реализации подпрограммы муниципальной программы </w:t>
      </w:r>
    </w:p>
    <w:p w:rsidR="00F5761A" w:rsidRPr="001912CE" w:rsidRDefault="00F5761A" w:rsidP="00E21233">
      <w:pPr>
        <w:ind w:firstLine="709"/>
        <w:jc w:val="center"/>
        <w:rPr>
          <w:caps/>
          <w:sz w:val="28"/>
          <w:szCs w:val="28"/>
        </w:rPr>
      </w:pPr>
    </w:p>
    <w:p w:rsidR="00F5761A" w:rsidRDefault="00F5761A" w:rsidP="00E21233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В настоящее время достаточно остро стоит проблема повышения эффективности энергосбережения топливно-энергетических ресурсов (ТЭР). 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энергоресурсы, а так же нормативные объемы потребления, учитываемые при заключении договоров с энергоснабжающими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</w:t>
      </w:r>
      <w:r>
        <w:rPr>
          <w:sz w:val="28"/>
          <w:szCs w:val="28"/>
        </w:rPr>
        <w:t xml:space="preserve"> содержание учреждений культуры</w:t>
      </w:r>
      <w:r w:rsidRPr="001912CE">
        <w:rPr>
          <w:sz w:val="28"/>
          <w:szCs w:val="28"/>
        </w:rPr>
        <w:t xml:space="preserve">. </w:t>
      </w:r>
    </w:p>
    <w:p w:rsidR="00F5761A" w:rsidRPr="001912CE" w:rsidRDefault="00F5761A" w:rsidP="00E21233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На протяжении</w:t>
      </w:r>
      <w:r>
        <w:rPr>
          <w:sz w:val="28"/>
          <w:szCs w:val="28"/>
        </w:rPr>
        <w:t xml:space="preserve"> ряда лет к</w:t>
      </w:r>
      <w:r w:rsidRPr="001912CE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 xml:space="preserve">по культуре, молодежной политике и спорту </w:t>
      </w:r>
      <w:r w:rsidRPr="001912CE">
        <w:rPr>
          <w:sz w:val="28"/>
          <w:szCs w:val="28"/>
        </w:rPr>
        <w:t>проводил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F5761A" w:rsidRPr="001912CE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Учет позволил</w:t>
      </w:r>
      <w:r w:rsidRPr="001912CE">
        <w:rPr>
          <w:sz w:val="28"/>
          <w:szCs w:val="28"/>
        </w:rPr>
        <w:t xml:space="preserve">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</w:t>
      </w:r>
      <w:r>
        <w:rPr>
          <w:sz w:val="28"/>
          <w:szCs w:val="28"/>
        </w:rPr>
        <w:t xml:space="preserve">Однако для дальнейшего повышения эффективности энергосбережения ТЭР в учреждениях, подведомственных комитету планируются проведение мероприятий направленных на выполнение основных задач подпрограммы.  </w:t>
      </w: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  <w:r w:rsidRPr="001912CE">
        <w:rPr>
          <w:sz w:val="28"/>
          <w:szCs w:val="28"/>
        </w:rPr>
        <w:t>Программа энергосбережения в</w:t>
      </w:r>
      <w:r>
        <w:rPr>
          <w:sz w:val="28"/>
          <w:szCs w:val="28"/>
        </w:rPr>
        <w:t xml:space="preserve"> 2014-2016</w:t>
      </w:r>
      <w:r w:rsidRPr="001912CE">
        <w:rPr>
          <w:sz w:val="28"/>
          <w:szCs w:val="28"/>
        </w:rPr>
        <w:t xml:space="preserve"> г</w:t>
      </w:r>
      <w:r>
        <w:rPr>
          <w:sz w:val="28"/>
          <w:szCs w:val="28"/>
        </w:rPr>
        <w:t>г. к</w:t>
      </w:r>
      <w:r w:rsidRPr="001912CE">
        <w:rPr>
          <w:sz w:val="28"/>
          <w:szCs w:val="28"/>
        </w:rPr>
        <w:t>омитета по культу</w:t>
      </w:r>
      <w:r>
        <w:rPr>
          <w:sz w:val="28"/>
          <w:szCs w:val="28"/>
        </w:rPr>
        <w:t xml:space="preserve">ре, молодежной политике и спорту </w:t>
      </w:r>
      <w:r w:rsidRPr="001912CE">
        <w:rPr>
          <w:sz w:val="28"/>
          <w:szCs w:val="28"/>
        </w:rPr>
        <w:t>разработана в соответствии с Федеральным Законом Российской Федерации «Об энергоснабжении и о повышении энергетической эффективности и о внесении изменений  в отдельные законодательные акты Российской Федерации» от 23.11.2009 г. №</w:t>
      </w:r>
      <w:r>
        <w:rPr>
          <w:sz w:val="28"/>
          <w:szCs w:val="28"/>
        </w:rPr>
        <w:t> 261-ФЗ.</w:t>
      </w:r>
      <w:r w:rsidRPr="001912CE">
        <w:rPr>
          <w:sz w:val="28"/>
          <w:szCs w:val="28"/>
        </w:rPr>
        <w:t xml:space="preserve"> </w:t>
      </w: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Pr="001912CE" w:rsidRDefault="00F5761A" w:rsidP="00E21233">
      <w:pPr>
        <w:pStyle w:val="1"/>
        <w:tabs>
          <w:tab w:val="clear" w:pos="709"/>
        </w:tabs>
        <w:ind w:firstLine="708"/>
        <w:rPr>
          <w:sz w:val="28"/>
          <w:szCs w:val="28"/>
        </w:rPr>
      </w:pPr>
    </w:p>
    <w:p w:rsidR="00F5761A" w:rsidRDefault="00F5761A" w:rsidP="00C57E7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7B0E4E">
        <w:rPr>
          <w:b/>
          <w:bCs/>
          <w:sz w:val="28"/>
          <w:szCs w:val="28"/>
        </w:rPr>
        <w:t>2. Цели и задачи подпрограммы</w:t>
      </w:r>
    </w:p>
    <w:p w:rsidR="00F5761A" w:rsidRDefault="00F5761A" w:rsidP="00E21233">
      <w:pPr>
        <w:rPr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ab/>
      </w:r>
    </w:p>
    <w:p w:rsidR="00F5761A" w:rsidRPr="0030017D" w:rsidRDefault="00F5761A" w:rsidP="00E21233">
      <w:pPr>
        <w:ind w:left="720" w:hanging="720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  <w:r w:rsidRPr="003B31AC">
        <w:rPr>
          <w:b/>
          <w:bCs/>
          <w:sz w:val="28"/>
          <w:szCs w:val="28"/>
        </w:rPr>
        <w:t>Цель подпрограммы</w:t>
      </w:r>
      <w:r>
        <w:rPr>
          <w:b/>
          <w:bCs/>
          <w:sz w:val="28"/>
          <w:szCs w:val="28"/>
        </w:rPr>
        <w:t>:</w:t>
      </w:r>
    </w:p>
    <w:p w:rsidR="00F5761A" w:rsidRDefault="00F5761A" w:rsidP="00E212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D2A5E">
        <w:rPr>
          <w:sz w:val="28"/>
          <w:szCs w:val="28"/>
        </w:rPr>
        <w:t>беспечение рационального использования топливно-энергетических ресурсов за счет реализаци</w:t>
      </w:r>
      <w:r>
        <w:rPr>
          <w:sz w:val="28"/>
          <w:szCs w:val="28"/>
        </w:rPr>
        <w:t>и энергосберегающих мероприятий;</w:t>
      </w:r>
    </w:p>
    <w:p w:rsidR="00F5761A" w:rsidRDefault="00F5761A" w:rsidP="00E212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3B31AC">
        <w:rPr>
          <w:b/>
          <w:bCs/>
          <w:sz w:val="28"/>
          <w:szCs w:val="28"/>
        </w:rPr>
        <w:t xml:space="preserve"> подпрограммы</w:t>
      </w:r>
      <w:r>
        <w:rPr>
          <w:b/>
          <w:bCs/>
          <w:sz w:val="28"/>
          <w:szCs w:val="28"/>
        </w:rPr>
        <w:t>:</w:t>
      </w:r>
    </w:p>
    <w:p w:rsidR="00F5761A" w:rsidRPr="00252127" w:rsidRDefault="00F5761A" w:rsidP="00E21233">
      <w:pPr>
        <w:pStyle w:val="1"/>
        <w:ind w:firstLine="708"/>
        <w:rPr>
          <w:sz w:val="28"/>
          <w:szCs w:val="28"/>
        </w:rPr>
        <w:sectPr w:rsidR="00F5761A" w:rsidRPr="00252127" w:rsidSect="000F7E96">
          <w:headerReference w:type="default" r:id="rId11"/>
          <w:pgSz w:w="11906" w:h="16838"/>
          <w:pgMar w:top="1134" w:right="851" w:bottom="1134" w:left="1701" w:header="720" w:footer="720" w:gutter="0"/>
          <w:cols w:space="708"/>
          <w:titlePg/>
          <w:docGrid w:linePitch="360"/>
        </w:sectPr>
      </w:pPr>
      <w:r w:rsidRPr="001D5C0A">
        <w:rPr>
          <w:sz w:val="28"/>
          <w:szCs w:val="28"/>
        </w:rPr>
        <w:t>- снижение финансовой нагрузки на бюджет района за счет сокращения платежей за тепловую и электрическую энергию, потребляемые учреждениями, подведомственными комитету по культур</w:t>
      </w:r>
      <w:r>
        <w:rPr>
          <w:sz w:val="28"/>
          <w:szCs w:val="28"/>
        </w:rPr>
        <w:t xml:space="preserve">е, молодёжной </w:t>
      </w:r>
      <w:r w:rsidRPr="00252127">
        <w:rPr>
          <w:sz w:val="28"/>
          <w:szCs w:val="28"/>
        </w:rPr>
        <w:t>политике</w:t>
      </w:r>
      <w:r w:rsidRPr="00EC0E37">
        <w:rPr>
          <w:i/>
          <w:iCs/>
          <w:sz w:val="28"/>
          <w:szCs w:val="28"/>
        </w:rPr>
        <w:t xml:space="preserve"> </w:t>
      </w:r>
      <w:r w:rsidRPr="00252127">
        <w:rPr>
          <w:sz w:val="28"/>
          <w:szCs w:val="28"/>
        </w:rPr>
        <w:t>и спорту</w:t>
      </w:r>
    </w:p>
    <w:p w:rsidR="00F5761A" w:rsidRPr="005D25EF" w:rsidRDefault="00F5761A" w:rsidP="00E21233">
      <w:pPr>
        <w:jc w:val="center"/>
        <w:rPr>
          <w:b/>
          <w:bCs/>
          <w:color w:val="000000"/>
          <w:sz w:val="28"/>
          <w:szCs w:val="28"/>
        </w:rPr>
      </w:pPr>
      <w:r w:rsidRPr="005D25EF">
        <w:rPr>
          <w:b/>
          <w:bCs/>
          <w:sz w:val="28"/>
          <w:szCs w:val="28"/>
        </w:rPr>
        <w:t>3.</w:t>
      </w:r>
      <w:r w:rsidRPr="005D25E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Перечень мероприятий</w:t>
      </w:r>
    </w:p>
    <w:p w:rsidR="00F5761A" w:rsidRPr="006C702E" w:rsidRDefault="00F5761A" w:rsidP="00E21233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по реализации подпрограммы </w:t>
      </w:r>
      <w:r w:rsidRPr="006C702E">
        <w:rPr>
          <w:sz w:val="28"/>
          <w:szCs w:val="28"/>
          <w:u w:val="single"/>
        </w:rPr>
        <w:t>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 на 2014-2016 годы»</w:t>
      </w:r>
    </w:p>
    <w:p w:rsidR="00F5761A" w:rsidRDefault="00F5761A" w:rsidP="00E21233">
      <w:pPr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Pr="00F14083">
        <w:rPr>
          <w:color w:val="000000"/>
          <w:sz w:val="28"/>
          <w:szCs w:val="28"/>
          <w:u w:val="single"/>
        </w:rPr>
        <w:t>«Энергосбережение и повышение энергетической эффективности в муниципальном образовании Щекинский район»</w:t>
      </w:r>
    </w:p>
    <w:p w:rsidR="00F5761A" w:rsidRDefault="00F5761A" w:rsidP="00E21233">
      <w:pPr>
        <w:jc w:val="both"/>
        <w:rPr>
          <w:color w:val="000000"/>
          <w:sz w:val="28"/>
          <w:szCs w:val="28"/>
          <w:u w:val="single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842"/>
        <w:gridCol w:w="1134"/>
        <w:gridCol w:w="1276"/>
        <w:gridCol w:w="1276"/>
        <w:gridCol w:w="1559"/>
        <w:gridCol w:w="1701"/>
        <w:gridCol w:w="1418"/>
        <w:gridCol w:w="2976"/>
      </w:tblGrid>
      <w:tr w:rsidR="00F5761A" w:rsidRPr="000B6262">
        <w:trPr>
          <w:trHeight w:val="260"/>
        </w:trPr>
        <w:tc>
          <w:tcPr>
            <w:tcW w:w="2411" w:type="dxa"/>
            <w:vMerge w:val="restart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Наименование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Срок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исполнения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по годам 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реализации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подпрограммы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8364" w:type="dxa"/>
            <w:gridSpan w:val="6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Объем финансирования (тыс. рублей)</w:t>
            </w:r>
          </w:p>
        </w:tc>
        <w:tc>
          <w:tcPr>
            <w:tcW w:w="2976" w:type="dxa"/>
            <w:vMerge w:val="restart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Исполнитель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(соисполнитель)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</w:tr>
      <w:tr w:rsidR="00F5761A" w:rsidRPr="000B6262">
        <w:trPr>
          <w:trHeight w:val="286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Всего</w:t>
            </w:r>
          </w:p>
        </w:tc>
        <w:tc>
          <w:tcPr>
            <w:tcW w:w="7230" w:type="dxa"/>
            <w:gridSpan w:val="5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в том числе за счет средств:</w:t>
            </w:r>
          </w:p>
        </w:tc>
        <w:tc>
          <w:tcPr>
            <w:tcW w:w="2976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</w:tr>
      <w:tr w:rsidR="00F5761A" w:rsidRPr="000B6262">
        <w:trPr>
          <w:trHeight w:val="1150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федерального бюджета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бюджета Тульской области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бюджета МО Щекинский район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бюджета МО поселений 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Щекинского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района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внебюд-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жетных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источников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</w:tr>
      <w:tr w:rsidR="00F5761A" w:rsidRPr="000B6262">
        <w:trPr>
          <w:trHeight w:val="3707"/>
        </w:trPr>
        <w:tc>
          <w:tcPr>
            <w:tcW w:w="2411" w:type="dxa"/>
            <w:vMerge w:val="restart"/>
          </w:tcPr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1.Внедрение энергосберегающих технологий</w:t>
            </w:r>
          </w:p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1.1Замена светильников</w:t>
            </w: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B6262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B6262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>Комитет по культуре, молодежной политике и спорту</w:t>
            </w:r>
            <w:r>
              <w:t xml:space="preserve"> </w:t>
            </w:r>
            <w:r w:rsidRPr="0030017D">
              <w:t xml:space="preserve"> </w:t>
            </w:r>
            <w:r>
              <w:t>(</w:t>
            </w:r>
            <w:r w:rsidRPr="0030017D">
              <w:rPr>
                <w:color w:val="000000"/>
              </w:rPr>
              <w:t>МКУК</w:t>
            </w:r>
            <w:r w:rsidRPr="000B6262">
              <w:rPr>
                <w:color w:val="000000"/>
              </w:rPr>
              <w:t xml:space="preserve"> «Щекинская Межпоселенческая Центральная библиотека»;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г. Советска»</w:t>
            </w:r>
            <w:r>
              <w:rPr>
                <w:color w:val="000000"/>
              </w:rPr>
              <w:t>)</w:t>
            </w:r>
          </w:p>
        </w:tc>
      </w:tr>
      <w:tr w:rsidR="00F5761A" w:rsidRPr="000B6262">
        <w:trPr>
          <w:trHeight w:val="320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50,0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50,0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30017D">
              <w:rPr>
                <w:color w:val="000000"/>
              </w:rPr>
              <w:t>МКУК</w:t>
            </w:r>
            <w:r w:rsidRPr="000B6262">
              <w:rPr>
                <w:color w:val="000000"/>
              </w:rPr>
              <w:t xml:space="preserve"> «Щекинская Межпоселенческая Центральная библиотека»;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 xml:space="preserve">          г. Советска»</w:t>
            </w:r>
            <w:r>
              <w:rPr>
                <w:color w:val="000000"/>
              </w:rPr>
              <w:t>)</w:t>
            </w:r>
          </w:p>
        </w:tc>
      </w:tr>
      <w:tr w:rsidR="00F5761A" w:rsidRPr="000B6262">
        <w:trPr>
          <w:trHeight w:val="320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60,0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60,0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МКУК «Щекинская Межпоселенческая Центральная библиотека»;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 xml:space="preserve">            г. Советска»</w:t>
            </w:r>
            <w:r>
              <w:rPr>
                <w:color w:val="000000"/>
              </w:rPr>
              <w:t>)</w:t>
            </w:r>
          </w:p>
        </w:tc>
      </w:tr>
      <w:tr w:rsidR="00F5761A" w:rsidRPr="000B6262">
        <w:trPr>
          <w:trHeight w:val="320"/>
        </w:trPr>
        <w:tc>
          <w:tcPr>
            <w:tcW w:w="2411" w:type="dxa"/>
            <w:vMerge w:val="restart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2. Приобретение энергосберегающих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ламп</w:t>
            </w: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rPr>
                <w:color w:val="000000"/>
              </w:rPr>
              <w:t>(</w:t>
            </w:r>
            <w:r w:rsidRPr="000B6262">
              <w:rPr>
                <w:color w:val="000000"/>
              </w:rPr>
              <w:t>МКУК «Щекинская Межпоселенческая Центральная библиотека»;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г. Советска)</w:t>
            </w:r>
          </w:p>
        </w:tc>
      </w:tr>
      <w:tr w:rsidR="00F5761A" w:rsidRPr="000B6262">
        <w:trPr>
          <w:trHeight w:val="320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43,0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43,0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МКУК «Щекинская Межпоселенческая Центральная библиотека»;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г. Советска»</w:t>
            </w:r>
            <w:r>
              <w:rPr>
                <w:color w:val="000000"/>
              </w:rPr>
              <w:t>)</w:t>
            </w:r>
          </w:p>
        </w:tc>
      </w:tr>
      <w:tr w:rsidR="00F5761A" w:rsidRPr="000B6262">
        <w:trPr>
          <w:trHeight w:val="320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28,0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28,0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МКУК «Щекинская Межпоселенческая Центральная библиотека»;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АМОУ ДОД «Детская музыкальная школа  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г. Советска»</w:t>
            </w:r>
            <w:r>
              <w:rPr>
                <w:color w:val="000000"/>
              </w:rPr>
              <w:t>)</w:t>
            </w:r>
          </w:p>
        </w:tc>
      </w:tr>
      <w:tr w:rsidR="00F5761A" w:rsidRPr="000B6262">
        <w:trPr>
          <w:trHeight w:val="987"/>
        </w:trPr>
        <w:tc>
          <w:tcPr>
            <w:tcW w:w="2411" w:type="dxa"/>
          </w:tcPr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2. Поверка, ремонт и замена узлов учета энергоносителей</w:t>
            </w:r>
          </w:p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2.1 Узел учета холодной и горячей воды</w:t>
            </w: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B6262">
              <w:rPr>
                <w:color w:val="000000"/>
              </w:rPr>
              <w:t xml:space="preserve">0,0 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2,0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0B6262">
              <w:rPr>
                <w:color w:val="000000"/>
              </w:rPr>
              <w:t>,0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2,0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Default="00F5761A" w:rsidP="000F7E96"/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МБОУ ДОД</w:t>
            </w:r>
            <w:r>
              <w:rPr>
                <w:color w:val="000000"/>
              </w:rPr>
              <w:t xml:space="preserve"> «Детская музыкальная школа №2»)</w:t>
            </w:r>
          </w:p>
          <w:p w:rsidR="00F5761A" w:rsidRPr="000B6262" w:rsidRDefault="00F5761A" w:rsidP="000F7E96">
            <w:pPr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МАОУ ДОД «Первомайская детская музыкальная школа»</w:t>
            </w:r>
            <w:r>
              <w:rPr>
                <w:color w:val="000000"/>
              </w:rPr>
              <w:t>)</w:t>
            </w:r>
          </w:p>
          <w:p w:rsidR="00F5761A" w:rsidRDefault="00F5761A" w:rsidP="000F7E96">
            <w:pPr>
              <w:jc w:val="center"/>
              <w:rPr>
                <w:color w:val="000000"/>
              </w:rPr>
            </w:pP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</w:tr>
      <w:tr w:rsidR="00F5761A" w:rsidRPr="000B6262">
        <w:trPr>
          <w:trHeight w:val="440"/>
        </w:trPr>
        <w:tc>
          <w:tcPr>
            <w:tcW w:w="2411" w:type="dxa"/>
          </w:tcPr>
          <w:p w:rsidR="00F5761A" w:rsidRPr="000B6262" w:rsidRDefault="00F5761A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2.2 Узел учета тепловой энергии</w:t>
            </w: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  <w:r>
              <w:t>(</w:t>
            </w:r>
            <w:r w:rsidRPr="000B6262">
              <w:rPr>
                <w:color w:val="000000"/>
              </w:rPr>
              <w:t>МАОУ ДОД «Детская музыкальная школа №1»;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МБОУ ДОД «Детская музыкальная школа №2»;</w:t>
            </w:r>
          </w:p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МАОУ ДОД «Первомайская детская музыкальная школа»</w:t>
            </w:r>
            <w:r>
              <w:rPr>
                <w:color w:val="000000"/>
              </w:rPr>
              <w:t>)</w:t>
            </w:r>
          </w:p>
        </w:tc>
      </w:tr>
      <w:tr w:rsidR="00F5761A" w:rsidRPr="000B6262">
        <w:trPr>
          <w:trHeight w:val="320"/>
        </w:trPr>
        <w:tc>
          <w:tcPr>
            <w:tcW w:w="2411" w:type="dxa"/>
            <w:vMerge w:val="restart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Итого по подпрограмме:</w:t>
            </w: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</w:tr>
      <w:tr w:rsidR="00F5761A" w:rsidRPr="000B6262">
        <w:trPr>
          <w:trHeight w:val="320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95,0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95,0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</w:tr>
      <w:tr w:rsidR="00F5761A" w:rsidRPr="000B6262">
        <w:trPr>
          <w:trHeight w:val="320"/>
        </w:trPr>
        <w:tc>
          <w:tcPr>
            <w:tcW w:w="2411" w:type="dxa"/>
            <w:vMerge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108,0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108,0</w:t>
            </w:r>
          </w:p>
        </w:tc>
        <w:tc>
          <w:tcPr>
            <w:tcW w:w="1701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F5761A" w:rsidRPr="000B6262" w:rsidRDefault="00F5761A" w:rsidP="000F7E96">
            <w:pPr>
              <w:jc w:val="center"/>
              <w:rPr>
                <w:color w:val="000000"/>
              </w:rPr>
            </w:pPr>
          </w:p>
        </w:tc>
      </w:tr>
    </w:tbl>
    <w:p w:rsidR="00F5761A" w:rsidRDefault="00F5761A" w:rsidP="00E21233">
      <w:pPr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1912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Перечень показателей результативности  и эффективности подпрограммы</w:t>
      </w:r>
    </w:p>
    <w:p w:rsidR="00F5761A" w:rsidRDefault="00F5761A" w:rsidP="00E21233">
      <w:pPr>
        <w:jc w:val="center"/>
        <w:rPr>
          <w:b/>
          <w:bCs/>
          <w:sz w:val="28"/>
          <w:szCs w:val="28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F5761A" w:rsidRPr="000B6262">
        <w:trPr>
          <w:trHeight w:val="1281"/>
        </w:trPr>
        <w:tc>
          <w:tcPr>
            <w:tcW w:w="3007" w:type="dxa"/>
            <w:vMerge w:val="restart"/>
          </w:tcPr>
          <w:p w:rsidR="00F5761A" w:rsidRPr="000B6262" w:rsidRDefault="00F5761A" w:rsidP="000F7E96">
            <w:pPr>
              <w:pStyle w:val="BodyText"/>
            </w:pPr>
            <w:r w:rsidRPr="000B6262">
              <w:rPr>
                <w:caps/>
              </w:rPr>
              <w:t>Ц</w:t>
            </w:r>
            <w:r w:rsidRPr="000B6262">
              <w:t>ели и задачи подпрограммы</w:t>
            </w:r>
          </w:p>
        </w:tc>
        <w:tc>
          <w:tcPr>
            <w:tcW w:w="3024" w:type="dxa"/>
            <w:vMerge w:val="restart"/>
          </w:tcPr>
          <w:p w:rsidR="00F5761A" w:rsidRPr="000B6262" w:rsidRDefault="00F5761A" w:rsidP="000F7E96">
            <w:pPr>
              <w:pStyle w:val="BodyText"/>
            </w:pPr>
            <w:r w:rsidRPr="000B6262"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F5761A" w:rsidRPr="000B6262" w:rsidRDefault="00F5761A" w:rsidP="000F7E96">
            <w:pPr>
              <w:pStyle w:val="BodyText"/>
            </w:pPr>
            <w:r w:rsidRPr="000B6262"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4"/>
          </w:tcPr>
          <w:p w:rsidR="00F5761A" w:rsidRPr="000B6262" w:rsidRDefault="00F5761A" w:rsidP="000F7E96">
            <w:pPr>
              <w:pStyle w:val="BodyText"/>
            </w:pPr>
            <w:r w:rsidRPr="000B6262">
              <w:t>Значение показателей по годам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реализации подпрограммы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F5761A" w:rsidRPr="000B6262" w:rsidRDefault="00F5761A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F5761A" w:rsidRPr="000B6262" w:rsidRDefault="00F5761A" w:rsidP="000F7E96">
            <w:pPr>
              <w:pStyle w:val="BodyText"/>
            </w:pPr>
          </w:p>
        </w:tc>
      </w:tr>
      <w:tr w:rsidR="00F5761A" w:rsidRPr="000B6262">
        <w:trPr>
          <w:trHeight w:val="340"/>
        </w:trPr>
        <w:tc>
          <w:tcPr>
            <w:tcW w:w="3007" w:type="dxa"/>
            <w:vMerge/>
          </w:tcPr>
          <w:p w:rsidR="00F5761A" w:rsidRPr="000B6262" w:rsidRDefault="00F5761A" w:rsidP="000F7E96">
            <w:pPr>
              <w:pStyle w:val="BodyText"/>
              <w:rPr>
                <w:caps/>
              </w:rPr>
            </w:pPr>
          </w:p>
        </w:tc>
        <w:tc>
          <w:tcPr>
            <w:tcW w:w="3024" w:type="dxa"/>
            <w:vMerge/>
          </w:tcPr>
          <w:p w:rsidR="00F5761A" w:rsidRPr="000B6262" w:rsidRDefault="00F5761A" w:rsidP="000F7E96">
            <w:pPr>
              <w:pStyle w:val="BodyText"/>
            </w:pPr>
          </w:p>
        </w:tc>
        <w:tc>
          <w:tcPr>
            <w:tcW w:w="2268" w:type="dxa"/>
            <w:vMerge/>
          </w:tcPr>
          <w:p w:rsidR="00F5761A" w:rsidRPr="000B6262" w:rsidRDefault="00F5761A" w:rsidP="000F7E96">
            <w:pPr>
              <w:pStyle w:val="BodyText"/>
              <w:jc w:val="right"/>
            </w:pPr>
          </w:p>
        </w:tc>
        <w:tc>
          <w:tcPr>
            <w:tcW w:w="1275" w:type="dxa"/>
            <w:gridSpan w:val="2"/>
          </w:tcPr>
          <w:p w:rsidR="00F5761A" w:rsidRPr="000B6262" w:rsidRDefault="00F5761A" w:rsidP="000F7E96">
            <w:pPr>
              <w:pStyle w:val="BodyText"/>
            </w:pPr>
            <w:r w:rsidRPr="000B6262">
              <w:t>2014г.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2015г.</w:t>
            </w:r>
          </w:p>
        </w:tc>
        <w:tc>
          <w:tcPr>
            <w:tcW w:w="1276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2016г.</w:t>
            </w:r>
          </w:p>
        </w:tc>
        <w:tc>
          <w:tcPr>
            <w:tcW w:w="2518" w:type="dxa"/>
            <w:vMerge/>
          </w:tcPr>
          <w:p w:rsidR="00F5761A" w:rsidRPr="000B6262" w:rsidRDefault="00F5761A" w:rsidP="000F7E96">
            <w:pPr>
              <w:pStyle w:val="BodyText"/>
            </w:pPr>
          </w:p>
        </w:tc>
      </w:tr>
      <w:tr w:rsidR="00F5761A" w:rsidRPr="000B6262">
        <w:trPr>
          <w:trHeight w:val="340"/>
        </w:trPr>
        <w:tc>
          <w:tcPr>
            <w:tcW w:w="3007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Цель: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</w:tc>
        <w:tc>
          <w:tcPr>
            <w:tcW w:w="3024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2268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95%</w:t>
            </w: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  <w:rPr>
                <w:i/>
                <w:iCs/>
              </w:rPr>
            </w:pPr>
          </w:p>
          <w:p w:rsidR="00F5761A" w:rsidRPr="000B6262" w:rsidRDefault="00F5761A" w:rsidP="000F7E96">
            <w:pPr>
              <w:pStyle w:val="BodyText"/>
            </w:pPr>
          </w:p>
        </w:tc>
        <w:tc>
          <w:tcPr>
            <w:tcW w:w="1275" w:type="dxa"/>
            <w:gridSpan w:val="2"/>
          </w:tcPr>
          <w:p w:rsidR="00F5761A" w:rsidRPr="000B6262" w:rsidRDefault="00F5761A" w:rsidP="000F7E96">
            <w:pPr>
              <w:pStyle w:val="BodyText"/>
            </w:pPr>
            <w:r w:rsidRPr="000B6262">
              <w:t>99%</w:t>
            </w: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</w:tc>
        <w:tc>
          <w:tcPr>
            <w:tcW w:w="1418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99%</w:t>
            </w: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</w:tc>
        <w:tc>
          <w:tcPr>
            <w:tcW w:w="1276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</w:tc>
        <w:tc>
          <w:tcPr>
            <w:tcW w:w="2518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</w:tc>
      </w:tr>
      <w:tr w:rsidR="00F5761A" w:rsidRPr="000B6262">
        <w:trPr>
          <w:trHeight w:val="340"/>
        </w:trPr>
        <w:tc>
          <w:tcPr>
            <w:tcW w:w="3007" w:type="dxa"/>
          </w:tcPr>
          <w:p w:rsidR="00F5761A" w:rsidRPr="000B6262" w:rsidRDefault="00F5761A" w:rsidP="000F7E96">
            <w:pPr>
              <w:pStyle w:val="BodyText"/>
            </w:pPr>
            <w:r w:rsidRPr="000B6262">
              <w:t>Задача: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снижение финансовой нагрузки на бюджет района за счет сокращения платежей за тепловую и электрическую энергию, потребляемые учреждениями</w:t>
            </w:r>
          </w:p>
        </w:tc>
        <w:tc>
          <w:tcPr>
            <w:tcW w:w="3024" w:type="dxa"/>
          </w:tcPr>
          <w:p w:rsidR="00F5761A" w:rsidRPr="000B6262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F5761A" w:rsidRPr="000B6262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водоснабжение</w:t>
            </w:r>
          </w:p>
          <w:p w:rsidR="00F5761A" w:rsidRPr="000B6262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теплоснабжение</w:t>
            </w:r>
          </w:p>
          <w:p w:rsidR="00F5761A" w:rsidRPr="000B6262" w:rsidRDefault="00F5761A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электроснабжение</w:t>
            </w:r>
          </w:p>
          <w:p w:rsidR="00F5761A" w:rsidRPr="000B6262" w:rsidRDefault="00F5761A" w:rsidP="000F7E96">
            <w:pPr>
              <w:pStyle w:val="BodyText"/>
            </w:pPr>
          </w:p>
        </w:tc>
        <w:tc>
          <w:tcPr>
            <w:tcW w:w="2299" w:type="dxa"/>
            <w:gridSpan w:val="2"/>
          </w:tcPr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  <w:r w:rsidRPr="000B6262">
              <w:t>99%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90%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99%</w:t>
            </w:r>
          </w:p>
        </w:tc>
        <w:tc>
          <w:tcPr>
            <w:tcW w:w="1244" w:type="dxa"/>
          </w:tcPr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  <w:r w:rsidRPr="000B6262">
              <w:t>99%</w:t>
            </w:r>
          </w:p>
          <w:p w:rsidR="00F5761A" w:rsidRDefault="00F5761A" w:rsidP="000F7E96">
            <w:pPr>
              <w:pStyle w:val="BodyText"/>
            </w:pPr>
            <w:r>
              <w:t>92%</w:t>
            </w:r>
          </w:p>
          <w:p w:rsidR="00F5761A" w:rsidRPr="000B6262" w:rsidRDefault="00F5761A" w:rsidP="000F7E96">
            <w:pPr>
              <w:pStyle w:val="BodyText"/>
            </w:pPr>
            <w:r>
              <w:t>99%</w:t>
            </w:r>
          </w:p>
        </w:tc>
        <w:tc>
          <w:tcPr>
            <w:tcW w:w="1418" w:type="dxa"/>
          </w:tcPr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100%</w:t>
            </w: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    95%</w:t>
            </w:r>
          </w:p>
          <w:p w:rsidR="00F5761A" w:rsidRPr="000B6262" w:rsidRDefault="00F5761A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100%</w:t>
            </w:r>
          </w:p>
          <w:p w:rsidR="00F5761A" w:rsidRPr="000B6262" w:rsidRDefault="00F5761A" w:rsidP="000F7E96">
            <w:pPr>
              <w:pStyle w:val="BodyText"/>
            </w:pPr>
          </w:p>
        </w:tc>
        <w:tc>
          <w:tcPr>
            <w:tcW w:w="1276" w:type="dxa"/>
          </w:tcPr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</w:tc>
        <w:tc>
          <w:tcPr>
            <w:tcW w:w="2518" w:type="dxa"/>
          </w:tcPr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jc w:val="both"/>
              <w:rPr>
                <w:sz w:val="28"/>
                <w:szCs w:val="28"/>
              </w:rPr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</w:p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  <w:p w:rsidR="00F5761A" w:rsidRPr="000B6262" w:rsidRDefault="00F5761A" w:rsidP="000F7E96">
            <w:pPr>
              <w:pStyle w:val="BodyText"/>
            </w:pPr>
            <w:r w:rsidRPr="000B6262">
              <w:t>100%</w:t>
            </w:r>
          </w:p>
        </w:tc>
      </w:tr>
    </w:tbl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Ресурсное обеспечение подпрограммы</w:t>
      </w: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3844"/>
        <w:gridCol w:w="4253"/>
        <w:gridCol w:w="1417"/>
        <w:gridCol w:w="1120"/>
        <w:gridCol w:w="14"/>
        <w:gridCol w:w="1126"/>
        <w:gridCol w:w="8"/>
        <w:gridCol w:w="1164"/>
      </w:tblGrid>
      <w:tr w:rsidR="00F5761A" w:rsidRPr="000B6262">
        <w:trPr>
          <w:trHeight w:val="440"/>
        </w:trPr>
        <w:tc>
          <w:tcPr>
            <w:tcW w:w="2076" w:type="dxa"/>
            <w:vMerge w:val="restart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Статус</w:t>
            </w:r>
          </w:p>
        </w:tc>
        <w:tc>
          <w:tcPr>
            <w:tcW w:w="3844" w:type="dxa"/>
            <w:vMerge w:val="restart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3" w:type="dxa"/>
            <w:vMerge w:val="restart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849" w:type="dxa"/>
            <w:gridSpan w:val="6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F5761A" w:rsidRPr="000B6262">
        <w:trPr>
          <w:trHeight w:val="320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3432" w:type="dxa"/>
            <w:gridSpan w:val="5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 том числе по годам:</w:t>
            </w:r>
          </w:p>
        </w:tc>
      </w:tr>
      <w:tr w:rsidR="00F5761A" w:rsidRPr="000B6262">
        <w:trPr>
          <w:trHeight w:val="300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2014</w:t>
            </w:r>
          </w:p>
        </w:tc>
        <w:tc>
          <w:tcPr>
            <w:tcW w:w="1140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2015</w:t>
            </w:r>
          </w:p>
        </w:tc>
        <w:tc>
          <w:tcPr>
            <w:tcW w:w="1172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2016</w:t>
            </w:r>
          </w:p>
        </w:tc>
      </w:tr>
      <w:tr w:rsidR="00F5761A" w:rsidRPr="000B6262">
        <w:trPr>
          <w:trHeight w:val="301"/>
        </w:trPr>
        <w:tc>
          <w:tcPr>
            <w:tcW w:w="2076" w:type="dxa"/>
            <w:vMerge w:val="restart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844" w:type="dxa"/>
            <w:vMerge w:val="restart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«Энергоэффективность в учреждениях, подведомственных комитету </w:t>
            </w:r>
          </w:p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 культуре, молодежной политике и спорту администрации муниципального образования Щекинский район на 2014-2016 годы»</w:t>
            </w: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252,6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95,0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108,0</w:t>
            </w:r>
          </w:p>
        </w:tc>
      </w:tr>
      <w:tr w:rsidR="00F5761A" w:rsidRPr="000B6262">
        <w:trPr>
          <w:trHeight w:val="391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F5761A" w:rsidRPr="000B6262">
        <w:trPr>
          <w:trHeight w:val="411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F5761A" w:rsidRPr="000B6262">
        <w:trPr>
          <w:trHeight w:val="505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252,6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95,0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108,0</w:t>
            </w:r>
          </w:p>
        </w:tc>
      </w:tr>
      <w:tr w:rsidR="00F5761A" w:rsidRPr="000B6262">
        <w:trPr>
          <w:trHeight w:val="799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F5761A" w:rsidRPr="000B6262">
        <w:trPr>
          <w:trHeight w:val="360"/>
        </w:trPr>
        <w:tc>
          <w:tcPr>
            <w:tcW w:w="2076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F5761A" w:rsidRPr="000B6262" w:rsidRDefault="00F5761A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</w:tbl>
    <w:p w:rsidR="00F5761A" w:rsidRDefault="00F5761A" w:rsidP="00E21233">
      <w:pPr>
        <w:autoSpaceDE w:val="0"/>
        <w:autoSpaceDN w:val="0"/>
        <w:adjustRightInd w:val="0"/>
        <w:rPr>
          <w:b/>
          <w:bCs/>
          <w:sz w:val="28"/>
          <w:szCs w:val="28"/>
        </w:rPr>
        <w:sectPr w:rsidR="00F5761A" w:rsidSect="000F7E96">
          <w:pgSz w:w="16838" w:h="11906" w:orient="landscape"/>
          <w:pgMar w:top="1701" w:right="1134" w:bottom="851" w:left="1134" w:header="720" w:footer="720" w:gutter="0"/>
          <w:cols w:space="708"/>
          <w:titlePg/>
          <w:docGrid w:linePitch="360"/>
        </w:sect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Механизм реализации подпрограммы</w:t>
      </w:r>
    </w:p>
    <w:p w:rsidR="00F5761A" w:rsidRDefault="00F5761A" w:rsidP="00E212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61A" w:rsidRDefault="00F5761A" w:rsidP="00E212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F5761A" w:rsidRDefault="00F5761A" w:rsidP="00E212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Исполнитель подпрограммы ежегодно осуществляет корректировку перечня мероприятий и затрат на их реализацию с учётом выделенных бюджетных средств.</w:t>
      </w:r>
    </w:p>
    <w:p w:rsidR="00F5761A" w:rsidRDefault="00F5761A" w:rsidP="00E21233">
      <w:pPr>
        <w:ind w:firstLine="708"/>
        <w:jc w:val="both"/>
      </w:pPr>
      <w:r>
        <w:rPr>
          <w:color w:val="000000"/>
          <w:sz w:val="28"/>
          <w:szCs w:val="28"/>
        </w:rPr>
        <w:t>Контроль за исполнением осуществляет администрация муниципального образования Щекинский район.</w:t>
      </w:r>
    </w:p>
    <w:p w:rsidR="00F5761A" w:rsidRPr="00607021" w:rsidRDefault="00F5761A" w:rsidP="00E2123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761A" w:rsidRDefault="00F5761A" w:rsidP="00E21233">
      <w:pPr>
        <w:pStyle w:val="BodyText"/>
        <w:rPr>
          <w:b/>
          <w:bCs/>
          <w:caps/>
        </w:rPr>
      </w:pPr>
    </w:p>
    <w:p w:rsidR="00F5761A" w:rsidRDefault="00F5761A" w:rsidP="00E21233">
      <w:pPr>
        <w:pStyle w:val="BodyText"/>
        <w:rPr>
          <w:b/>
          <w:bCs/>
          <w:caps/>
        </w:rPr>
      </w:pPr>
    </w:p>
    <w:p w:rsidR="00F5761A" w:rsidRPr="001912CE" w:rsidRDefault="00F5761A" w:rsidP="00E21233">
      <w:pPr>
        <w:pStyle w:val="FR4"/>
        <w:spacing w:line="264" w:lineRule="auto"/>
        <w:ind w:firstLine="0"/>
        <w:rPr>
          <w:rFonts w:ascii="Times New Roman" w:hAnsi="Times New Roman" w:cs="Times New Roman"/>
          <w:b/>
          <w:bCs/>
        </w:rPr>
      </w:pPr>
      <w:r w:rsidRPr="001912CE">
        <w:rPr>
          <w:rFonts w:ascii="Times New Roman" w:hAnsi="Times New Roman" w:cs="Times New Roman"/>
          <w:b/>
          <w:bCs/>
        </w:rPr>
        <w:t xml:space="preserve">Председатель комитета по культуре, </w:t>
      </w:r>
    </w:p>
    <w:p w:rsidR="00F5761A" w:rsidRPr="00E21233" w:rsidRDefault="00F5761A" w:rsidP="00E21233">
      <w:pPr>
        <w:jc w:val="both"/>
        <w:rPr>
          <w:sz w:val="28"/>
          <w:szCs w:val="28"/>
        </w:rPr>
      </w:pPr>
      <w:r w:rsidRPr="00E21233">
        <w:rPr>
          <w:b/>
          <w:bCs/>
          <w:sz w:val="28"/>
          <w:szCs w:val="28"/>
        </w:rPr>
        <w:t>молодежной политике и спорту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</w:t>
      </w:r>
      <w:r w:rsidRPr="001912CE">
        <w:rPr>
          <w:b/>
          <w:bCs/>
        </w:rPr>
        <w:tab/>
      </w:r>
      <w:r>
        <w:rPr>
          <w:b/>
          <w:bCs/>
        </w:rPr>
        <w:t xml:space="preserve">        </w:t>
      </w:r>
      <w:r w:rsidRPr="00E21233">
        <w:rPr>
          <w:b/>
          <w:bCs/>
          <w:sz w:val="28"/>
          <w:szCs w:val="28"/>
        </w:rPr>
        <w:t>Г.Я. Ермолаева</w:t>
      </w:r>
    </w:p>
    <w:sectPr w:rsidR="00F5761A" w:rsidRPr="00E21233" w:rsidSect="00BF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61A" w:rsidRDefault="00F5761A" w:rsidP="00A949DC">
      <w:r>
        <w:separator/>
      </w:r>
    </w:p>
  </w:endnote>
  <w:endnote w:type="continuationSeparator" w:id="1">
    <w:p w:rsidR="00F5761A" w:rsidRDefault="00F5761A" w:rsidP="00A9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61A" w:rsidRDefault="00F5761A" w:rsidP="00A949DC">
      <w:r>
        <w:separator/>
      </w:r>
    </w:p>
  </w:footnote>
  <w:footnote w:type="continuationSeparator" w:id="1">
    <w:p w:rsidR="00F5761A" w:rsidRDefault="00F5761A" w:rsidP="00A9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1A" w:rsidRDefault="00F5761A" w:rsidP="00BC27A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1A" w:rsidRPr="00EE4A43" w:rsidRDefault="00F5761A" w:rsidP="00EE4A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88" w:hanging="360"/>
      </w:pPr>
      <w:rPr>
        <w:rFonts w:ascii="Wingdings" w:hAnsi="Wingdings" w:cs="Wingdings" w:hint="default"/>
      </w:rPr>
    </w:lvl>
  </w:abstractNum>
  <w:abstractNum w:abstractNumId="1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cs="Symbol" w:hint="default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F1E"/>
    <w:rsid w:val="00003D8F"/>
    <w:rsid w:val="00007A4B"/>
    <w:rsid w:val="00015AFC"/>
    <w:rsid w:val="00022387"/>
    <w:rsid w:val="000601BF"/>
    <w:rsid w:val="0006158F"/>
    <w:rsid w:val="000906C1"/>
    <w:rsid w:val="00090768"/>
    <w:rsid w:val="00096FA4"/>
    <w:rsid w:val="000A3923"/>
    <w:rsid w:val="000B6262"/>
    <w:rsid w:val="000B6469"/>
    <w:rsid w:val="000D28FD"/>
    <w:rsid w:val="000D2A5E"/>
    <w:rsid w:val="000E488C"/>
    <w:rsid w:val="000F4AFA"/>
    <w:rsid w:val="000F7E96"/>
    <w:rsid w:val="001172F4"/>
    <w:rsid w:val="0013446D"/>
    <w:rsid w:val="00137510"/>
    <w:rsid w:val="00177388"/>
    <w:rsid w:val="00177A1C"/>
    <w:rsid w:val="0018080A"/>
    <w:rsid w:val="0018130F"/>
    <w:rsid w:val="001912CE"/>
    <w:rsid w:val="001940B2"/>
    <w:rsid w:val="001C4D4B"/>
    <w:rsid w:val="001C70E1"/>
    <w:rsid w:val="001D5C0A"/>
    <w:rsid w:val="002121C5"/>
    <w:rsid w:val="002330B1"/>
    <w:rsid w:val="0024122D"/>
    <w:rsid w:val="00252127"/>
    <w:rsid w:val="00263304"/>
    <w:rsid w:val="002C2DC1"/>
    <w:rsid w:val="002E1E92"/>
    <w:rsid w:val="002E29E1"/>
    <w:rsid w:val="002F5030"/>
    <w:rsid w:val="002F7172"/>
    <w:rsid w:val="0030017D"/>
    <w:rsid w:val="00304BE2"/>
    <w:rsid w:val="003174EC"/>
    <w:rsid w:val="0033508E"/>
    <w:rsid w:val="003644CE"/>
    <w:rsid w:val="003B31AC"/>
    <w:rsid w:val="003B580F"/>
    <w:rsid w:val="00425DB9"/>
    <w:rsid w:val="00433795"/>
    <w:rsid w:val="004A23DE"/>
    <w:rsid w:val="004D3A7C"/>
    <w:rsid w:val="004E1E65"/>
    <w:rsid w:val="004E5FC2"/>
    <w:rsid w:val="004F08B5"/>
    <w:rsid w:val="00524069"/>
    <w:rsid w:val="00530478"/>
    <w:rsid w:val="00536974"/>
    <w:rsid w:val="00543BAA"/>
    <w:rsid w:val="00563051"/>
    <w:rsid w:val="00564051"/>
    <w:rsid w:val="005C45F3"/>
    <w:rsid w:val="005D25EF"/>
    <w:rsid w:val="005D394D"/>
    <w:rsid w:val="005D629E"/>
    <w:rsid w:val="006044E6"/>
    <w:rsid w:val="00607021"/>
    <w:rsid w:val="00610D0D"/>
    <w:rsid w:val="00615876"/>
    <w:rsid w:val="00627628"/>
    <w:rsid w:val="00632BAE"/>
    <w:rsid w:val="00647555"/>
    <w:rsid w:val="006556E3"/>
    <w:rsid w:val="00671D90"/>
    <w:rsid w:val="00672C61"/>
    <w:rsid w:val="00674778"/>
    <w:rsid w:val="006921AA"/>
    <w:rsid w:val="006A1B97"/>
    <w:rsid w:val="006C702E"/>
    <w:rsid w:val="006D0F4E"/>
    <w:rsid w:val="006E0055"/>
    <w:rsid w:val="006F3573"/>
    <w:rsid w:val="00713972"/>
    <w:rsid w:val="00777A03"/>
    <w:rsid w:val="007B0E4E"/>
    <w:rsid w:val="007C3C7B"/>
    <w:rsid w:val="008130EA"/>
    <w:rsid w:val="00833826"/>
    <w:rsid w:val="008448F7"/>
    <w:rsid w:val="00852E84"/>
    <w:rsid w:val="008A558B"/>
    <w:rsid w:val="008F0E93"/>
    <w:rsid w:val="00916957"/>
    <w:rsid w:val="00922E30"/>
    <w:rsid w:val="009517B7"/>
    <w:rsid w:val="00965F36"/>
    <w:rsid w:val="009B5E0F"/>
    <w:rsid w:val="009C08B0"/>
    <w:rsid w:val="00A27B7E"/>
    <w:rsid w:val="00A33768"/>
    <w:rsid w:val="00A40006"/>
    <w:rsid w:val="00A67D39"/>
    <w:rsid w:val="00A949DC"/>
    <w:rsid w:val="00AA087C"/>
    <w:rsid w:val="00AA3C48"/>
    <w:rsid w:val="00AA7F1E"/>
    <w:rsid w:val="00AF3D8B"/>
    <w:rsid w:val="00B24CC7"/>
    <w:rsid w:val="00B27B09"/>
    <w:rsid w:val="00B346F7"/>
    <w:rsid w:val="00B412A7"/>
    <w:rsid w:val="00B4143F"/>
    <w:rsid w:val="00B872FA"/>
    <w:rsid w:val="00B93CCD"/>
    <w:rsid w:val="00BA071D"/>
    <w:rsid w:val="00BA1A1C"/>
    <w:rsid w:val="00BC27AF"/>
    <w:rsid w:val="00BC305F"/>
    <w:rsid w:val="00BD3596"/>
    <w:rsid w:val="00BF5950"/>
    <w:rsid w:val="00C14A4E"/>
    <w:rsid w:val="00C301AC"/>
    <w:rsid w:val="00C40C3C"/>
    <w:rsid w:val="00C44951"/>
    <w:rsid w:val="00C56652"/>
    <w:rsid w:val="00C57E78"/>
    <w:rsid w:val="00CD6704"/>
    <w:rsid w:val="00CE7628"/>
    <w:rsid w:val="00D02408"/>
    <w:rsid w:val="00D271F3"/>
    <w:rsid w:val="00D45DFC"/>
    <w:rsid w:val="00D51C54"/>
    <w:rsid w:val="00D75B3D"/>
    <w:rsid w:val="00D83D0C"/>
    <w:rsid w:val="00DB3250"/>
    <w:rsid w:val="00DC5256"/>
    <w:rsid w:val="00DD1FEE"/>
    <w:rsid w:val="00DD5E34"/>
    <w:rsid w:val="00DE3FEB"/>
    <w:rsid w:val="00E13168"/>
    <w:rsid w:val="00E13D1F"/>
    <w:rsid w:val="00E21233"/>
    <w:rsid w:val="00E70B09"/>
    <w:rsid w:val="00E864D0"/>
    <w:rsid w:val="00EC0C04"/>
    <w:rsid w:val="00EC0E37"/>
    <w:rsid w:val="00EE4A43"/>
    <w:rsid w:val="00EF2C8E"/>
    <w:rsid w:val="00F1315D"/>
    <w:rsid w:val="00F14083"/>
    <w:rsid w:val="00F27153"/>
    <w:rsid w:val="00F5761A"/>
    <w:rsid w:val="00F6720D"/>
    <w:rsid w:val="00F74F14"/>
    <w:rsid w:val="00F81E9D"/>
    <w:rsid w:val="00F85D4B"/>
    <w:rsid w:val="00F87DBF"/>
    <w:rsid w:val="00FC4EA8"/>
    <w:rsid w:val="00FD2C4B"/>
    <w:rsid w:val="00FE72CA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7F1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7F1E"/>
    <w:pPr>
      <w:keepNext/>
      <w:ind w:firstLine="709"/>
      <w:jc w:val="center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7F1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7F1E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7F1E"/>
    <w:pPr>
      <w:keepNext/>
      <w:jc w:val="center"/>
      <w:outlineLvl w:val="3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7F1E"/>
    <w:pPr>
      <w:keepNext/>
      <w:jc w:val="center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F1E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A7F1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7F1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A7F1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A7F1E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A7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F1E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AA7F1E"/>
  </w:style>
  <w:style w:type="paragraph" w:styleId="BodyTextIndent">
    <w:name w:val="Body Text Indent"/>
    <w:basedOn w:val="Normal"/>
    <w:link w:val="BodyTextIndentChar"/>
    <w:uiPriority w:val="99"/>
    <w:rsid w:val="00AA7F1E"/>
    <w:pPr>
      <w:ind w:firstLine="5670"/>
      <w:jc w:val="center"/>
    </w:pPr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7F1E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AA7F1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7F1E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7F1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7F1E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AA7F1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"/>
    <w:basedOn w:val="Normal"/>
    <w:uiPriority w:val="99"/>
    <w:rsid w:val="00AA7F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A">
    <w:name w:val="! AAA ! Знак Знак Знак Знак Знак Знак Знак Знак"/>
    <w:link w:val="AAA0"/>
    <w:uiPriority w:val="99"/>
    <w:rsid w:val="00AA7F1E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bullit">
    <w:name w:val="! L=bullit ! Знак Знак"/>
    <w:basedOn w:val="AAA"/>
    <w:link w:val="Lbullit0"/>
    <w:uiPriority w:val="99"/>
    <w:rsid w:val="00AA7F1E"/>
    <w:pPr>
      <w:numPr>
        <w:numId w:val="2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uiPriority w:val="99"/>
    <w:rsid w:val="00AA7F1E"/>
    <w:rPr>
      <w:b/>
      <w:bCs/>
      <w:color w:val="000000"/>
    </w:rPr>
  </w:style>
  <w:style w:type="character" w:customStyle="1" w:styleId="AAA0">
    <w:name w:val="! AAA ! Знак Знак Знак Знак Знак Знак Знак Знак Знак"/>
    <w:basedOn w:val="DefaultParagraphFont"/>
    <w:link w:val="AAA"/>
    <w:uiPriority w:val="99"/>
    <w:locked/>
    <w:rsid w:val="00AA7F1E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Lbullit0">
    <w:name w:val="! L=bullit ! Знак Знак Знак"/>
    <w:basedOn w:val="AAA0"/>
    <w:link w:val="Lbullit"/>
    <w:uiPriority w:val="99"/>
    <w:locked/>
    <w:rsid w:val="00AA7F1E"/>
    <w:rPr>
      <w:color w:val="000000"/>
    </w:rPr>
  </w:style>
  <w:style w:type="character" w:styleId="LineNumber">
    <w:name w:val="line number"/>
    <w:basedOn w:val="DefaultParagraphFont"/>
    <w:uiPriority w:val="99"/>
    <w:semiHidden/>
    <w:rsid w:val="00AA7F1E"/>
  </w:style>
  <w:style w:type="paragraph" w:customStyle="1" w:styleId="ConsPlusCell">
    <w:name w:val="ConsPlusCell"/>
    <w:uiPriority w:val="99"/>
    <w:rsid w:val="00AA7F1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0">
    <w:name w:val="Знак Знак Знак Знак"/>
    <w:basedOn w:val="Normal"/>
    <w:uiPriority w:val="99"/>
    <w:rsid w:val="00AA7F1E"/>
    <w:rPr>
      <w:rFonts w:ascii="Verdana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AA7F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A7F1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A7F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AA7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F1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A7F1E"/>
  </w:style>
  <w:style w:type="character" w:styleId="PlaceholderText">
    <w:name w:val="Placeholder Text"/>
    <w:basedOn w:val="DefaultParagraphFont"/>
    <w:uiPriority w:val="99"/>
    <w:semiHidden/>
    <w:rsid w:val="00AA7F1E"/>
    <w:rPr>
      <w:color w:val="808080"/>
    </w:rPr>
  </w:style>
  <w:style w:type="paragraph" w:customStyle="1" w:styleId="Iauiue1">
    <w:name w:val="Iau?iue1"/>
    <w:uiPriority w:val="99"/>
    <w:rsid w:val="00C14A4E"/>
    <w:pPr>
      <w:tabs>
        <w:tab w:val="left" w:pos="709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1">
    <w:name w:val="Знак"/>
    <w:basedOn w:val="Normal"/>
    <w:uiPriority w:val="99"/>
    <w:rsid w:val="00BD3596"/>
    <w:rPr>
      <w:rFonts w:ascii="Verdana" w:hAnsi="Verdana" w:cs="Verdana"/>
      <w:sz w:val="20"/>
      <w:szCs w:val="20"/>
      <w:lang w:val="en-US" w:eastAsia="en-US"/>
    </w:rPr>
  </w:style>
  <w:style w:type="character" w:customStyle="1" w:styleId="s10">
    <w:name w:val="s_10"/>
    <w:basedOn w:val="DefaultParagraphFont"/>
    <w:uiPriority w:val="99"/>
    <w:rsid w:val="00BD3596"/>
  </w:style>
  <w:style w:type="paragraph" w:customStyle="1" w:styleId="1">
    <w:name w:val="Обычный1"/>
    <w:uiPriority w:val="99"/>
    <w:rsid w:val="00674778"/>
    <w:pPr>
      <w:widowControl w:val="0"/>
      <w:tabs>
        <w:tab w:val="left" w:pos="709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R4">
    <w:name w:val="FR4"/>
    <w:uiPriority w:val="99"/>
    <w:rsid w:val="00E21233"/>
    <w:pPr>
      <w:widowControl w:val="0"/>
      <w:spacing w:line="300" w:lineRule="auto"/>
      <w:ind w:firstLine="740"/>
    </w:pPr>
    <w:rPr>
      <w:rFonts w:ascii="Courier New" w:eastAsia="Times New Roman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31</Pages>
  <Words>4909</Words>
  <Characters>27987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Kozhevnikov</cp:lastModifiedBy>
  <cp:revision>4</cp:revision>
  <cp:lastPrinted>2014-09-23T06:34:00Z</cp:lastPrinted>
  <dcterms:created xsi:type="dcterms:W3CDTF">2014-10-03T06:52:00Z</dcterms:created>
  <dcterms:modified xsi:type="dcterms:W3CDTF">2014-10-06T08:16:00Z</dcterms:modified>
</cp:coreProperties>
</file>