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tblLook w:val="01E0" w:firstRow="1" w:lastRow="1" w:firstColumn="1" w:lastColumn="1" w:noHBand="0" w:noVBand="0"/>
      </w:tblPr>
      <w:tblGrid>
        <w:gridCol w:w="9482"/>
      </w:tblGrid>
      <w:tr w:rsidR="009A3133" w:rsidRPr="00D87764" w:rsidTr="00D84A55">
        <w:tc>
          <w:tcPr>
            <w:tcW w:w="5341" w:type="dxa"/>
          </w:tcPr>
          <w:p w:rsidR="009A3133" w:rsidRPr="00D87764" w:rsidRDefault="00BE776D" w:rsidP="00D84A55">
            <w:pPr>
              <w:jc w:val="right"/>
              <w:rPr>
                <w:sz w:val="28"/>
                <w:szCs w:val="28"/>
              </w:rPr>
            </w:pPr>
            <w:r w:rsidRPr="00D87764">
              <w:rPr>
                <w:sz w:val="28"/>
                <w:szCs w:val="28"/>
              </w:rPr>
              <w:t xml:space="preserve">Приложение </w:t>
            </w:r>
            <w:r w:rsidR="009A3133" w:rsidRPr="00D87764">
              <w:rPr>
                <w:sz w:val="28"/>
                <w:szCs w:val="28"/>
              </w:rPr>
              <w:t xml:space="preserve"> 1</w:t>
            </w:r>
          </w:p>
          <w:p w:rsidR="009A3133" w:rsidRPr="00D87764" w:rsidRDefault="009A3133" w:rsidP="00D84A55">
            <w:pPr>
              <w:jc w:val="right"/>
              <w:rPr>
                <w:sz w:val="28"/>
                <w:szCs w:val="28"/>
              </w:rPr>
            </w:pPr>
            <w:r w:rsidRPr="00D87764">
              <w:rPr>
                <w:sz w:val="28"/>
                <w:szCs w:val="28"/>
              </w:rPr>
              <w:t xml:space="preserve">к письму администрации </w:t>
            </w:r>
          </w:p>
          <w:p w:rsidR="009A3133" w:rsidRPr="00D87764" w:rsidRDefault="009A3133" w:rsidP="00D84A55">
            <w:pPr>
              <w:jc w:val="right"/>
              <w:rPr>
                <w:sz w:val="28"/>
                <w:szCs w:val="28"/>
              </w:rPr>
            </w:pPr>
            <w:r w:rsidRPr="00D87764">
              <w:rPr>
                <w:sz w:val="28"/>
                <w:szCs w:val="28"/>
              </w:rPr>
              <w:t xml:space="preserve">Щекинского района </w:t>
            </w:r>
          </w:p>
        </w:tc>
      </w:tr>
      <w:tr w:rsidR="009A3133" w:rsidRPr="00D87764" w:rsidTr="00D84A55">
        <w:tc>
          <w:tcPr>
            <w:tcW w:w="5341" w:type="dxa"/>
          </w:tcPr>
          <w:p w:rsidR="009A3133" w:rsidRPr="00D87764" w:rsidRDefault="009A3133" w:rsidP="00D84A55">
            <w:pPr>
              <w:jc w:val="right"/>
              <w:rPr>
                <w:sz w:val="28"/>
                <w:szCs w:val="28"/>
              </w:rPr>
            </w:pPr>
            <w:r w:rsidRPr="00D87764">
              <w:rPr>
                <w:sz w:val="28"/>
                <w:szCs w:val="28"/>
              </w:rPr>
              <w:t>от   ___________   №  ____</w:t>
            </w:r>
          </w:p>
        </w:tc>
      </w:tr>
    </w:tbl>
    <w:p w:rsidR="009A3133" w:rsidRPr="00D87764" w:rsidRDefault="009A3133" w:rsidP="00E65869">
      <w:pPr>
        <w:jc w:val="center"/>
        <w:rPr>
          <w:sz w:val="28"/>
          <w:szCs w:val="28"/>
        </w:rPr>
      </w:pPr>
    </w:p>
    <w:p w:rsidR="00E65869" w:rsidRPr="00D87764" w:rsidRDefault="00E65869" w:rsidP="00E65869">
      <w:pPr>
        <w:jc w:val="center"/>
        <w:rPr>
          <w:b/>
          <w:sz w:val="28"/>
          <w:szCs w:val="28"/>
        </w:rPr>
      </w:pPr>
    </w:p>
    <w:p w:rsidR="00E65869" w:rsidRPr="00D87764" w:rsidRDefault="00E65869" w:rsidP="00E65869">
      <w:pPr>
        <w:jc w:val="center"/>
        <w:rPr>
          <w:b/>
          <w:sz w:val="28"/>
          <w:szCs w:val="28"/>
        </w:rPr>
      </w:pPr>
      <w:r w:rsidRPr="00D87764">
        <w:rPr>
          <w:b/>
          <w:sz w:val="28"/>
          <w:szCs w:val="28"/>
        </w:rPr>
        <w:t>Тульская область</w:t>
      </w:r>
    </w:p>
    <w:p w:rsidR="00E65869" w:rsidRPr="00D87764" w:rsidRDefault="00E65869" w:rsidP="00E65869">
      <w:pPr>
        <w:jc w:val="center"/>
        <w:rPr>
          <w:b/>
          <w:sz w:val="28"/>
          <w:szCs w:val="28"/>
        </w:rPr>
      </w:pPr>
      <w:r w:rsidRPr="00D87764">
        <w:rPr>
          <w:b/>
          <w:sz w:val="28"/>
          <w:szCs w:val="28"/>
        </w:rPr>
        <w:t>муниципальное образование Щекинский район</w:t>
      </w:r>
    </w:p>
    <w:p w:rsidR="00E65869" w:rsidRPr="00D87764" w:rsidRDefault="00E65869" w:rsidP="00E65869">
      <w:pPr>
        <w:pStyle w:val="4"/>
        <w:jc w:val="center"/>
        <w:rPr>
          <w:sz w:val="28"/>
          <w:szCs w:val="28"/>
        </w:rPr>
      </w:pPr>
      <w:r w:rsidRPr="00D87764">
        <w:rPr>
          <w:sz w:val="28"/>
          <w:szCs w:val="28"/>
        </w:rPr>
        <w:t>СОБРАНИЕ ПРЕДСТАВИТЕЛЕЙ</w:t>
      </w:r>
    </w:p>
    <w:p w:rsidR="00E65869" w:rsidRPr="00D87764" w:rsidRDefault="00E65869" w:rsidP="00E65869">
      <w:pPr>
        <w:pStyle w:val="5"/>
        <w:rPr>
          <w:sz w:val="28"/>
          <w:szCs w:val="28"/>
        </w:rPr>
      </w:pPr>
      <w:r w:rsidRPr="00D87764">
        <w:rPr>
          <w:sz w:val="28"/>
          <w:szCs w:val="28"/>
        </w:rPr>
        <w:t>ЩЕКИНСКОГО РАЙОНА</w:t>
      </w:r>
    </w:p>
    <w:p w:rsidR="003B43A9" w:rsidRPr="00D87764" w:rsidRDefault="00EE2E29" w:rsidP="001C2404">
      <w:pPr>
        <w:jc w:val="both"/>
        <w:rPr>
          <w:sz w:val="28"/>
          <w:szCs w:val="28"/>
        </w:rPr>
      </w:pPr>
      <w:r w:rsidRPr="00D87764">
        <w:rPr>
          <w:sz w:val="28"/>
          <w:szCs w:val="28"/>
        </w:rPr>
        <w:tab/>
      </w:r>
    </w:p>
    <w:p w:rsidR="00882736" w:rsidRPr="00D87764" w:rsidRDefault="00882736" w:rsidP="00882736">
      <w:pPr>
        <w:ind w:left="7371" w:hanging="7371"/>
        <w:jc w:val="both"/>
        <w:rPr>
          <w:sz w:val="28"/>
          <w:szCs w:val="28"/>
        </w:rPr>
      </w:pPr>
      <w:r w:rsidRPr="00D87764">
        <w:rPr>
          <w:sz w:val="28"/>
          <w:szCs w:val="28"/>
        </w:rPr>
        <w:t xml:space="preserve">от </w:t>
      </w:r>
      <w:r w:rsidR="00812A60" w:rsidRPr="00D87764">
        <w:rPr>
          <w:sz w:val="28"/>
          <w:szCs w:val="28"/>
        </w:rPr>
        <w:t>___________</w:t>
      </w:r>
      <w:r w:rsidR="00422D80" w:rsidRPr="00D87764">
        <w:rPr>
          <w:sz w:val="28"/>
          <w:szCs w:val="28"/>
        </w:rPr>
        <w:t xml:space="preserve"> 201</w:t>
      </w:r>
      <w:r w:rsidR="001D7B86">
        <w:rPr>
          <w:sz w:val="28"/>
          <w:szCs w:val="28"/>
        </w:rPr>
        <w:t>8</w:t>
      </w:r>
      <w:r w:rsidR="00422D80" w:rsidRPr="00D87764">
        <w:rPr>
          <w:sz w:val="28"/>
          <w:szCs w:val="28"/>
        </w:rPr>
        <w:t xml:space="preserve"> года</w:t>
      </w:r>
      <w:r w:rsidRPr="00D87764">
        <w:rPr>
          <w:sz w:val="28"/>
          <w:szCs w:val="28"/>
        </w:rPr>
        <w:tab/>
        <w:t xml:space="preserve">№ </w:t>
      </w:r>
      <w:r w:rsidR="00812A60" w:rsidRPr="00D87764">
        <w:rPr>
          <w:sz w:val="28"/>
          <w:szCs w:val="28"/>
        </w:rPr>
        <w:t>____________</w:t>
      </w:r>
    </w:p>
    <w:p w:rsidR="00B856A6" w:rsidRPr="00D87764" w:rsidRDefault="00B856A6" w:rsidP="009A3133">
      <w:pPr>
        <w:jc w:val="right"/>
        <w:rPr>
          <w:b/>
          <w:sz w:val="28"/>
          <w:szCs w:val="28"/>
        </w:rPr>
      </w:pPr>
    </w:p>
    <w:p w:rsidR="009A3133" w:rsidRPr="00D87764" w:rsidRDefault="009A3133" w:rsidP="009A3133">
      <w:pPr>
        <w:jc w:val="right"/>
        <w:rPr>
          <w:b/>
          <w:sz w:val="28"/>
          <w:szCs w:val="28"/>
          <w:u w:val="single"/>
        </w:rPr>
      </w:pPr>
      <w:r w:rsidRPr="00D87764">
        <w:rPr>
          <w:b/>
          <w:sz w:val="28"/>
          <w:szCs w:val="28"/>
          <w:u w:val="single"/>
        </w:rPr>
        <w:t>ПРОЕКТ</w:t>
      </w:r>
    </w:p>
    <w:p w:rsidR="00700945" w:rsidRPr="00D87764" w:rsidRDefault="00700945" w:rsidP="00BD48A0">
      <w:pPr>
        <w:jc w:val="center"/>
        <w:rPr>
          <w:b/>
          <w:sz w:val="28"/>
          <w:szCs w:val="28"/>
        </w:rPr>
      </w:pPr>
    </w:p>
    <w:p w:rsidR="00700945" w:rsidRPr="00D87764" w:rsidRDefault="00700945" w:rsidP="00BD48A0">
      <w:pPr>
        <w:jc w:val="center"/>
        <w:rPr>
          <w:b/>
          <w:sz w:val="28"/>
          <w:szCs w:val="28"/>
        </w:rPr>
      </w:pPr>
    </w:p>
    <w:p w:rsidR="009D6EC9" w:rsidRPr="00D87764" w:rsidRDefault="002D1FF1" w:rsidP="00BD48A0">
      <w:pPr>
        <w:jc w:val="center"/>
        <w:rPr>
          <w:b/>
          <w:sz w:val="28"/>
          <w:szCs w:val="28"/>
        </w:rPr>
      </w:pPr>
      <w:proofErr w:type="gramStart"/>
      <w:r w:rsidRPr="00D87764">
        <w:rPr>
          <w:b/>
          <w:sz w:val="28"/>
          <w:szCs w:val="28"/>
        </w:rPr>
        <w:t>Р</w:t>
      </w:r>
      <w:proofErr w:type="gramEnd"/>
      <w:r w:rsidRPr="00D87764">
        <w:rPr>
          <w:b/>
          <w:sz w:val="28"/>
          <w:szCs w:val="28"/>
        </w:rPr>
        <w:t xml:space="preserve"> Е Ш Е Н И Е</w:t>
      </w:r>
    </w:p>
    <w:p w:rsidR="006D25D5" w:rsidRPr="00D87764" w:rsidRDefault="00055C3F" w:rsidP="00700945">
      <w:pPr>
        <w:ind w:left="1260" w:right="1177" w:firstLine="720"/>
        <w:jc w:val="center"/>
        <w:rPr>
          <w:b/>
          <w:sz w:val="28"/>
          <w:szCs w:val="28"/>
        </w:rPr>
      </w:pPr>
      <w:r w:rsidRPr="00D87764">
        <w:rPr>
          <w:b/>
          <w:sz w:val="28"/>
          <w:szCs w:val="28"/>
        </w:rPr>
        <w:t>О внесении изменений в решение</w:t>
      </w:r>
      <w:r w:rsidR="00700945" w:rsidRPr="00D87764">
        <w:rPr>
          <w:b/>
          <w:sz w:val="28"/>
          <w:szCs w:val="28"/>
        </w:rPr>
        <w:t xml:space="preserve"> </w:t>
      </w:r>
      <w:r w:rsidRPr="00D87764">
        <w:rPr>
          <w:b/>
          <w:sz w:val="28"/>
          <w:szCs w:val="28"/>
        </w:rPr>
        <w:t xml:space="preserve">Собрания представителей Щекинского района от </w:t>
      </w:r>
      <w:r w:rsidR="00700945" w:rsidRPr="00D87764">
        <w:rPr>
          <w:b/>
          <w:sz w:val="28"/>
          <w:szCs w:val="28"/>
        </w:rPr>
        <w:t xml:space="preserve">9 </w:t>
      </w:r>
      <w:r w:rsidR="006A0D81" w:rsidRPr="00D87764">
        <w:rPr>
          <w:b/>
          <w:sz w:val="28"/>
          <w:szCs w:val="28"/>
        </w:rPr>
        <w:t>сентября 2008 года</w:t>
      </w:r>
      <w:r w:rsidR="00700945" w:rsidRPr="00D87764">
        <w:rPr>
          <w:b/>
          <w:sz w:val="28"/>
          <w:szCs w:val="28"/>
        </w:rPr>
        <w:t xml:space="preserve"> </w:t>
      </w:r>
      <w:r w:rsidRPr="00D87764">
        <w:rPr>
          <w:b/>
          <w:sz w:val="28"/>
          <w:szCs w:val="28"/>
        </w:rPr>
        <w:t>№ 44/464 «Об утверждении Положения о бюджетном процессе</w:t>
      </w:r>
      <w:r w:rsidR="00700945" w:rsidRPr="00D87764">
        <w:rPr>
          <w:b/>
          <w:sz w:val="28"/>
          <w:szCs w:val="28"/>
        </w:rPr>
        <w:t xml:space="preserve"> </w:t>
      </w:r>
      <w:r w:rsidRPr="00D87764">
        <w:rPr>
          <w:b/>
          <w:sz w:val="28"/>
          <w:szCs w:val="28"/>
        </w:rPr>
        <w:t>в муниципальном образовании Щекинский район»</w:t>
      </w:r>
    </w:p>
    <w:p w:rsidR="0073278E" w:rsidRPr="00D87764" w:rsidRDefault="0073278E" w:rsidP="004609DC">
      <w:pPr>
        <w:jc w:val="center"/>
        <w:rPr>
          <w:b/>
          <w:sz w:val="28"/>
          <w:szCs w:val="28"/>
        </w:rPr>
      </w:pPr>
    </w:p>
    <w:p w:rsidR="0073278E" w:rsidRPr="00D87764" w:rsidRDefault="0073278E" w:rsidP="00BD48A0">
      <w:pPr>
        <w:jc w:val="center"/>
        <w:rPr>
          <w:b/>
          <w:sz w:val="28"/>
          <w:szCs w:val="28"/>
        </w:rPr>
      </w:pPr>
    </w:p>
    <w:p w:rsidR="006D25D5" w:rsidRPr="00D87764" w:rsidRDefault="0009499E" w:rsidP="004B7D63">
      <w:pPr>
        <w:spacing w:line="360" w:lineRule="auto"/>
        <w:ind w:firstLine="709"/>
        <w:jc w:val="both"/>
        <w:rPr>
          <w:sz w:val="28"/>
          <w:szCs w:val="28"/>
        </w:rPr>
      </w:pPr>
      <w:r w:rsidRPr="0009499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руководствуясь статьями 12, 32 Устава муниципального образования Щекинский район Тульской области, Собрание представителей </w:t>
      </w:r>
      <w:r w:rsidR="007924DC">
        <w:rPr>
          <w:sz w:val="28"/>
          <w:szCs w:val="28"/>
        </w:rPr>
        <w:t xml:space="preserve">муниципального образования </w:t>
      </w:r>
      <w:r w:rsidRPr="0009499E">
        <w:rPr>
          <w:sz w:val="28"/>
          <w:szCs w:val="28"/>
        </w:rPr>
        <w:t>Щекинск</w:t>
      </w:r>
      <w:r w:rsidR="007924DC">
        <w:rPr>
          <w:sz w:val="28"/>
          <w:szCs w:val="28"/>
        </w:rPr>
        <w:t>ий</w:t>
      </w:r>
      <w:r w:rsidRPr="0009499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="006D25D5" w:rsidRPr="00D87764">
        <w:rPr>
          <w:b/>
          <w:sz w:val="28"/>
          <w:szCs w:val="28"/>
        </w:rPr>
        <w:t>РЕШИЛО</w:t>
      </w:r>
      <w:r w:rsidR="006D25D5" w:rsidRPr="00D87764">
        <w:rPr>
          <w:sz w:val="28"/>
          <w:szCs w:val="28"/>
        </w:rPr>
        <w:t>:</w:t>
      </w:r>
    </w:p>
    <w:p w:rsidR="006D25D5" w:rsidRDefault="006D25D5" w:rsidP="004B7D63">
      <w:pPr>
        <w:spacing w:line="360" w:lineRule="auto"/>
        <w:ind w:firstLine="709"/>
        <w:jc w:val="both"/>
        <w:rPr>
          <w:sz w:val="28"/>
          <w:szCs w:val="28"/>
        </w:rPr>
      </w:pPr>
      <w:r w:rsidRPr="00D87764">
        <w:rPr>
          <w:bCs/>
          <w:sz w:val="28"/>
          <w:szCs w:val="28"/>
        </w:rPr>
        <w:t>1</w:t>
      </w:r>
      <w:r w:rsidRPr="00D87764">
        <w:rPr>
          <w:sz w:val="28"/>
          <w:szCs w:val="28"/>
        </w:rPr>
        <w:t xml:space="preserve">. Внести следующие изменения в </w:t>
      </w:r>
      <w:r w:rsidR="00ED44BF">
        <w:rPr>
          <w:sz w:val="28"/>
          <w:szCs w:val="28"/>
        </w:rPr>
        <w:t xml:space="preserve">приложение к </w:t>
      </w:r>
      <w:r w:rsidRPr="00D87764">
        <w:rPr>
          <w:sz w:val="28"/>
          <w:szCs w:val="28"/>
        </w:rPr>
        <w:t>решени</w:t>
      </w:r>
      <w:r w:rsidR="00ED44BF">
        <w:rPr>
          <w:sz w:val="28"/>
          <w:szCs w:val="28"/>
        </w:rPr>
        <w:t>ю</w:t>
      </w:r>
      <w:r w:rsidRPr="00D87764">
        <w:rPr>
          <w:sz w:val="28"/>
          <w:szCs w:val="28"/>
        </w:rPr>
        <w:t xml:space="preserve"> Собрания представителей </w:t>
      </w:r>
      <w:r w:rsidR="007924DC" w:rsidRPr="007924DC">
        <w:rPr>
          <w:sz w:val="28"/>
          <w:szCs w:val="28"/>
        </w:rPr>
        <w:t xml:space="preserve">муниципального образования Щекинский район </w:t>
      </w:r>
      <w:r w:rsidRPr="00D87764">
        <w:rPr>
          <w:sz w:val="28"/>
          <w:szCs w:val="28"/>
        </w:rPr>
        <w:t xml:space="preserve">от </w:t>
      </w:r>
      <w:r w:rsidR="00E660FB" w:rsidRPr="00D87764">
        <w:rPr>
          <w:sz w:val="28"/>
          <w:szCs w:val="28"/>
        </w:rPr>
        <w:t xml:space="preserve">9 сентября </w:t>
      </w:r>
      <w:r w:rsidRPr="00D87764">
        <w:rPr>
          <w:sz w:val="28"/>
          <w:szCs w:val="28"/>
        </w:rPr>
        <w:t>2008</w:t>
      </w:r>
      <w:r w:rsidR="00E660FB" w:rsidRPr="00D87764">
        <w:rPr>
          <w:sz w:val="28"/>
          <w:szCs w:val="28"/>
        </w:rPr>
        <w:t xml:space="preserve"> года </w:t>
      </w:r>
      <w:r w:rsidRPr="00D87764">
        <w:rPr>
          <w:sz w:val="28"/>
          <w:szCs w:val="28"/>
        </w:rPr>
        <w:t xml:space="preserve"> № 44/464 «Об утверждении Положения о бюджетном процессе в муниципальном образовании Щекинский район»:</w:t>
      </w:r>
    </w:p>
    <w:p w:rsidR="00A43EA8" w:rsidRDefault="003A2088" w:rsidP="004B7D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43EA8">
        <w:rPr>
          <w:sz w:val="28"/>
          <w:szCs w:val="28"/>
        </w:rPr>
        <w:t xml:space="preserve">. В </w:t>
      </w:r>
      <w:r>
        <w:rPr>
          <w:sz w:val="28"/>
          <w:szCs w:val="28"/>
        </w:rPr>
        <w:t>стать</w:t>
      </w:r>
      <w:r w:rsidR="00A43EA8">
        <w:rPr>
          <w:sz w:val="28"/>
          <w:szCs w:val="28"/>
        </w:rPr>
        <w:t>е</w:t>
      </w:r>
      <w:r w:rsidR="008A096E">
        <w:rPr>
          <w:sz w:val="28"/>
          <w:szCs w:val="28"/>
        </w:rPr>
        <w:t xml:space="preserve"> 7</w:t>
      </w:r>
      <w:r w:rsidR="00A43EA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B3FB1" w:rsidRDefault="00A43EA8" w:rsidP="005B3F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05CF">
        <w:rPr>
          <w:sz w:val="28"/>
          <w:szCs w:val="28"/>
        </w:rPr>
        <w:t>часть</w:t>
      </w:r>
      <w:r w:rsidR="008A096E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дополнить новым абзацем </w:t>
      </w:r>
      <w:r w:rsidR="008A096E">
        <w:rPr>
          <w:sz w:val="28"/>
          <w:szCs w:val="28"/>
        </w:rPr>
        <w:t>шестнадцатым</w:t>
      </w:r>
      <w:r>
        <w:rPr>
          <w:sz w:val="28"/>
          <w:szCs w:val="28"/>
        </w:rPr>
        <w:t xml:space="preserve"> следующего содержания:</w:t>
      </w:r>
    </w:p>
    <w:p w:rsidR="003A2088" w:rsidRDefault="00A43EA8" w:rsidP="008B3E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A2088">
        <w:rPr>
          <w:sz w:val="28"/>
          <w:szCs w:val="28"/>
        </w:rPr>
        <w:t>«</w:t>
      </w:r>
      <w:r w:rsidR="008A096E" w:rsidRPr="008A096E">
        <w:rPr>
          <w:sz w:val="28"/>
          <w:szCs w:val="28"/>
        </w:rPr>
        <w:t xml:space="preserve">по иным искам к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</w:t>
      </w:r>
      <w:proofErr w:type="gramStart"/>
      <w:r w:rsidR="008A096E" w:rsidRPr="008A096E">
        <w:rPr>
          <w:sz w:val="28"/>
          <w:szCs w:val="28"/>
        </w:rPr>
        <w:t>Федерации полномочия главного распорядителя средств бюд</w:t>
      </w:r>
      <w:r w:rsidR="008B3E93">
        <w:rPr>
          <w:sz w:val="28"/>
          <w:szCs w:val="28"/>
        </w:rPr>
        <w:t>жета муниципального образования</w:t>
      </w:r>
      <w:proofErr w:type="gramEnd"/>
      <w:r w:rsidR="003A2088" w:rsidRPr="003A2088">
        <w:rPr>
          <w:sz w:val="28"/>
          <w:szCs w:val="28"/>
        </w:rPr>
        <w:t>;</w:t>
      </w:r>
      <w:r w:rsidR="003A208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43EA8" w:rsidRDefault="00A43EA8" w:rsidP="00A43E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абзацы </w:t>
      </w:r>
      <w:r w:rsidR="004558DA">
        <w:rPr>
          <w:sz w:val="28"/>
          <w:szCs w:val="28"/>
        </w:rPr>
        <w:t>шестнадцатый</w:t>
      </w:r>
      <w:r>
        <w:rPr>
          <w:sz w:val="28"/>
          <w:szCs w:val="28"/>
        </w:rPr>
        <w:t xml:space="preserve"> - </w:t>
      </w:r>
      <w:r w:rsidR="004558DA">
        <w:rPr>
          <w:sz w:val="28"/>
          <w:szCs w:val="28"/>
        </w:rPr>
        <w:t>семнадцатый</w:t>
      </w:r>
      <w:r>
        <w:rPr>
          <w:sz w:val="28"/>
          <w:szCs w:val="28"/>
        </w:rPr>
        <w:t xml:space="preserve"> считать соответственно абзацами </w:t>
      </w:r>
      <w:r w:rsidR="004558DA">
        <w:rPr>
          <w:sz w:val="28"/>
          <w:szCs w:val="28"/>
        </w:rPr>
        <w:t>семнадцатым</w:t>
      </w:r>
      <w:r>
        <w:rPr>
          <w:sz w:val="28"/>
          <w:szCs w:val="28"/>
        </w:rPr>
        <w:t xml:space="preserve"> – </w:t>
      </w:r>
      <w:r w:rsidR="004558DA">
        <w:rPr>
          <w:sz w:val="28"/>
          <w:szCs w:val="28"/>
        </w:rPr>
        <w:t>восемнадцатым</w:t>
      </w:r>
      <w:r>
        <w:rPr>
          <w:sz w:val="28"/>
          <w:szCs w:val="28"/>
        </w:rPr>
        <w:t>;</w:t>
      </w:r>
    </w:p>
    <w:p w:rsidR="004558DA" w:rsidRDefault="004558DA" w:rsidP="004558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0375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абзацем девятнадцатым следующего содержания:</w:t>
      </w:r>
    </w:p>
    <w:p w:rsidR="004558DA" w:rsidRDefault="00E0403B" w:rsidP="00E0403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«г</w:t>
      </w:r>
      <w:r w:rsidRPr="00E0403B">
        <w:rPr>
          <w:sz w:val="28"/>
          <w:szCs w:val="28"/>
        </w:rPr>
        <w:t xml:space="preserve">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соответственно казны </w:t>
      </w:r>
      <w:r>
        <w:rPr>
          <w:sz w:val="28"/>
          <w:szCs w:val="28"/>
        </w:rPr>
        <w:t>муниципального образования</w:t>
      </w:r>
      <w:r w:rsidRPr="003A2088">
        <w:rPr>
          <w:sz w:val="28"/>
          <w:szCs w:val="28"/>
        </w:rPr>
        <w:t>;</w:t>
      </w:r>
      <w:r>
        <w:rPr>
          <w:sz w:val="28"/>
          <w:szCs w:val="28"/>
        </w:rPr>
        <w:t>»;</w:t>
      </w:r>
      <w:proofErr w:type="gramEnd"/>
    </w:p>
    <w:p w:rsidR="00E0403B" w:rsidRDefault="00E0403B" w:rsidP="00E04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девятнадцатый считать соответственно абзацем двадцатым</w:t>
      </w:r>
      <w:r w:rsidR="008A42F0">
        <w:rPr>
          <w:sz w:val="28"/>
          <w:szCs w:val="28"/>
        </w:rPr>
        <w:t>.</w:t>
      </w:r>
    </w:p>
    <w:p w:rsidR="00ED44BF" w:rsidRPr="00D87764" w:rsidRDefault="00ED44BF" w:rsidP="00ED44BF">
      <w:pPr>
        <w:spacing w:line="360" w:lineRule="auto"/>
        <w:ind w:firstLine="709"/>
        <w:jc w:val="both"/>
        <w:rPr>
          <w:sz w:val="28"/>
          <w:szCs w:val="28"/>
        </w:rPr>
      </w:pPr>
      <w:r w:rsidRPr="00D87764">
        <w:rPr>
          <w:sz w:val="28"/>
          <w:szCs w:val="28"/>
        </w:rPr>
        <w:t>2. Опубликовать настоящее решение в средстве массовой информации - бюллетене «Щекинский муниципальный вестник» и разместить на официальном Портале муниципального образования Щекинский район в сети «Интернет».</w:t>
      </w:r>
    </w:p>
    <w:p w:rsidR="00ED44BF" w:rsidRPr="00D87764" w:rsidRDefault="00ED44BF" w:rsidP="00ED44B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D87764">
        <w:rPr>
          <w:sz w:val="28"/>
          <w:szCs w:val="28"/>
        </w:rPr>
        <w:t xml:space="preserve">. Настоящее </w:t>
      </w:r>
      <w:r w:rsidRPr="00D87764">
        <w:rPr>
          <w:bCs/>
          <w:sz w:val="28"/>
          <w:szCs w:val="28"/>
        </w:rPr>
        <w:t>Решение вступает в силу со дня его официального опубликования.</w:t>
      </w:r>
    </w:p>
    <w:p w:rsidR="00361AC7" w:rsidRDefault="00361AC7" w:rsidP="001C2404">
      <w:pPr>
        <w:ind w:firstLine="709"/>
        <w:jc w:val="both"/>
        <w:rPr>
          <w:b/>
          <w:sz w:val="28"/>
          <w:szCs w:val="28"/>
        </w:rPr>
      </w:pPr>
    </w:p>
    <w:p w:rsidR="001C2404" w:rsidRPr="00D87764" w:rsidRDefault="0063728D" w:rsidP="001C2404">
      <w:pPr>
        <w:ind w:firstLine="709"/>
        <w:jc w:val="both"/>
        <w:rPr>
          <w:b/>
          <w:sz w:val="28"/>
          <w:szCs w:val="28"/>
        </w:rPr>
      </w:pPr>
      <w:r w:rsidRPr="00D87764">
        <w:rPr>
          <w:b/>
          <w:sz w:val="28"/>
          <w:szCs w:val="28"/>
        </w:rPr>
        <w:t>Глава муниципального образования</w:t>
      </w:r>
    </w:p>
    <w:p w:rsidR="00AF7BBF" w:rsidRPr="00D87764" w:rsidRDefault="0063728D" w:rsidP="001C2404">
      <w:pPr>
        <w:ind w:firstLine="709"/>
        <w:jc w:val="both"/>
        <w:rPr>
          <w:sz w:val="28"/>
          <w:szCs w:val="28"/>
        </w:rPr>
      </w:pPr>
      <w:r w:rsidRPr="00D87764">
        <w:rPr>
          <w:b/>
          <w:sz w:val="28"/>
          <w:szCs w:val="28"/>
        </w:rPr>
        <w:t>Щекинский район</w:t>
      </w:r>
      <w:r w:rsidR="003A1FF9" w:rsidRPr="00D87764">
        <w:rPr>
          <w:b/>
          <w:sz w:val="28"/>
          <w:szCs w:val="28"/>
        </w:rPr>
        <w:t xml:space="preserve">              </w:t>
      </w:r>
      <w:r w:rsidR="004609DC" w:rsidRPr="00D87764">
        <w:rPr>
          <w:b/>
          <w:sz w:val="28"/>
          <w:szCs w:val="28"/>
        </w:rPr>
        <w:tab/>
      </w:r>
      <w:r w:rsidR="004609DC" w:rsidRPr="00D87764">
        <w:rPr>
          <w:b/>
          <w:sz w:val="28"/>
          <w:szCs w:val="28"/>
        </w:rPr>
        <w:tab/>
      </w:r>
      <w:r w:rsidR="004609DC" w:rsidRPr="00D87764">
        <w:rPr>
          <w:b/>
          <w:sz w:val="28"/>
          <w:szCs w:val="28"/>
        </w:rPr>
        <w:tab/>
      </w:r>
      <w:r w:rsidR="004609DC" w:rsidRPr="00D87764">
        <w:rPr>
          <w:b/>
          <w:sz w:val="28"/>
          <w:szCs w:val="28"/>
        </w:rPr>
        <w:tab/>
      </w:r>
      <w:r w:rsidR="00163988" w:rsidRPr="00D87764">
        <w:rPr>
          <w:b/>
          <w:sz w:val="28"/>
          <w:szCs w:val="28"/>
        </w:rPr>
        <w:t xml:space="preserve">       </w:t>
      </w:r>
      <w:r w:rsidR="004609DC" w:rsidRPr="00D87764">
        <w:rPr>
          <w:b/>
          <w:sz w:val="28"/>
          <w:szCs w:val="28"/>
        </w:rPr>
        <w:t xml:space="preserve">    </w:t>
      </w:r>
      <w:r w:rsidR="00AF32AB" w:rsidRPr="00D87764">
        <w:rPr>
          <w:b/>
          <w:sz w:val="28"/>
          <w:szCs w:val="28"/>
        </w:rPr>
        <w:t xml:space="preserve">  </w:t>
      </w:r>
      <w:r w:rsidRPr="00D87764">
        <w:rPr>
          <w:b/>
          <w:sz w:val="28"/>
          <w:szCs w:val="28"/>
        </w:rPr>
        <w:t>Е.В.</w:t>
      </w:r>
      <w:r w:rsidR="00AF32AB" w:rsidRPr="00D87764">
        <w:rPr>
          <w:b/>
          <w:sz w:val="28"/>
          <w:szCs w:val="28"/>
        </w:rPr>
        <w:t xml:space="preserve"> </w:t>
      </w:r>
      <w:r w:rsidRPr="00D87764">
        <w:rPr>
          <w:b/>
          <w:sz w:val="28"/>
          <w:szCs w:val="28"/>
        </w:rPr>
        <w:t>Рыбальченк</w:t>
      </w:r>
      <w:r w:rsidR="004609DC" w:rsidRPr="00D87764">
        <w:rPr>
          <w:b/>
          <w:sz w:val="28"/>
          <w:szCs w:val="28"/>
        </w:rPr>
        <w:t>о</w:t>
      </w:r>
    </w:p>
    <w:p w:rsidR="004609DC" w:rsidRPr="00D87764" w:rsidRDefault="004609DC" w:rsidP="001C2404">
      <w:pPr>
        <w:ind w:firstLine="698"/>
        <w:jc w:val="right"/>
        <w:rPr>
          <w:rStyle w:val="af0"/>
          <w:b w:val="0"/>
          <w:bCs/>
          <w:color w:val="auto"/>
          <w:sz w:val="28"/>
          <w:szCs w:val="28"/>
        </w:rPr>
      </w:pPr>
      <w:bookmarkStart w:id="0" w:name="sub_1000"/>
    </w:p>
    <w:p w:rsidR="005B3FB1" w:rsidRDefault="00D626DD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bCs/>
          <w:color w:val="auto"/>
          <w:sz w:val="28"/>
          <w:szCs w:val="28"/>
        </w:rPr>
      </w:pPr>
      <w:r w:rsidRPr="00D87764">
        <w:rPr>
          <w:rStyle w:val="af0"/>
          <w:bCs/>
          <w:color w:val="auto"/>
          <w:sz w:val="28"/>
          <w:szCs w:val="28"/>
        </w:rPr>
        <w:t xml:space="preserve">   </w:t>
      </w:r>
      <w:r w:rsidR="000E511E">
        <w:rPr>
          <w:rStyle w:val="af0"/>
          <w:bCs/>
          <w:color w:val="auto"/>
          <w:sz w:val="28"/>
          <w:szCs w:val="28"/>
        </w:rPr>
        <w:tab/>
      </w:r>
    </w:p>
    <w:p w:rsidR="005B3FB1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bCs/>
          <w:color w:val="auto"/>
          <w:sz w:val="28"/>
          <w:szCs w:val="28"/>
        </w:rPr>
      </w:pPr>
    </w:p>
    <w:p w:rsidR="005B3FB1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bCs/>
          <w:color w:val="auto"/>
          <w:sz w:val="28"/>
          <w:szCs w:val="28"/>
        </w:rPr>
      </w:pPr>
    </w:p>
    <w:p w:rsidR="005B3FB1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bCs/>
          <w:color w:val="auto"/>
          <w:sz w:val="28"/>
          <w:szCs w:val="28"/>
        </w:rPr>
      </w:pPr>
    </w:p>
    <w:p w:rsidR="005B3FB1" w:rsidRDefault="005B3FB1" w:rsidP="008A42F0">
      <w:pPr>
        <w:tabs>
          <w:tab w:val="left" w:pos="7350"/>
          <w:tab w:val="left" w:pos="7545"/>
        </w:tabs>
        <w:spacing w:line="360" w:lineRule="auto"/>
        <w:rPr>
          <w:rStyle w:val="af0"/>
          <w:bCs/>
          <w:color w:val="auto"/>
          <w:sz w:val="28"/>
          <w:szCs w:val="28"/>
        </w:rPr>
      </w:pPr>
    </w:p>
    <w:p w:rsidR="00496750" w:rsidRPr="009018C4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b/>
          <w:sz w:val="28"/>
          <w:szCs w:val="28"/>
        </w:rPr>
      </w:pPr>
      <w:bookmarkStart w:id="1" w:name="_GoBack"/>
      <w:r w:rsidRPr="009018C4">
        <w:rPr>
          <w:rStyle w:val="af0"/>
          <w:bCs/>
          <w:color w:val="auto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0E511E" w:rsidRPr="009018C4">
        <w:rPr>
          <w:rStyle w:val="af0"/>
          <w:bCs/>
          <w:color w:val="auto"/>
          <w:sz w:val="28"/>
          <w:szCs w:val="28"/>
        </w:rPr>
        <w:t>Согласовано:</w:t>
      </w:r>
      <w:r w:rsidR="000E511E" w:rsidRPr="009018C4">
        <w:rPr>
          <w:b/>
          <w:sz w:val="28"/>
          <w:szCs w:val="28"/>
        </w:rPr>
        <w:t xml:space="preserve">  </w:t>
      </w:r>
      <w:r w:rsidR="000856F2" w:rsidRPr="009018C4">
        <w:rPr>
          <w:rStyle w:val="af0"/>
          <w:bCs/>
          <w:color w:val="auto"/>
          <w:sz w:val="28"/>
          <w:szCs w:val="28"/>
        </w:rPr>
        <w:t xml:space="preserve">                                                                                           </w:t>
      </w:r>
      <w:r w:rsidR="00D626DD" w:rsidRPr="009018C4">
        <w:rPr>
          <w:rStyle w:val="af0"/>
          <w:bCs/>
          <w:color w:val="auto"/>
          <w:sz w:val="28"/>
          <w:szCs w:val="28"/>
        </w:rPr>
        <w:t xml:space="preserve"> </w:t>
      </w:r>
      <w:bookmarkEnd w:id="0"/>
    </w:p>
    <w:p w:rsidR="00361AC7" w:rsidRPr="009018C4" w:rsidRDefault="00361AC7" w:rsidP="00D626DD">
      <w:pPr>
        <w:tabs>
          <w:tab w:val="right" w:pos="9637"/>
        </w:tabs>
        <w:spacing w:line="360" w:lineRule="auto"/>
        <w:ind w:firstLine="7371"/>
        <w:rPr>
          <w:sz w:val="28"/>
          <w:szCs w:val="28"/>
        </w:rPr>
      </w:pPr>
      <w:r w:rsidRPr="009018C4">
        <w:rPr>
          <w:sz w:val="28"/>
          <w:szCs w:val="28"/>
        </w:rPr>
        <w:t>А.С. Гамбург</w:t>
      </w:r>
    </w:p>
    <w:p w:rsidR="00496750" w:rsidRPr="009018C4" w:rsidRDefault="000E511E" w:rsidP="00D626DD">
      <w:pPr>
        <w:tabs>
          <w:tab w:val="right" w:pos="9637"/>
        </w:tabs>
        <w:spacing w:line="360" w:lineRule="auto"/>
        <w:ind w:firstLine="7371"/>
        <w:rPr>
          <w:sz w:val="28"/>
          <w:szCs w:val="28"/>
        </w:rPr>
      </w:pPr>
      <w:r w:rsidRPr="009018C4">
        <w:rPr>
          <w:sz w:val="28"/>
          <w:szCs w:val="28"/>
        </w:rPr>
        <w:t>В.Е. Калинкин</w:t>
      </w:r>
    </w:p>
    <w:p w:rsidR="001C2404" w:rsidRPr="009018C4" w:rsidRDefault="008A42F0" w:rsidP="00D626DD">
      <w:pPr>
        <w:tabs>
          <w:tab w:val="right" w:pos="9637"/>
        </w:tabs>
        <w:spacing w:line="360" w:lineRule="auto"/>
        <w:ind w:firstLine="7371"/>
        <w:rPr>
          <w:sz w:val="28"/>
          <w:szCs w:val="28"/>
        </w:rPr>
      </w:pPr>
      <w:r w:rsidRPr="009018C4">
        <w:rPr>
          <w:sz w:val="28"/>
          <w:szCs w:val="28"/>
        </w:rPr>
        <w:t>А.О. Шахова</w:t>
      </w:r>
    </w:p>
    <w:bookmarkEnd w:id="1"/>
    <w:p w:rsidR="00461BCB" w:rsidRPr="005B3FB1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5B3FB1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5B3FB1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5B3FB1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5B3FB1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5B3FB1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5B3FB1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D7512D" w:rsidRDefault="00D7512D" w:rsidP="00803F9C">
      <w:pPr>
        <w:spacing w:line="360" w:lineRule="auto"/>
        <w:jc w:val="both"/>
        <w:rPr>
          <w:sz w:val="28"/>
          <w:szCs w:val="28"/>
        </w:rPr>
      </w:pPr>
    </w:p>
    <w:p w:rsidR="00461BCB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192C3B" w:rsidRDefault="00192C3B" w:rsidP="00803F9C">
      <w:pPr>
        <w:spacing w:line="360" w:lineRule="auto"/>
        <w:jc w:val="both"/>
        <w:rPr>
          <w:sz w:val="28"/>
          <w:szCs w:val="28"/>
        </w:rPr>
      </w:pPr>
    </w:p>
    <w:p w:rsidR="005B3FB1" w:rsidRDefault="005B3FB1" w:rsidP="00803F9C">
      <w:pPr>
        <w:spacing w:line="360" w:lineRule="auto"/>
        <w:jc w:val="both"/>
        <w:rPr>
          <w:sz w:val="28"/>
          <w:szCs w:val="28"/>
        </w:rPr>
      </w:pPr>
    </w:p>
    <w:p w:rsidR="008A42F0" w:rsidRDefault="008A42F0" w:rsidP="00803F9C">
      <w:pPr>
        <w:spacing w:line="360" w:lineRule="auto"/>
        <w:jc w:val="both"/>
      </w:pPr>
    </w:p>
    <w:p w:rsidR="00DE615A" w:rsidRPr="00D87764" w:rsidRDefault="00DE615A" w:rsidP="005B3FB1">
      <w:pPr>
        <w:jc w:val="both"/>
      </w:pPr>
      <w:r w:rsidRPr="00D87764">
        <w:t xml:space="preserve">Исп. </w:t>
      </w:r>
      <w:r w:rsidR="008A42F0">
        <w:t xml:space="preserve">Афанасьева Е.Н. </w:t>
      </w:r>
    </w:p>
    <w:p w:rsidR="00103758" w:rsidRPr="00D87764" w:rsidRDefault="004609DC" w:rsidP="005B3FB1">
      <w:r w:rsidRPr="00D87764">
        <w:t>Т</w:t>
      </w:r>
      <w:r w:rsidR="001C2404" w:rsidRPr="00D87764">
        <w:t>ел</w:t>
      </w:r>
      <w:r w:rsidRPr="00D87764">
        <w:t xml:space="preserve">. </w:t>
      </w:r>
      <w:r w:rsidR="001C2404" w:rsidRPr="00D87764">
        <w:t>5-25-60</w:t>
      </w:r>
      <w:r w:rsidR="00AF7BBF" w:rsidRPr="00D87764">
        <w:t xml:space="preserve">       </w:t>
      </w:r>
    </w:p>
    <w:p w:rsidR="0063728D" w:rsidRPr="00D87764" w:rsidRDefault="00103758" w:rsidP="005B3FB1">
      <w:pPr>
        <w:ind w:right="97"/>
        <w:jc w:val="both"/>
        <w:rPr>
          <w:sz w:val="28"/>
          <w:szCs w:val="28"/>
        </w:rPr>
      </w:pPr>
      <w:r w:rsidRPr="00D87764">
        <w:t>О внесении изменений в решение Собрания представителей Щекинского района от 9 сентября 2008 года № 44/464 «Об утверждении Положения о бюджетном процессе в муниципальном образовании Щекинский район»</w:t>
      </w:r>
      <w:r w:rsidR="0063728D" w:rsidRPr="00D87764">
        <w:rPr>
          <w:sz w:val="28"/>
          <w:szCs w:val="28"/>
        </w:rPr>
        <w:t xml:space="preserve"> </w:t>
      </w:r>
    </w:p>
    <w:sectPr w:rsidR="0063728D" w:rsidRPr="00D87764" w:rsidSect="00A84323">
      <w:headerReference w:type="even" r:id="rId9"/>
      <w:headerReference w:type="default" r:id="rId10"/>
      <w:pgSz w:w="11906" w:h="16838"/>
      <w:pgMar w:top="1134" w:right="851" w:bottom="113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61" w:rsidRDefault="00DC1A61">
      <w:r>
        <w:separator/>
      </w:r>
    </w:p>
  </w:endnote>
  <w:endnote w:type="continuationSeparator" w:id="0">
    <w:p w:rsidR="00DC1A61" w:rsidRDefault="00DC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61" w:rsidRDefault="00DC1A61">
      <w:r>
        <w:separator/>
      </w:r>
    </w:p>
  </w:footnote>
  <w:footnote w:type="continuationSeparator" w:id="0">
    <w:p w:rsidR="00DC1A61" w:rsidRDefault="00DC1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63" w:rsidRDefault="004B7D63" w:rsidP="0019614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4B7D63" w:rsidRDefault="004B7D6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63" w:rsidRDefault="004B7D63" w:rsidP="00A83EB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018C4">
      <w:rPr>
        <w:rStyle w:val="aa"/>
        <w:noProof/>
      </w:rPr>
      <w:t>3</w:t>
    </w:r>
    <w:r>
      <w:rPr>
        <w:rStyle w:val="aa"/>
      </w:rPr>
      <w:fldChar w:fldCharType="end"/>
    </w:r>
  </w:p>
  <w:p w:rsidR="004B7D63" w:rsidRDefault="004B7D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5C7"/>
    <w:multiLevelType w:val="hybridMultilevel"/>
    <w:tmpl w:val="F73A13E8"/>
    <w:lvl w:ilvl="0" w:tplc="592AF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B136CA1"/>
    <w:multiLevelType w:val="hybridMultilevel"/>
    <w:tmpl w:val="C196164A"/>
    <w:lvl w:ilvl="0" w:tplc="0FA46CD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1060D69"/>
    <w:multiLevelType w:val="hybridMultilevel"/>
    <w:tmpl w:val="54246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F331F8"/>
    <w:multiLevelType w:val="hybridMultilevel"/>
    <w:tmpl w:val="64A0BD5A"/>
    <w:lvl w:ilvl="0" w:tplc="C4FA37F0">
      <w:start w:val="3"/>
      <w:numFmt w:val="decimal"/>
      <w:lvlText w:val="%1."/>
      <w:lvlJc w:val="left"/>
      <w:pPr>
        <w:ind w:left="1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5">
    <w:nsid w:val="417560EF"/>
    <w:multiLevelType w:val="hybridMultilevel"/>
    <w:tmpl w:val="F0BE625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42B02231"/>
    <w:multiLevelType w:val="hybridMultilevel"/>
    <w:tmpl w:val="6DC497E2"/>
    <w:lvl w:ilvl="0" w:tplc="5D7E432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66C7312"/>
    <w:multiLevelType w:val="hybridMultilevel"/>
    <w:tmpl w:val="60DC47F8"/>
    <w:lvl w:ilvl="0" w:tplc="B0AE70E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BA18A55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0D7126F"/>
    <w:multiLevelType w:val="singleLevel"/>
    <w:tmpl w:val="D86412C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9">
    <w:nsid w:val="52FF4771"/>
    <w:multiLevelType w:val="hybridMultilevel"/>
    <w:tmpl w:val="F5123A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D3DF1"/>
    <w:multiLevelType w:val="hybridMultilevel"/>
    <w:tmpl w:val="25D005E0"/>
    <w:lvl w:ilvl="0" w:tplc="533471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AED46F4"/>
    <w:multiLevelType w:val="hybridMultilevel"/>
    <w:tmpl w:val="4A5C2708"/>
    <w:lvl w:ilvl="0" w:tplc="AC4E9AD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EB26E99"/>
    <w:multiLevelType w:val="multilevel"/>
    <w:tmpl w:val="A8B0E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742F72A3"/>
    <w:multiLevelType w:val="singleLevel"/>
    <w:tmpl w:val="306CE744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  <w:num w:numId="12">
    <w:abstractNumId w:val="4"/>
  </w:num>
  <w:num w:numId="13">
    <w:abstractNumId w:val="6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F1"/>
    <w:rsid w:val="00006EA5"/>
    <w:rsid w:val="00014B21"/>
    <w:rsid w:val="00014F50"/>
    <w:rsid w:val="0001548F"/>
    <w:rsid w:val="000165AB"/>
    <w:rsid w:val="00023626"/>
    <w:rsid w:val="0002643C"/>
    <w:rsid w:val="00034162"/>
    <w:rsid w:val="00041B5E"/>
    <w:rsid w:val="00046C5E"/>
    <w:rsid w:val="000502C2"/>
    <w:rsid w:val="00054579"/>
    <w:rsid w:val="00054EC9"/>
    <w:rsid w:val="00055AD4"/>
    <w:rsid w:val="00055C3F"/>
    <w:rsid w:val="0005660F"/>
    <w:rsid w:val="00061013"/>
    <w:rsid w:val="0006405C"/>
    <w:rsid w:val="000672ED"/>
    <w:rsid w:val="00071A59"/>
    <w:rsid w:val="00076646"/>
    <w:rsid w:val="000856F2"/>
    <w:rsid w:val="0009499E"/>
    <w:rsid w:val="00097029"/>
    <w:rsid w:val="000B4DBC"/>
    <w:rsid w:val="000B60AA"/>
    <w:rsid w:val="000C2DE1"/>
    <w:rsid w:val="000C64E9"/>
    <w:rsid w:val="000D1FC9"/>
    <w:rsid w:val="000D6C69"/>
    <w:rsid w:val="000D7176"/>
    <w:rsid w:val="000E511E"/>
    <w:rsid w:val="00102763"/>
    <w:rsid w:val="00103758"/>
    <w:rsid w:val="00105C11"/>
    <w:rsid w:val="00110A51"/>
    <w:rsid w:val="00134C19"/>
    <w:rsid w:val="00135366"/>
    <w:rsid w:val="00141C04"/>
    <w:rsid w:val="00142F0A"/>
    <w:rsid w:val="00146C87"/>
    <w:rsid w:val="00146DAE"/>
    <w:rsid w:val="00147B4A"/>
    <w:rsid w:val="0015574A"/>
    <w:rsid w:val="001565C5"/>
    <w:rsid w:val="001620F7"/>
    <w:rsid w:val="00163988"/>
    <w:rsid w:val="001643AC"/>
    <w:rsid w:val="00166464"/>
    <w:rsid w:val="0016768E"/>
    <w:rsid w:val="00170870"/>
    <w:rsid w:val="0017582D"/>
    <w:rsid w:val="00175EE6"/>
    <w:rsid w:val="001778D8"/>
    <w:rsid w:val="001818B4"/>
    <w:rsid w:val="00183F00"/>
    <w:rsid w:val="00190FD9"/>
    <w:rsid w:val="0019110C"/>
    <w:rsid w:val="00192C3B"/>
    <w:rsid w:val="0019363D"/>
    <w:rsid w:val="0019614C"/>
    <w:rsid w:val="00197A16"/>
    <w:rsid w:val="001A0985"/>
    <w:rsid w:val="001A4D02"/>
    <w:rsid w:val="001A5EBF"/>
    <w:rsid w:val="001B37FD"/>
    <w:rsid w:val="001C0487"/>
    <w:rsid w:val="001C2404"/>
    <w:rsid w:val="001C4244"/>
    <w:rsid w:val="001D43F3"/>
    <w:rsid w:val="001D4618"/>
    <w:rsid w:val="001D7B86"/>
    <w:rsid w:val="001E02C3"/>
    <w:rsid w:val="001E0640"/>
    <w:rsid w:val="001F52C8"/>
    <w:rsid w:val="00205F92"/>
    <w:rsid w:val="002069C7"/>
    <w:rsid w:val="00217FC4"/>
    <w:rsid w:val="0022438A"/>
    <w:rsid w:val="00224461"/>
    <w:rsid w:val="00224E43"/>
    <w:rsid w:val="00230070"/>
    <w:rsid w:val="002311BB"/>
    <w:rsid w:val="002430A0"/>
    <w:rsid w:val="00250970"/>
    <w:rsid w:val="00260E06"/>
    <w:rsid w:val="0026220C"/>
    <w:rsid w:val="0027100A"/>
    <w:rsid w:val="002879B0"/>
    <w:rsid w:val="00290424"/>
    <w:rsid w:val="00292566"/>
    <w:rsid w:val="002969C8"/>
    <w:rsid w:val="002A1561"/>
    <w:rsid w:val="002A3844"/>
    <w:rsid w:val="002A7E11"/>
    <w:rsid w:val="002B1616"/>
    <w:rsid w:val="002B75E4"/>
    <w:rsid w:val="002C65AB"/>
    <w:rsid w:val="002D1024"/>
    <w:rsid w:val="002D1FF1"/>
    <w:rsid w:val="002D77A3"/>
    <w:rsid w:val="002E0B67"/>
    <w:rsid w:val="002F3B96"/>
    <w:rsid w:val="002F3C44"/>
    <w:rsid w:val="002F7E40"/>
    <w:rsid w:val="0030401A"/>
    <w:rsid w:val="003050EE"/>
    <w:rsid w:val="003052E1"/>
    <w:rsid w:val="003126CB"/>
    <w:rsid w:val="003128A7"/>
    <w:rsid w:val="00315E93"/>
    <w:rsid w:val="00316C26"/>
    <w:rsid w:val="00325782"/>
    <w:rsid w:val="00334423"/>
    <w:rsid w:val="00335422"/>
    <w:rsid w:val="003446BB"/>
    <w:rsid w:val="00361AC7"/>
    <w:rsid w:val="003660BA"/>
    <w:rsid w:val="00366742"/>
    <w:rsid w:val="0036724E"/>
    <w:rsid w:val="00377339"/>
    <w:rsid w:val="00384CF5"/>
    <w:rsid w:val="003850A8"/>
    <w:rsid w:val="00387B06"/>
    <w:rsid w:val="00397762"/>
    <w:rsid w:val="003A0EAC"/>
    <w:rsid w:val="003A1FF9"/>
    <w:rsid w:val="003A2088"/>
    <w:rsid w:val="003A5200"/>
    <w:rsid w:val="003B118F"/>
    <w:rsid w:val="003B43A9"/>
    <w:rsid w:val="003B48E6"/>
    <w:rsid w:val="003B732D"/>
    <w:rsid w:val="003B7577"/>
    <w:rsid w:val="003D2CFB"/>
    <w:rsid w:val="003E421C"/>
    <w:rsid w:val="003E54D1"/>
    <w:rsid w:val="003E79D1"/>
    <w:rsid w:val="003E7EBD"/>
    <w:rsid w:val="003F194D"/>
    <w:rsid w:val="003F195C"/>
    <w:rsid w:val="00400A3D"/>
    <w:rsid w:val="0040618E"/>
    <w:rsid w:val="00412CB1"/>
    <w:rsid w:val="00415822"/>
    <w:rsid w:val="00421A08"/>
    <w:rsid w:val="00422D80"/>
    <w:rsid w:val="004240BE"/>
    <w:rsid w:val="00426D3B"/>
    <w:rsid w:val="0043080B"/>
    <w:rsid w:val="00434285"/>
    <w:rsid w:val="004349EE"/>
    <w:rsid w:val="00442527"/>
    <w:rsid w:val="004457BB"/>
    <w:rsid w:val="0044684E"/>
    <w:rsid w:val="004558DA"/>
    <w:rsid w:val="00456403"/>
    <w:rsid w:val="004609DC"/>
    <w:rsid w:val="00461BCB"/>
    <w:rsid w:val="004629C3"/>
    <w:rsid w:val="00464EB6"/>
    <w:rsid w:val="0047345F"/>
    <w:rsid w:val="00480375"/>
    <w:rsid w:val="0048500C"/>
    <w:rsid w:val="004863EE"/>
    <w:rsid w:val="0049145F"/>
    <w:rsid w:val="004958AA"/>
    <w:rsid w:val="00496750"/>
    <w:rsid w:val="004A2A00"/>
    <w:rsid w:val="004A2C6B"/>
    <w:rsid w:val="004A72AA"/>
    <w:rsid w:val="004B21FF"/>
    <w:rsid w:val="004B7D63"/>
    <w:rsid w:val="004D3FD1"/>
    <w:rsid w:val="004D50BF"/>
    <w:rsid w:val="004D6005"/>
    <w:rsid w:val="004E4FE6"/>
    <w:rsid w:val="004E6F6D"/>
    <w:rsid w:val="004F3ACB"/>
    <w:rsid w:val="00500EE9"/>
    <w:rsid w:val="005015ED"/>
    <w:rsid w:val="00507E62"/>
    <w:rsid w:val="005333A6"/>
    <w:rsid w:val="00541EF0"/>
    <w:rsid w:val="00543DC1"/>
    <w:rsid w:val="0055331C"/>
    <w:rsid w:val="00563424"/>
    <w:rsid w:val="00563CB6"/>
    <w:rsid w:val="00574FB0"/>
    <w:rsid w:val="00581324"/>
    <w:rsid w:val="005875B2"/>
    <w:rsid w:val="00590172"/>
    <w:rsid w:val="00590955"/>
    <w:rsid w:val="00592DB9"/>
    <w:rsid w:val="005943B8"/>
    <w:rsid w:val="0059754A"/>
    <w:rsid w:val="005976F9"/>
    <w:rsid w:val="005A3FE7"/>
    <w:rsid w:val="005B3FB1"/>
    <w:rsid w:val="005B7E53"/>
    <w:rsid w:val="005C6488"/>
    <w:rsid w:val="005D2089"/>
    <w:rsid w:val="005D3A8B"/>
    <w:rsid w:val="005D60C0"/>
    <w:rsid w:val="005D68A8"/>
    <w:rsid w:val="005E49A5"/>
    <w:rsid w:val="005F1628"/>
    <w:rsid w:val="005F2543"/>
    <w:rsid w:val="005F6474"/>
    <w:rsid w:val="005F73F5"/>
    <w:rsid w:val="0060727C"/>
    <w:rsid w:val="00607896"/>
    <w:rsid w:val="00623A06"/>
    <w:rsid w:val="00624453"/>
    <w:rsid w:val="00626867"/>
    <w:rsid w:val="00632FC0"/>
    <w:rsid w:val="00634A04"/>
    <w:rsid w:val="006369F5"/>
    <w:rsid w:val="0063728D"/>
    <w:rsid w:val="006420F2"/>
    <w:rsid w:val="006547A7"/>
    <w:rsid w:val="00655C8F"/>
    <w:rsid w:val="00663DE5"/>
    <w:rsid w:val="006649C8"/>
    <w:rsid w:val="00664B81"/>
    <w:rsid w:val="00671AFF"/>
    <w:rsid w:val="00684EAA"/>
    <w:rsid w:val="006875B6"/>
    <w:rsid w:val="00691168"/>
    <w:rsid w:val="00697326"/>
    <w:rsid w:val="006A0D81"/>
    <w:rsid w:val="006A105E"/>
    <w:rsid w:val="006A21CE"/>
    <w:rsid w:val="006A62CD"/>
    <w:rsid w:val="006B7C47"/>
    <w:rsid w:val="006C131F"/>
    <w:rsid w:val="006C6C1B"/>
    <w:rsid w:val="006D0628"/>
    <w:rsid w:val="006D25D5"/>
    <w:rsid w:val="006D3141"/>
    <w:rsid w:val="006D71F4"/>
    <w:rsid w:val="006E330C"/>
    <w:rsid w:val="006F4F6D"/>
    <w:rsid w:val="00700945"/>
    <w:rsid w:val="00715340"/>
    <w:rsid w:val="00720AE7"/>
    <w:rsid w:val="0072369C"/>
    <w:rsid w:val="0073278E"/>
    <w:rsid w:val="00736625"/>
    <w:rsid w:val="00742FFF"/>
    <w:rsid w:val="0075736E"/>
    <w:rsid w:val="00761DA2"/>
    <w:rsid w:val="0076504C"/>
    <w:rsid w:val="00771467"/>
    <w:rsid w:val="0077270E"/>
    <w:rsid w:val="00773749"/>
    <w:rsid w:val="00777383"/>
    <w:rsid w:val="007810FD"/>
    <w:rsid w:val="007924DC"/>
    <w:rsid w:val="007A4B89"/>
    <w:rsid w:val="007A68E7"/>
    <w:rsid w:val="007B570E"/>
    <w:rsid w:val="007B7D10"/>
    <w:rsid w:val="007C1296"/>
    <w:rsid w:val="007D572F"/>
    <w:rsid w:val="007E1277"/>
    <w:rsid w:val="007E1DDF"/>
    <w:rsid w:val="007E22CC"/>
    <w:rsid w:val="007F1EB3"/>
    <w:rsid w:val="00803F9C"/>
    <w:rsid w:val="00804FC5"/>
    <w:rsid w:val="008070B1"/>
    <w:rsid w:val="0080789B"/>
    <w:rsid w:val="00812333"/>
    <w:rsid w:val="00812A60"/>
    <w:rsid w:val="008171B0"/>
    <w:rsid w:val="008227B3"/>
    <w:rsid w:val="00825D8A"/>
    <w:rsid w:val="008305CF"/>
    <w:rsid w:val="00844F08"/>
    <w:rsid w:val="00845C61"/>
    <w:rsid w:val="0084775B"/>
    <w:rsid w:val="0086111B"/>
    <w:rsid w:val="00863630"/>
    <w:rsid w:val="00867932"/>
    <w:rsid w:val="008736CC"/>
    <w:rsid w:val="00877A1F"/>
    <w:rsid w:val="00882736"/>
    <w:rsid w:val="008862B2"/>
    <w:rsid w:val="008865E9"/>
    <w:rsid w:val="0089131F"/>
    <w:rsid w:val="008A096E"/>
    <w:rsid w:val="008A2254"/>
    <w:rsid w:val="008A42F0"/>
    <w:rsid w:val="008B1568"/>
    <w:rsid w:val="008B3E93"/>
    <w:rsid w:val="008B5927"/>
    <w:rsid w:val="008B637E"/>
    <w:rsid w:val="008C315F"/>
    <w:rsid w:val="008D352B"/>
    <w:rsid w:val="008D67EE"/>
    <w:rsid w:val="008E11FD"/>
    <w:rsid w:val="008E5BD8"/>
    <w:rsid w:val="008E5C09"/>
    <w:rsid w:val="008E6B69"/>
    <w:rsid w:val="008F2A65"/>
    <w:rsid w:val="008F4B1B"/>
    <w:rsid w:val="009000DA"/>
    <w:rsid w:val="009018C4"/>
    <w:rsid w:val="0090470E"/>
    <w:rsid w:val="00912D91"/>
    <w:rsid w:val="0091314B"/>
    <w:rsid w:val="009134E8"/>
    <w:rsid w:val="00913C38"/>
    <w:rsid w:val="00916680"/>
    <w:rsid w:val="00920AB4"/>
    <w:rsid w:val="00925015"/>
    <w:rsid w:val="00925358"/>
    <w:rsid w:val="0092565B"/>
    <w:rsid w:val="00926875"/>
    <w:rsid w:val="009303D2"/>
    <w:rsid w:val="009328BC"/>
    <w:rsid w:val="00953059"/>
    <w:rsid w:val="00967964"/>
    <w:rsid w:val="00974A76"/>
    <w:rsid w:val="009768DB"/>
    <w:rsid w:val="00977BEE"/>
    <w:rsid w:val="009924E7"/>
    <w:rsid w:val="00996FD8"/>
    <w:rsid w:val="009A3133"/>
    <w:rsid w:val="009A6460"/>
    <w:rsid w:val="009A6DF9"/>
    <w:rsid w:val="009B602E"/>
    <w:rsid w:val="009B604F"/>
    <w:rsid w:val="009C0F41"/>
    <w:rsid w:val="009C4C2C"/>
    <w:rsid w:val="009C6DB8"/>
    <w:rsid w:val="009D0B9C"/>
    <w:rsid w:val="009D6EC9"/>
    <w:rsid w:val="009F074D"/>
    <w:rsid w:val="009F3756"/>
    <w:rsid w:val="009F6967"/>
    <w:rsid w:val="00A032BD"/>
    <w:rsid w:val="00A12A0D"/>
    <w:rsid w:val="00A13C7C"/>
    <w:rsid w:val="00A307E6"/>
    <w:rsid w:val="00A41C88"/>
    <w:rsid w:val="00A42CDD"/>
    <w:rsid w:val="00A43EA8"/>
    <w:rsid w:val="00A4737C"/>
    <w:rsid w:val="00A502FB"/>
    <w:rsid w:val="00A52E7C"/>
    <w:rsid w:val="00A66F14"/>
    <w:rsid w:val="00A71487"/>
    <w:rsid w:val="00A734C5"/>
    <w:rsid w:val="00A833A2"/>
    <w:rsid w:val="00A83EB7"/>
    <w:rsid w:val="00A84323"/>
    <w:rsid w:val="00A8696F"/>
    <w:rsid w:val="00A9115D"/>
    <w:rsid w:val="00A93241"/>
    <w:rsid w:val="00A943DB"/>
    <w:rsid w:val="00AA0ABF"/>
    <w:rsid w:val="00AA2E85"/>
    <w:rsid w:val="00AA562A"/>
    <w:rsid w:val="00AA5F76"/>
    <w:rsid w:val="00AB0567"/>
    <w:rsid w:val="00AB0BA8"/>
    <w:rsid w:val="00AB65FE"/>
    <w:rsid w:val="00AC0384"/>
    <w:rsid w:val="00AC5257"/>
    <w:rsid w:val="00AE08DE"/>
    <w:rsid w:val="00AE3246"/>
    <w:rsid w:val="00AF258B"/>
    <w:rsid w:val="00AF2EC9"/>
    <w:rsid w:val="00AF32AB"/>
    <w:rsid w:val="00AF4C39"/>
    <w:rsid w:val="00AF7BBF"/>
    <w:rsid w:val="00B056D9"/>
    <w:rsid w:val="00B11429"/>
    <w:rsid w:val="00B21BBA"/>
    <w:rsid w:val="00B26C4B"/>
    <w:rsid w:val="00B3064A"/>
    <w:rsid w:val="00B31301"/>
    <w:rsid w:val="00B36B04"/>
    <w:rsid w:val="00B431D9"/>
    <w:rsid w:val="00B45C4E"/>
    <w:rsid w:val="00B46333"/>
    <w:rsid w:val="00B52997"/>
    <w:rsid w:val="00B61414"/>
    <w:rsid w:val="00B829FD"/>
    <w:rsid w:val="00B856A6"/>
    <w:rsid w:val="00B906F0"/>
    <w:rsid w:val="00B917EB"/>
    <w:rsid w:val="00B92B10"/>
    <w:rsid w:val="00B943F1"/>
    <w:rsid w:val="00B96800"/>
    <w:rsid w:val="00BB1A2E"/>
    <w:rsid w:val="00BB26DC"/>
    <w:rsid w:val="00BB3F14"/>
    <w:rsid w:val="00BB56AB"/>
    <w:rsid w:val="00BB66CC"/>
    <w:rsid w:val="00BC5F24"/>
    <w:rsid w:val="00BC65C1"/>
    <w:rsid w:val="00BD3222"/>
    <w:rsid w:val="00BD48A0"/>
    <w:rsid w:val="00BD77D0"/>
    <w:rsid w:val="00BE16DE"/>
    <w:rsid w:val="00BE776D"/>
    <w:rsid w:val="00BF23E0"/>
    <w:rsid w:val="00C0426A"/>
    <w:rsid w:val="00C06A15"/>
    <w:rsid w:val="00C15CA6"/>
    <w:rsid w:val="00C2396B"/>
    <w:rsid w:val="00C250EA"/>
    <w:rsid w:val="00C30205"/>
    <w:rsid w:val="00C41B13"/>
    <w:rsid w:val="00C456D0"/>
    <w:rsid w:val="00C63868"/>
    <w:rsid w:val="00C741D8"/>
    <w:rsid w:val="00C74736"/>
    <w:rsid w:val="00C762AE"/>
    <w:rsid w:val="00C85925"/>
    <w:rsid w:val="00CA160F"/>
    <w:rsid w:val="00CA382A"/>
    <w:rsid w:val="00CB1447"/>
    <w:rsid w:val="00CB51EF"/>
    <w:rsid w:val="00CB635D"/>
    <w:rsid w:val="00CB6987"/>
    <w:rsid w:val="00CC670C"/>
    <w:rsid w:val="00CD49DA"/>
    <w:rsid w:val="00CF1642"/>
    <w:rsid w:val="00CF6288"/>
    <w:rsid w:val="00D16F18"/>
    <w:rsid w:val="00D23020"/>
    <w:rsid w:val="00D264C7"/>
    <w:rsid w:val="00D300E3"/>
    <w:rsid w:val="00D32027"/>
    <w:rsid w:val="00D338F5"/>
    <w:rsid w:val="00D36C5D"/>
    <w:rsid w:val="00D40AEA"/>
    <w:rsid w:val="00D4345E"/>
    <w:rsid w:val="00D536D2"/>
    <w:rsid w:val="00D56495"/>
    <w:rsid w:val="00D626DD"/>
    <w:rsid w:val="00D6518D"/>
    <w:rsid w:val="00D72C6F"/>
    <w:rsid w:val="00D74D0D"/>
    <w:rsid w:val="00D7512D"/>
    <w:rsid w:val="00D808DC"/>
    <w:rsid w:val="00D828D0"/>
    <w:rsid w:val="00D84A55"/>
    <w:rsid w:val="00D84E92"/>
    <w:rsid w:val="00D87764"/>
    <w:rsid w:val="00DA0657"/>
    <w:rsid w:val="00DB1E16"/>
    <w:rsid w:val="00DB7CDE"/>
    <w:rsid w:val="00DC1A61"/>
    <w:rsid w:val="00DC1AEC"/>
    <w:rsid w:val="00DC6348"/>
    <w:rsid w:val="00DD7ADA"/>
    <w:rsid w:val="00DE615A"/>
    <w:rsid w:val="00DE7344"/>
    <w:rsid w:val="00DE76E8"/>
    <w:rsid w:val="00DF28B9"/>
    <w:rsid w:val="00E031A0"/>
    <w:rsid w:val="00E0403B"/>
    <w:rsid w:val="00E23273"/>
    <w:rsid w:val="00E30895"/>
    <w:rsid w:val="00E30B02"/>
    <w:rsid w:val="00E42ED9"/>
    <w:rsid w:val="00E457C7"/>
    <w:rsid w:val="00E4621E"/>
    <w:rsid w:val="00E50C50"/>
    <w:rsid w:val="00E562A7"/>
    <w:rsid w:val="00E65869"/>
    <w:rsid w:val="00E660FB"/>
    <w:rsid w:val="00E6712C"/>
    <w:rsid w:val="00E84586"/>
    <w:rsid w:val="00E85D19"/>
    <w:rsid w:val="00EA1CB2"/>
    <w:rsid w:val="00EA661E"/>
    <w:rsid w:val="00EB7055"/>
    <w:rsid w:val="00EC7C26"/>
    <w:rsid w:val="00ED44BF"/>
    <w:rsid w:val="00EE2E29"/>
    <w:rsid w:val="00EE50AF"/>
    <w:rsid w:val="00EF2199"/>
    <w:rsid w:val="00EF2514"/>
    <w:rsid w:val="00F36FDF"/>
    <w:rsid w:val="00F40E10"/>
    <w:rsid w:val="00F40E92"/>
    <w:rsid w:val="00F57805"/>
    <w:rsid w:val="00F751B2"/>
    <w:rsid w:val="00F761A7"/>
    <w:rsid w:val="00F771E7"/>
    <w:rsid w:val="00F867EC"/>
    <w:rsid w:val="00F912D5"/>
    <w:rsid w:val="00F9506E"/>
    <w:rsid w:val="00FA0A1A"/>
    <w:rsid w:val="00FA4EF0"/>
    <w:rsid w:val="00FA5D05"/>
    <w:rsid w:val="00FA76C6"/>
    <w:rsid w:val="00FB36B6"/>
    <w:rsid w:val="00FB4506"/>
    <w:rsid w:val="00FB6EFE"/>
    <w:rsid w:val="00FC27B0"/>
    <w:rsid w:val="00FD2A1F"/>
    <w:rsid w:val="00FD7CF3"/>
    <w:rsid w:val="00FE3EAE"/>
    <w:rsid w:val="00FF3BC2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D6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480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C50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E50C50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E50C50"/>
    <w:rPr>
      <w:rFonts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E50C50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E50C50"/>
    <w:rPr>
      <w:rFonts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pPr>
      <w:ind w:left="623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0C50"/>
    <w:rPr>
      <w:rFonts w:cs="Times New Roman"/>
      <w:sz w:val="24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B463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50C50"/>
    <w:rPr>
      <w:rFonts w:ascii="Tahoma" w:hAnsi="Tahoma" w:cs="Times New Roman"/>
      <w:sz w:val="16"/>
    </w:rPr>
  </w:style>
  <w:style w:type="paragraph" w:styleId="ad">
    <w:name w:val="footer"/>
    <w:basedOn w:val="a"/>
    <w:link w:val="ae"/>
    <w:uiPriority w:val="99"/>
    <w:rsid w:val="00F867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50C50"/>
    <w:rPr>
      <w:rFonts w:cs="Times New Roman"/>
      <w:sz w:val="24"/>
    </w:rPr>
  </w:style>
  <w:style w:type="paragraph" w:customStyle="1" w:styleId="ConsPlusNormal">
    <w:name w:val="ConsPlusNormal"/>
    <w:rsid w:val="00541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1E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 Знак Знак Знак Знак Знак Знак Знак"/>
    <w:basedOn w:val="a"/>
    <w:rsid w:val="00541E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541EF0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197A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0">
    <w:name w:val="Цветовое выделение"/>
    <w:uiPriority w:val="99"/>
    <w:rsid w:val="00E50C50"/>
    <w:rPr>
      <w:b/>
      <w:color w:val="26282F"/>
      <w:sz w:val="26"/>
    </w:rPr>
  </w:style>
  <w:style w:type="character" w:customStyle="1" w:styleId="af1">
    <w:name w:val="Гипертекстовая ссылка"/>
    <w:uiPriority w:val="99"/>
    <w:rsid w:val="00E50C50"/>
    <w:rPr>
      <w:color w:val="106BBE"/>
      <w:sz w:val="26"/>
    </w:rPr>
  </w:style>
  <w:style w:type="character" w:customStyle="1" w:styleId="af2">
    <w:name w:val="Активная гипертекстовая ссылка"/>
    <w:uiPriority w:val="99"/>
    <w:rsid w:val="00E50C50"/>
    <w:rPr>
      <w:color w:val="106BBE"/>
      <w:sz w:val="26"/>
      <w:u w:val="single"/>
    </w:rPr>
  </w:style>
  <w:style w:type="paragraph" w:customStyle="1" w:styleId="af3">
    <w:name w:val="Внимание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4">
    <w:name w:val="Внимание: криминал!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5">
    <w:name w:val="Внимание: недобросовестность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6">
    <w:name w:val="Выделение для Базового Поиска"/>
    <w:uiPriority w:val="99"/>
    <w:rsid w:val="00E50C50"/>
    <w:rPr>
      <w:color w:val="0058A9"/>
      <w:sz w:val="26"/>
    </w:rPr>
  </w:style>
  <w:style w:type="character" w:customStyle="1" w:styleId="af7">
    <w:name w:val="Выделение для Базового Поиска (курсив)"/>
    <w:uiPriority w:val="99"/>
    <w:rsid w:val="00E50C50"/>
    <w:rPr>
      <w:i/>
      <w:color w:val="0058A9"/>
      <w:sz w:val="26"/>
    </w:rPr>
  </w:style>
  <w:style w:type="paragraph" w:customStyle="1" w:styleId="af8">
    <w:name w:val="Основное меню (преемственное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9">
    <w:name w:val="Заголовок"/>
    <w:basedOn w:val="af8"/>
    <w:next w:val="a"/>
    <w:uiPriority w:val="99"/>
    <w:rsid w:val="00E50C5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a">
    <w:name w:val="Заголовок группы контролов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  <w:shd w:val="clear" w:color="auto" w:fill="FFFFFF"/>
    </w:rPr>
  </w:style>
  <w:style w:type="paragraph" w:customStyle="1" w:styleId="afc">
    <w:name w:val="Заголовок приложения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e">
    <w:name w:val="Заголовок своего сообщения"/>
    <w:uiPriority w:val="99"/>
    <w:rsid w:val="00E50C50"/>
    <w:rPr>
      <w:color w:val="26282F"/>
      <w:sz w:val="26"/>
    </w:rPr>
  </w:style>
  <w:style w:type="paragraph" w:customStyle="1" w:styleId="aff">
    <w:name w:val="Заголовок статьи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0">
    <w:name w:val="Заголовок чужого сообщения"/>
    <w:uiPriority w:val="99"/>
    <w:rsid w:val="00E50C50"/>
    <w:rPr>
      <w:color w:val="FF0000"/>
      <w:sz w:val="26"/>
    </w:rPr>
  </w:style>
  <w:style w:type="paragraph" w:customStyle="1" w:styleId="aff1">
    <w:name w:val="Заголовок ЭР (ле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2">
    <w:name w:val="Заголовок ЭР (правое окно)"/>
    <w:basedOn w:val="aff1"/>
    <w:next w:val="a"/>
    <w:uiPriority w:val="99"/>
    <w:rsid w:val="00E50C5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3">
    <w:name w:val="Интерактивный заголовок"/>
    <w:basedOn w:val="af9"/>
    <w:next w:val="a"/>
    <w:uiPriority w:val="99"/>
    <w:rsid w:val="00E50C50"/>
    <w:rPr>
      <w:b w:val="0"/>
      <w:bCs w:val="0"/>
      <w:color w:val="auto"/>
      <w:u w:val="single"/>
      <w:shd w:val="clear" w:color="auto" w:fill="auto"/>
    </w:rPr>
  </w:style>
  <w:style w:type="paragraph" w:customStyle="1" w:styleId="aff4">
    <w:name w:val="Текст информации об изменениях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5">
    <w:name w:val="Информация об изменениях"/>
    <w:basedOn w:val="aff4"/>
    <w:next w:val="a"/>
    <w:uiPriority w:val="99"/>
    <w:rsid w:val="00E50C5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6">
    <w:name w:val="Текст (справка)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uiPriority w:val="99"/>
    <w:rsid w:val="00E50C5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E50C50"/>
    <w:pPr>
      <w:spacing w:before="0"/>
    </w:pPr>
    <w:rPr>
      <w:i/>
      <w:iCs/>
    </w:rPr>
  </w:style>
  <w:style w:type="paragraph" w:customStyle="1" w:styleId="aff9">
    <w:name w:val="Текст (ле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b">
    <w:name w:val="Текст (пра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d">
    <w:name w:val="Комментарий пользователя"/>
    <w:basedOn w:val="aff7"/>
    <w:next w:val="a"/>
    <w:uiPriority w:val="99"/>
    <w:rsid w:val="00E50C50"/>
    <w:pPr>
      <w:spacing w:before="0"/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">
    <w:name w:val="Моноширинный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0">
    <w:name w:val="Найденные слова"/>
    <w:uiPriority w:val="99"/>
    <w:rsid w:val="00E50C50"/>
    <w:rPr>
      <w:color w:val="26282F"/>
      <w:sz w:val="26"/>
      <w:shd w:val="clear" w:color="auto" w:fill="auto"/>
    </w:rPr>
  </w:style>
  <w:style w:type="character" w:customStyle="1" w:styleId="afff1">
    <w:name w:val="Не вступил в силу"/>
    <w:uiPriority w:val="99"/>
    <w:rsid w:val="00E50C50"/>
    <w:rPr>
      <w:color w:val="000000"/>
      <w:sz w:val="26"/>
      <w:shd w:val="clear" w:color="auto" w:fill="auto"/>
    </w:rPr>
  </w:style>
  <w:style w:type="paragraph" w:customStyle="1" w:styleId="afff2">
    <w:name w:val="Необходимые документы"/>
    <w:basedOn w:val="af3"/>
    <w:next w:val="a"/>
    <w:uiPriority w:val="99"/>
    <w:rsid w:val="00E50C5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3">
    <w:name w:val="Нормальный (таблица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4">
    <w:name w:val="Объек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5">
    <w:name w:val="Таблицы (моноширинный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6">
    <w:name w:val="Оглавление"/>
    <w:basedOn w:val="afff5"/>
    <w:next w:val="a"/>
    <w:uiPriority w:val="99"/>
    <w:rsid w:val="00E50C50"/>
    <w:pPr>
      <w:ind w:left="140"/>
    </w:pPr>
    <w:rPr>
      <w:rFonts w:ascii="Arial" w:hAnsi="Arial" w:cs="Arial"/>
      <w:sz w:val="24"/>
      <w:szCs w:val="24"/>
    </w:rPr>
  </w:style>
  <w:style w:type="character" w:customStyle="1" w:styleId="afff7">
    <w:name w:val="Опечатки"/>
    <w:uiPriority w:val="99"/>
    <w:rsid w:val="00E50C50"/>
    <w:rPr>
      <w:color w:val="FF0000"/>
      <w:sz w:val="26"/>
    </w:rPr>
  </w:style>
  <w:style w:type="paragraph" w:customStyle="1" w:styleId="afff8">
    <w:name w:val="Переменная часть"/>
    <w:basedOn w:val="af8"/>
    <w:next w:val="a"/>
    <w:uiPriority w:val="99"/>
    <w:rsid w:val="00E50C50"/>
    <w:rPr>
      <w:rFonts w:ascii="Arial" w:hAnsi="Arial" w:cs="Arial"/>
      <w:sz w:val="20"/>
      <w:szCs w:val="20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</w:rPr>
  </w:style>
  <w:style w:type="paragraph" w:customStyle="1" w:styleId="afffa">
    <w:name w:val="Подзаголовок для информации об изменениях"/>
    <w:basedOn w:val="aff4"/>
    <w:next w:val="a"/>
    <w:uiPriority w:val="99"/>
    <w:rsid w:val="00E50C50"/>
    <w:rPr>
      <w:b/>
      <w:bCs/>
      <w:sz w:val="24"/>
      <w:szCs w:val="24"/>
    </w:rPr>
  </w:style>
  <w:style w:type="paragraph" w:customStyle="1" w:styleId="afffb">
    <w:name w:val="Подчёркнуный текс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Постоянная часть"/>
    <w:basedOn w:val="af8"/>
    <w:next w:val="a"/>
    <w:uiPriority w:val="99"/>
    <w:rsid w:val="00E50C50"/>
    <w:rPr>
      <w:rFonts w:ascii="Arial" w:hAnsi="Arial" w:cs="Arial"/>
      <w:sz w:val="22"/>
      <w:szCs w:val="22"/>
    </w:rPr>
  </w:style>
  <w:style w:type="paragraph" w:customStyle="1" w:styleId="afffd">
    <w:name w:val="Прижатый влево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e">
    <w:name w:val="Пример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">
    <w:name w:val="Примечание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0">
    <w:name w:val="Продолжение ссылки"/>
    <w:uiPriority w:val="99"/>
    <w:rsid w:val="00E50C50"/>
  </w:style>
  <w:style w:type="paragraph" w:customStyle="1" w:styleId="affff1">
    <w:name w:val="Словарная статья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E50C50"/>
    <w:rPr>
      <w:color w:val="26282F"/>
      <w:sz w:val="26"/>
    </w:rPr>
  </w:style>
  <w:style w:type="character" w:customStyle="1" w:styleId="affff3">
    <w:name w:val="Сравнение редакций. Добавленный фрагмент"/>
    <w:uiPriority w:val="99"/>
    <w:rsid w:val="00E50C50"/>
    <w:rPr>
      <w:color w:val="000000"/>
      <w:shd w:val="clear" w:color="auto" w:fill="auto"/>
    </w:rPr>
  </w:style>
  <w:style w:type="character" w:customStyle="1" w:styleId="affff4">
    <w:name w:val="Сравнение редакций. Удаленный фрагмент"/>
    <w:uiPriority w:val="99"/>
    <w:rsid w:val="00E50C50"/>
    <w:rPr>
      <w:color w:val="000000"/>
      <w:shd w:val="clear" w:color="auto" w:fill="auto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6">
    <w:name w:val="Текст в таблице"/>
    <w:basedOn w:val="afff3"/>
    <w:next w:val="a"/>
    <w:uiPriority w:val="99"/>
    <w:rsid w:val="00E50C50"/>
    <w:pPr>
      <w:ind w:firstLine="500"/>
    </w:pPr>
  </w:style>
  <w:style w:type="paragraph" w:customStyle="1" w:styleId="affff7">
    <w:name w:val="Текст ЭР (см. также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8">
    <w:name w:val="Технический комментарий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9">
    <w:name w:val="Утратил силу"/>
    <w:uiPriority w:val="99"/>
    <w:rsid w:val="00E50C50"/>
    <w:rPr>
      <w:strike/>
      <w:color w:val="auto"/>
      <w:sz w:val="26"/>
    </w:rPr>
  </w:style>
  <w:style w:type="paragraph" w:customStyle="1" w:styleId="affffa">
    <w:name w:val="Формула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b">
    <w:name w:val="Центрированный (таблица)"/>
    <w:basedOn w:val="afff3"/>
    <w:next w:val="a"/>
    <w:uiPriority w:val="99"/>
    <w:rsid w:val="00E50C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table" w:styleId="affffc">
    <w:name w:val="Table Grid"/>
    <w:basedOn w:val="a1"/>
    <w:uiPriority w:val="99"/>
    <w:rsid w:val="00E5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d">
    <w:name w:val="Normal (Web)"/>
    <w:basedOn w:val="a"/>
    <w:uiPriority w:val="99"/>
    <w:unhideWhenUsed/>
    <w:rsid w:val="00CB635D"/>
    <w:pPr>
      <w:spacing w:before="100" w:beforeAutospacing="1" w:after="100" w:afterAutospacing="1"/>
    </w:pPr>
  </w:style>
  <w:style w:type="paragraph" w:styleId="affffe">
    <w:name w:val="List Paragraph"/>
    <w:basedOn w:val="a"/>
    <w:uiPriority w:val="34"/>
    <w:qFormat/>
    <w:rsid w:val="00054EC9"/>
    <w:pPr>
      <w:spacing w:line="360" w:lineRule="auto"/>
      <w:ind w:left="720" w:firstLine="720"/>
      <w:contextualSpacing/>
      <w:jc w:val="both"/>
    </w:pPr>
    <w:rPr>
      <w:sz w:val="28"/>
      <w:szCs w:val="20"/>
    </w:rPr>
  </w:style>
  <w:style w:type="paragraph" w:customStyle="1" w:styleId="12">
    <w:name w:val="Знак Знак Знак Знак Знак Знак Знак Знак1"/>
    <w:basedOn w:val="a"/>
    <w:uiPriority w:val="99"/>
    <w:rsid w:val="0069732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D6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480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C50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E50C50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E50C50"/>
    <w:rPr>
      <w:rFonts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E50C50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E50C50"/>
    <w:rPr>
      <w:rFonts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pPr>
      <w:ind w:left="623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0C50"/>
    <w:rPr>
      <w:rFonts w:cs="Times New Roman"/>
      <w:sz w:val="24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B463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50C50"/>
    <w:rPr>
      <w:rFonts w:ascii="Tahoma" w:hAnsi="Tahoma" w:cs="Times New Roman"/>
      <w:sz w:val="16"/>
    </w:rPr>
  </w:style>
  <w:style w:type="paragraph" w:styleId="ad">
    <w:name w:val="footer"/>
    <w:basedOn w:val="a"/>
    <w:link w:val="ae"/>
    <w:uiPriority w:val="99"/>
    <w:rsid w:val="00F867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50C50"/>
    <w:rPr>
      <w:rFonts w:cs="Times New Roman"/>
      <w:sz w:val="24"/>
    </w:rPr>
  </w:style>
  <w:style w:type="paragraph" w:customStyle="1" w:styleId="ConsPlusNormal">
    <w:name w:val="ConsPlusNormal"/>
    <w:rsid w:val="00541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1E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 Знак Знак Знак Знак Знак Знак Знак"/>
    <w:basedOn w:val="a"/>
    <w:rsid w:val="00541E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541EF0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197A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0">
    <w:name w:val="Цветовое выделение"/>
    <w:uiPriority w:val="99"/>
    <w:rsid w:val="00E50C50"/>
    <w:rPr>
      <w:b/>
      <w:color w:val="26282F"/>
      <w:sz w:val="26"/>
    </w:rPr>
  </w:style>
  <w:style w:type="character" w:customStyle="1" w:styleId="af1">
    <w:name w:val="Гипертекстовая ссылка"/>
    <w:uiPriority w:val="99"/>
    <w:rsid w:val="00E50C50"/>
    <w:rPr>
      <w:color w:val="106BBE"/>
      <w:sz w:val="26"/>
    </w:rPr>
  </w:style>
  <w:style w:type="character" w:customStyle="1" w:styleId="af2">
    <w:name w:val="Активная гипертекстовая ссылка"/>
    <w:uiPriority w:val="99"/>
    <w:rsid w:val="00E50C50"/>
    <w:rPr>
      <w:color w:val="106BBE"/>
      <w:sz w:val="26"/>
      <w:u w:val="single"/>
    </w:rPr>
  </w:style>
  <w:style w:type="paragraph" w:customStyle="1" w:styleId="af3">
    <w:name w:val="Внимание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4">
    <w:name w:val="Внимание: криминал!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5">
    <w:name w:val="Внимание: недобросовестность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6">
    <w:name w:val="Выделение для Базового Поиска"/>
    <w:uiPriority w:val="99"/>
    <w:rsid w:val="00E50C50"/>
    <w:rPr>
      <w:color w:val="0058A9"/>
      <w:sz w:val="26"/>
    </w:rPr>
  </w:style>
  <w:style w:type="character" w:customStyle="1" w:styleId="af7">
    <w:name w:val="Выделение для Базового Поиска (курсив)"/>
    <w:uiPriority w:val="99"/>
    <w:rsid w:val="00E50C50"/>
    <w:rPr>
      <w:i/>
      <w:color w:val="0058A9"/>
      <w:sz w:val="26"/>
    </w:rPr>
  </w:style>
  <w:style w:type="paragraph" w:customStyle="1" w:styleId="af8">
    <w:name w:val="Основное меню (преемственное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9">
    <w:name w:val="Заголовок"/>
    <w:basedOn w:val="af8"/>
    <w:next w:val="a"/>
    <w:uiPriority w:val="99"/>
    <w:rsid w:val="00E50C5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a">
    <w:name w:val="Заголовок группы контролов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  <w:shd w:val="clear" w:color="auto" w:fill="FFFFFF"/>
    </w:rPr>
  </w:style>
  <w:style w:type="paragraph" w:customStyle="1" w:styleId="afc">
    <w:name w:val="Заголовок приложения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e">
    <w:name w:val="Заголовок своего сообщения"/>
    <w:uiPriority w:val="99"/>
    <w:rsid w:val="00E50C50"/>
    <w:rPr>
      <w:color w:val="26282F"/>
      <w:sz w:val="26"/>
    </w:rPr>
  </w:style>
  <w:style w:type="paragraph" w:customStyle="1" w:styleId="aff">
    <w:name w:val="Заголовок статьи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0">
    <w:name w:val="Заголовок чужого сообщения"/>
    <w:uiPriority w:val="99"/>
    <w:rsid w:val="00E50C50"/>
    <w:rPr>
      <w:color w:val="FF0000"/>
      <w:sz w:val="26"/>
    </w:rPr>
  </w:style>
  <w:style w:type="paragraph" w:customStyle="1" w:styleId="aff1">
    <w:name w:val="Заголовок ЭР (ле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2">
    <w:name w:val="Заголовок ЭР (правое окно)"/>
    <w:basedOn w:val="aff1"/>
    <w:next w:val="a"/>
    <w:uiPriority w:val="99"/>
    <w:rsid w:val="00E50C5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3">
    <w:name w:val="Интерактивный заголовок"/>
    <w:basedOn w:val="af9"/>
    <w:next w:val="a"/>
    <w:uiPriority w:val="99"/>
    <w:rsid w:val="00E50C50"/>
    <w:rPr>
      <w:b w:val="0"/>
      <w:bCs w:val="0"/>
      <w:color w:val="auto"/>
      <w:u w:val="single"/>
      <w:shd w:val="clear" w:color="auto" w:fill="auto"/>
    </w:rPr>
  </w:style>
  <w:style w:type="paragraph" w:customStyle="1" w:styleId="aff4">
    <w:name w:val="Текст информации об изменениях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5">
    <w:name w:val="Информация об изменениях"/>
    <w:basedOn w:val="aff4"/>
    <w:next w:val="a"/>
    <w:uiPriority w:val="99"/>
    <w:rsid w:val="00E50C5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6">
    <w:name w:val="Текст (справка)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uiPriority w:val="99"/>
    <w:rsid w:val="00E50C5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E50C50"/>
    <w:pPr>
      <w:spacing w:before="0"/>
    </w:pPr>
    <w:rPr>
      <w:i/>
      <w:iCs/>
    </w:rPr>
  </w:style>
  <w:style w:type="paragraph" w:customStyle="1" w:styleId="aff9">
    <w:name w:val="Текст (ле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b">
    <w:name w:val="Текст (пра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d">
    <w:name w:val="Комментарий пользователя"/>
    <w:basedOn w:val="aff7"/>
    <w:next w:val="a"/>
    <w:uiPriority w:val="99"/>
    <w:rsid w:val="00E50C50"/>
    <w:pPr>
      <w:spacing w:before="0"/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">
    <w:name w:val="Моноширинный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0">
    <w:name w:val="Найденные слова"/>
    <w:uiPriority w:val="99"/>
    <w:rsid w:val="00E50C50"/>
    <w:rPr>
      <w:color w:val="26282F"/>
      <w:sz w:val="26"/>
      <w:shd w:val="clear" w:color="auto" w:fill="auto"/>
    </w:rPr>
  </w:style>
  <w:style w:type="character" w:customStyle="1" w:styleId="afff1">
    <w:name w:val="Не вступил в силу"/>
    <w:uiPriority w:val="99"/>
    <w:rsid w:val="00E50C50"/>
    <w:rPr>
      <w:color w:val="000000"/>
      <w:sz w:val="26"/>
      <w:shd w:val="clear" w:color="auto" w:fill="auto"/>
    </w:rPr>
  </w:style>
  <w:style w:type="paragraph" w:customStyle="1" w:styleId="afff2">
    <w:name w:val="Необходимые документы"/>
    <w:basedOn w:val="af3"/>
    <w:next w:val="a"/>
    <w:uiPriority w:val="99"/>
    <w:rsid w:val="00E50C5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3">
    <w:name w:val="Нормальный (таблица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4">
    <w:name w:val="Объек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5">
    <w:name w:val="Таблицы (моноширинный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6">
    <w:name w:val="Оглавление"/>
    <w:basedOn w:val="afff5"/>
    <w:next w:val="a"/>
    <w:uiPriority w:val="99"/>
    <w:rsid w:val="00E50C50"/>
    <w:pPr>
      <w:ind w:left="140"/>
    </w:pPr>
    <w:rPr>
      <w:rFonts w:ascii="Arial" w:hAnsi="Arial" w:cs="Arial"/>
      <w:sz w:val="24"/>
      <w:szCs w:val="24"/>
    </w:rPr>
  </w:style>
  <w:style w:type="character" w:customStyle="1" w:styleId="afff7">
    <w:name w:val="Опечатки"/>
    <w:uiPriority w:val="99"/>
    <w:rsid w:val="00E50C50"/>
    <w:rPr>
      <w:color w:val="FF0000"/>
      <w:sz w:val="26"/>
    </w:rPr>
  </w:style>
  <w:style w:type="paragraph" w:customStyle="1" w:styleId="afff8">
    <w:name w:val="Переменная часть"/>
    <w:basedOn w:val="af8"/>
    <w:next w:val="a"/>
    <w:uiPriority w:val="99"/>
    <w:rsid w:val="00E50C50"/>
    <w:rPr>
      <w:rFonts w:ascii="Arial" w:hAnsi="Arial" w:cs="Arial"/>
      <w:sz w:val="20"/>
      <w:szCs w:val="20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</w:rPr>
  </w:style>
  <w:style w:type="paragraph" w:customStyle="1" w:styleId="afffa">
    <w:name w:val="Подзаголовок для информации об изменениях"/>
    <w:basedOn w:val="aff4"/>
    <w:next w:val="a"/>
    <w:uiPriority w:val="99"/>
    <w:rsid w:val="00E50C50"/>
    <w:rPr>
      <w:b/>
      <w:bCs/>
      <w:sz w:val="24"/>
      <w:szCs w:val="24"/>
    </w:rPr>
  </w:style>
  <w:style w:type="paragraph" w:customStyle="1" w:styleId="afffb">
    <w:name w:val="Подчёркнуный текс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Постоянная часть"/>
    <w:basedOn w:val="af8"/>
    <w:next w:val="a"/>
    <w:uiPriority w:val="99"/>
    <w:rsid w:val="00E50C50"/>
    <w:rPr>
      <w:rFonts w:ascii="Arial" w:hAnsi="Arial" w:cs="Arial"/>
      <w:sz w:val="22"/>
      <w:szCs w:val="22"/>
    </w:rPr>
  </w:style>
  <w:style w:type="paragraph" w:customStyle="1" w:styleId="afffd">
    <w:name w:val="Прижатый влево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e">
    <w:name w:val="Пример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">
    <w:name w:val="Примечание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0">
    <w:name w:val="Продолжение ссылки"/>
    <w:uiPriority w:val="99"/>
    <w:rsid w:val="00E50C50"/>
  </w:style>
  <w:style w:type="paragraph" w:customStyle="1" w:styleId="affff1">
    <w:name w:val="Словарная статья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E50C50"/>
    <w:rPr>
      <w:color w:val="26282F"/>
      <w:sz w:val="26"/>
    </w:rPr>
  </w:style>
  <w:style w:type="character" w:customStyle="1" w:styleId="affff3">
    <w:name w:val="Сравнение редакций. Добавленный фрагмент"/>
    <w:uiPriority w:val="99"/>
    <w:rsid w:val="00E50C50"/>
    <w:rPr>
      <w:color w:val="000000"/>
      <w:shd w:val="clear" w:color="auto" w:fill="auto"/>
    </w:rPr>
  </w:style>
  <w:style w:type="character" w:customStyle="1" w:styleId="affff4">
    <w:name w:val="Сравнение редакций. Удаленный фрагмент"/>
    <w:uiPriority w:val="99"/>
    <w:rsid w:val="00E50C50"/>
    <w:rPr>
      <w:color w:val="000000"/>
      <w:shd w:val="clear" w:color="auto" w:fill="auto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6">
    <w:name w:val="Текст в таблице"/>
    <w:basedOn w:val="afff3"/>
    <w:next w:val="a"/>
    <w:uiPriority w:val="99"/>
    <w:rsid w:val="00E50C50"/>
    <w:pPr>
      <w:ind w:firstLine="500"/>
    </w:pPr>
  </w:style>
  <w:style w:type="paragraph" w:customStyle="1" w:styleId="affff7">
    <w:name w:val="Текст ЭР (см. также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8">
    <w:name w:val="Технический комментарий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9">
    <w:name w:val="Утратил силу"/>
    <w:uiPriority w:val="99"/>
    <w:rsid w:val="00E50C50"/>
    <w:rPr>
      <w:strike/>
      <w:color w:val="auto"/>
      <w:sz w:val="26"/>
    </w:rPr>
  </w:style>
  <w:style w:type="paragraph" w:customStyle="1" w:styleId="affffa">
    <w:name w:val="Формула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b">
    <w:name w:val="Центрированный (таблица)"/>
    <w:basedOn w:val="afff3"/>
    <w:next w:val="a"/>
    <w:uiPriority w:val="99"/>
    <w:rsid w:val="00E50C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table" w:styleId="affffc">
    <w:name w:val="Table Grid"/>
    <w:basedOn w:val="a1"/>
    <w:uiPriority w:val="99"/>
    <w:rsid w:val="00E5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d">
    <w:name w:val="Normal (Web)"/>
    <w:basedOn w:val="a"/>
    <w:uiPriority w:val="99"/>
    <w:unhideWhenUsed/>
    <w:rsid w:val="00CB635D"/>
    <w:pPr>
      <w:spacing w:before="100" w:beforeAutospacing="1" w:after="100" w:afterAutospacing="1"/>
    </w:pPr>
  </w:style>
  <w:style w:type="paragraph" w:styleId="affffe">
    <w:name w:val="List Paragraph"/>
    <w:basedOn w:val="a"/>
    <w:uiPriority w:val="34"/>
    <w:qFormat/>
    <w:rsid w:val="00054EC9"/>
    <w:pPr>
      <w:spacing w:line="360" w:lineRule="auto"/>
      <w:ind w:left="720" w:firstLine="720"/>
      <w:contextualSpacing/>
      <w:jc w:val="both"/>
    </w:pPr>
    <w:rPr>
      <w:sz w:val="28"/>
      <w:szCs w:val="20"/>
    </w:rPr>
  </w:style>
  <w:style w:type="paragraph" w:customStyle="1" w:styleId="12">
    <w:name w:val="Знак Знак Знак Знак Знак Знак Знак Знак1"/>
    <w:basedOn w:val="a"/>
    <w:uiPriority w:val="99"/>
    <w:rsid w:val="0069732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43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ED1CE-1145-4EFA-9DD5-673FE524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261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02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Russian</dc:creator>
  <cp:lastModifiedBy>Яна Павловна</cp:lastModifiedBy>
  <cp:revision>9</cp:revision>
  <cp:lastPrinted>2018-10-01T07:36:00Z</cp:lastPrinted>
  <dcterms:created xsi:type="dcterms:W3CDTF">2018-09-17T08:58:00Z</dcterms:created>
  <dcterms:modified xsi:type="dcterms:W3CDTF">2018-10-01T07:37:00Z</dcterms:modified>
</cp:coreProperties>
</file>