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645A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4</w:t>
            </w:r>
            <w:r w:rsidR="00447675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7675">
              <w:rPr>
                <w:rFonts w:ascii="PT Astra Serif" w:hAnsi="PT Astra Serif" w:cs="PT Astra Serif"/>
                <w:sz w:val="22"/>
                <w:u w:val="single"/>
              </w:rPr>
              <w:t>26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447675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447675" w:rsidRPr="00447675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7A6288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447675" w:rsidRPr="00447675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447675" w:rsidRPr="00447675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2023-12-26T09:29:00Z</dcterms:created>
  <dcterms:modified xsi:type="dcterms:W3CDTF">2023-12-26T09:29:00Z</dcterms:modified>
</cp:coreProperties>
</file>