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434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434A7" w:rsidRPr="00C434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03.02.2025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34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113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9B37B1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района»</w:t>
      </w:r>
      <w:bookmarkEnd w:id="0"/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9B37B1" w:rsidRDefault="00E727C9">
      <w:pPr>
        <w:rPr>
          <w:rFonts w:ascii="PT Astra Serif" w:hAnsi="PT Astra Serif" w:cs="PT Astra Serif"/>
          <w:sz w:val="20"/>
          <w:szCs w:val="20"/>
        </w:rPr>
      </w:pPr>
    </w:p>
    <w:p w:rsidR="00141BD7" w:rsidRPr="004939BF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4939BF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4939BF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939BF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4939BF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4939BF">
        <w:rPr>
          <w:rFonts w:cs="Times New Roman"/>
          <w:color w:val="auto"/>
          <w:sz w:val="28"/>
          <w:szCs w:val="28"/>
        </w:rPr>
        <w:t xml:space="preserve"> района от 18.12</w:t>
      </w:r>
      <w:r w:rsidRPr="004939BF">
        <w:rPr>
          <w:color w:val="auto"/>
          <w:sz w:val="28"/>
          <w:szCs w:val="28"/>
        </w:rPr>
        <w:t>.2024 № 24/1</w:t>
      </w:r>
      <w:r w:rsidR="00F6447B" w:rsidRPr="004939BF">
        <w:rPr>
          <w:color w:val="auto"/>
          <w:sz w:val="28"/>
          <w:szCs w:val="28"/>
        </w:rPr>
        <w:t>77</w:t>
      </w:r>
      <w:r w:rsidRPr="004939BF">
        <w:rPr>
          <w:color w:val="auto"/>
          <w:sz w:val="28"/>
          <w:szCs w:val="28"/>
        </w:rPr>
        <w:t xml:space="preserve"> «О бюджете муниципального обр</w:t>
      </w:r>
      <w:r w:rsidR="00F6447B" w:rsidRPr="004939BF">
        <w:rPr>
          <w:color w:val="auto"/>
          <w:sz w:val="28"/>
          <w:szCs w:val="28"/>
        </w:rPr>
        <w:t xml:space="preserve">азования </w:t>
      </w:r>
      <w:proofErr w:type="spellStart"/>
      <w:r w:rsidR="00F6447B" w:rsidRPr="004939BF">
        <w:rPr>
          <w:color w:val="auto"/>
          <w:sz w:val="28"/>
          <w:szCs w:val="28"/>
        </w:rPr>
        <w:t>Щекинский</w:t>
      </w:r>
      <w:proofErr w:type="spellEnd"/>
      <w:r w:rsidR="00F6447B" w:rsidRPr="004939BF">
        <w:rPr>
          <w:color w:val="auto"/>
          <w:sz w:val="28"/>
          <w:szCs w:val="28"/>
        </w:rPr>
        <w:t xml:space="preserve"> район на 2025 год и на плановый период 2026 и 2027</w:t>
      </w:r>
      <w:r w:rsidRPr="004939BF">
        <w:rPr>
          <w:color w:val="auto"/>
          <w:sz w:val="28"/>
          <w:szCs w:val="28"/>
        </w:rPr>
        <w:t xml:space="preserve"> годов»</w:t>
      </w:r>
      <w:r w:rsidRPr="004939BF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4939BF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4939BF">
        <w:rPr>
          <w:bCs/>
          <w:sz w:val="28"/>
          <w:szCs w:val="28"/>
        </w:rPr>
        <w:t>Щекинского</w:t>
      </w:r>
      <w:proofErr w:type="spellEnd"/>
      <w:r w:rsidRPr="004939BF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Pr="004939BF">
        <w:rPr>
          <w:bCs/>
          <w:sz w:val="28"/>
          <w:szCs w:val="28"/>
        </w:rPr>
        <w:t xml:space="preserve"> образования </w:t>
      </w:r>
      <w:proofErr w:type="spellStart"/>
      <w:r w:rsidRPr="004939BF">
        <w:rPr>
          <w:bCs/>
          <w:sz w:val="28"/>
          <w:szCs w:val="28"/>
        </w:rPr>
        <w:t>Щекинский</w:t>
      </w:r>
      <w:proofErr w:type="spellEnd"/>
      <w:r w:rsidRPr="004939BF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939BF">
        <w:rPr>
          <w:bCs/>
          <w:sz w:val="28"/>
          <w:szCs w:val="28"/>
        </w:rPr>
        <w:t>Щекинский</w:t>
      </w:r>
      <w:proofErr w:type="spellEnd"/>
      <w:r w:rsidRPr="004939BF">
        <w:rPr>
          <w:bCs/>
          <w:sz w:val="28"/>
          <w:szCs w:val="28"/>
        </w:rPr>
        <w:t xml:space="preserve"> район администрация </w:t>
      </w:r>
      <w:proofErr w:type="spellStart"/>
      <w:r w:rsidRPr="004939BF">
        <w:rPr>
          <w:bCs/>
          <w:sz w:val="28"/>
          <w:szCs w:val="28"/>
        </w:rPr>
        <w:t>Щекинского</w:t>
      </w:r>
      <w:proofErr w:type="spellEnd"/>
      <w:r w:rsidRPr="004939BF">
        <w:rPr>
          <w:bCs/>
          <w:sz w:val="28"/>
          <w:szCs w:val="28"/>
        </w:rPr>
        <w:t xml:space="preserve"> района ПОСТАНОВЛЯЕТ:</w:t>
      </w:r>
      <w:r w:rsidRPr="004939BF">
        <w:rPr>
          <w:noProof/>
        </w:rPr>
        <w:t xml:space="preserve"> </w:t>
      </w:r>
    </w:p>
    <w:p w:rsidR="004F35CD" w:rsidRPr="004939BF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939B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939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9BF">
        <w:rPr>
          <w:rFonts w:ascii="PT Astra Serif" w:hAnsi="PT Astra Serif"/>
          <w:sz w:val="28"/>
          <w:szCs w:val="28"/>
        </w:rPr>
        <w:t xml:space="preserve"> района </w:t>
      </w:r>
      <w:r w:rsidRPr="004939BF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4939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9BF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939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9BF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4939BF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4939BF">
        <w:rPr>
          <w:rFonts w:ascii="PT Astra Serif" w:hAnsi="PT Astra Serif"/>
          <w:sz w:val="28"/>
        </w:rPr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4939BF">
        <w:rPr>
          <w:rFonts w:ascii="PT Astra Serif" w:hAnsi="PT Astra Serif"/>
          <w:sz w:val="28"/>
        </w:rPr>
        <w:t>Щекинский</w:t>
      </w:r>
      <w:proofErr w:type="spellEnd"/>
      <w:r w:rsidRPr="004939BF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</w:t>
      </w:r>
      <w:r w:rsidRPr="004939BF">
        <w:rPr>
          <w:rFonts w:ascii="PT Astra Serif" w:hAnsi="PT Astra Serif"/>
          <w:sz w:val="28"/>
        </w:rPr>
        <w:lastRenderedPageBreak/>
        <w:t xml:space="preserve">Эл № ФС 77-74320 от 19.11.2018), и разместить на официальном сайте муниципального образования </w:t>
      </w:r>
      <w:proofErr w:type="spellStart"/>
      <w:r w:rsidRPr="004939BF">
        <w:rPr>
          <w:rFonts w:ascii="PT Astra Serif" w:hAnsi="PT Astra Serif"/>
          <w:sz w:val="28"/>
        </w:rPr>
        <w:t>Щекинский</w:t>
      </w:r>
      <w:proofErr w:type="spellEnd"/>
      <w:r w:rsidRPr="004939BF">
        <w:rPr>
          <w:rFonts w:ascii="PT Astra Serif" w:hAnsi="PT Astra Serif"/>
          <w:sz w:val="28"/>
        </w:rPr>
        <w:t xml:space="preserve"> район.</w:t>
      </w:r>
    </w:p>
    <w:p w:rsidR="004F35CD" w:rsidRPr="004939BF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4939BF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4939BF">
        <w:rPr>
          <w:rFonts w:ascii="PT Astra Serif" w:hAnsi="PT Astra Serif"/>
          <w:sz w:val="28"/>
        </w:rPr>
        <w:t xml:space="preserve"> </w:t>
      </w:r>
    </w:p>
    <w:p w:rsidR="008233FA" w:rsidRPr="004939B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4939B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4939BF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4939BF" w:rsidTr="00887EC5">
        <w:trPr>
          <w:trHeight w:val="229"/>
        </w:trPr>
        <w:tc>
          <w:tcPr>
            <w:tcW w:w="2178" w:type="pct"/>
          </w:tcPr>
          <w:p w:rsidR="00887EC5" w:rsidRPr="004939BF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4939B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939B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939B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4939BF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4939BF" w:rsidRDefault="00887EC5" w:rsidP="00DD2D3D">
            <w:pPr>
              <w:jc w:val="right"/>
              <w:rPr>
                <w:rFonts w:ascii="PT Astra Serif" w:hAnsi="PT Astra Serif"/>
              </w:rPr>
            </w:pPr>
            <w:r w:rsidRPr="004939B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4939BF" w:rsidRDefault="004F35CD" w:rsidP="004F35CD">
      <w:pPr>
        <w:pStyle w:val="af7"/>
        <w:rPr>
          <w:rFonts w:ascii="PT Astra Serif" w:hAnsi="PT Astra Serif"/>
        </w:rPr>
      </w:pPr>
    </w:p>
    <w:p w:rsidR="004F35CD" w:rsidRPr="00F6447B" w:rsidRDefault="004F35CD" w:rsidP="004F35CD">
      <w:pPr>
        <w:rPr>
          <w:rFonts w:ascii="PT Astra Serif" w:hAnsi="PT Astra Serif"/>
          <w:highlight w:val="yellow"/>
        </w:rPr>
        <w:sectPr w:rsidR="004F35CD" w:rsidRPr="00F6447B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4939BF" w:rsidTr="000802C6">
        <w:tc>
          <w:tcPr>
            <w:tcW w:w="5353" w:type="dxa"/>
            <w:shd w:val="clear" w:color="auto" w:fill="auto"/>
          </w:tcPr>
          <w:p w:rsidR="004F35CD" w:rsidRPr="004939B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39B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39B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4939BF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4939BF" w:rsidRDefault="004F35CD" w:rsidP="00C434A7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434A7" w:rsidRPr="00C434A7">
              <w:rPr>
                <w:rFonts w:ascii="PT Astra Serif" w:hAnsi="PT Astra Serif"/>
                <w:sz w:val="28"/>
                <w:szCs w:val="28"/>
              </w:rPr>
              <w:t>03.02.2025</w:t>
            </w:r>
            <w:r w:rsidRPr="004939B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434A7">
              <w:rPr>
                <w:rFonts w:ascii="PT Astra Serif" w:hAnsi="PT Astra Serif"/>
                <w:sz w:val="28"/>
                <w:szCs w:val="28"/>
              </w:rPr>
              <w:t>2 – 113</w:t>
            </w:r>
          </w:p>
        </w:tc>
      </w:tr>
      <w:tr w:rsidR="004F35CD" w:rsidRPr="004939BF" w:rsidTr="000802C6">
        <w:tc>
          <w:tcPr>
            <w:tcW w:w="5353" w:type="dxa"/>
            <w:shd w:val="clear" w:color="auto" w:fill="auto"/>
          </w:tcPr>
          <w:p w:rsidR="004F35CD" w:rsidRPr="004939B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39B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39B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4939BF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4939BF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39B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4939BF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4939BF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39BF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39BF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39BF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4939B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939B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Pr="00F6447B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990799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9079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9079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990799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990799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990799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990799" w:rsidTr="007B0BB3">
        <w:tc>
          <w:tcPr>
            <w:tcW w:w="3730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990799" w:rsidTr="007B0BB3">
        <w:tc>
          <w:tcPr>
            <w:tcW w:w="3730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990799" w:rsidTr="00DA5492">
        <w:trPr>
          <w:trHeight w:val="1029"/>
        </w:trPr>
        <w:tc>
          <w:tcPr>
            <w:tcW w:w="3730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990799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F6447B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131152,492</w:t>
            </w:r>
            <w:r w:rsidR="00C40C65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990799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18618,192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19197,307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 19806,936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990799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990799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990799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118929,192 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990799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16404,992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16909,607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–17425,636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–8668,6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год-  8668,6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– 8668,6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района: 10904,4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F6447B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F6447B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F6447B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90799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990799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9079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9079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990799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990799" w:rsidTr="00EC6AB6">
        <w:trPr>
          <w:trHeight w:val="594"/>
        </w:trPr>
        <w:tc>
          <w:tcPr>
            <w:tcW w:w="709" w:type="dxa"/>
            <w:vMerge w:val="restart"/>
          </w:tcPr>
          <w:p w:rsidR="007B0BB3" w:rsidRPr="00990799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990799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990799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990799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990799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990799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990799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990799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90799">
              <w:rPr>
                <w:rFonts w:ascii="PT Astra Serif" w:hAnsi="PT Astra Serif"/>
              </w:rPr>
              <w:t>Еди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ницы</w:t>
            </w:r>
            <w:proofErr w:type="spellEnd"/>
            <w:r w:rsidRPr="00990799">
              <w:rPr>
                <w:rFonts w:ascii="PT Astra Serif" w:hAnsi="PT Astra Serif"/>
              </w:rPr>
              <w:t xml:space="preserve"> </w:t>
            </w:r>
            <w:proofErr w:type="spellStart"/>
            <w:r w:rsidRPr="00990799">
              <w:rPr>
                <w:rFonts w:ascii="PT Astra Serif" w:hAnsi="PT Astra Serif"/>
              </w:rPr>
              <w:t>изме</w:t>
            </w:r>
            <w:proofErr w:type="spellEnd"/>
            <w:r w:rsidRPr="00990799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hAnsi="PT Astra Serif"/>
              </w:rPr>
              <w:t xml:space="preserve">Вес </w:t>
            </w:r>
            <w:proofErr w:type="spellStart"/>
            <w:r w:rsidRPr="00990799">
              <w:rPr>
                <w:rFonts w:ascii="PT Astra Serif" w:hAnsi="PT Astra Serif"/>
              </w:rPr>
              <w:t>целе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вого</w:t>
            </w:r>
            <w:proofErr w:type="spellEnd"/>
            <w:r w:rsidRPr="00990799">
              <w:rPr>
                <w:rFonts w:ascii="PT Astra Serif" w:hAnsi="PT Astra Serif"/>
              </w:rPr>
              <w:t xml:space="preserve"> пока</w:t>
            </w:r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зате</w:t>
            </w:r>
            <w:proofErr w:type="spellEnd"/>
            <w:r w:rsidRPr="00990799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990799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990799">
              <w:rPr>
                <w:rFonts w:ascii="PT Astra Serif" w:hAnsi="PT Astra Serif"/>
              </w:rPr>
              <w:t>значе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ние</w:t>
            </w:r>
            <w:proofErr w:type="spellEnd"/>
            <w:r w:rsidRPr="00990799">
              <w:rPr>
                <w:rFonts w:ascii="PT Astra Serif" w:hAnsi="PT Astra Serif"/>
              </w:rPr>
              <w:t xml:space="preserve"> показа</w:t>
            </w:r>
            <w:r w:rsidRPr="00990799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990799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990799">
              <w:rPr>
                <w:rFonts w:ascii="PT Astra Serif" w:hAnsi="PT Astra Serif"/>
              </w:rPr>
              <w:t>Ответст</w:t>
            </w:r>
            <w:proofErr w:type="spellEnd"/>
            <w:r w:rsidRPr="00990799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90799">
              <w:rPr>
                <w:rFonts w:ascii="PT Astra Serif" w:hAnsi="PT Astra Serif"/>
              </w:rPr>
              <w:t>Плано</w:t>
            </w:r>
            <w:proofErr w:type="spellEnd"/>
            <w:r w:rsidRPr="00990799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990799">
              <w:rPr>
                <w:rFonts w:ascii="PT Astra Serif" w:hAnsi="PT Astra Serif"/>
              </w:rPr>
              <w:t>значе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ние</w:t>
            </w:r>
            <w:proofErr w:type="spellEnd"/>
            <w:r w:rsidRPr="00990799">
              <w:rPr>
                <w:rFonts w:ascii="PT Astra Serif" w:hAnsi="PT Astra Serif"/>
              </w:rPr>
              <w:t xml:space="preserve"> показа</w:t>
            </w:r>
            <w:r w:rsidRPr="00990799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990799">
              <w:rPr>
                <w:rFonts w:ascii="PT Astra Serif" w:hAnsi="PT Astra Serif"/>
              </w:rPr>
              <w:t>оконча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ния</w:t>
            </w:r>
            <w:proofErr w:type="spellEnd"/>
            <w:r w:rsidRPr="00990799">
              <w:rPr>
                <w:rFonts w:ascii="PT Astra Serif" w:hAnsi="PT Astra Serif"/>
              </w:rPr>
              <w:t xml:space="preserve"> </w:t>
            </w:r>
            <w:proofErr w:type="spellStart"/>
            <w:r w:rsidRPr="00990799">
              <w:rPr>
                <w:rFonts w:ascii="PT Astra Serif" w:hAnsi="PT Astra Serif"/>
              </w:rPr>
              <w:t>дейст</w:t>
            </w:r>
            <w:proofErr w:type="spellEnd"/>
            <w:r w:rsidRPr="00990799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990799">
              <w:rPr>
                <w:rFonts w:ascii="PT Astra Serif" w:hAnsi="PT Astra Serif"/>
              </w:rPr>
              <w:t>програм</w:t>
            </w:r>
            <w:proofErr w:type="spellEnd"/>
            <w:r w:rsidRPr="00990799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990799" w:rsidTr="00EC6AB6">
        <w:trPr>
          <w:trHeight w:val="348"/>
        </w:trPr>
        <w:tc>
          <w:tcPr>
            <w:tcW w:w="709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990799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990799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990799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990799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990799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990799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990799" w:rsidTr="00EC6AB6">
        <w:trPr>
          <w:trHeight w:val="339"/>
        </w:trPr>
        <w:tc>
          <w:tcPr>
            <w:tcW w:w="709" w:type="dxa"/>
          </w:tcPr>
          <w:p w:rsidR="007B0BB3" w:rsidRPr="00990799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990799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17</w:t>
            </w:r>
          </w:p>
        </w:tc>
      </w:tr>
      <w:tr w:rsidR="007B0BB3" w:rsidRPr="00990799" w:rsidTr="00EC6AB6">
        <w:tc>
          <w:tcPr>
            <w:tcW w:w="709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990799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990799" w:rsidTr="00EC6AB6">
        <w:trPr>
          <w:trHeight w:val="555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990799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990799" w:rsidTr="00EC6AB6">
        <w:trPr>
          <w:trHeight w:val="845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про</w:t>
            </w:r>
            <w:r w:rsidRPr="00990799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990799" w:rsidTr="00EC6AB6">
        <w:trPr>
          <w:trHeight w:val="420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990799" w:rsidTr="00EC6AB6">
        <w:trPr>
          <w:trHeight w:val="136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чело</w:t>
            </w:r>
            <w:r w:rsidRPr="00990799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990799" w:rsidTr="00EC6AB6">
        <w:trPr>
          <w:trHeight w:val="136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чело</w:t>
            </w:r>
            <w:r w:rsidRPr="00990799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990799" w:rsidTr="00EC6AB6">
        <w:trPr>
          <w:trHeight w:val="43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990799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990799" w:rsidTr="00EC6AB6">
        <w:trPr>
          <w:trHeight w:val="559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990799" w:rsidTr="00EC6AB6">
        <w:trPr>
          <w:trHeight w:val="136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мину</w:t>
            </w:r>
            <w:r w:rsidRPr="00990799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990799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EC6AB6" w:rsidRPr="00990799" w:rsidRDefault="00EC6AB6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F6447B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990799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990799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9079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9079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990799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990799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990799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990799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90799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990799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990799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990799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90799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990799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90799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990799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990799">
              <w:rPr>
                <w:rFonts w:ascii="PT Astra Serif" w:hAnsi="PT Astra Serif"/>
              </w:rPr>
              <w:t xml:space="preserve"> и населения</w:t>
            </w:r>
            <w:r w:rsidRPr="00990799">
              <w:rPr>
                <w:rFonts w:ascii="PT Astra Serif" w:hAnsi="PT Astra Serif"/>
              </w:rPr>
              <w:t xml:space="preserve"> (человек)</w:t>
            </w:r>
            <w:r w:rsidR="00A942C6" w:rsidRPr="0099079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990799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990799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990799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990799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F6447B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990799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990799">
              <w:rPr>
                <w:rFonts w:ascii="PT Astra Serif" w:hAnsi="PT Astra Serif"/>
              </w:rPr>
              <w:t>Щекинского</w:t>
            </w:r>
            <w:proofErr w:type="spellEnd"/>
            <w:r w:rsidRPr="00990799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990799">
              <w:rPr>
                <w:rFonts w:ascii="PT Astra Serif" w:hAnsi="PT Astra Serif"/>
              </w:rPr>
              <w:t>Щекинского</w:t>
            </w:r>
            <w:proofErr w:type="spellEnd"/>
            <w:r w:rsidRPr="00990799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F6447B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931"/>
        <w:gridCol w:w="931"/>
        <w:gridCol w:w="1151"/>
        <w:gridCol w:w="1151"/>
        <w:gridCol w:w="1151"/>
        <w:gridCol w:w="1151"/>
        <w:gridCol w:w="936"/>
        <w:gridCol w:w="936"/>
        <w:gridCol w:w="942"/>
        <w:gridCol w:w="1636"/>
      </w:tblGrid>
      <w:tr w:rsidR="007B0BB3" w:rsidRPr="00990799" w:rsidTr="00151E99">
        <w:trPr>
          <w:tblHeader/>
        </w:trPr>
        <w:tc>
          <w:tcPr>
            <w:tcW w:w="1151" w:type="pct"/>
            <w:vMerge w:val="restar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990799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49" w:type="pct"/>
            <w:gridSpan w:val="10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990799" w:rsidTr="00151E99">
        <w:trPr>
          <w:trHeight w:val="448"/>
          <w:tblHeader/>
        </w:trPr>
        <w:tc>
          <w:tcPr>
            <w:tcW w:w="1151" w:type="pct"/>
            <w:vMerge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30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990799" w:rsidTr="00151E99">
        <w:trPr>
          <w:trHeight w:val="282"/>
          <w:tblHeader/>
        </w:trPr>
        <w:tc>
          <w:tcPr>
            <w:tcW w:w="1151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30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32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77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990799" w:rsidTr="00151E99">
        <w:trPr>
          <w:trHeight w:val="70"/>
        </w:trPr>
        <w:tc>
          <w:tcPr>
            <w:tcW w:w="1151" w:type="pct"/>
            <w:shd w:val="clear" w:color="auto" w:fill="auto"/>
          </w:tcPr>
          <w:p w:rsidR="007B0BB3" w:rsidRPr="00990799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7B0BB3" w:rsidRPr="00990799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7B0BB3" w:rsidRPr="00990799" w:rsidRDefault="009907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18618,192</w:t>
            </w:r>
          </w:p>
        </w:tc>
        <w:tc>
          <w:tcPr>
            <w:tcW w:w="406" w:type="pct"/>
          </w:tcPr>
          <w:p w:rsidR="007B0BB3" w:rsidRPr="00990799" w:rsidRDefault="009907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19197,307</w:t>
            </w:r>
          </w:p>
        </w:tc>
        <w:tc>
          <w:tcPr>
            <w:tcW w:w="406" w:type="pct"/>
            <w:shd w:val="clear" w:color="auto" w:fill="auto"/>
          </w:tcPr>
          <w:p w:rsidR="007B0BB3" w:rsidRPr="00990799" w:rsidRDefault="00990799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19806,936</w:t>
            </w:r>
          </w:p>
        </w:tc>
        <w:tc>
          <w:tcPr>
            <w:tcW w:w="330" w:type="pct"/>
            <w:shd w:val="clear" w:color="auto" w:fill="auto"/>
          </w:tcPr>
          <w:p w:rsidR="007B0BB3" w:rsidRPr="00990799" w:rsidRDefault="007B0BB3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30" w:type="pct"/>
          </w:tcPr>
          <w:p w:rsidR="007B0BB3" w:rsidRPr="00990799" w:rsidRDefault="007B0BB3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32" w:type="pct"/>
            <w:shd w:val="clear" w:color="auto" w:fill="auto"/>
          </w:tcPr>
          <w:p w:rsidR="007B0BB3" w:rsidRPr="00990799" w:rsidRDefault="007B0BB3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577" w:type="pct"/>
            <w:shd w:val="clear" w:color="auto" w:fill="auto"/>
          </w:tcPr>
          <w:p w:rsidR="007B0BB3" w:rsidRPr="00990799" w:rsidRDefault="009907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131152,492</w:t>
            </w:r>
          </w:p>
        </w:tc>
      </w:tr>
      <w:tr w:rsidR="007B0BB3" w:rsidRPr="00F6447B" w:rsidTr="00151E99">
        <w:trPr>
          <w:trHeight w:val="70"/>
        </w:trPr>
        <w:tc>
          <w:tcPr>
            <w:tcW w:w="1151" w:type="pct"/>
            <w:shd w:val="clear" w:color="auto" w:fill="auto"/>
          </w:tcPr>
          <w:p w:rsidR="007B0BB3" w:rsidRPr="00990799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151E99" w:rsidTr="00151E99">
        <w:tc>
          <w:tcPr>
            <w:tcW w:w="1151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51E99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16404,992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16909,607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17425,636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118929,192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151E99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2287,7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2381,3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F6447B" w:rsidTr="00151E99">
        <w:tc>
          <w:tcPr>
            <w:tcW w:w="1151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151E99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151E99">
              <w:rPr>
                <w:rFonts w:ascii="PT Astra Serif" w:hAnsi="PT Astra Serif"/>
              </w:rPr>
              <w:t xml:space="preserve"> «</w:t>
            </w: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151E99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муниципального образования </w:t>
            </w:r>
            <w:proofErr w:type="spellStart"/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328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7B0BB3" w:rsidRPr="00151E99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7B0BB3" w:rsidRPr="00151E99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5998,492</w:t>
            </w:r>
          </w:p>
        </w:tc>
        <w:tc>
          <w:tcPr>
            <w:tcW w:w="406" w:type="pct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6139,607</w:t>
            </w:r>
          </w:p>
        </w:tc>
        <w:tc>
          <w:tcPr>
            <w:tcW w:w="406" w:type="pct"/>
            <w:shd w:val="clear" w:color="auto" w:fill="auto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6198,636</w:t>
            </w:r>
          </w:p>
        </w:tc>
        <w:tc>
          <w:tcPr>
            <w:tcW w:w="330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30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32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577" w:type="pct"/>
            <w:shd w:val="clear" w:color="auto" w:fill="auto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52396,392</w:t>
            </w:r>
          </w:p>
        </w:tc>
      </w:tr>
      <w:tr w:rsidR="007B0BB3" w:rsidRPr="00151E99" w:rsidTr="00151E99">
        <w:tc>
          <w:tcPr>
            <w:tcW w:w="1151" w:type="pct"/>
            <w:shd w:val="clear" w:color="auto" w:fill="auto"/>
          </w:tcPr>
          <w:p w:rsidR="007B0BB3" w:rsidRPr="00151E99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F6447B" w:rsidTr="00151E99">
        <w:tc>
          <w:tcPr>
            <w:tcW w:w="1151" w:type="pct"/>
            <w:shd w:val="clear" w:color="auto" w:fill="auto"/>
          </w:tcPr>
          <w:p w:rsidR="001D09E2" w:rsidRPr="00151E99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51E99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5930,492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6071,607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6130,636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50475,892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382E00" w:rsidRDefault="0001698A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</w:t>
            </w:r>
            <w:r w:rsidR="007B0BB3"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 w:rsidR="007B0BB3" w:rsidRPr="00382E00">
              <w:rPr>
                <w:rFonts w:ascii="PT Astra Serif" w:hAnsi="PT Astra Serif"/>
              </w:rPr>
              <w:t xml:space="preserve"> «</w:t>
            </w:r>
            <w:r w:rsidR="007B0BB3" w:rsidRPr="00382E0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="007B0BB3" w:rsidRPr="00382E0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="007B0BB3" w:rsidRPr="00382E0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7B0BB3" w:rsidRPr="00382E00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7B0BB3" w:rsidRPr="00382E00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9558,7</w:t>
            </w:r>
          </w:p>
        </w:tc>
        <w:tc>
          <w:tcPr>
            <w:tcW w:w="406" w:type="pct"/>
          </w:tcPr>
          <w:p w:rsidR="007B0BB3" w:rsidRPr="00382E00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12619,7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13057,7</w:t>
            </w:r>
          </w:p>
        </w:tc>
        <w:tc>
          <w:tcPr>
            <w:tcW w:w="406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13608,3</w:t>
            </w: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577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78756,1</w:t>
            </w:r>
          </w:p>
        </w:tc>
      </w:tr>
      <w:tr w:rsidR="007B0BB3" w:rsidRPr="00382E00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382E00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382E00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7B0BB3" w:rsidRPr="00382E00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7B0BB3" w:rsidRPr="00382E00" w:rsidRDefault="00EA595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10474,0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10838,0</w:t>
            </w:r>
          </w:p>
        </w:tc>
        <w:tc>
          <w:tcPr>
            <w:tcW w:w="406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11295,0</w:t>
            </w: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577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68453,3</w:t>
            </w:r>
          </w:p>
        </w:tc>
      </w:tr>
      <w:tr w:rsidR="007B0BB3" w:rsidRPr="00382E00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06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F6447B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F6447B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F6447B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F6447B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73599D" w:rsidTr="007B0BB3">
        <w:tc>
          <w:tcPr>
            <w:tcW w:w="5353" w:type="dxa"/>
            <w:shd w:val="clear" w:color="auto" w:fill="auto"/>
          </w:tcPr>
          <w:p w:rsidR="007B0BB3" w:rsidRPr="0073599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73599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73599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73599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/>
              </w:rPr>
              <w:t>Приложение №</w:t>
            </w:r>
            <w:r w:rsidR="00EC6AB6" w:rsidRPr="0073599D">
              <w:rPr>
                <w:rFonts w:ascii="PT Astra Serif" w:hAnsi="PT Astra Serif"/>
              </w:rPr>
              <w:t xml:space="preserve"> </w:t>
            </w:r>
            <w:r w:rsidRPr="0073599D">
              <w:rPr>
                <w:rFonts w:ascii="PT Astra Serif" w:hAnsi="PT Astra Serif"/>
              </w:rPr>
              <w:t>1</w:t>
            </w:r>
          </w:p>
          <w:p w:rsidR="007B0BB3" w:rsidRPr="0073599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599D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73599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73599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73599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73599D">
              <w:rPr>
                <w:rFonts w:ascii="PT Astra Serif" w:hAnsi="PT Astra Serif"/>
              </w:rPr>
              <w:t>Щекинского</w:t>
            </w:r>
            <w:proofErr w:type="spellEnd"/>
            <w:r w:rsidRPr="0073599D">
              <w:rPr>
                <w:rFonts w:ascii="PT Astra Serif" w:hAnsi="PT Astra Serif"/>
              </w:rPr>
              <w:t xml:space="preserve"> района»</w:t>
            </w:r>
          </w:p>
          <w:p w:rsidR="007B0BB3" w:rsidRPr="0073599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73599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73599D">
        <w:rPr>
          <w:rFonts w:ascii="PT Astra Serif" w:hAnsi="PT Astra Serif"/>
          <w:b/>
          <w:sz w:val="28"/>
          <w:szCs w:val="28"/>
        </w:rPr>
        <w:t>«</w:t>
      </w:r>
      <w:r w:rsidRPr="0073599D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3599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3599D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73599D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359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3599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73599D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73599D" w:rsidRDefault="007B0BB3" w:rsidP="007B0BB3">
            <w:pPr>
              <w:jc w:val="both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73599D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73599D">
              <w:rPr>
                <w:rFonts w:ascii="PT Astra Serif" w:hAnsi="PT Astra Serif"/>
              </w:rPr>
              <w:t>природного и техногенного характера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73599D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73599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73599D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73599D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52396,392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3599D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2025 год – 5998,492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2026 год –6139,607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год –6198,636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73599D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73599D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3599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50475,892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3599D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2025 год – 5930,492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2026 год –6071,607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 год –6130,636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2028 год –3215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,4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год- 3215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,4 тыс. </w:t>
            </w:r>
            <w:proofErr w:type="spellStart"/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– 3215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,4 тыс. руб. 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селений </w:t>
            </w:r>
            <w:proofErr w:type="spellStart"/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района: 601,6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73599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73599D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7B0BB3" w:rsidRPr="0073599D" w:rsidRDefault="007B0BB3" w:rsidP="007B0BB3">
      <w:pPr>
        <w:rPr>
          <w:rFonts w:ascii="PT Astra Serif" w:hAnsi="PT Astra Serif"/>
        </w:rPr>
        <w:sectPr w:rsidR="007B0BB3" w:rsidRPr="0073599D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3140FA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140FA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3140FA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140FA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3140FA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3140FA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140FA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3140FA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140F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3140FA">
        <w:rPr>
          <w:rFonts w:ascii="PT Astra Serif" w:hAnsi="PT Astra Serif"/>
          <w:b/>
          <w:bCs/>
          <w:sz w:val="28"/>
          <w:szCs w:val="28"/>
        </w:rPr>
        <w:t>«</w:t>
      </w:r>
      <w:r w:rsidRPr="003140FA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140FA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3140FA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3140FA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3140FA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3140FA">
              <w:rPr>
                <w:rFonts w:ascii="PT Astra Serif" w:hAnsi="PT Astra Serif"/>
              </w:rPr>
              <w:t>Ответствен</w:t>
            </w:r>
            <w:r w:rsidR="001749DB" w:rsidRPr="003140FA">
              <w:rPr>
                <w:rFonts w:ascii="PT Astra Serif" w:hAnsi="PT Astra Serif"/>
              </w:rPr>
              <w:t>-</w:t>
            </w:r>
            <w:proofErr w:type="spellStart"/>
            <w:r w:rsidRPr="003140FA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3140FA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3140FA">
              <w:rPr>
                <w:rFonts w:ascii="PT Astra Serif" w:hAnsi="PT Astra Serif"/>
              </w:rPr>
              <w:t>соисполни</w:t>
            </w:r>
            <w:r w:rsidR="001749DB" w:rsidRPr="003140FA">
              <w:rPr>
                <w:rFonts w:ascii="PT Astra Serif" w:hAnsi="PT Astra Serif"/>
              </w:rPr>
              <w:t>-</w:t>
            </w:r>
            <w:r w:rsidRPr="003140FA">
              <w:rPr>
                <w:rFonts w:ascii="PT Astra Serif" w:hAnsi="PT Astra Serif"/>
              </w:rPr>
              <w:t>тель</w:t>
            </w:r>
            <w:proofErr w:type="spellEnd"/>
            <w:r w:rsidRPr="003140FA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3140FA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3140FA">
              <w:rPr>
                <w:rFonts w:ascii="PT Astra Serif" w:hAnsi="PT Astra Serif"/>
              </w:rPr>
              <w:t>Щекинский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3140FA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бюджета </w:t>
            </w:r>
            <w:r w:rsidRPr="003140FA">
              <w:rPr>
                <w:rFonts w:ascii="PT Astra Serif" w:hAnsi="PT Astra Serif"/>
                <w:spacing w:val="-16"/>
              </w:rPr>
              <w:t xml:space="preserve">МО </w:t>
            </w:r>
            <w:r w:rsidRPr="003140FA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9</w:t>
            </w:r>
          </w:p>
        </w:tc>
      </w:tr>
      <w:tr w:rsidR="00DA5492" w:rsidRPr="00F6447B" w:rsidTr="00C84D38">
        <w:trPr>
          <w:trHeight w:val="315"/>
        </w:trPr>
        <w:tc>
          <w:tcPr>
            <w:tcW w:w="4111" w:type="dxa"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3140FA">
              <w:rPr>
                <w:rFonts w:ascii="PT Astra Serif" w:hAnsi="PT Astra Serif"/>
                <w:b/>
                <w:bCs/>
              </w:rPr>
              <w:br/>
            </w:r>
            <w:r w:rsidRPr="003140FA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3140FA" w:rsidP="003140FA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3140FA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3140FA">
              <w:rPr>
                <w:rFonts w:ascii="PT Astra Serif" w:hAnsi="PT Astra Serif"/>
              </w:rPr>
              <w:t>жизнеобеспе</w:t>
            </w:r>
            <w:proofErr w:type="spellEnd"/>
            <w:r w:rsidRPr="003140FA">
              <w:rPr>
                <w:rFonts w:ascii="PT Astra Serif" w:hAnsi="PT Astra Serif"/>
              </w:rPr>
              <w:br/>
            </w:r>
            <w:proofErr w:type="spellStart"/>
            <w:r w:rsidRPr="003140FA">
              <w:rPr>
                <w:rFonts w:ascii="PT Astra Serif" w:hAnsi="PT Astra Serif"/>
              </w:rPr>
              <w:t>чения</w:t>
            </w:r>
            <w:proofErr w:type="spellEnd"/>
            <w:r w:rsidRPr="003140FA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3140FA">
              <w:rPr>
                <w:rFonts w:ascii="PT Astra Serif" w:hAnsi="PT Astra Serif"/>
              </w:rPr>
              <w:t>администра</w:t>
            </w:r>
            <w:proofErr w:type="spellEnd"/>
            <w:r w:rsidRPr="003140FA">
              <w:rPr>
                <w:rFonts w:ascii="PT Astra Serif" w:hAnsi="PT Astra Serif"/>
              </w:rPr>
              <w:br/>
            </w:r>
            <w:proofErr w:type="spellStart"/>
            <w:r w:rsidRPr="003140FA">
              <w:rPr>
                <w:rFonts w:ascii="PT Astra Serif" w:hAnsi="PT Astra Serif"/>
              </w:rPr>
              <w:t>ции</w:t>
            </w:r>
            <w:proofErr w:type="spellEnd"/>
            <w:r w:rsidRPr="003140FA">
              <w:rPr>
                <w:rFonts w:ascii="PT Astra Serif" w:hAnsi="PT Astra Serif"/>
              </w:rPr>
              <w:t xml:space="preserve">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</w:t>
            </w:r>
            <w:r w:rsidRPr="003140FA">
              <w:rPr>
                <w:rFonts w:ascii="PT Astra Serif" w:hAnsi="PT Astra Serif" w:cs="Arial"/>
              </w:rPr>
              <w:t>)</w:t>
            </w:r>
          </w:p>
        </w:tc>
      </w:tr>
      <w:tr w:rsidR="00DA5492" w:rsidRPr="003140FA" w:rsidTr="00C84D38">
        <w:trPr>
          <w:trHeight w:val="86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3140FA" w:rsidRDefault="00C84D38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C84D38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</w:tcPr>
          <w:p w:rsidR="00DA5492" w:rsidRPr="003140FA" w:rsidRDefault="00DA5492" w:rsidP="00074000">
            <w:pPr>
              <w:pageBreakBefore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3140FA" w:rsidRDefault="00DA5492" w:rsidP="00074000">
            <w:pPr>
              <w:pageBreakBefore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3140FA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2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1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0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0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10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4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8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8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80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142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189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29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7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186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86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9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9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9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66"/>
        </w:trPr>
        <w:tc>
          <w:tcPr>
            <w:tcW w:w="4111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3140FA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3140F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F6447B" w:rsidRDefault="00DA5492" w:rsidP="00074000">
            <w:pPr>
              <w:pageBreakBefore/>
              <w:jc w:val="center"/>
              <w:rPr>
                <w:rFonts w:ascii="PT Astra Serif" w:hAnsi="PT Astra Serif"/>
                <w:highlight w:val="yellow"/>
              </w:rPr>
            </w:pPr>
            <w:r w:rsidRPr="003140FA">
              <w:rPr>
                <w:rFonts w:ascii="PT Astra Serif" w:hAnsi="PT Astra Serif"/>
              </w:rPr>
              <w:t>9</w:t>
            </w:r>
          </w:p>
        </w:tc>
      </w:tr>
      <w:tr w:rsidR="00DA5492" w:rsidRPr="00F6447B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  <w:r w:rsidRPr="003140FA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7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3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3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60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49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4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7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4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3140FA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3140FA" w:rsidTr="00C84D38">
        <w:trPr>
          <w:trHeight w:val="35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97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00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35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51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57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61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2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288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3140FA">
              <w:rPr>
                <w:rFonts w:ascii="PT Astra Serif" w:hAnsi="PT Astra Serif"/>
              </w:rPr>
              <w:t>Щекинском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3140FA">
              <w:rPr>
                <w:rFonts w:ascii="PT Astra Serif" w:hAnsi="PT Astra Serif"/>
              </w:rPr>
              <w:t>квадрокоптер</w:t>
            </w:r>
            <w:proofErr w:type="spellEnd"/>
            <w:r w:rsidRPr="003140FA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38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6447B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F6447B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3140FA" w:rsidRDefault="00074000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1455,4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853,8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F6447B" w:rsidRDefault="00074000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FD794D">
              <w:rPr>
                <w:rFonts w:ascii="PT Astra Serif" w:hAnsi="PT Astra Serif"/>
              </w:rPr>
              <w:t>Щекинский</w:t>
            </w:r>
            <w:proofErr w:type="spellEnd"/>
            <w:r w:rsidRPr="00FD794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</w:t>
            </w:r>
            <w:r w:rsidR="00074000" w:rsidRPr="00FD794D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52396,392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50475,892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FD794D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5998,492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5930,492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68</w:t>
            </w:r>
            <w:r w:rsidR="003C257D" w:rsidRPr="00FD79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  <w:bCs/>
              </w:rPr>
              <w:t>6139,607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6071,607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68</w:t>
            </w:r>
            <w:r w:rsidR="003C257D" w:rsidRPr="00FD79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6198,636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6130,636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FD794D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FD794D" w:rsidRDefault="00FD794D" w:rsidP="00FD794D">
            <w:pPr>
              <w:jc w:val="center"/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FD794D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FD794D" w:rsidRDefault="00FD794D" w:rsidP="00FD794D">
            <w:pPr>
              <w:jc w:val="center"/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FD794D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FD794D" w:rsidRDefault="00FD794D" w:rsidP="00FD794D">
            <w:pPr>
              <w:jc w:val="center"/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FD794D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F6447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F6447B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FD794D" w:rsidTr="007B0BB3">
        <w:tc>
          <w:tcPr>
            <w:tcW w:w="5353" w:type="dxa"/>
            <w:shd w:val="clear" w:color="auto" w:fill="auto"/>
          </w:tcPr>
          <w:p w:rsidR="007B0BB3" w:rsidRPr="00FD794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FD794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FD794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FD794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Приложение №</w:t>
            </w:r>
            <w:r w:rsidR="00EC6AB6" w:rsidRPr="00FD794D">
              <w:rPr>
                <w:rFonts w:ascii="PT Astra Serif" w:hAnsi="PT Astra Serif"/>
              </w:rPr>
              <w:t xml:space="preserve"> </w:t>
            </w:r>
            <w:r w:rsidRPr="00FD794D">
              <w:rPr>
                <w:rFonts w:ascii="PT Astra Serif" w:hAnsi="PT Astra Serif"/>
              </w:rPr>
              <w:t>2</w:t>
            </w:r>
          </w:p>
          <w:p w:rsidR="007B0BB3" w:rsidRPr="00FD794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794D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FD794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FD794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FD794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FD794D">
              <w:rPr>
                <w:rFonts w:ascii="PT Astra Serif" w:hAnsi="PT Astra Serif"/>
              </w:rPr>
              <w:t>Щекинского</w:t>
            </w:r>
            <w:proofErr w:type="spellEnd"/>
            <w:r w:rsidRPr="00FD794D">
              <w:rPr>
                <w:rFonts w:ascii="PT Astra Serif" w:hAnsi="PT Astra Serif"/>
              </w:rPr>
              <w:t xml:space="preserve"> района»</w:t>
            </w:r>
          </w:p>
          <w:p w:rsidR="007B0BB3" w:rsidRPr="00FD794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FD794D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FD794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FD794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FD794D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794D">
        <w:rPr>
          <w:rFonts w:ascii="PT Astra Serif" w:hAnsi="PT Astra Serif"/>
          <w:b/>
          <w:sz w:val="28"/>
          <w:szCs w:val="28"/>
        </w:rPr>
        <w:t>«</w:t>
      </w:r>
      <w:r w:rsidRPr="00FD794D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FD79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794D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FD794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FD794D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FD794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FD79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794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FD794D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FD794D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FD794D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794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FD794D" w:rsidRDefault="007B0BB3" w:rsidP="007B0BB3">
            <w:pPr>
              <w:jc w:val="both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FD794D">
              <w:rPr>
                <w:rFonts w:ascii="PT Astra Serif" w:hAnsi="PT Astra Serif"/>
              </w:rPr>
              <w:t>Щекинский</w:t>
            </w:r>
            <w:proofErr w:type="spellEnd"/>
            <w:r w:rsidRPr="00FD794D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FD794D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FD794D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794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F6447B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794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78756,1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FD794D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FD794D" w:rsidRPr="00FD794D">
              <w:rPr>
                <w:rFonts w:ascii="PT Astra Serif" w:hAnsi="PT Astra Serif" w:cs="Times New Roman"/>
                <w:sz w:val="24"/>
                <w:szCs w:val="24"/>
              </w:rPr>
              <w:t>12619,7</w:t>
            </w:r>
            <w:r w:rsidR="00AB48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D794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2026 год –13057,7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2027 год –13608,3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FD79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68453,3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FD794D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FD794D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FD794D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10474,5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2026 год – 10838,0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2027 год – 11295,0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FD79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FD79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F6447B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F6447B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F6447B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E42ECA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42ECA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E42ECA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E42ECA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E42ECA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E42ECA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E42ECA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E42ECA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E42ECA" w:rsidTr="007B0BB3">
        <w:trPr>
          <w:trHeight w:val="293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E42ECA" w:rsidTr="007B0BB3">
        <w:trPr>
          <w:trHeight w:val="1377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E42EC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E42EC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E42ECA" w:rsidTr="007B0BB3">
        <w:trPr>
          <w:trHeight w:val="68"/>
        </w:trPr>
        <w:tc>
          <w:tcPr>
            <w:tcW w:w="2808" w:type="dxa"/>
            <w:vMerge w:val="restart"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E42ECA" w:rsidRDefault="00FD794D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78756,1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68453,3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E42ECA">
              <w:rPr>
                <w:rFonts w:ascii="PT Astra Serif" w:hAnsi="PT Astra Serif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E42ECA" w:rsidTr="007B0BB3">
        <w:trPr>
          <w:trHeight w:val="72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7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E42ECA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E42ECA" w:rsidRDefault="00C84D38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C84D38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12619,7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10474,5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13057,7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10838,0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13608,3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11295,0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 w:val="restart"/>
          </w:tcPr>
          <w:p w:rsidR="00E42ECA" w:rsidRPr="00E42ECA" w:rsidRDefault="00E42ECA" w:rsidP="007B0BB3">
            <w:pPr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78756,1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68453,3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12619,7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10474,5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13057,7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10838,0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13608,3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11295,0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E42ECA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E42ECA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E42ECA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7B0BB3" w:rsidRPr="00E42ECA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E42ECA" w:rsidTr="007B0BB3">
        <w:tc>
          <w:tcPr>
            <w:tcW w:w="5353" w:type="dxa"/>
            <w:shd w:val="clear" w:color="auto" w:fill="auto"/>
          </w:tcPr>
          <w:p w:rsidR="007B0BB3" w:rsidRPr="00E42ECA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42ECA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42ECA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E42ECA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Приложение №</w:t>
            </w:r>
            <w:r w:rsidR="00EC6AB6" w:rsidRPr="00E42ECA">
              <w:rPr>
                <w:rFonts w:ascii="PT Astra Serif" w:hAnsi="PT Astra Serif"/>
              </w:rPr>
              <w:t xml:space="preserve"> </w:t>
            </w:r>
            <w:r w:rsidRPr="00E42ECA">
              <w:rPr>
                <w:rFonts w:ascii="PT Astra Serif" w:hAnsi="PT Astra Serif"/>
              </w:rPr>
              <w:t>3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E42ECA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E42ECA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E42ECA">
              <w:rPr>
                <w:rFonts w:ascii="PT Astra Serif" w:hAnsi="PT Astra Serif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</w:rPr>
              <w:t xml:space="preserve"> района»</w:t>
            </w:r>
          </w:p>
          <w:p w:rsidR="007B0BB3" w:rsidRPr="00E42ECA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42EC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42ECA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42ECA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E42ECA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E42EC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E42ECA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42ECA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E42ECA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E42ECA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E42ECA">
              <w:rPr>
                <w:rFonts w:ascii="PT Astra Serif" w:hAnsi="PT Astra Serif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</w:rPr>
              <w:t xml:space="preserve"> района от 12.08.2021 № 8-1001 «</w:t>
            </w:r>
            <w:r w:rsidRPr="00E42ECA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E42ECA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E42ECA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E42ECA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spacing w:val="-6"/>
              </w:rPr>
              <w:t xml:space="preserve"> район</w:t>
            </w:r>
            <w:r w:rsidRPr="00E42ECA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E42ECA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E42ECA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E42ECA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E42ECA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E42ECA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E42ECA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E42ECA" w:rsidTr="007B0BB3"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E42ECA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E42ECA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E42ECA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7A" w:rsidRDefault="00926D7A">
      <w:r>
        <w:separator/>
      </w:r>
    </w:p>
  </w:endnote>
  <w:endnote w:type="continuationSeparator" w:id="0">
    <w:p w:rsidR="00926D7A" w:rsidRDefault="0092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7A" w:rsidRDefault="00926D7A">
      <w:r>
        <w:separator/>
      </w:r>
    </w:p>
  </w:footnote>
  <w:footnote w:type="continuationSeparator" w:id="0">
    <w:p w:rsidR="00926D7A" w:rsidRDefault="0092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94D" w:rsidRPr="000B291F" w:rsidRDefault="00FD79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434A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D794D" w:rsidRDefault="00FD79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4D" w:rsidRDefault="00FD794D">
    <w:pPr>
      <w:pStyle w:val="af0"/>
      <w:jc w:val="center"/>
    </w:pPr>
  </w:p>
  <w:p w:rsidR="00FD794D" w:rsidRDefault="00FD794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94D" w:rsidRPr="00AA58A2" w:rsidRDefault="00FD79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C434A7">
          <w:rPr>
            <w:rFonts w:ascii="PT Astra Serif" w:hAnsi="PT Astra Serif"/>
            <w:noProof/>
            <w:sz w:val="28"/>
            <w:szCs w:val="28"/>
          </w:rPr>
          <w:t>8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4D" w:rsidRDefault="00FD794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94D" w:rsidRPr="00617749" w:rsidRDefault="00FD79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C434A7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D794D" w:rsidRDefault="00FD79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49DB"/>
    <w:rsid w:val="00174B1C"/>
    <w:rsid w:val="00174BF8"/>
    <w:rsid w:val="001829A2"/>
    <w:rsid w:val="001A5FBD"/>
    <w:rsid w:val="001C32A8"/>
    <w:rsid w:val="001C7CE2"/>
    <w:rsid w:val="001D09E2"/>
    <w:rsid w:val="001E53E5"/>
    <w:rsid w:val="002013D6"/>
    <w:rsid w:val="0021412F"/>
    <w:rsid w:val="002147F8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140FA"/>
    <w:rsid w:val="00322635"/>
    <w:rsid w:val="003305F4"/>
    <w:rsid w:val="00382E00"/>
    <w:rsid w:val="003A2384"/>
    <w:rsid w:val="003C257D"/>
    <w:rsid w:val="003C3A0B"/>
    <w:rsid w:val="003D216B"/>
    <w:rsid w:val="003E2ECB"/>
    <w:rsid w:val="0040026C"/>
    <w:rsid w:val="0048387B"/>
    <w:rsid w:val="00487E5A"/>
    <w:rsid w:val="004939BF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834F6"/>
    <w:rsid w:val="006B112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7237"/>
    <w:rsid w:val="00773E4A"/>
    <w:rsid w:val="00782742"/>
    <w:rsid w:val="007861B6"/>
    <w:rsid w:val="00792488"/>
    <w:rsid w:val="00796661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D7A"/>
    <w:rsid w:val="00926F8E"/>
    <w:rsid w:val="00945C6B"/>
    <w:rsid w:val="00990799"/>
    <w:rsid w:val="009A7968"/>
    <w:rsid w:val="009B37B1"/>
    <w:rsid w:val="009B67BB"/>
    <w:rsid w:val="009F1D16"/>
    <w:rsid w:val="00A11F33"/>
    <w:rsid w:val="00A24EB9"/>
    <w:rsid w:val="00A333F8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434A7"/>
    <w:rsid w:val="00C60E56"/>
    <w:rsid w:val="00C84D38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E2203"/>
    <w:rsid w:val="00DF31AF"/>
    <w:rsid w:val="00E025EC"/>
    <w:rsid w:val="00E03E77"/>
    <w:rsid w:val="00E06FAE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EA18-08CC-4E91-8EF2-26E8964D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2025-01-14T09:41:00Z</cp:lastPrinted>
  <dcterms:created xsi:type="dcterms:W3CDTF">2025-02-04T06:11:00Z</dcterms:created>
  <dcterms:modified xsi:type="dcterms:W3CDTF">2025-02-04T06:11:00Z</dcterms:modified>
</cp:coreProperties>
</file>