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EF299E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877AAD" w:rsidRPr="00877AAD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877AAD" w:rsidRPr="00877AAD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877AAD" w:rsidRPr="00877AAD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F7F7F"/>
    <w:rsid w:val="00404512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2023-03-28T07:59:00Z</dcterms:created>
  <dcterms:modified xsi:type="dcterms:W3CDTF">2023-03-28T07:59:00Z</dcterms:modified>
</cp:coreProperties>
</file>