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446779" w14:textId="77777777" w:rsidR="0097326A" w:rsidRPr="00DE3FF3" w:rsidRDefault="00E727C9" w:rsidP="0097326A">
      <w:pPr>
        <w:jc w:val="center"/>
        <w:rPr>
          <w:rFonts w:ascii="PT Astra Serif" w:hAnsi="PT Astra Serif"/>
        </w:rPr>
      </w:pPr>
      <w:r w:rsidRPr="00DE3FF3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326A" w:rsidRPr="00DE3FF3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086E881" wp14:editId="1292680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88F7" w14:textId="77777777" w:rsidR="0097326A" w:rsidRPr="00DE3FF3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DE3FF3">
        <w:rPr>
          <w:rFonts w:ascii="PT Astra Serif" w:hAnsi="PT Astra Serif"/>
          <w:b/>
          <w:sz w:val="34"/>
        </w:rPr>
        <w:t xml:space="preserve">АДМИНИСТРАЦИЯ </w:t>
      </w:r>
    </w:p>
    <w:p w14:paraId="118D36E3" w14:textId="77777777" w:rsidR="0097326A" w:rsidRPr="00DE3FF3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DE3FF3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14:paraId="717F5D0E" w14:textId="77777777" w:rsidR="0097326A" w:rsidRPr="00DE3FF3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DE3FF3">
        <w:rPr>
          <w:rFonts w:ascii="PT Astra Serif" w:hAnsi="PT Astra Serif"/>
          <w:b/>
          <w:sz w:val="34"/>
        </w:rPr>
        <w:t xml:space="preserve">ЩЁКИНСКИЙ РАЙОН </w:t>
      </w:r>
    </w:p>
    <w:p w14:paraId="3E21E3F0" w14:textId="77777777" w:rsidR="0097326A" w:rsidRPr="00DE3FF3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35323FC9" w14:textId="77777777" w:rsidR="0097326A" w:rsidRPr="00DE3FF3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E3FF3">
        <w:rPr>
          <w:rFonts w:ascii="PT Astra Serif" w:hAnsi="PT Astra Serif"/>
          <w:b/>
          <w:sz w:val="33"/>
          <w:szCs w:val="33"/>
        </w:rPr>
        <w:t>ПОСТАНОВЛЕНИЕ</w:t>
      </w:r>
    </w:p>
    <w:p w14:paraId="63C5D470" w14:textId="77777777" w:rsidR="0097326A" w:rsidRPr="00DE3FF3" w:rsidRDefault="0097326A" w:rsidP="0097326A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B6157" w:rsidRPr="00DE3FF3" w14:paraId="1C9F62D3" w14:textId="77777777" w:rsidTr="00FE6E04">
        <w:trPr>
          <w:trHeight w:val="146"/>
        </w:trPr>
        <w:tc>
          <w:tcPr>
            <w:tcW w:w="5846" w:type="dxa"/>
            <w:shd w:val="clear" w:color="auto" w:fill="auto"/>
          </w:tcPr>
          <w:p w14:paraId="3773C566" w14:textId="11A274D1" w:rsidR="0097326A" w:rsidRPr="00DE3FF3" w:rsidRDefault="0097326A" w:rsidP="00284B94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8631BD" w:rsidRPr="008631B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2409" w:type="dxa"/>
            <w:shd w:val="clear" w:color="auto" w:fill="auto"/>
          </w:tcPr>
          <w:p w14:paraId="6F68A56E" w14:textId="1D878412" w:rsidR="0097326A" w:rsidRPr="00DE3FF3" w:rsidRDefault="0097326A" w:rsidP="00284B94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8631B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1558</w:t>
            </w:r>
          </w:p>
        </w:tc>
      </w:tr>
    </w:tbl>
    <w:p w14:paraId="299F07DA" w14:textId="77777777" w:rsidR="0097326A" w:rsidRPr="00DE3FF3" w:rsidRDefault="0097326A" w:rsidP="0097326A">
      <w:pPr>
        <w:rPr>
          <w:rFonts w:ascii="PT Astra Serif" w:hAnsi="PT Astra Serif" w:cs="PT Astra Serif"/>
          <w:sz w:val="20"/>
          <w:szCs w:val="20"/>
        </w:rPr>
      </w:pPr>
    </w:p>
    <w:p w14:paraId="5F3AA9D8" w14:textId="77777777" w:rsidR="00375500" w:rsidRPr="00DE3FF3" w:rsidRDefault="00375500" w:rsidP="0097326A">
      <w:pPr>
        <w:rPr>
          <w:rFonts w:ascii="PT Astra Serif" w:hAnsi="PT Astra Serif" w:cs="PT Astra Serif"/>
          <w:sz w:val="20"/>
          <w:szCs w:val="20"/>
        </w:rPr>
      </w:pPr>
    </w:p>
    <w:p w14:paraId="3B981334" w14:textId="163B9632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О внесении изменени</w:t>
      </w:r>
      <w:r w:rsidR="00070196">
        <w:rPr>
          <w:rFonts w:ascii="PT Astra Serif" w:hAnsi="PT Astra Serif"/>
          <w:b/>
          <w:sz w:val="28"/>
          <w:szCs w:val="28"/>
        </w:rPr>
        <w:t>й</w:t>
      </w:r>
      <w:r w:rsidRPr="00DE3FF3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14:paraId="54257DA4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Щекинского района от 23.12.2021 № 12-1688 «Об утверждении муниципальной программы муниципального образования </w:t>
      </w:r>
    </w:p>
    <w:p w14:paraId="3D51EEEB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</w:t>
      </w:r>
    </w:p>
    <w:p w14:paraId="0B478E42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и общественной безопасности населения на территории </w:t>
      </w:r>
    </w:p>
    <w:p w14:paraId="53292822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6CF575FE" w14:textId="77777777" w:rsidR="0097326A" w:rsidRPr="00DE3FF3" w:rsidRDefault="0097326A" w:rsidP="0097326A">
      <w:pPr>
        <w:rPr>
          <w:rFonts w:ascii="PT Astra Serif" w:hAnsi="PT Astra Serif" w:cs="PT Astra Serif"/>
          <w:sz w:val="20"/>
          <w:szCs w:val="20"/>
        </w:rPr>
      </w:pPr>
    </w:p>
    <w:p w14:paraId="7E877872" w14:textId="77777777" w:rsidR="00375500" w:rsidRPr="00DE3FF3" w:rsidRDefault="00375500" w:rsidP="0097326A">
      <w:pPr>
        <w:rPr>
          <w:rFonts w:ascii="PT Astra Serif" w:hAnsi="PT Astra Serif" w:cs="PT Astra Serif"/>
          <w:sz w:val="20"/>
          <w:szCs w:val="20"/>
        </w:rPr>
      </w:pPr>
    </w:p>
    <w:p w14:paraId="1DEF8079" w14:textId="7A2E7A03" w:rsidR="0097326A" w:rsidRPr="00DE3FF3" w:rsidRDefault="0097326A" w:rsidP="00A2083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E3FF3">
        <w:rPr>
          <w:rFonts w:ascii="PT Astra Serif" w:hAnsi="PT Astra Serif"/>
          <w:sz w:val="28"/>
          <w:szCs w:val="28"/>
        </w:rPr>
        <w:t>В соответствии с Федеральным</w:t>
      </w:r>
      <w:r w:rsidR="00A20831">
        <w:rPr>
          <w:rFonts w:ascii="PT Astra Serif" w:hAnsi="PT Astra Serif"/>
          <w:sz w:val="28"/>
          <w:szCs w:val="28"/>
        </w:rPr>
        <w:t>и</w:t>
      </w:r>
      <w:r w:rsidRPr="00DE3FF3">
        <w:rPr>
          <w:rFonts w:ascii="PT Astra Serif" w:hAnsi="PT Astra Serif"/>
          <w:sz w:val="28"/>
          <w:szCs w:val="28"/>
        </w:rPr>
        <w:t xml:space="preserve"> закон</w:t>
      </w:r>
      <w:r w:rsidR="00A20831">
        <w:rPr>
          <w:rFonts w:ascii="PT Astra Serif" w:hAnsi="PT Astra Serif"/>
          <w:sz w:val="28"/>
          <w:szCs w:val="28"/>
        </w:rPr>
        <w:t>ами</w:t>
      </w:r>
      <w:r w:rsidRPr="00DE3FF3">
        <w:rPr>
          <w:rFonts w:ascii="PT Astra Serif" w:hAnsi="PT Astra Serif"/>
          <w:sz w:val="28"/>
          <w:szCs w:val="28"/>
        </w:rPr>
        <w:t xml:space="preserve"> от 06.10.2003 № 131-ФЗ «Об</w:t>
      </w:r>
      <w:r w:rsidR="000606F3" w:rsidRPr="00DE3FF3">
        <w:rPr>
          <w:rFonts w:ascii="PT Astra Serif" w:hAnsi="PT Astra Serif"/>
          <w:sz w:val="28"/>
          <w:szCs w:val="28"/>
        </w:rPr>
        <w:t> </w:t>
      </w:r>
      <w:r w:rsidRPr="00DE3FF3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A20831" w:rsidRPr="00A20831">
        <w:rPr>
          <w:rFonts w:ascii="PT Astra Serif" w:hAnsi="PT Astra Serif"/>
          <w:sz w:val="28"/>
          <w:szCs w:val="28"/>
        </w:rPr>
        <w:t xml:space="preserve">от 20.03.2025 </w:t>
      </w:r>
      <w:r w:rsidR="00A20831">
        <w:rPr>
          <w:rFonts w:ascii="PT Astra Serif" w:hAnsi="PT Astra Serif"/>
          <w:sz w:val="28"/>
          <w:szCs w:val="28"/>
        </w:rPr>
        <w:t>№ </w:t>
      </w:r>
      <w:r w:rsidR="00A20831" w:rsidRPr="00A20831">
        <w:rPr>
          <w:rFonts w:ascii="PT Astra Serif" w:hAnsi="PT Astra Serif"/>
          <w:sz w:val="28"/>
          <w:szCs w:val="28"/>
        </w:rPr>
        <w:t>33-ФЗ</w:t>
      </w:r>
      <w:r w:rsidR="00A20831">
        <w:rPr>
          <w:rFonts w:ascii="PT Astra Serif" w:hAnsi="PT Astra Serif"/>
          <w:sz w:val="28"/>
          <w:szCs w:val="28"/>
        </w:rPr>
        <w:t xml:space="preserve"> «</w:t>
      </w:r>
      <w:r w:rsidR="00A20831" w:rsidRPr="00A20831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20831">
        <w:rPr>
          <w:rFonts w:ascii="PT Astra Serif" w:hAnsi="PT Astra Serif"/>
          <w:sz w:val="28"/>
          <w:szCs w:val="28"/>
        </w:rPr>
        <w:t xml:space="preserve">», </w:t>
      </w:r>
      <w:r w:rsidR="00B60B9A" w:rsidRPr="00DE3FF3">
        <w:rPr>
          <w:rFonts w:ascii="PT Astra Serif" w:hAnsi="PT Astra Serif"/>
          <w:sz w:val="28"/>
          <w:szCs w:val="28"/>
        </w:rPr>
        <w:t>постановлением администрации Щекинского района от</w:t>
      </w:r>
      <w:r w:rsidR="00E263CD">
        <w:rPr>
          <w:rFonts w:ascii="PT Astra Serif" w:hAnsi="PT Astra Serif"/>
          <w:sz w:val="28"/>
          <w:szCs w:val="28"/>
        </w:rPr>
        <w:t xml:space="preserve"> </w:t>
      </w:r>
      <w:r w:rsidR="00B60B9A" w:rsidRPr="00DE3FF3">
        <w:rPr>
          <w:rFonts w:ascii="PT Astra Serif" w:hAnsi="PT Astra Serif"/>
          <w:sz w:val="28"/>
          <w:szCs w:val="28"/>
        </w:rPr>
        <w:t>01.12.2021 №</w:t>
      </w:r>
      <w:r w:rsidR="00E23ED3" w:rsidRPr="00DE3FF3">
        <w:rPr>
          <w:rFonts w:ascii="PT Astra Serif" w:hAnsi="PT Astra Serif"/>
          <w:sz w:val="28"/>
          <w:szCs w:val="28"/>
        </w:rPr>
        <w:t> </w:t>
      </w:r>
      <w:r w:rsidR="00B60B9A" w:rsidRPr="00DE3FF3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</w:t>
      </w:r>
      <w:r w:rsidR="0058563E" w:rsidRPr="00DE3FF3">
        <w:rPr>
          <w:rFonts w:ascii="PT Astra Serif" w:hAnsi="PT Astra Serif"/>
          <w:sz w:val="28"/>
          <w:szCs w:val="28"/>
        </w:rPr>
        <w:t>,</w:t>
      </w:r>
      <w:r w:rsidRPr="00DE3FF3">
        <w:rPr>
          <w:rFonts w:ascii="PT Astra Serif" w:hAnsi="PT Astra Serif"/>
          <w:sz w:val="28"/>
          <w:szCs w:val="28"/>
        </w:rPr>
        <w:t xml:space="preserve"> на основании </w:t>
      </w:r>
      <w:r w:rsidR="004355EF" w:rsidRPr="00DE3FF3">
        <w:rPr>
          <w:rFonts w:ascii="PT Astra Serif" w:hAnsi="PT Astra Serif"/>
          <w:sz w:val="28"/>
          <w:szCs w:val="28"/>
        </w:rPr>
        <w:t xml:space="preserve">Устава Щекинского </w:t>
      </w:r>
      <w:r w:rsidR="004355EF" w:rsidRPr="00477B9D">
        <w:rPr>
          <w:rFonts w:ascii="PT Astra Serif" w:hAnsi="PT Astra Serif"/>
          <w:spacing w:val="-2"/>
          <w:sz w:val="28"/>
          <w:szCs w:val="28"/>
        </w:rPr>
        <w:t>муниципального района Тульской области</w:t>
      </w:r>
      <w:r w:rsidRPr="00477B9D">
        <w:rPr>
          <w:rFonts w:ascii="PT Astra Serif" w:hAnsi="PT Astra Serif"/>
          <w:spacing w:val="-2"/>
          <w:sz w:val="28"/>
          <w:szCs w:val="28"/>
        </w:rPr>
        <w:t xml:space="preserve"> администрация</w:t>
      </w:r>
      <w:proofErr w:type="gramEnd"/>
      <w:r w:rsidRPr="00477B9D">
        <w:rPr>
          <w:rFonts w:ascii="PT Astra Serif" w:hAnsi="PT Astra Serif"/>
          <w:spacing w:val="-2"/>
          <w:sz w:val="28"/>
          <w:szCs w:val="28"/>
        </w:rPr>
        <w:t xml:space="preserve"> Щекинского района</w:t>
      </w:r>
      <w:r w:rsidRPr="00DE3FF3">
        <w:rPr>
          <w:rFonts w:ascii="PT Astra Serif" w:hAnsi="PT Astra Serif"/>
          <w:sz w:val="28"/>
          <w:szCs w:val="28"/>
        </w:rPr>
        <w:t xml:space="preserve"> ПОСТАНОВЛЯЕТ:</w:t>
      </w:r>
    </w:p>
    <w:p w14:paraId="742CB033" w14:textId="39275123" w:rsidR="00A20831" w:rsidRDefault="00A20831" w:rsidP="00A2083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083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="00D523E1" w:rsidRPr="00A20831">
        <w:rPr>
          <w:rFonts w:ascii="PT Astra Serif" w:hAnsi="PT Astra Serif"/>
          <w:sz w:val="28"/>
          <w:szCs w:val="28"/>
        </w:rPr>
        <w:t>Внести в постановление администрации Щекинского района от</w:t>
      </w:r>
      <w:r>
        <w:rPr>
          <w:rFonts w:ascii="PT Astra Serif" w:hAnsi="PT Astra Serif"/>
          <w:sz w:val="28"/>
          <w:szCs w:val="28"/>
        </w:rPr>
        <w:t> </w:t>
      </w:r>
      <w:r w:rsidR="00D523E1" w:rsidRPr="00A20831">
        <w:rPr>
          <w:rFonts w:ascii="PT Astra Serif" w:hAnsi="PT Astra Serif"/>
          <w:sz w:val="28"/>
          <w:szCs w:val="28"/>
        </w:rPr>
        <w:t>23.12.2021 № 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>
        <w:rPr>
          <w:rFonts w:ascii="PT Astra Serif" w:hAnsi="PT Astra Serif"/>
          <w:sz w:val="28"/>
          <w:szCs w:val="28"/>
        </w:rPr>
        <w:t xml:space="preserve"> (далее – постановление)</w:t>
      </w:r>
      <w:r w:rsidR="004C72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следующие изменения:</w:t>
      </w:r>
    </w:p>
    <w:p w14:paraId="2CF3682E" w14:textId="5E365031" w:rsidR="00A20831" w:rsidRDefault="00A20831" w:rsidP="00A2083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Наименование постановления изложить в следующей редакции:</w:t>
      </w:r>
    </w:p>
    <w:p w14:paraId="361470B5" w14:textId="0D65ECCF" w:rsidR="00A20831" w:rsidRDefault="00A20831" w:rsidP="00A2083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</w:t>
      </w:r>
      <w:r w:rsidRPr="00A20831">
        <w:rPr>
          <w:rFonts w:ascii="PT Astra Serif" w:hAnsi="PT Astra Serif"/>
          <w:sz w:val="28"/>
          <w:szCs w:val="28"/>
        </w:rPr>
        <w:t>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>
        <w:rPr>
          <w:rFonts w:ascii="PT Astra Serif" w:hAnsi="PT Astra Serif"/>
          <w:sz w:val="28"/>
          <w:szCs w:val="28"/>
        </w:rPr>
        <w:t>.</w:t>
      </w:r>
    </w:p>
    <w:p w14:paraId="64AF569E" w14:textId="140DF030" w:rsidR="00A20831" w:rsidRDefault="00A20831" w:rsidP="00A2083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1.2. Приложение к постановлению изложить в новой редакции (приложение № 1).</w:t>
      </w:r>
    </w:p>
    <w:p w14:paraId="28F32CE4" w14:textId="123DCBDF" w:rsidR="00A20831" w:rsidRPr="00A20831" w:rsidRDefault="00A20831" w:rsidP="00A2083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Утвердить состав управляющего совета муниципальной программы </w:t>
      </w:r>
      <w:r w:rsidRPr="00A20831">
        <w:rPr>
          <w:rFonts w:ascii="PT Astra Serif" w:hAnsi="PT Astra Serif"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  <w:r>
        <w:rPr>
          <w:rFonts w:ascii="PT Astra Serif" w:hAnsi="PT Astra Serif"/>
          <w:sz w:val="28"/>
          <w:szCs w:val="28"/>
        </w:rPr>
        <w:t>, дополнив постановление приложением № 2 (приложение № 2).</w:t>
      </w:r>
    </w:p>
    <w:p w14:paraId="5C57AB09" w14:textId="79347D3A" w:rsidR="0097326A" w:rsidRPr="00DE3FF3" w:rsidRDefault="007B7523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7326A" w:rsidRPr="00DE3FF3">
        <w:rPr>
          <w:rFonts w:ascii="PT Astra Serif" w:hAnsi="PT Astra Serif"/>
          <w:sz w:val="28"/>
          <w:szCs w:val="28"/>
        </w:rPr>
        <w:t>. </w:t>
      </w:r>
      <w:proofErr w:type="gramStart"/>
      <w:r w:rsidR="004C591C" w:rsidRPr="00DE3FF3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4C591C" w:rsidRPr="00DE3FF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C591C" w:rsidRPr="00DE3FF3">
        <w:rPr>
          <w:rFonts w:ascii="PT Astra Serif" w:hAnsi="PT Astra Serif"/>
          <w:sz w:val="28"/>
          <w:szCs w:val="28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14:paraId="2A496D9C" w14:textId="56EBEA8B" w:rsidR="0097326A" w:rsidRPr="00DE3FF3" w:rsidRDefault="007B7523" w:rsidP="00C17672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7326A" w:rsidRPr="00DE3FF3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</w:t>
      </w:r>
      <w:r w:rsidR="00375500" w:rsidRPr="00DE3FF3">
        <w:rPr>
          <w:rFonts w:ascii="PT Astra Serif" w:hAnsi="PT Astra Serif"/>
          <w:sz w:val="28"/>
          <w:szCs w:val="28"/>
        </w:rPr>
        <w:t>.</w:t>
      </w:r>
    </w:p>
    <w:p w14:paraId="528D0D31" w14:textId="77777777" w:rsidR="0097326A" w:rsidRPr="00DE3FF3" w:rsidRDefault="0097326A" w:rsidP="00BB20BB">
      <w:pPr>
        <w:rPr>
          <w:rFonts w:ascii="PT Astra Serif" w:hAnsi="PT Astra Serif" w:cs="PT Astra Serif"/>
        </w:rPr>
      </w:pPr>
    </w:p>
    <w:p w14:paraId="30C363CA" w14:textId="77777777" w:rsidR="004C591C" w:rsidRPr="00DE3FF3" w:rsidRDefault="004C591C" w:rsidP="004C591C">
      <w:pPr>
        <w:rPr>
          <w:rFonts w:ascii="PT Astra Serif" w:hAnsi="PT Astra Serif" w:cs="PT Astra Serif"/>
        </w:rPr>
      </w:pPr>
    </w:p>
    <w:p w14:paraId="5A34B2E8" w14:textId="77777777" w:rsidR="00B86859" w:rsidRPr="00DE3FF3" w:rsidRDefault="00B86859" w:rsidP="004C591C">
      <w:pPr>
        <w:rPr>
          <w:rFonts w:ascii="PT Astra Serif" w:hAnsi="PT Astra Serif" w:cs="PT Astra Serif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B6157" w:rsidRPr="00DE3FF3" w14:paraId="4815634E" w14:textId="77777777" w:rsidTr="00C02198">
        <w:trPr>
          <w:trHeight w:val="229"/>
        </w:trPr>
        <w:tc>
          <w:tcPr>
            <w:tcW w:w="2288" w:type="pct"/>
          </w:tcPr>
          <w:p w14:paraId="52D81087" w14:textId="691C7EB9" w:rsidR="004C591C" w:rsidRPr="00DE3FF3" w:rsidRDefault="004355EF" w:rsidP="007D75FC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3FF3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4C591C" w:rsidRPr="00DE3FF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DE3FF3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4C591C" w:rsidRPr="00DE3FF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C591C" w:rsidRPr="00DE3F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4C591C" w:rsidRPr="00DE3FF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C591C" w:rsidRPr="00DE3F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4C591C" w:rsidRPr="00DE3F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4C591C" w:rsidRPr="00DE3F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14:paraId="45FEE435" w14:textId="77777777" w:rsidR="004C591C" w:rsidRPr="00DE3FF3" w:rsidRDefault="004C591C" w:rsidP="00C02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14:paraId="5E85A4F0" w14:textId="39157D05" w:rsidR="004C591C" w:rsidRPr="00DE3FF3" w:rsidRDefault="004355EF" w:rsidP="007D75F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 Гамбург</w:t>
            </w:r>
          </w:p>
        </w:tc>
      </w:tr>
    </w:tbl>
    <w:p w14:paraId="6CC3DB5D" w14:textId="77777777" w:rsidR="004C591C" w:rsidRPr="00DE3FF3" w:rsidRDefault="004C591C" w:rsidP="00BB20BB">
      <w:pPr>
        <w:rPr>
          <w:rFonts w:ascii="PT Astra Serif" w:hAnsi="PT Astra Serif" w:cs="PT Astra Serif"/>
        </w:rPr>
      </w:pPr>
    </w:p>
    <w:p w14:paraId="1063E051" w14:textId="77777777" w:rsidR="00B46727" w:rsidRPr="00DE3FF3" w:rsidRDefault="00B46727">
      <w:pPr>
        <w:rPr>
          <w:rFonts w:ascii="PT Astra Serif" w:hAnsi="PT Astra Serif" w:cs="PT Astra Serif"/>
          <w:sz w:val="28"/>
          <w:szCs w:val="28"/>
        </w:rPr>
        <w:sectPr w:rsidR="00B46727" w:rsidRPr="00DE3FF3" w:rsidSect="005E2360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B6157" w:rsidRPr="00DE3FF3" w14:paraId="070B8871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62A13CD2" w14:textId="2B2B8864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9434C0">
              <w:rPr>
                <w:rFonts w:ascii="PT Astra Serif" w:hAnsi="PT Astra Serif"/>
                <w:sz w:val="28"/>
                <w:szCs w:val="28"/>
              </w:rPr>
              <w:t xml:space="preserve"> № 1</w:t>
            </w:r>
          </w:p>
          <w:p w14:paraId="5EA7235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4D04E09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F298621" w14:textId="71F4A220" w:rsidR="00B46727" w:rsidRPr="00DE3FF3" w:rsidRDefault="00B46727" w:rsidP="008631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631BD" w:rsidRPr="008631BD">
              <w:rPr>
                <w:rFonts w:ascii="PT Astra Serif" w:hAnsi="PT Astra Serif"/>
                <w:sz w:val="28"/>
                <w:szCs w:val="28"/>
              </w:rPr>
              <w:t>30.09.2025</w:t>
            </w:r>
            <w:r w:rsidR="00E64A8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E3FF3">
              <w:rPr>
                <w:rFonts w:ascii="PT Astra Serif" w:hAnsi="PT Astra Serif"/>
                <w:sz w:val="28"/>
                <w:szCs w:val="28"/>
              </w:rPr>
              <w:t>№ </w:t>
            </w:r>
            <w:r w:rsidR="008631BD">
              <w:rPr>
                <w:rFonts w:ascii="PT Astra Serif" w:hAnsi="PT Astra Serif"/>
                <w:sz w:val="28"/>
                <w:szCs w:val="28"/>
              </w:rPr>
              <w:t>9 – 1558</w:t>
            </w:r>
          </w:p>
        </w:tc>
      </w:tr>
    </w:tbl>
    <w:p w14:paraId="607E1278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F976101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D715448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FBB1DBC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18706507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AE08C12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B6157" w:rsidRPr="00DE3FF3" w14:paraId="10BE9BDD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036A4FCE" w14:textId="44D73FDD" w:rsidR="00B46727" w:rsidRPr="00DE3FF3" w:rsidRDefault="004333CD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УТВЕРЖДЕН</w:t>
            </w:r>
            <w:r w:rsidR="009434C0">
              <w:rPr>
                <w:rFonts w:ascii="PT Astra Serif" w:hAnsi="PT Astra Serif"/>
                <w:sz w:val="28"/>
                <w:szCs w:val="28"/>
              </w:rPr>
              <w:t>Ы</w:t>
            </w:r>
          </w:p>
          <w:p w14:paraId="20844D5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14:paraId="0E9771E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62F94AFC" w14:textId="1556B392" w:rsidR="00B46727" w:rsidRPr="00DE3FF3" w:rsidRDefault="00B46727" w:rsidP="00E263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от 23.12.2021 № 12</w:t>
            </w:r>
            <w:r w:rsidR="004333CD" w:rsidRPr="00DE3F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25809" w:rsidRPr="00DE3FF3">
              <w:rPr>
                <w:rFonts w:ascii="PT Astra Serif" w:hAnsi="PT Astra Serif"/>
                <w:sz w:val="28"/>
                <w:szCs w:val="28"/>
              </w:rPr>
              <w:t>–</w:t>
            </w:r>
            <w:r w:rsidR="004333CD" w:rsidRPr="00DE3F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E3FF3">
              <w:rPr>
                <w:rFonts w:ascii="PT Astra Serif" w:hAnsi="PT Astra Serif"/>
                <w:sz w:val="28"/>
                <w:szCs w:val="28"/>
              </w:rPr>
              <w:t>1688</w:t>
            </w:r>
          </w:p>
        </w:tc>
      </w:tr>
    </w:tbl>
    <w:p w14:paraId="7B6E197D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9D4D70E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4B1DAA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DBDB39D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61A051FE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E7673CF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916C139" w14:textId="77777777" w:rsidR="004333CD" w:rsidRPr="00DE3FF3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8FF4E25" w14:textId="77777777" w:rsidR="004333CD" w:rsidRPr="00DE3FF3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65C241" w14:textId="77777777" w:rsidR="004333CD" w:rsidRPr="00DE3FF3" w:rsidRDefault="004333CD" w:rsidP="004E46BA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10B9D01D" w14:textId="43719F4F" w:rsidR="009434C0" w:rsidRDefault="009434C0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14:paraId="0145B3AE" w14:textId="1C750697" w:rsidR="00B46727" w:rsidRPr="00DE3FF3" w:rsidRDefault="009434C0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</w:t>
      </w:r>
      <w:r>
        <w:rPr>
          <w:rFonts w:ascii="PT Astra Serif" w:hAnsi="PT Astra Serif"/>
          <w:b/>
          <w:sz w:val="28"/>
          <w:szCs w:val="28"/>
        </w:rPr>
        <w:t>ой</w:t>
      </w:r>
      <w:r w:rsidRPr="00DE3FF3">
        <w:rPr>
          <w:rFonts w:ascii="PT Astra Serif" w:hAnsi="PT Astra Serif"/>
          <w:b/>
          <w:sz w:val="28"/>
          <w:szCs w:val="28"/>
        </w:rPr>
        <w:t xml:space="preserve"> программ</w:t>
      </w:r>
      <w:r>
        <w:rPr>
          <w:rFonts w:ascii="PT Astra Serif" w:hAnsi="PT Astra Serif"/>
          <w:b/>
          <w:sz w:val="28"/>
          <w:szCs w:val="28"/>
        </w:rPr>
        <w:t>ы</w:t>
      </w:r>
    </w:p>
    <w:p w14:paraId="6A0AC7C4" w14:textId="2FF58373" w:rsidR="00B46727" w:rsidRPr="00DE3FF3" w:rsidRDefault="009434C0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/>
          <w:b/>
          <w:sz w:val="28"/>
          <w:szCs w:val="28"/>
        </w:rPr>
        <w:t>Щ</w:t>
      </w:r>
      <w:r w:rsidRPr="00DE3FF3">
        <w:rPr>
          <w:rFonts w:ascii="PT Astra Serif" w:hAnsi="PT Astra Serif"/>
          <w:b/>
          <w:sz w:val="28"/>
          <w:szCs w:val="28"/>
        </w:rPr>
        <w:t xml:space="preserve">екинский район </w:t>
      </w:r>
    </w:p>
    <w:p w14:paraId="3A9E94D4" w14:textId="031CEFCA" w:rsidR="00B46727" w:rsidRPr="00DE3FF3" w:rsidRDefault="009434C0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П</w:t>
      </w:r>
      <w:r w:rsidRPr="00DE3FF3">
        <w:rPr>
          <w:rFonts w:ascii="PT Astra Serif" w:hAnsi="PT Astra Serif"/>
          <w:b/>
          <w:sz w:val="28"/>
          <w:szCs w:val="28"/>
        </w:rPr>
        <w:t xml:space="preserve">овышение правопорядка и общественной безопасности населения на территории муниципального образования </w:t>
      </w:r>
      <w:r>
        <w:rPr>
          <w:rFonts w:ascii="PT Astra Serif" w:hAnsi="PT Astra Serif"/>
          <w:b/>
          <w:sz w:val="28"/>
          <w:szCs w:val="28"/>
        </w:rPr>
        <w:t>Щ</w:t>
      </w:r>
      <w:r w:rsidRPr="00DE3FF3">
        <w:rPr>
          <w:rFonts w:ascii="PT Astra Serif" w:hAnsi="PT Astra Serif"/>
          <w:b/>
          <w:sz w:val="28"/>
          <w:szCs w:val="28"/>
        </w:rPr>
        <w:t>екинский район»</w:t>
      </w:r>
    </w:p>
    <w:p w14:paraId="70C05A2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E4FCC3C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65ADEA7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1CAA1A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1B65D9E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C325CC1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31D103D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D04A983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6E7C6A9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BCF11E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7ACB2A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D0F733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A807C3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C3EB26F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C502A10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A6A6434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6E93082A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9AD14F8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200A1C2D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7778217" w14:textId="77777777" w:rsidR="004E46BA" w:rsidRPr="00DE3FF3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EC69DCD" w14:textId="77777777" w:rsidR="004E46BA" w:rsidRPr="00DE3FF3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4A07519" w14:textId="77777777" w:rsidR="004E46BA" w:rsidRPr="00DE3FF3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3EE7B906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AB1EA61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767964D9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77E269B0" w14:textId="77777777" w:rsidR="00D738B7" w:rsidRPr="005C2FEF" w:rsidRDefault="00D738B7" w:rsidP="00D738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1. </w:t>
      </w:r>
      <w:r w:rsidRPr="005C2FEF">
        <w:rPr>
          <w:rFonts w:ascii="PT Astra Serif" w:hAnsi="PT Astra Serif"/>
          <w:b/>
          <w:sz w:val="28"/>
          <w:szCs w:val="28"/>
        </w:rPr>
        <w:t>Оценка текущего состояния развития сельских территорий муниципального образования Щекинский район</w:t>
      </w:r>
    </w:p>
    <w:p w14:paraId="565E7A65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55A9D46" w14:textId="46BBAC33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</w:t>
      </w:r>
      <w:r>
        <w:rPr>
          <w:rFonts w:ascii="PT Astra Serif" w:hAnsi="PT Astra Serif"/>
          <w:sz w:val="28"/>
          <w:szCs w:val="28"/>
        </w:rPr>
        <w:t xml:space="preserve">муниципальном образовании </w:t>
      </w:r>
      <w:r w:rsidRPr="00D738B7">
        <w:rPr>
          <w:rFonts w:ascii="PT Astra Serif" w:hAnsi="PT Astra Serif"/>
          <w:sz w:val="28"/>
          <w:szCs w:val="28"/>
        </w:rPr>
        <w:t>Щекинск</w:t>
      </w:r>
      <w:r>
        <w:rPr>
          <w:rFonts w:ascii="PT Astra Serif" w:hAnsi="PT Astra Serif"/>
          <w:sz w:val="28"/>
          <w:szCs w:val="28"/>
        </w:rPr>
        <w:t>ий</w:t>
      </w:r>
      <w:r w:rsidRPr="00D738B7">
        <w:rPr>
          <w:rFonts w:ascii="PT Astra Serif" w:hAnsi="PT Astra Serif"/>
          <w:sz w:val="28"/>
          <w:szCs w:val="28"/>
        </w:rPr>
        <w:t xml:space="preserve"> район </w:t>
      </w:r>
      <w:r w:rsidR="009466CF">
        <w:rPr>
          <w:rFonts w:ascii="PT Astra Serif" w:hAnsi="PT Astra Serif"/>
          <w:sz w:val="28"/>
          <w:szCs w:val="28"/>
        </w:rPr>
        <w:t xml:space="preserve">(далее – Щекинский район) </w:t>
      </w:r>
      <w:r w:rsidRPr="00D738B7">
        <w:rPr>
          <w:rFonts w:ascii="PT Astra Serif" w:hAnsi="PT Astra Serif"/>
          <w:sz w:val="28"/>
          <w:szCs w:val="28"/>
        </w:rPr>
        <w:t xml:space="preserve">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участие в достижении результатов принимают органы институты гражданского общества, граждане Российской Федерации. </w:t>
      </w:r>
    </w:p>
    <w:p w14:paraId="30507074" w14:textId="57273D4A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В сфере профилактики правонарушений, терроризма и экстремизма на территории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>.</w:t>
      </w:r>
    </w:p>
    <w:p w14:paraId="18F6ECE2" w14:textId="77777777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</w:t>
      </w:r>
      <w:proofErr w:type="gramStart"/>
      <w:r w:rsidRPr="00D738B7">
        <w:rPr>
          <w:rFonts w:ascii="PT Astra Serif" w:hAnsi="PT Astra Serif"/>
          <w:sz w:val="28"/>
          <w:szCs w:val="28"/>
        </w:rPr>
        <w:t>принесли видимые положительные результаты</w:t>
      </w:r>
      <w:proofErr w:type="gramEnd"/>
      <w:r w:rsidRPr="00D738B7">
        <w:rPr>
          <w:rFonts w:ascii="PT Astra Serif" w:hAnsi="PT Astra Serif"/>
          <w:sz w:val="28"/>
          <w:szCs w:val="28"/>
        </w:rPr>
        <w:t xml:space="preserve">. Отмечено существенное снижение террористических акций в Российской Федерации. </w:t>
      </w:r>
    </w:p>
    <w:p w14:paraId="53EA4C4D" w14:textId="77777777" w:rsid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2F470C0C" w14:textId="77777777" w:rsid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53A5E341" w14:textId="77777777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В сфере противодействия злоупотреблению наркотиками и их незаконному обороту на территории муниципального образования Щекинский район</w:t>
      </w:r>
    </w:p>
    <w:p w14:paraId="1E0C059D" w14:textId="77777777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D738B7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D738B7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</w:t>
      </w:r>
      <w:proofErr w:type="spellStart"/>
      <w:r w:rsidRPr="00D738B7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D738B7">
        <w:rPr>
          <w:rFonts w:ascii="PT Astra Serif" w:hAnsi="PT Astra Serif"/>
          <w:sz w:val="28"/>
          <w:szCs w:val="28"/>
        </w:rPr>
        <w:t xml:space="preserve"> районе характеризуется следующими показателями.</w:t>
      </w:r>
    </w:p>
    <w:p w14:paraId="3FCA8ED2" w14:textId="77777777" w:rsidR="00E47DFD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Остается значительным число лиц, состоящих на учете с диагнозом «наркомания» в учреждениях здравоохранения Щекинского района</w:t>
      </w:r>
      <w:r w:rsidR="00E47DFD">
        <w:rPr>
          <w:rFonts w:ascii="PT Astra Serif" w:hAnsi="PT Astra Serif"/>
          <w:sz w:val="28"/>
          <w:szCs w:val="28"/>
        </w:rPr>
        <w:t>.</w:t>
      </w:r>
    </w:p>
    <w:p w14:paraId="0C0EBADB" w14:textId="58D5D6E5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 xml:space="preserve">Реализация подпрограммы позволит повысить эффективность мер по противодействию </w:t>
      </w:r>
      <w:proofErr w:type="spellStart"/>
      <w:r w:rsidRPr="00D738B7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D738B7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2C232BF1" w14:textId="77777777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lastRenderedPageBreak/>
        <w:t>В сфере внедрения, развития и эксплуатации системы мониторинга в сфере комплексной безопасности Щекинского района</w:t>
      </w:r>
    </w:p>
    <w:p w14:paraId="5C5981DC" w14:textId="77777777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1D721F5A" w14:textId="14BC0A75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D738B7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D738B7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современными техническими</w:t>
      </w:r>
      <w:r w:rsidR="00A4237C">
        <w:rPr>
          <w:rFonts w:ascii="PT Astra Serif" w:hAnsi="PT Astra Serif"/>
          <w:sz w:val="28"/>
          <w:szCs w:val="28"/>
        </w:rPr>
        <w:t xml:space="preserve"> </w:t>
      </w:r>
      <w:r w:rsidRPr="00D738B7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E297412" w14:textId="77777777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 xml:space="preserve">Мероприятия в рамках системы мониторинга в сфере комплексной безопасности Щекинского района (далее-Система) будут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5756AF1A" w14:textId="67275033" w:rsidR="00D738B7" w:rsidRPr="00D738B7" w:rsidRDefault="00D738B7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накопить полезный опыт применения новых информационных технологий в повседневной</w:t>
      </w:r>
      <w:r w:rsidR="009376AD">
        <w:rPr>
          <w:rFonts w:ascii="PT Astra Serif" w:hAnsi="PT Astra Serif"/>
          <w:sz w:val="28"/>
          <w:szCs w:val="28"/>
        </w:rPr>
        <w:t xml:space="preserve"> деятельности</w:t>
      </w:r>
      <w:r w:rsidRPr="00D738B7">
        <w:rPr>
          <w:rFonts w:ascii="PT Astra Serif" w:hAnsi="PT Astra Serif"/>
          <w:sz w:val="28"/>
          <w:szCs w:val="28"/>
        </w:rPr>
        <w:t>.</w:t>
      </w:r>
    </w:p>
    <w:p w14:paraId="36E328B5" w14:textId="77777777" w:rsidR="00107391" w:rsidRDefault="00A4237C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4237C">
        <w:rPr>
          <w:rFonts w:ascii="PT Astra Serif" w:hAnsi="PT Astra Serif"/>
          <w:sz w:val="28"/>
          <w:szCs w:val="28"/>
        </w:rPr>
        <w:t xml:space="preserve">Муниципальная программа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включает в себя </w:t>
      </w:r>
      <w:r>
        <w:rPr>
          <w:rFonts w:ascii="PT Astra Serif" w:hAnsi="PT Astra Serif"/>
          <w:sz w:val="28"/>
          <w:szCs w:val="28"/>
        </w:rPr>
        <w:t>четыре</w:t>
      </w:r>
      <w:r w:rsidRPr="00A4237C">
        <w:rPr>
          <w:rFonts w:ascii="PT Astra Serif" w:hAnsi="PT Astra Serif"/>
          <w:sz w:val="28"/>
          <w:szCs w:val="28"/>
        </w:rPr>
        <w:t xml:space="preserve"> </w:t>
      </w:r>
      <w:r w:rsidR="00107391" w:rsidRPr="00107391">
        <w:rPr>
          <w:rFonts w:ascii="PT Astra Serif" w:hAnsi="PT Astra Serif"/>
          <w:sz w:val="28"/>
          <w:szCs w:val="28"/>
        </w:rPr>
        <w:t>комплекс</w:t>
      </w:r>
      <w:r w:rsidR="00107391">
        <w:rPr>
          <w:rFonts w:ascii="PT Astra Serif" w:hAnsi="PT Astra Serif"/>
          <w:sz w:val="28"/>
          <w:szCs w:val="28"/>
        </w:rPr>
        <w:t>а</w:t>
      </w:r>
      <w:r w:rsidR="00107391" w:rsidRPr="00107391">
        <w:rPr>
          <w:rFonts w:ascii="PT Astra Serif" w:hAnsi="PT Astra Serif"/>
          <w:sz w:val="28"/>
          <w:szCs w:val="28"/>
        </w:rPr>
        <w:t xml:space="preserve"> процессных мероприятий</w:t>
      </w:r>
      <w:r w:rsidR="00107391">
        <w:rPr>
          <w:rFonts w:ascii="PT Astra Serif" w:hAnsi="PT Astra Serif"/>
          <w:sz w:val="28"/>
          <w:szCs w:val="28"/>
        </w:rPr>
        <w:t>:</w:t>
      </w:r>
    </w:p>
    <w:p w14:paraId="0CE9EA1F" w14:textId="0BE07D23" w:rsidR="00A4237C" w:rsidRPr="00A4237C" w:rsidRDefault="00A4237C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к</w:t>
      </w:r>
      <w:r w:rsidRPr="00A4237C">
        <w:rPr>
          <w:rFonts w:ascii="PT Astra Serif" w:hAnsi="PT Astra Serif"/>
          <w:spacing w:val="-2"/>
          <w:sz w:val="28"/>
          <w:szCs w:val="28"/>
        </w:rPr>
        <w:t>омплекс процессных мероприятий «Профилактика правонарушений, терроризма и экстремизма»</w:t>
      </w:r>
      <w:r>
        <w:rPr>
          <w:rFonts w:ascii="PT Astra Serif" w:hAnsi="PT Astra Serif"/>
          <w:spacing w:val="-2"/>
          <w:sz w:val="28"/>
          <w:szCs w:val="28"/>
        </w:rPr>
        <w:t>;</w:t>
      </w:r>
    </w:p>
    <w:p w14:paraId="04C762E9" w14:textId="762543BC" w:rsidR="00A4237C" w:rsidRPr="00A4237C" w:rsidRDefault="00A4237C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Pr="00A4237C">
        <w:rPr>
          <w:rFonts w:ascii="PT Astra Serif" w:hAnsi="PT Astra Serif"/>
          <w:bCs/>
          <w:sz w:val="28"/>
          <w:szCs w:val="28"/>
        </w:rPr>
        <w:t>омплекс процессных мероприятий «Противодействие злоупотреблению наркотиками и их незаконному обороту»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702A283C" w14:textId="3536522D" w:rsidR="00A4237C" w:rsidRPr="00A4237C" w:rsidRDefault="00A4237C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Pr="00A4237C">
        <w:rPr>
          <w:rFonts w:ascii="PT Astra Serif" w:hAnsi="PT Astra Serif"/>
          <w:bCs/>
          <w:sz w:val="28"/>
          <w:szCs w:val="28"/>
        </w:rPr>
        <w:t>омплекс процессных мероприятий «Система мониторинга в сфере комплексной безопасности Щекинского района»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08C4B212" w14:textId="53314C7D" w:rsidR="00A4237C" w:rsidRPr="00A4237C" w:rsidRDefault="00A4237C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к</w:t>
      </w:r>
      <w:r w:rsidRPr="00A4237C">
        <w:rPr>
          <w:rFonts w:ascii="PT Astra Serif" w:hAnsi="PT Astra Serif"/>
          <w:bCs/>
          <w:sz w:val="28"/>
          <w:szCs w:val="28"/>
        </w:rPr>
        <w:t>омплекс процессных мероприятий «</w:t>
      </w:r>
      <w:r w:rsidRPr="00A4237C">
        <w:rPr>
          <w:rFonts w:ascii="PT Astra Serif" w:hAnsi="PT Astra Serif"/>
          <w:sz w:val="28"/>
          <w:szCs w:val="28"/>
        </w:rPr>
        <w:t>Обслуживание системы</w:t>
      </w:r>
      <w:r w:rsidRPr="00A4237C">
        <w:rPr>
          <w:rFonts w:ascii="PT Astra Serif" w:hAnsi="PT Astra Serif"/>
          <w:bCs/>
          <w:sz w:val="28"/>
          <w:szCs w:val="28"/>
        </w:rPr>
        <w:t xml:space="preserve"> мониторинга в сфере комплексной безопасности Щекинского района»</w:t>
      </w:r>
      <w:r>
        <w:rPr>
          <w:rFonts w:ascii="PT Astra Serif" w:hAnsi="PT Astra Serif"/>
          <w:bCs/>
          <w:sz w:val="28"/>
          <w:szCs w:val="28"/>
        </w:rPr>
        <w:t>.</w:t>
      </w:r>
    </w:p>
    <w:p w14:paraId="46F10763" w14:textId="77777777" w:rsidR="00107391" w:rsidRDefault="00107391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D8E9411" w14:textId="77777777" w:rsidR="004E30E4" w:rsidRDefault="004E30E4" w:rsidP="004E30E4">
      <w:pPr>
        <w:pStyle w:val="af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2. Описание приоритетов и целей политики в сфере реализации муниципальной программы</w:t>
      </w:r>
    </w:p>
    <w:p w14:paraId="30257F36" w14:textId="77777777" w:rsidR="000E2632" w:rsidRDefault="000E2632" w:rsidP="004E30E4">
      <w:pPr>
        <w:pStyle w:val="af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14:paraId="2F569283" w14:textId="77777777" w:rsidR="000E2632" w:rsidRDefault="000E2632" w:rsidP="000E26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Целью муниципальной программы «Повышение общественной безопасности населения на территории муниципального образования Щекинский район» являются обеспечение правопорядка и общественной безопасности населения в муниципальном образовании Щекинский район.</w:t>
      </w:r>
    </w:p>
    <w:p w14:paraId="463754F3" w14:textId="77777777" w:rsidR="000E2632" w:rsidRPr="00D738B7" w:rsidRDefault="000E2632" w:rsidP="000E26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05BE3A24" w14:textId="77777777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в рамках комплекса процессных мероприятий «Профилактика правонарушений, терроризма и экстремизма»:</w:t>
      </w:r>
    </w:p>
    <w:p w14:paraId="6DC92395" w14:textId="77777777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посягательств;</w:t>
      </w:r>
    </w:p>
    <w:p w14:paraId="58670749" w14:textId="77777777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регионального проекта «Народный бюджет»;</w:t>
      </w:r>
    </w:p>
    <w:p w14:paraId="038F549D" w14:textId="77777777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мероприятий по укреплению материально-технической базы муниципальных образовательных организаций (за исключением капитальных вложений);</w:t>
      </w:r>
    </w:p>
    <w:p w14:paraId="2CADBD63" w14:textId="77777777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создания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район;</w:t>
      </w:r>
    </w:p>
    <w:p w14:paraId="20475B34" w14:textId="77777777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 в рамках комплекса </w:t>
      </w:r>
      <w:r>
        <w:rPr>
          <w:rFonts w:ascii="PT Astra Serif" w:hAnsi="PT Astra Serif"/>
          <w:bCs/>
          <w:sz w:val="28"/>
          <w:szCs w:val="28"/>
        </w:rPr>
        <w:t>процессных мероприятий «Противодействие злоупотреблению наркотиками и их незаконному обороту:</w:t>
      </w:r>
    </w:p>
    <w:p w14:paraId="6C82A45E" w14:textId="77777777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</w:t>
      </w:r>
    </w:p>
    <w:p w14:paraId="6AE8991D" w14:textId="77777777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 в рамках комплекса </w:t>
      </w:r>
      <w:r>
        <w:rPr>
          <w:rFonts w:ascii="PT Astra Serif" w:hAnsi="PT Astra Serif"/>
          <w:bCs/>
          <w:sz w:val="28"/>
          <w:szCs w:val="28"/>
        </w:rPr>
        <w:t>процессных мероприятий «Система мониторинга в сфере комплексной безопасности Щекинского района»:</w:t>
      </w:r>
    </w:p>
    <w:p w14:paraId="7846EE2F" w14:textId="77777777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развитие и внедрение системы мониторинга в сфере комплексной безопасности;</w:t>
      </w:r>
    </w:p>
    <w:p w14:paraId="542C7CA1" w14:textId="77777777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 в рамках комплекса </w:t>
      </w:r>
      <w:r>
        <w:rPr>
          <w:rFonts w:ascii="PT Astra Serif" w:hAnsi="PT Astra Serif"/>
          <w:bCs/>
          <w:sz w:val="28"/>
          <w:szCs w:val="28"/>
        </w:rPr>
        <w:t>процессных мероприятий «</w:t>
      </w:r>
      <w:r>
        <w:rPr>
          <w:rFonts w:ascii="PT Astra Serif" w:hAnsi="PT Astra Serif"/>
          <w:sz w:val="28"/>
          <w:szCs w:val="28"/>
        </w:rPr>
        <w:t>Обслуживание системы</w:t>
      </w:r>
      <w:r>
        <w:rPr>
          <w:rFonts w:ascii="PT Astra Serif" w:hAnsi="PT Astra Serif"/>
          <w:bCs/>
          <w:sz w:val="28"/>
          <w:szCs w:val="28"/>
        </w:rPr>
        <w:t xml:space="preserve"> мониторинга в сфере комплексной безопасности Щекинского района»:</w:t>
      </w:r>
    </w:p>
    <w:p w14:paraId="49B61A8F" w14:textId="6A25B344" w:rsidR="00A11081" w:rsidRDefault="00A11081" w:rsidP="00A1108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реализация мероприятий по обслуживанию системы мониторинга в сфере комплексной безопасности Щекинского района.</w:t>
      </w:r>
    </w:p>
    <w:p w14:paraId="4D4A69C3" w14:textId="77777777" w:rsidR="004E30E4" w:rsidRDefault="004E30E4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23731A4" w14:textId="1D6591FD" w:rsidR="000E2632" w:rsidRPr="00B52CB4" w:rsidRDefault="000E2632" w:rsidP="000E2632">
      <w:pPr>
        <w:pStyle w:val="af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3. </w:t>
      </w:r>
      <w:r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Задачи 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>муниципального</w:t>
      </w:r>
      <w:r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 управления, способы их эффективного решения в сфере </w:t>
      </w:r>
      <w:r w:rsidR="00A11081">
        <w:rPr>
          <w:rFonts w:ascii="PT Astra Serif" w:hAnsi="PT Astra Serif" w:cs="Courier New"/>
          <w:b/>
          <w:color w:val="000000"/>
          <w:sz w:val="28"/>
          <w:szCs w:val="28"/>
        </w:rPr>
        <w:t>правопорядка и общественной безопасности</w:t>
      </w:r>
    </w:p>
    <w:p w14:paraId="3AC83F2C" w14:textId="77777777" w:rsidR="004E30E4" w:rsidRDefault="004E30E4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77178E" w14:textId="70EC88BC" w:rsidR="004E30E4" w:rsidRDefault="00FE4A7B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Мероприятия муниципальной программы направлены на решение основных задач</w:t>
      </w:r>
      <w:r w:rsidR="00C87A3F">
        <w:rPr>
          <w:rFonts w:ascii="PT Astra Serif" w:hAnsi="PT Astra Serif"/>
          <w:sz w:val="28"/>
          <w:szCs w:val="28"/>
        </w:rPr>
        <w:t>.</w:t>
      </w:r>
    </w:p>
    <w:p w14:paraId="030DAF48" w14:textId="47CD0F71" w:rsidR="00201C2D" w:rsidRDefault="00C87A3F" w:rsidP="00FE4A7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В</w:t>
      </w:r>
      <w:r w:rsidR="00201C2D">
        <w:rPr>
          <w:rFonts w:ascii="PT Astra Serif" w:hAnsi="PT Astra Serif"/>
          <w:sz w:val="28"/>
          <w:szCs w:val="28"/>
        </w:rPr>
        <w:t xml:space="preserve"> рамках к</w:t>
      </w:r>
      <w:r w:rsidR="00201C2D" w:rsidRPr="00201C2D">
        <w:rPr>
          <w:rFonts w:ascii="PT Astra Serif" w:hAnsi="PT Astra Serif"/>
          <w:sz w:val="28"/>
          <w:szCs w:val="28"/>
        </w:rPr>
        <w:t>омплекс</w:t>
      </w:r>
      <w:r w:rsidR="00201C2D">
        <w:rPr>
          <w:rFonts w:ascii="PT Astra Serif" w:hAnsi="PT Astra Serif"/>
          <w:sz w:val="28"/>
          <w:szCs w:val="28"/>
        </w:rPr>
        <w:t>а</w:t>
      </w:r>
      <w:r w:rsidR="00201C2D" w:rsidRPr="00201C2D">
        <w:rPr>
          <w:rFonts w:ascii="PT Astra Serif" w:hAnsi="PT Astra Serif"/>
          <w:sz w:val="28"/>
          <w:szCs w:val="28"/>
        </w:rPr>
        <w:t xml:space="preserve"> процессных мероприятий «Профилактика правонарушений, терроризма и экстремизма»</w:t>
      </w:r>
      <w:r w:rsidR="00201C2D">
        <w:rPr>
          <w:rFonts w:ascii="PT Astra Serif" w:hAnsi="PT Astra Serif"/>
          <w:sz w:val="28"/>
          <w:szCs w:val="28"/>
        </w:rPr>
        <w:t>:</w:t>
      </w:r>
    </w:p>
    <w:p w14:paraId="314F9FBB" w14:textId="20F9BB5D" w:rsidR="00B43B89" w:rsidRPr="00056366" w:rsidRDefault="00B43B89" w:rsidP="00B43B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lastRenderedPageBreak/>
        <w:t xml:space="preserve">увеличить количество </w:t>
      </w:r>
      <w:r w:rsidRPr="00056366">
        <w:rPr>
          <w:rFonts w:ascii="PT Astra Serif" w:hAnsi="PT Astra Serif"/>
          <w:sz w:val="28"/>
          <w:szCs w:val="28"/>
        </w:rPr>
        <w:t>образовательных организаций и учреждений, в которых усилена антитеррористическая защищенность путем установки видеонаблюдения</w:t>
      </w:r>
      <w:r>
        <w:rPr>
          <w:rFonts w:ascii="PT Astra Serif" w:hAnsi="PT Astra Serif"/>
          <w:sz w:val="28"/>
          <w:szCs w:val="28"/>
        </w:rPr>
        <w:t>;</w:t>
      </w:r>
    </w:p>
    <w:p w14:paraId="56AFA698" w14:textId="27959F26" w:rsidR="00B43B89" w:rsidRPr="00056366" w:rsidRDefault="00B43B89" w:rsidP="00B43B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увеличить количество</w:t>
      </w:r>
      <w:r w:rsidRPr="00056366">
        <w:rPr>
          <w:rFonts w:ascii="PT Astra Serif" w:hAnsi="PT Astra Serif"/>
          <w:sz w:val="28"/>
          <w:szCs w:val="28"/>
        </w:rPr>
        <w:t xml:space="preserve"> дошкольных образовательных организаций и учреждений, в которых усилена антитеррористическая защищенность путем установки видеонаблюдения</w:t>
      </w:r>
      <w:r>
        <w:rPr>
          <w:rFonts w:ascii="PT Astra Serif" w:hAnsi="PT Astra Serif"/>
          <w:sz w:val="28"/>
          <w:szCs w:val="28"/>
        </w:rPr>
        <w:t>;</w:t>
      </w:r>
    </w:p>
    <w:p w14:paraId="2B96F102" w14:textId="18521B9B" w:rsidR="00B43B89" w:rsidRPr="00056366" w:rsidRDefault="00B43B89" w:rsidP="00B43B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увеличить количество</w:t>
      </w:r>
      <w:r w:rsidRPr="00056366">
        <w:rPr>
          <w:rFonts w:ascii="PT Astra Serif" w:hAnsi="PT Astra Serif"/>
          <w:sz w:val="28"/>
          <w:szCs w:val="28"/>
        </w:rPr>
        <w:t xml:space="preserve"> образовательных организаций и учреждений, в которых усилена антитеррористическая защищенность путем восстановления ограждения периметра</w:t>
      </w:r>
      <w:r>
        <w:rPr>
          <w:rFonts w:ascii="PT Astra Serif" w:hAnsi="PT Astra Serif"/>
          <w:sz w:val="28"/>
          <w:szCs w:val="28"/>
        </w:rPr>
        <w:t>;</w:t>
      </w:r>
    </w:p>
    <w:p w14:paraId="58A8A0C2" w14:textId="32074FC5" w:rsidR="00B43B89" w:rsidRPr="00056366" w:rsidRDefault="00B43B89" w:rsidP="00B43B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 xml:space="preserve">увеличить количество </w:t>
      </w:r>
      <w:r w:rsidRPr="00056366">
        <w:rPr>
          <w:rFonts w:ascii="PT Astra Serif" w:hAnsi="PT Astra Serif"/>
          <w:sz w:val="28"/>
          <w:szCs w:val="28"/>
        </w:rPr>
        <w:t>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</w:r>
      <w:r>
        <w:rPr>
          <w:rFonts w:ascii="PT Astra Serif" w:hAnsi="PT Astra Serif"/>
          <w:sz w:val="28"/>
          <w:szCs w:val="28"/>
        </w:rPr>
        <w:t>;</w:t>
      </w:r>
    </w:p>
    <w:p w14:paraId="582C13CF" w14:textId="24483E52" w:rsidR="00B43B89" w:rsidRPr="00056366" w:rsidRDefault="00B43B89" w:rsidP="00B43B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увеличить количество</w:t>
      </w:r>
      <w:r w:rsidRPr="00056366">
        <w:rPr>
          <w:rFonts w:ascii="PT Astra Serif" w:hAnsi="PT Astra Serif"/>
          <w:sz w:val="28"/>
          <w:szCs w:val="28"/>
        </w:rPr>
        <w:t xml:space="preserve"> учреждений культуры, в которых усилена антитеррористическая защищенность путем установки видеонаблюдения</w:t>
      </w:r>
      <w:r w:rsidR="00EA090D">
        <w:rPr>
          <w:rFonts w:ascii="PT Astra Serif" w:hAnsi="PT Astra Serif"/>
          <w:sz w:val="28"/>
          <w:szCs w:val="28"/>
        </w:rPr>
        <w:t>;</w:t>
      </w:r>
    </w:p>
    <w:p w14:paraId="2E00C42B" w14:textId="028BA43D" w:rsidR="00B43B89" w:rsidRPr="00056366" w:rsidRDefault="00B43B89" w:rsidP="00B43B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38B7">
        <w:rPr>
          <w:rFonts w:ascii="PT Astra Serif" w:hAnsi="PT Astra Serif"/>
          <w:sz w:val="28"/>
          <w:szCs w:val="28"/>
        </w:rPr>
        <w:t>увеличить количество</w:t>
      </w:r>
      <w:r w:rsidRPr="00056366">
        <w:rPr>
          <w:rFonts w:ascii="PT Astra Serif" w:hAnsi="PT Astra Serif"/>
          <w:sz w:val="28"/>
          <w:szCs w:val="28"/>
        </w:rPr>
        <w:t xml:space="preserve"> объектов, реализованных в рамках регионального проекта «Народный бюджет»</w:t>
      </w:r>
      <w:r w:rsidR="00EA090D">
        <w:rPr>
          <w:rFonts w:ascii="PT Astra Serif" w:hAnsi="PT Astra Serif"/>
          <w:sz w:val="28"/>
          <w:szCs w:val="28"/>
        </w:rPr>
        <w:t>;</w:t>
      </w:r>
    </w:p>
    <w:p w14:paraId="6E726289" w14:textId="2209D129" w:rsidR="00B43B89" w:rsidRPr="00056366" w:rsidRDefault="00B43B89" w:rsidP="00B43B8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увеличить долю</w:t>
      </w:r>
      <w:r w:rsidRPr="00056366">
        <w:rPr>
          <w:rFonts w:ascii="PT Astra Serif" w:hAnsi="PT Astra Serif"/>
          <w:sz w:val="28"/>
          <w:szCs w:val="28"/>
        </w:rPr>
        <w:t xml:space="preserve">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</w:r>
      <w:r w:rsidR="00EA090D">
        <w:rPr>
          <w:rFonts w:ascii="PT Astra Serif" w:hAnsi="PT Astra Serif"/>
          <w:sz w:val="28"/>
          <w:szCs w:val="28"/>
        </w:rPr>
        <w:t>.</w:t>
      </w:r>
    </w:p>
    <w:p w14:paraId="2D2781D9" w14:textId="52DBACF1" w:rsidR="00201C2D" w:rsidRPr="00A11081" w:rsidRDefault="00C87A3F" w:rsidP="00FE4A7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В</w:t>
      </w:r>
      <w:r w:rsidR="00201C2D" w:rsidRPr="00A11081">
        <w:rPr>
          <w:rFonts w:ascii="PT Astra Serif" w:hAnsi="PT Astra Serif"/>
          <w:sz w:val="28"/>
          <w:szCs w:val="28"/>
        </w:rPr>
        <w:t xml:space="preserve"> рамках комплекса </w:t>
      </w:r>
      <w:r w:rsidR="00A11081" w:rsidRPr="00A11081">
        <w:rPr>
          <w:rFonts w:ascii="PT Astra Serif" w:hAnsi="PT Astra Serif"/>
          <w:bCs/>
          <w:sz w:val="28"/>
          <w:szCs w:val="28"/>
        </w:rPr>
        <w:t>процессных мероприятий «Противодействие злоупотреблению наркотиками и их незаконному обороту</w:t>
      </w:r>
      <w:r w:rsidR="00A11081">
        <w:rPr>
          <w:rFonts w:ascii="PT Astra Serif" w:hAnsi="PT Astra Serif"/>
          <w:bCs/>
          <w:sz w:val="28"/>
          <w:szCs w:val="28"/>
        </w:rPr>
        <w:t>:</w:t>
      </w:r>
    </w:p>
    <w:p w14:paraId="741DBB79" w14:textId="58A65C93" w:rsidR="00C87A3F" w:rsidRPr="00C87A3F" w:rsidRDefault="00C87A3F" w:rsidP="00C87A3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увеличить ч</w:t>
      </w:r>
      <w:r w:rsidRPr="00C87A3F">
        <w:rPr>
          <w:rFonts w:ascii="PT Astra Serif" w:hAnsi="PT Astra Serif"/>
          <w:sz w:val="28"/>
          <w:szCs w:val="28"/>
        </w:rPr>
        <w:t>исленность подростков, вовлеченных в мероприятия по профилактике наркомании</w:t>
      </w:r>
      <w:r>
        <w:rPr>
          <w:rFonts w:ascii="PT Astra Serif" w:hAnsi="PT Astra Serif"/>
          <w:sz w:val="28"/>
          <w:szCs w:val="28"/>
        </w:rPr>
        <w:t>;</w:t>
      </w:r>
    </w:p>
    <w:p w14:paraId="33AE04B9" w14:textId="3E1D49E0" w:rsidR="00C87A3F" w:rsidRPr="00C87A3F" w:rsidRDefault="00C87A3F" w:rsidP="00C87A3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увеличить</w:t>
      </w:r>
      <w:r w:rsidRPr="00C87A3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</w:t>
      </w:r>
      <w:r w:rsidRPr="00C87A3F">
        <w:rPr>
          <w:rFonts w:ascii="PT Astra Serif" w:hAnsi="PT Astra Serif"/>
          <w:sz w:val="28"/>
          <w:szCs w:val="28"/>
        </w:rPr>
        <w:t>оличество мероприятий проведенных по антинаркотическому просвещению, пр</w:t>
      </w:r>
      <w:r>
        <w:rPr>
          <w:rFonts w:ascii="PT Astra Serif" w:hAnsi="PT Astra Serif"/>
          <w:sz w:val="28"/>
          <w:szCs w:val="28"/>
        </w:rPr>
        <w:t>опаганда здорового образа жизни;</w:t>
      </w:r>
    </w:p>
    <w:p w14:paraId="0DF8358B" w14:textId="541CAE25" w:rsidR="00B43B89" w:rsidRDefault="00C87A3F" w:rsidP="00C87A3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обеспечить к</w:t>
      </w:r>
      <w:r w:rsidRPr="00C87A3F">
        <w:rPr>
          <w:rFonts w:ascii="PT Astra Serif" w:hAnsi="PT Astra Serif"/>
          <w:sz w:val="28"/>
          <w:szCs w:val="28"/>
        </w:rPr>
        <w:t>оличество ежегодных публикаций профилактических антинаркотических материалов в СМИ.</w:t>
      </w:r>
    </w:p>
    <w:p w14:paraId="00AE8669" w14:textId="46AB9E69" w:rsidR="00FE4A7B" w:rsidRPr="00A11081" w:rsidRDefault="00C87A3F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A11081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В</w:t>
      </w:r>
      <w:r w:rsidR="00201C2D" w:rsidRPr="00A11081">
        <w:rPr>
          <w:rFonts w:ascii="PT Astra Serif" w:hAnsi="PT Astra Serif"/>
          <w:sz w:val="28"/>
          <w:szCs w:val="28"/>
        </w:rPr>
        <w:t xml:space="preserve"> рамках комплекса</w:t>
      </w:r>
      <w:r w:rsidR="00A11081" w:rsidRPr="00A11081">
        <w:rPr>
          <w:rFonts w:ascii="PT Astra Serif" w:hAnsi="PT Astra Serif"/>
          <w:sz w:val="28"/>
          <w:szCs w:val="28"/>
        </w:rPr>
        <w:t xml:space="preserve"> </w:t>
      </w:r>
      <w:r w:rsidR="00A11081" w:rsidRPr="00A11081">
        <w:rPr>
          <w:rFonts w:ascii="PT Astra Serif" w:hAnsi="PT Astra Serif"/>
          <w:bCs/>
          <w:sz w:val="28"/>
          <w:szCs w:val="28"/>
        </w:rPr>
        <w:t>процессных мероприятий «Система мониторинга в сфере комплексной безопасности Щекинского района»</w:t>
      </w:r>
      <w:r w:rsidR="00A11081">
        <w:rPr>
          <w:rFonts w:ascii="PT Astra Serif" w:hAnsi="PT Astra Serif"/>
          <w:bCs/>
          <w:sz w:val="28"/>
          <w:szCs w:val="28"/>
        </w:rPr>
        <w:t>:</w:t>
      </w:r>
    </w:p>
    <w:p w14:paraId="4545A789" w14:textId="7B908F1C" w:rsidR="00050035" w:rsidRPr="00050035" w:rsidRDefault="00050035" w:rsidP="0005003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увеличить к</w:t>
      </w:r>
      <w:r w:rsidRPr="00050035">
        <w:rPr>
          <w:rFonts w:ascii="PT Astra Serif" w:hAnsi="PT Astra Serif"/>
          <w:sz w:val="28"/>
          <w:szCs w:val="28"/>
        </w:rPr>
        <w:t>оличество созданных точек видеонаблюдения, систем оповещения</w:t>
      </w:r>
      <w:r>
        <w:rPr>
          <w:rFonts w:ascii="PT Astra Serif" w:hAnsi="PT Astra Serif"/>
          <w:sz w:val="28"/>
          <w:szCs w:val="28"/>
        </w:rPr>
        <w:t>;</w:t>
      </w:r>
    </w:p>
    <w:p w14:paraId="422A609F" w14:textId="6ECDCF1E" w:rsidR="00B43B89" w:rsidRDefault="00050035" w:rsidP="0005003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увеличить к</w:t>
      </w:r>
      <w:r w:rsidRPr="00050035">
        <w:rPr>
          <w:rFonts w:ascii="PT Astra Serif" w:hAnsi="PT Astra Serif"/>
          <w:sz w:val="28"/>
          <w:szCs w:val="28"/>
        </w:rPr>
        <w:t>оличество установленных камер видеонаблюдения, систем оповещения</w:t>
      </w:r>
      <w:r>
        <w:rPr>
          <w:rFonts w:ascii="PT Astra Serif" w:hAnsi="PT Astra Serif"/>
          <w:sz w:val="28"/>
          <w:szCs w:val="28"/>
        </w:rPr>
        <w:t>.</w:t>
      </w:r>
    </w:p>
    <w:p w14:paraId="095E0923" w14:textId="46E9269B" w:rsidR="00FE4A7B" w:rsidRPr="00A11081" w:rsidRDefault="00050035" w:rsidP="00D738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В</w:t>
      </w:r>
      <w:r w:rsidR="00201C2D" w:rsidRPr="00A11081">
        <w:rPr>
          <w:rFonts w:ascii="PT Astra Serif" w:hAnsi="PT Astra Serif"/>
          <w:sz w:val="28"/>
          <w:szCs w:val="28"/>
        </w:rPr>
        <w:t xml:space="preserve"> рамках комплекса</w:t>
      </w:r>
      <w:r w:rsidR="00A11081" w:rsidRPr="00A11081">
        <w:rPr>
          <w:rFonts w:ascii="PT Astra Serif" w:hAnsi="PT Astra Serif"/>
          <w:sz w:val="28"/>
          <w:szCs w:val="28"/>
        </w:rPr>
        <w:t xml:space="preserve"> </w:t>
      </w:r>
      <w:r w:rsidR="00A11081" w:rsidRPr="00A11081">
        <w:rPr>
          <w:rFonts w:ascii="PT Astra Serif" w:hAnsi="PT Astra Serif"/>
          <w:bCs/>
          <w:sz w:val="28"/>
          <w:szCs w:val="28"/>
        </w:rPr>
        <w:t>процессных мероприятий «</w:t>
      </w:r>
      <w:r w:rsidR="00A11081" w:rsidRPr="00A11081">
        <w:rPr>
          <w:rFonts w:ascii="PT Astra Serif" w:hAnsi="PT Astra Serif"/>
          <w:sz w:val="28"/>
          <w:szCs w:val="28"/>
        </w:rPr>
        <w:t>Обслуживание системы</w:t>
      </w:r>
      <w:r w:rsidR="00A11081" w:rsidRPr="00A11081">
        <w:rPr>
          <w:rFonts w:ascii="PT Astra Serif" w:hAnsi="PT Astra Serif"/>
          <w:bCs/>
          <w:sz w:val="28"/>
          <w:szCs w:val="28"/>
        </w:rPr>
        <w:t xml:space="preserve"> мониторинга в сфере комплексной безопасности Щекинского района»</w:t>
      </w:r>
      <w:r w:rsidR="00A11081">
        <w:rPr>
          <w:rFonts w:ascii="PT Astra Serif" w:hAnsi="PT Astra Serif"/>
          <w:bCs/>
          <w:sz w:val="28"/>
          <w:szCs w:val="28"/>
        </w:rPr>
        <w:t>:</w:t>
      </w:r>
    </w:p>
    <w:p w14:paraId="0B3A4598" w14:textId="54C193D1" w:rsidR="001A2ED4" w:rsidRPr="001A2ED4" w:rsidRDefault="001A2ED4" w:rsidP="001A2ED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1A2ED4">
        <w:rPr>
          <w:rFonts w:ascii="PT Astra Serif" w:hAnsi="PT Astra Serif"/>
          <w:sz w:val="28"/>
          <w:szCs w:val="28"/>
        </w:rPr>
        <w:t>беспечить количество обслуживаемых созданных точек видеонаблюдения, систем оповещения;</w:t>
      </w:r>
    </w:p>
    <w:p w14:paraId="57EF8878" w14:textId="61C02B41" w:rsidR="008C3938" w:rsidRDefault="001A2ED4" w:rsidP="00EA090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A2ED4">
        <w:rPr>
          <w:rFonts w:ascii="PT Astra Serif" w:hAnsi="PT Astra Serif"/>
          <w:sz w:val="28"/>
          <w:szCs w:val="28"/>
        </w:rPr>
        <w:t>обеспечить количество обслуживаемых установленных камер видеонаблюдения, систем оповещения</w:t>
      </w:r>
      <w:r>
        <w:rPr>
          <w:rFonts w:ascii="PT Astra Serif" w:hAnsi="PT Astra Serif"/>
          <w:sz w:val="28"/>
          <w:szCs w:val="28"/>
        </w:rPr>
        <w:t>.</w:t>
      </w:r>
      <w:r w:rsidR="00EA090D">
        <w:rPr>
          <w:rFonts w:ascii="PT Astra Serif" w:hAnsi="PT Astra Serif"/>
          <w:sz w:val="28"/>
          <w:szCs w:val="28"/>
        </w:rPr>
        <w:t xml:space="preserve"> </w:t>
      </w:r>
    </w:p>
    <w:p w14:paraId="50147475" w14:textId="77777777" w:rsidR="00FD36D4" w:rsidRDefault="00FD36D4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FD36D4" w:rsidSect="00416BC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909B0" w:rsidRPr="00DE3FF3" w14:paraId="6235A46B" w14:textId="77777777" w:rsidTr="00C03470">
        <w:trPr>
          <w:trHeight w:val="1414"/>
        </w:trPr>
        <w:tc>
          <w:tcPr>
            <w:tcW w:w="4217" w:type="dxa"/>
            <w:shd w:val="clear" w:color="auto" w:fill="auto"/>
          </w:tcPr>
          <w:p w14:paraId="21B6C343" w14:textId="4B6E7264" w:rsidR="004909B0" w:rsidRPr="00DE3FF3" w:rsidRDefault="004909B0" w:rsidP="00C034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9376AD">
              <w:rPr>
                <w:rFonts w:ascii="PT Astra Serif" w:hAnsi="PT Astra Serif"/>
                <w:sz w:val="28"/>
                <w:szCs w:val="28"/>
              </w:rPr>
              <w:t>2</w:t>
            </w:r>
          </w:p>
          <w:p w14:paraId="7B6D9DF4" w14:textId="77777777" w:rsidR="004909B0" w:rsidRPr="00DE3FF3" w:rsidRDefault="004909B0" w:rsidP="00C034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375197D2" w14:textId="77777777" w:rsidR="004909B0" w:rsidRPr="00DE3FF3" w:rsidRDefault="004909B0" w:rsidP="00C034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503A28A2" w14:textId="1CB87CDA" w:rsidR="004909B0" w:rsidRPr="00DE3FF3" w:rsidRDefault="004909B0" w:rsidP="008631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631BD" w:rsidRPr="008631BD">
              <w:rPr>
                <w:rFonts w:ascii="PT Astra Serif" w:hAnsi="PT Astra Serif"/>
                <w:sz w:val="28"/>
                <w:szCs w:val="28"/>
              </w:rPr>
              <w:t>30.09.2025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E3FF3">
              <w:rPr>
                <w:rFonts w:ascii="PT Astra Serif" w:hAnsi="PT Astra Serif"/>
                <w:sz w:val="28"/>
                <w:szCs w:val="28"/>
              </w:rPr>
              <w:t>№ </w:t>
            </w:r>
            <w:r w:rsidR="008631BD">
              <w:rPr>
                <w:rFonts w:ascii="PT Astra Serif" w:hAnsi="PT Astra Serif"/>
                <w:sz w:val="28"/>
                <w:szCs w:val="28"/>
              </w:rPr>
              <w:t>9 – 1558</w:t>
            </w:r>
            <w:bookmarkStart w:id="0" w:name="_GoBack"/>
            <w:bookmarkEnd w:id="0"/>
          </w:p>
        </w:tc>
      </w:tr>
    </w:tbl>
    <w:p w14:paraId="1B53544A" w14:textId="206EA74A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66D56C8D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24B25CFA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69A5B10B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485E51D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4DE46379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909B0" w:rsidRPr="00DE3FF3" w14:paraId="10126454" w14:textId="77777777" w:rsidTr="00C03470">
        <w:trPr>
          <w:trHeight w:val="1414"/>
        </w:trPr>
        <w:tc>
          <w:tcPr>
            <w:tcW w:w="4217" w:type="dxa"/>
            <w:shd w:val="clear" w:color="auto" w:fill="auto"/>
          </w:tcPr>
          <w:p w14:paraId="247688CE" w14:textId="621310E0" w:rsidR="004909B0" w:rsidRPr="00DE3FF3" w:rsidRDefault="004909B0" w:rsidP="00C034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 2</w:t>
            </w:r>
          </w:p>
          <w:p w14:paraId="726B022D" w14:textId="5E09B89F" w:rsidR="004909B0" w:rsidRPr="00DE3FF3" w:rsidRDefault="004909B0" w:rsidP="00C034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DE3FF3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DE3FF3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14:paraId="0E3F7329" w14:textId="77777777" w:rsidR="004909B0" w:rsidRPr="00DE3FF3" w:rsidRDefault="004909B0" w:rsidP="00C034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33319448" w14:textId="77777777" w:rsidR="004909B0" w:rsidRPr="00DE3FF3" w:rsidRDefault="004909B0" w:rsidP="00C034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от 23.12.2021 № 12 – 1688</w:t>
            </w:r>
          </w:p>
        </w:tc>
      </w:tr>
    </w:tbl>
    <w:p w14:paraId="4DC8ED8D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04E16D6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ECED6B3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200F6B65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A97B76B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9644069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607F35C" w14:textId="77777777" w:rsidR="008C3938" w:rsidRDefault="008C3938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7FEC3F6" w14:textId="33FFF239" w:rsidR="00B46727" w:rsidRPr="00DE3FF3" w:rsidRDefault="004909B0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СОСТАВ</w:t>
      </w:r>
    </w:p>
    <w:p w14:paraId="452191E3" w14:textId="7EAF0067" w:rsidR="00B46727" w:rsidRPr="00DE3FF3" w:rsidRDefault="004909B0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управляющего совета </w:t>
      </w:r>
      <w:r w:rsidR="00B46727" w:rsidRPr="00DE3FF3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4E7F22E8" w14:textId="77777777" w:rsidR="009C616C" w:rsidRDefault="009C616C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250AA2B6" w14:textId="39A519D3" w:rsidR="00215315" w:rsidRDefault="00215315" w:rsidP="002153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главы администрации</w:t>
      </w:r>
      <w:r w:rsidRPr="00686659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>
        <w:rPr>
          <w:rFonts w:ascii="PT Astra Serif" w:hAnsi="PT Astra Serif" w:cs="Times New Roman"/>
          <w:sz w:val="28"/>
          <w:szCs w:val="28"/>
        </w:rPr>
        <w:t xml:space="preserve"> по социальным вопросам - председатель управляющего совета;</w:t>
      </w:r>
    </w:p>
    <w:p w14:paraId="2410F0F8" w14:textId="7682BD34" w:rsidR="00215315" w:rsidRDefault="00215315" w:rsidP="002153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старший </w:t>
      </w:r>
      <w:r w:rsidRPr="00570FD9">
        <w:rPr>
          <w:rFonts w:ascii="PT Astra Serif" w:hAnsi="PT Astra Serif" w:cs="Times New Roman"/>
          <w:sz w:val="28"/>
          <w:szCs w:val="28"/>
        </w:rPr>
        <w:t xml:space="preserve">инспектор </w:t>
      </w:r>
      <w:r>
        <w:rPr>
          <w:rFonts w:ascii="PT Astra Serif" w:hAnsi="PT Astra Serif" w:cs="Times New Roman"/>
          <w:sz w:val="28"/>
          <w:szCs w:val="28"/>
        </w:rPr>
        <w:t>сектора по мобилизационной подготовке</w:t>
      </w:r>
      <w:r w:rsidRPr="00570FD9">
        <w:rPr>
          <w:rFonts w:ascii="PT Astra Serif" w:hAnsi="PT Astra Serif" w:cs="Times New Roman"/>
          <w:sz w:val="28"/>
          <w:szCs w:val="28"/>
        </w:rPr>
        <w:t xml:space="preserve">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 – секретарь управляющего совета.</w:t>
      </w:r>
    </w:p>
    <w:p w14:paraId="38F90D32" w14:textId="77777777" w:rsidR="00215315" w:rsidRDefault="00215315" w:rsidP="00215315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57C0C5C" w14:textId="77777777" w:rsidR="00215315" w:rsidRDefault="00215315" w:rsidP="00215315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14:paraId="42F2ED0E" w14:textId="77777777" w:rsidR="00215315" w:rsidRDefault="00215315" w:rsidP="00215315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14:paraId="7C7CFE6F" w14:textId="77777777" w:rsidR="00215315" w:rsidRPr="00570FD9" w:rsidRDefault="00215315" w:rsidP="00215315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 главы администрации </w:t>
      </w:r>
      <w:r w:rsidRPr="00570FD9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570FD9">
        <w:rPr>
          <w:rFonts w:ascii="PT Astra Serif" w:hAnsi="PT Astra Serif"/>
          <w:sz w:val="28"/>
          <w:szCs w:val="28"/>
          <w:lang w:eastAsia="ru-RU"/>
        </w:rPr>
        <w:t>начальник финансового управления администрации Щекинского района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14:paraId="1D7053B2" w14:textId="7A9F7286" w:rsidR="009376AD" w:rsidRDefault="009376AD" w:rsidP="002153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Pr="009376AD">
        <w:rPr>
          <w:rFonts w:ascii="PT Astra Serif" w:hAnsi="PT Astra Serif" w:cs="Times New Roman"/>
          <w:sz w:val="28"/>
          <w:szCs w:val="28"/>
        </w:rPr>
        <w:t>аместитель главы администрации Щекинского района по развитию инженерной инфраструктуры и жилищно-коммунальному хозяйству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6239EC0C" w14:textId="77777777" w:rsidR="00215315" w:rsidRDefault="00215315" w:rsidP="002153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комитета экономического развития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69B0EADA" w14:textId="6994397A" w:rsidR="009376AD" w:rsidRDefault="009376AD" w:rsidP="002153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комитета по образованию администрации Щекинского района;</w:t>
      </w:r>
    </w:p>
    <w:p w14:paraId="766DFB02" w14:textId="7B58E45D" w:rsidR="009376AD" w:rsidRDefault="009376AD" w:rsidP="002153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376AD">
        <w:rPr>
          <w:rFonts w:ascii="PT Astra Serif" w:hAnsi="PT Astra Serif" w:cs="Times New Roman"/>
          <w:sz w:val="28"/>
          <w:szCs w:val="28"/>
        </w:rPr>
        <w:t>председатель к</w:t>
      </w:r>
      <w:r w:rsidRPr="009376AD">
        <w:rPr>
          <w:rFonts w:ascii="PT Astra Serif" w:hAnsi="PT Astra Serif"/>
          <w:sz w:val="28"/>
          <w:szCs w:val="28"/>
        </w:rPr>
        <w:t>омитета по культуре, молодежной политике и спорту администрации Щекинского района;</w:t>
      </w:r>
    </w:p>
    <w:p w14:paraId="270C31BA" w14:textId="3DA8EBA7" w:rsidR="009376AD" w:rsidRPr="009376AD" w:rsidRDefault="009376AD" w:rsidP="002153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 комитета по информационному обеспечению администрации Щекинского района;</w:t>
      </w:r>
    </w:p>
    <w:p w14:paraId="432E9A24" w14:textId="004CFF9A" w:rsidR="009376AD" w:rsidRDefault="009376AD" w:rsidP="002153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начальник сектора по делам несовершеннолетних администрации Щекинского района;</w:t>
      </w:r>
    </w:p>
    <w:p w14:paraId="63216EA2" w14:textId="2A5DDBEC" w:rsidR="00215315" w:rsidRDefault="009376AD" w:rsidP="002153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начальник отдела по ГО, ЧС и ООС </w:t>
      </w:r>
      <w:r w:rsidR="00215315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6DCAC226" w14:textId="083A12D2" w:rsidR="009376AD" w:rsidRDefault="009376AD" w:rsidP="002153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76AD">
        <w:rPr>
          <w:rFonts w:ascii="PT Astra Serif" w:hAnsi="PT Astra Serif" w:cs="Times New Roman"/>
          <w:sz w:val="28"/>
          <w:szCs w:val="28"/>
        </w:rPr>
        <w:t xml:space="preserve">начальник </w:t>
      </w:r>
      <w:r>
        <w:rPr>
          <w:rFonts w:ascii="PT Astra Serif" w:hAnsi="PT Astra Serif" w:cs="Times New Roman"/>
          <w:sz w:val="28"/>
          <w:szCs w:val="28"/>
        </w:rPr>
        <w:t>сектора по мобилизационной подготовке</w:t>
      </w:r>
      <w:r w:rsidRPr="009376AD">
        <w:rPr>
          <w:rFonts w:ascii="PT Astra Serif" w:hAnsi="PT Astra Serif" w:cs="Times New Roman"/>
          <w:sz w:val="28"/>
          <w:szCs w:val="28"/>
        </w:rPr>
        <w:t xml:space="preserve"> 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</w:p>
    <w:p w14:paraId="52110041" w14:textId="77777777" w:rsidR="00215315" w:rsidRDefault="00215315" w:rsidP="00215315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15315" w:rsidSect="009376AD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6A4F2" w14:textId="77777777" w:rsidR="00164C8B" w:rsidRDefault="00164C8B">
      <w:r>
        <w:separator/>
      </w:r>
    </w:p>
  </w:endnote>
  <w:endnote w:type="continuationSeparator" w:id="0">
    <w:p w14:paraId="0C7C6A07" w14:textId="77777777" w:rsidR="00164C8B" w:rsidRDefault="0016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6CF0D" w14:textId="77777777" w:rsidR="00164C8B" w:rsidRDefault="00164C8B">
      <w:r>
        <w:separator/>
      </w:r>
    </w:p>
  </w:footnote>
  <w:footnote w:type="continuationSeparator" w:id="0">
    <w:p w14:paraId="63BAB503" w14:textId="77777777" w:rsidR="00164C8B" w:rsidRDefault="00164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0430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A06F549" w14:textId="177FC0B1" w:rsidR="00284B94" w:rsidRPr="004333CD" w:rsidRDefault="00284B94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4333CD">
          <w:rPr>
            <w:rFonts w:ascii="PT Astra Serif" w:hAnsi="PT Astra Serif"/>
            <w:sz w:val="28"/>
            <w:szCs w:val="28"/>
          </w:rPr>
          <w:fldChar w:fldCharType="begin"/>
        </w:r>
        <w:r w:rsidRPr="004333C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333CD">
          <w:rPr>
            <w:rFonts w:ascii="PT Astra Serif" w:hAnsi="PT Astra Serif"/>
            <w:sz w:val="28"/>
            <w:szCs w:val="28"/>
          </w:rPr>
          <w:fldChar w:fldCharType="separate"/>
        </w:r>
        <w:r w:rsidR="008631BD">
          <w:rPr>
            <w:rFonts w:ascii="PT Astra Serif" w:hAnsi="PT Astra Serif"/>
            <w:noProof/>
            <w:sz w:val="28"/>
            <w:szCs w:val="28"/>
          </w:rPr>
          <w:t>2</w:t>
        </w:r>
        <w:r w:rsidRPr="004333C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62A3818" w14:textId="77777777" w:rsidR="00284B94" w:rsidRDefault="00284B9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B96D1" w14:textId="4860BAED" w:rsidR="00284B94" w:rsidRDefault="00284B94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AE3"/>
    <w:multiLevelType w:val="hybridMultilevel"/>
    <w:tmpl w:val="EE9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202F63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90805"/>
    <w:multiLevelType w:val="hybridMultilevel"/>
    <w:tmpl w:val="213ED1D2"/>
    <w:lvl w:ilvl="0" w:tplc="4B1245F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6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7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3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22"/>
  </w:num>
  <w:num w:numId="5">
    <w:abstractNumId w:val="32"/>
  </w:num>
  <w:num w:numId="6">
    <w:abstractNumId w:val="16"/>
  </w:num>
  <w:num w:numId="7">
    <w:abstractNumId w:val="33"/>
  </w:num>
  <w:num w:numId="8">
    <w:abstractNumId w:val="19"/>
  </w:num>
  <w:num w:numId="9">
    <w:abstractNumId w:val="23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4"/>
  </w:num>
  <w:num w:numId="15">
    <w:abstractNumId w:val="28"/>
  </w:num>
  <w:num w:numId="16">
    <w:abstractNumId w:val="24"/>
  </w:num>
  <w:num w:numId="17">
    <w:abstractNumId w:val="15"/>
  </w:num>
  <w:num w:numId="18">
    <w:abstractNumId w:val="8"/>
  </w:num>
  <w:num w:numId="19">
    <w:abstractNumId w:val="26"/>
  </w:num>
  <w:num w:numId="20">
    <w:abstractNumId w:val="18"/>
  </w:num>
  <w:num w:numId="21">
    <w:abstractNumId w:val="20"/>
  </w:num>
  <w:num w:numId="22">
    <w:abstractNumId w:val="6"/>
  </w:num>
  <w:num w:numId="23">
    <w:abstractNumId w:val="30"/>
  </w:num>
  <w:num w:numId="24">
    <w:abstractNumId w:val="29"/>
  </w:num>
  <w:num w:numId="25">
    <w:abstractNumId w:val="10"/>
  </w:num>
  <w:num w:numId="26">
    <w:abstractNumId w:val="25"/>
  </w:num>
  <w:num w:numId="27">
    <w:abstractNumId w:val="12"/>
  </w:num>
  <w:num w:numId="28">
    <w:abstractNumId w:val="17"/>
  </w:num>
  <w:num w:numId="29">
    <w:abstractNumId w:val="1"/>
  </w:num>
  <w:num w:numId="30">
    <w:abstractNumId w:val="7"/>
  </w:num>
  <w:num w:numId="31">
    <w:abstractNumId w:val="31"/>
  </w:num>
  <w:num w:numId="32">
    <w:abstractNumId w:val="2"/>
  </w:num>
  <w:num w:numId="33">
    <w:abstractNumId w:val="1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1A7"/>
    <w:rsid w:val="00024D7F"/>
    <w:rsid w:val="0002521F"/>
    <w:rsid w:val="000257B0"/>
    <w:rsid w:val="00026775"/>
    <w:rsid w:val="0002717F"/>
    <w:rsid w:val="00030305"/>
    <w:rsid w:val="0003357F"/>
    <w:rsid w:val="000359DD"/>
    <w:rsid w:val="00041B40"/>
    <w:rsid w:val="0004561B"/>
    <w:rsid w:val="00045633"/>
    <w:rsid w:val="00050035"/>
    <w:rsid w:val="0005006A"/>
    <w:rsid w:val="00056366"/>
    <w:rsid w:val="00056EF5"/>
    <w:rsid w:val="00057C7A"/>
    <w:rsid w:val="000606F3"/>
    <w:rsid w:val="00060E4B"/>
    <w:rsid w:val="00070196"/>
    <w:rsid w:val="00070EAE"/>
    <w:rsid w:val="00071321"/>
    <w:rsid w:val="000715C0"/>
    <w:rsid w:val="000720BE"/>
    <w:rsid w:val="000744E1"/>
    <w:rsid w:val="00076153"/>
    <w:rsid w:val="00081841"/>
    <w:rsid w:val="00082EAD"/>
    <w:rsid w:val="000846AB"/>
    <w:rsid w:val="00085369"/>
    <w:rsid w:val="000873B9"/>
    <w:rsid w:val="000924DE"/>
    <w:rsid w:val="00097D31"/>
    <w:rsid w:val="000A7830"/>
    <w:rsid w:val="000A7D3F"/>
    <w:rsid w:val="000B1972"/>
    <w:rsid w:val="000B5A18"/>
    <w:rsid w:val="000C0059"/>
    <w:rsid w:val="000C08E4"/>
    <w:rsid w:val="000D05A0"/>
    <w:rsid w:val="000D4569"/>
    <w:rsid w:val="000D7ADA"/>
    <w:rsid w:val="000E1FF9"/>
    <w:rsid w:val="000E21CA"/>
    <w:rsid w:val="000E24E1"/>
    <w:rsid w:val="000E2632"/>
    <w:rsid w:val="000E6231"/>
    <w:rsid w:val="000E7428"/>
    <w:rsid w:val="000E7AF8"/>
    <w:rsid w:val="000F03B2"/>
    <w:rsid w:val="000F1693"/>
    <w:rsid w:val="000F4ADF"/>
    <w:rsid w:val="000F4F9E"/>
    <w:rsid w:val="000F606E"/>
    <w:rsid w:val="000F7C9E"/>
    <w:rsid w:val="0010002E"/>
    <w:rsid w:val="00102E0C"/>
    <w:rsid w:val="00107391"/>
    <w:rsid w:val="00110AE3"/>
    <w:rsid w:val="00112559"/>
    <w:rsid w:val="00112F96"/>
    <w:rsid w:val="00115CE3"/>
    <w:rsid w:val="0011670F"/>
    <w:rsid w:val="00122B19"/>
    <w:rsid w:val="001256ED"/>
    <w:rsid w:val="00127772"/>
    <w:rsid w:val="00140632"/>
    <w:rsid w:val="00156CF1"/>
    <w:rsid w:val="0016136D"/>
    <w:rsid w:val="00162CAF"/>
    <w:rsid w:val="0016499B"/>
    <w:rsid w:val="00164C8B"/>
    <w:rsid w:val="001729BB"/>
    <w:rsid w:val="001743DA"/>
    <w:rsid w:val="00174B1C"/>
    <w:rsid w:val="00174BF8"/>
    <w:rsid w:val="00175149"/>
    <w:rsid w:val="001778F3"/>
    <w:rsid w:val="0018124A"/>
    <w:rsid w:val="00181A31"/>
    <w:rsid w:val="001907DC"/>
    <w:rsid w:val="001944AC"/>
    <w:rsid w:val="001A2CF6"/>
    <w:rsid w:val="001A2ED4"/>
    <w:rsid w:val="001A308F"/>
    <w:rsid w:val="001A44D6"/>
    <w:rsid w:val="001A5FBD"/>
    <w:rsid w:val="001B246D"/>
    <w:rsid w:val="001B5C40"/>
    <w:rsid w:val="001B61CF"/>
    <w:rsid w:val="001B76E1"/>
    <w:rsid w:val="001B7BD7"/>
    <w:rsid w:val="001C32A8"/>
    <w:rsid w:val="001C7CE2"/>
    <w:rsid w:val="001D5BA2"/>
    <w:rsid w:val="001D5C61"/>
    <w:rsid w:val="001E2A4F"/>
    <w:rsid w:val="001E2C0E"/>
    <w:rsid w:val="001E53E5"/>
    <w:rsid w:val="001E786F"/>
    <w:rsid w:val="001F0AA9"/>
    <w:rsid w:val="001F1EE4"/>
    <w:rsid w:val="001F28E9"/>
    <w:rsid w:val="00200398"/>
    <w:rsid w:val="002008B8"/>
    <w:rsid w:val="002013D6"/>
    <w:rsid w:val="00201C2D"/>
    <w:rsid w:val="0020360E"/>
    <w:rsid w:val="00203DF7"/>
    <w:rsid w:val="00204DD5"/>
    <w:rsid w:val="00206535"/>
    <w:rsid w:val="00206F1C"/>
    <w:rsid w:val="002071B8"/>
    <w:rsid w:val="00212CE1"/>
    <w:rsid w:val="0021412F"/>
    <w:rsid w:val="002147F8"/>
    <w:rsid w:val="00215315"/>
    <w:rsid w:val="00215BFD"/>
    <w:rsid w:val="00216B1B"/>
    <w:rsid w:val="00221C50"/>
    <w:rsid w:val="00230F3D"/>
    <w:rsid w:val="00235D07"/>
    <w:rsid w:val="00236560"/>
    <w:rsid w:val="0023699F"/>
    <w:rsid w:val="002426B8"/>
    <w:rsid w:val="00242C70"/>
    <w:rsid w:val="0024495E"/>
    <w:rsid w:val="00244C3E"/>
    <w:rsid w:val="00245D3E"/>
    <w:rsid w:val="00246770"/>
    <w:rsid w:val="00247AA0"/>
    <w:rsid w:val="00250219"/>
    <w:rsid w:val="00253282"/>
    <w:rsid w:val="002558A8"/>
    <w:rsid w:val="00260B37"/>
    <w:rsid w:val="002612C2"/>
    <w:rsid w:val="0026350B"/>
    <w:rsid w:val="00267139"/>
    <w:rsid w:val="00270C3B"/>
    <w:rsid w:val="0027205B"/>
    <w:rsid w:val="00272449"/>
    <w:rsid w:val="00273E9F"/>
    <w:rsid w:val="002767EB"/>
    <w:rsid w:val="00284B94"/>
    <w:rsid w:val="0028744A"/>
    <w:rsid w:val="00291933"/>
    <w:rsid w:val="00293A6B"/>
    <w:rsid w:val="00293BA4"/>
    <w:rsid w:val="00294787"/>
    <w:rsid w:val="0029794D"/>
    <w:rsid w:val="002A0F61"/>
    <w:rsid w:val="002A16C1"/>
    <w:rsid w:val="002A1B43"/>
    <w:rsid w:val="002A785C"/>
    <w:rsid w:val="002B17B2"/>
    <w:rsid w:val="002B4FD2"/>
    <w:rsid w:val="002D1E81"/>
    <w:rsid w:val="002D3333"/>
    <w:rsid w:val="002D3E98"/>
    <w:rsid w:val="002D41D9"/>
    <w:rsid w:val="002E05A4"/>
    <w:rsid w:val="002E1CBC"/>
    <w:rsid w:val="002E5362"/>
    <w:rsid w:val="002E545B"/>
    <w:rsid w:val="002E54BE"/>
    <w:rsid w:val="002E6B00"/>
    <w:rsid w:val="002F04A4"/>
    <w:rsid w:val="002F38CC"/>
    <w:rsid w:val="0030199D"/>
    <w:rsid w:val="00301AC4"/>
    <w:rsid w:val="00304685"/>
    <w:rsid w:val="00304B99"/>
    <w:rsid w:val="003050D9"/>
    <w:rsid w:val="0030589E"/>
    <w:rsid w:val="00306B69"/>
    <w:rsid w:val="00311CD2"/>
    <w:rsid w:val="00322635"/>
    <w:rsid w:val="00322E2B"/>
    <w:rsid w:val="00326459"/>
    <w:rsid w:val="00331568"/>
    <w:rsid w:val="00333D43"/>
    <w:rsid w:val="0034214B"/>
    <w:rsid w:val="003459D0"/>
    <w:rsid w:val="00346DFB"/>
    <w:rsid w:val="0034720B"/>
    <w:rsid w:val="00352D6B"/>
    <w:rsid w:val="00355D3E"/>
    <w:rsid w:val="0036354E"/>
    <w:rsid w:val="00371D14"/>
    <w:rsid w:val="00373244"/>
    <w:rsid w:val="00375500"/>
    <w:rsid w:val="00375AB9"/>
    <w:rsid w:val="00377D32"/>
    <w:rsid w:val="003866A6"/>
    <w:rsid w:val="0038775A"/>
    <w:rsid w:val="00390DC0"/>
    <w:rsid w:val="00392903"/>
    <w:rsid w:val="00393139"/>
    <w:rsid w:val="0039724F"/>
    <w:rsid w:val="0039752C"/>
    <w:rsid w:val="003A15AB"/>
    <w:rsid w:val="003A2120"/>
    <w:rsid w:val="003A2384"/>
    <w:rsid w:val="003A3A29"/>
    <w:rsid w:val="003A477E"/>
    <w:rsid w:val="003B1AB5"/>
    <w:rsid w:val="003B1B00"/>
    <w:rsid w:val="003B59E5"/>
    <w:rsid w:val="003C1C5E"/>
    <w:rsid w:val="003C3388"/>
    <w:rsid w:val="003C3A0B"/>
    <w:rsid w:val="003D1B9D"/>
    <w:rsid w:val="003D216B"/>
    <w:rsid w:val="003E3B21"/>
    <w:rsid w:val="003E49E4"/>
    <w:rsid w:val="003E4D43"/>
    <w:rsid w:val="003E4D7C"/>
    <w:rsid w:val="003E511A"/>
    <w:rsid w:val="003E583D"/>
    <w:rsid w:val="003E7171"/>
    <w:rsid w:val="003E7A79"/>
    <w:rsid w:val="003F19E8"/>
    <w:rsid w:val="003F3350"/>
    <w:rsid w:val="00401759"/>
    <w:rsid w:val="004070AE"/>
    <w:rsid w:val="00410A1B"/>
    <w:rsid w:val="00411221"/>
    <w:rsid w:val="004135E0"/>
    <w:rsid w:val="00414AC3"/>
    <w:rsid w:val="00416BCE"/>
    <w:rsid w:val="00417A95"/>
    <w:rsid w:val="00422971"/>
    <w:rsid w:val="004230F5"/>
    <w:rsid w:val="004251E3"/>
    <w:rsid w:val="00425464"/>
    <w:rsid w:val="00426A71"/>
    <w:rsid w:val="0043329B"/>
    <w:rsid w:val="004333CD"/>
    <w:rsid w:val="004355EF"/>
    <w:rsid w:val="00436B7C"/>
    <w:rsid w:val="00437665"/>
    <w:rsid w:val="00440329"/>
    <w:rsid w:val="004417F1"/>
    <w:rsid w:val="00451961"/>
    <w:rsid w:val="00452B61"/>
    <w:rsid w:val="004555CF"/>
    <w:rsid w:val="0046456D"/>
    <w:rsid w:val="00470836"/>
    <w:rsid w:val="00471A40"/>
    <w:rsid w:val="00472464"/>
    <w:rsid w:val="0047282A"/>
    <w:rsid w:val="004767C0"/>
    <w:rsid w:val="004775BE"/>
    <w:rsid w:val="00477B9D"/>
    <w:rsid w:val="00482848"/>
    <w:rsid w:val="0048387B"/>
    <w:rsid w:val="004838B5"/>
    <w:rsid w:val="004909B0"/>
    <w:rsid w:val="004910EF"/>
    <w:rsid w:val="004964FF"/>
    <w:rsid w:val="00496DA3"/>
    <w:rsid w:val="00497704"/>
    <w:rsid w:val="004A07D4"/>
    <w:rsid w:val="004A0866"/>
    <w:rsid w:val="004A1F3B"/>
    <w:rsid w:val="004A3AFE"/>
    <w:rsid w:val="004A3E4D"/>
    <w:rsid w:val="004B07F5"/>
    <w:rsid w:val="004B5D5E"/>
    <w:rsid w:val="004B6157"/>
    <w:rsid w:val="004B67EE"/>
    <w:rsid w:val="004B786B"/>
    <w:rsid w:val="004C1321"/>
    <w:rsid w:val="004C591C"/>
    <w:rsid w:val="004C5AB4"/>
    <w:rsid w:val="004C65AB"/>
    <w:rsid w:val="004C7239"/>
    <w:rsid w:val="004C74A2"/>
    <w:rsid w:val="004C7A35"/>
    <w:rsid w:val="004D32B0"/>
    <w:rsid w:val="004D6D41"/>
    <w:rsid w:val="004E232F"/>
    <w:rsid w:val="004E30E4"/>
    <w:rsid w:val="004E46BA"/>
    <w:rsid w:val="004E5825"/>
    <w:rsid w:val="004E7489"/>
    <w:rsid w:val="004F07E3"/>
    <w:rsid w:val="004F2A78"/>
    <w:rsid w:val="004F5CCE"/>
    <w:rsid w:val="004F5D9C"/>
    <w:rsid w:val="004F5EE3"/>
    <w:rsid w:val="00502825"/>
    <w:rsid w:val="005055B6"/>
    <w:rsid w:val="00507102"/>
    <w:rsid w:val="00513126"/>
    <w:rsid w:val="00513850"/>
    <w:rsid w:val="00514C5B"/>
    <w:rsid w:val="00516199"/>
    <w:rsid w:val="00525943"/>
    <w:rsid w:val="00527B97"/>
    <w:rsid w:val="005356C7"/>
    <w:rsid w:val="0054065E"/>
    <w:rsid w:val="005406CB"/>
    <w:rsid w:val="00540A89"/>
    <w:rsid w:val="00542E12"/>
    <w:rsid w:val="005454DE"/>
    <w:rsid w:val="00547DBA"/>
    <w:rsid w:val="0055145F"/>
    <w:rsid w:val="00555575"/>
    <w:rsid w:val="0056158E"/>
    <w:rsid w:val="0056302B"/>
    <w:rsid w:val="00563F54"/>
    <w:rsid w:val="00564FFD"/>
    <w:rsid w:val="005658EE"/>
    <w:rsid w:val="00565D89"/>
    <w:rsid w:val="00567071"/>
    <w:rsid w:val="00570AE1"/>
    <w:rsid w:val="00574AA1"/>
    <w:rsid w:val="00575F5D"/>
    <w:rsid w:val="0058563E"/>
    <w:rsid w:val="00585B68"/>
    <w:rsid w:val="005921B9"/>
    <w:rsid w:val="005979B0"/>
    <w:rsid w:val="005A162F"/>
    <w:rsid w:val="005A237C"/>
    <w:rsid w:val="005A5561"/>
    <w:rsid w:val="005B2800"/>
    <w:rsid w:val="005B3753"/>
    <w:rsid w:val="005B3A24"/>
    <w:rsid w:val="005B4BC6"/>
    <w:rsid w:val="005B4CED"/>
    <w:rsid w:val="005B525F"/>
    <w:rsid w:val="005B78A9"/>
    <w:rsid w:val="005C5F8F"/>
    <w:rsid w:val="005C6B9A"/>
    <w:rsid w:val="005C6BCC"/>
    <w:rsid w:val="005C7283"/>
    <w:rsid w:val="005E0D1D"/>
    <w:rsid w:val="005E2360"/>
    <w:rsid w:val="005E7BEC"/>
    <w:rsid w:val="005E7E89"/>
    <w:rsid w:val="005F0870"/>
    <w:rsid w:val="005F1362"/>
    <w:rsid w:val="005F462E"/>
    <w:rsid w:val="005F6D36"/>
    <w:rsid w:val="005F7562"/>
    <w:rsid w:val="005F7DEF"/>
    <w:rsid w:val="005F7E81"/>
    <w:rsid w:val="00610B5D"/>
    <w:rsid w:val="0061407D"/>
    <w:rsid w:val="00616D1F"/>
    <w:rsid w:val="006210DE"/>
    <w:rsid w:val="00622417"/>
    <w:rsid w:val="006272FA"/>
    <w:rsid w:val="006274C8"/>
    <w:rsid w:val="0062777A"/>
    <w:rsid w:val="00631C5C"/>
    <w:rsid w:val="006336E4"/>
    <w:rsid w:val="00637633"/>
    <w:rsid w:val="00640124"/>
    <w:rsid w:val="00641790"/>
    <w:rsid w:val="00642508"/>
    <w:rsid w:val="00651720"/>
    <w:rsid w:val="00652068"/>
    <w:rsid w:val="00654512"/>
    <w:rsid w:val="00662777"/>
    <w:rsid w:val="00663D68"/>
    <w:rsid w:val="006745A5"/>
    <w:rsid w:val="0067603D"/>
    <w:rsid w:val="00685D86"/>
    <w:rsid w:val="00691240"/>
    <w:rsid w:val="00697227"/>
    <w:rsid w:val="006A278B"/>
    <w:rsid w:val="006A5827"/>
    <w:rsid w:val="006B3197"/>
    <w:rsid w:val="006B6036"/>
    <w:rsid w:val="006B7CBC"/>
    <w:rsid w:val="006C5D62"/>
    <w:rsid w:val="006C684F"/>
    <w:rsid w:val="006D27C2"/>
    <w:rsid w:val="006D2D46"/>
    <w:rsid w:val="006D40D1"/>
    <w:rsid w:val="006D5F28"/>
    <w:rsid w:val="006E1235"/>
    <w:rsid w:val="006E48A4"/>
    <w:rsid w:val="006E78C8"/>
    <w:rsid w:val="006F2075"/>
    <w:rsid w:val="006F6355"/>
    <w:rsid w:val="00700AF0"/>
    <w:rsid w:val="0070122C"/>
    <w:rsid w:val="00706FCF"/>
    <w:rsid w:val="007112E3"/>
    <w:rsid w:val="00712A09"/>
    <w:rsid w:val="007143EE"/>
    <w:rsid w:val="007168F2"/>
    <w:rsid w:val="007236EA"/>
    <w:rsid w:val="00724405"/>
    <w:rsid w:val="00724E8F"/>
    <w:rsid w:val="00725004"/>
    <w:rsid w:val="00725E00"/>
    <w:rsid w:val="00725F18"/>
    <w:rsid w:val="00727C75"/>
    <w:rsid w:val="00732AB4"/>
    <w:rsid w:val="007341BE"/>
    <w:rsid w:val="00734B8E"/>
    <w:rsid w:val="00735207"/>
    <w:rsid w:val="00735804"/>
    <w:rsid w:val="00737F2D"/>
    <w:rsid w:val="00742E6F"/>
    <w:rsid w:val="007442BE"/>
    <w:rsid w:val="00746AAF"/>
    <w:rsid w:val="007505E7"/>
    <w:rsid w:val="00750ABC"/>
    <w:rsid w:val="00751008"/>
    <w:rsid w:val="0075371A"/>
    <w:rsid w:val="0076419C"/>
    <w:rsid w:val="007727A8"/>
    <w:rsid w:val="00774E3B"/>
    <w:rsid w:val="00775ED6"/>
    <w:rsid w:val="00775FE9"/>
    <w:rsid w:val="007839A3"/>
    <w:rsid w:val="00785A51"/>
    <w:rsid w:val="00790AEF"/>
    <w:rsid w:val="00796661"/>
    <w:rsid w:val="007A1AE8"/>
    <w:rsid w:val="007A36C7"/>
    <w:rsid w:val="007A511D"/>
    <w:rsid w:val="007A5735"/>
    <w:rsid w:val="007A7DEF"/>
    <w:rsid w:val="007B0568"/>
    <w:rsid w:val="007B10F0"/>
    <w:rsid w:val="007B3D63"/>
    <w:rsid w:val="007B7407"/>
    <w:rsid w:val="007B74A6"/>
    <w:rsid w:val="007B7523"/>
    <w:rsid w:val="007D5109"/>
    <w:rsid w:val="007D719B"/>
    <w:rsid w:val="007D75FC"/>
    <w:rsid w:val="007E24E9"/>
    <w:rsid w:val="007E3976"/>
    <w:rsid w:val="007E47C3"/>
    <w:rsid w:val="007F0CD0"/>
    <w:rsid w:val="007F12CE"/>
    <w:rsid w:val="007F3C8B"/>
    <w:rsid w:val="007F4A68"/>
    <w:rsid w:val="007F4F01"/>
    <w:rsid w:val="007F6B50"/>
    <w:rsid w:val="007F75B6"/>
    <w:rsid w:val="00803821"/>
    <w:rsid w:val="008158B3"/>
    <w:rsid w:val="00815C52"/>
    <w:rsid w:val="00821AB9"/>
    <w:rsid w:val="00826199"/>
    <w:rsid w:val="00826211"/>
    <w:rsid w:val="00826A6E"/>
    <w:rsid w:val="00826CA6"/>
    <w:rsid w:val="00826D28"/>
    <w:rsid w:val="0083031B"/>
    <w:rsid w:val="0083218E"/>
    <w:rsid w:val="0083223B"/>
    <w:rsid w:val="00834D75"/>
    <w:rsid w:val="00843E94"/>
    <w:rsid w:val="0084789A"/>
    <w:rsid w:val="00852CD6"/>
    <w:rsid w:val="00853B3E"/>
    <w:rsid w:val="00860B45"/>
    <w:rsid w:val="00862660"/>
    <w:rsid w:val="008631BD"/>
    <w:rsid w:val="00865500"/>
    <w:rsid w:val="008664E4"/>
    <w:rsid w:val="00867E7B"/>
    <w:rsid w:val="0087207B"/>
    <w:rsid w:val="0087354B"/>
    <w:rsid w:val="0087596C"/>
    <w:rsid w:val="00882104"/>
    <w:rsid w:val="008858BC"/>
    <w:rsid w:val="00886A38"/>
    <w:rsid w:val="00887AC5"/>
    <w:rsid w:val="008A2B28"/>
    <w:rsid w:val="008A457D"/>
    <w:rsid w:val="008A5A70"/>
    <w:rsid w:val="008C11F5"/>
    <w:rsid w:val="008C3938"/>
    <w:rsid w:val="008C54C6"/>
    <w:rsid w:val="008C5A1F"/>
    <w:rsid w:val="008C6C99"/>
    <w:rsid w:val="008D1E49"/>
    <w:rsid w:val="008D4285"/>
    <w:rsid w:val="008D6C5B"/>
    <w:rsid w:val="008E06B7"/>
    <w:rsid w:val="008E6E94"/>
    <w:rsid w:val="008E6F99"/>
    <w:rsid w:val="008F2E0C"/>
    <w:rsid w:val="00902171"/>
    <w:rsid w:val="00902781"/>
    <w:rsid w:val="00910C46"/>
    <w:rsid w:val="009110D2"/>
    <w:rsid w:val="009163AD"/>
    <w:rsid w:val="0092522A"/>
    <w:rsid w:val="009306D4"/>
    <w:rsid w:val="00937389"/>
    <w:rsid w:val="009376AD"/>
    <w:rsid w:val="009434C0"/>
    <w:rsid w:val="00943D57"/>
    <w:rsid w:val="00944A26"/>
    <w:rsid w:val="00944A45"/>
    <w:rsid w:val="009466CF"/>
    <w:rsid w:val="00947AD2"/>
    <w:rsid w:val="00950656"/>
    <w:rsid w:val="00952BE8"/>
    <w:rsid w:val="009538D8"/>
    <w:rsid w:val="00953E0D"/>
    <w:rsid w:val="00955B6A"/>
    <w:rsid w:val="00957B07"/>
    <w:rsid w:val="00962B22"/>
    <w:rsid w:val="009712D4"/>
    <w:rsid w:val="00972E83"/>
    <w:rsid w:val="0097326A"/>
    <w:rsid w:val="009733D6"/>
    <w:rsid w:val="00977426"/>
    <w:rsid w:val="00977956"/>
    <w:rsid w:val="00986CCA"/>
    <w:rsid w:val="0099118A"/>
    <w:rsid w:val="00997C77"/>
    <w:rsid w:val="009A7968"/>
    <w:rsid w:val="009B1F6F"/>
    <w:rsid w:val="009B77E6"/>
    <w:rsid w:val="009C616C"/>
    <w:rsid w:val="009C6ACA"/>
    <w:rsid w:val="009D2BD3"/>
    <w:rsid w:val="009D2FDB"/>
    <w:rsid w:val="009D3529"/>
    <w:rsid w:val="009D5632"/>
    <w:rsid w:val="009D675C"/>
    <w:rsid w:val="009F181B"/>
    <w:rsid w:val="009F4524"/>
    <w:rsid w:val="009F6548"/>
    <w:rsid w:val="00A0285F"/>
    <w:rsid w:val="00A03794"/>
    <w:rsid w:val="00A06636"/>
    <w:rsid w:val="00A11081"/>
    <w:rsid w:val="00A12D79"/>
    <w:rsid w:val="00A20750"/>
    <w:rsid w:val="00A20831"/>
    <w:rsid w:val="00A21224"/>
    <w:rsid w:val="00A244FA"/>
    <w:rsid w:val="00A24EB9"/>
    <w:rsid w:val="00A26E2E"/>
    <w:rsid w:val="00A30335"/>
    <w:rsid w:val="00A333F8"/>
    <w:rsid w:val="00A35D75"/>
    <w:rsid w:val="00A374B3"/>
    <w:rsid w:val="00A41149"/>
    <w:rsid w:val="00A4237C"/>
    <w:rsid w:val="00A47EBD"/>
    <w:rsid w:val="00A600D8"/>
    <w:rsid w:val="00A60121"/>
    <w:rsid w:val="00A6302D"/>
    <w:rsid w:val="00A6378E"/>
    <w:rsid w:val="00A64F6A"/>
    <w:rsid w:val="00A653FC"/>
    <w:rsid w:val="00A748EA"/>
    <w:rsid w:val="00A74CEB"/>
    <w:rsid w:val="00A8347E"/>
    <w:rsid w:val="00A94456"/>
    <w:rsid w:val="00A95397"/>
    <w:rsid w:val="00A9563A"/>
    <w:rsid w:val="00AA0F7C"/>
    <w:rsid w:val="00AA1704"/>
    <w:rsid w:val="00AA3D8D"/>
    <w:rsid w:val="00AA5A73"/>
    <w:rsid w:val="00AA62DF"/>
    <w:rsid w:val="00AA70BC"/>
    <w:rsid w:val="00AB357A"/>
    <w:rsid w:val="00AC3851"/>
    <w:rsid w:val="00AD1371"/>
    <w:rsid w:val="00AD19B9"/>
    <w:rsid w:val="00AD353C"/>
    <w:rsid w:val="00AD444B"/>
    <w:rsid w:val="00AD4F81"/>
    <w:rsid w:val="00AD6730"/>
    <w:rsid w:val="00AF65DF"/>
    <w:rsid w:val="00AF716B"/>
    <w:rsid w:val="00B0249C"/>
    <w:rsid w:val="00B0593F"/>
    <w:rsid w:val="00B06639"/>
    <w:rsid w:val="00B066CD"/>
    <w:rsid w:val="00B06763"/>
    <w:rsid w:val="00B15E1F"/>
    <w:rsid w:val="00B22B91"/>
    <w:rsid w:val="00B24408"/>
    <w:rsid w:val="00B24DD8"/>
    <w:rsid w:val="00B25290"/>
    <w:rsid w:val="00B43B89"/>
    <w:rsid w:val="00B46727"/>
    <w:rsid w:val="00B47214"/>
    <w:rsid w:val="00B5321C"/>
    <w:rsid w:val="00B55182"/>
    <w:rsid w:val="00B562C1"/>
    <w:rsid w:val="00B60B9A"/>
    <w:rsid w:val="00B60CD7"/>
    <w:rsid w:val="00B63641"/>
    <w:rsid w:val="00B70FFD"/>
    <w:rsid w:val="00B7355C"/>
    <w:rsid w:val="00B75888"/>
    <w:rsid w:val="00B76824"/>
    <w:rsid w:val="00B77E7A"/>
    <w:rsid w:val="00B80F5C"/>
    <w:rsid w:val="00B86859"/>
    <w:rsid w:val="00B95D70"/>
    <w:rsid w:val="00B968C5"/>
    <w:rsid w:val="00B9741B"/>
    <w:rsid w:val="00BA3ED1"/>
    <w:rsid w:val="00BA4658"/>
    <w:rsid w:val="00BB0AB0"/>
    <w:rsid w:val="00BB0CE7"/>
    <w:rsid w:val="00BB20BB"/>
    <w:rsid w:val="00BB6A29"/>
    <w:rsid w:val="00BC2B00"/>
    <w:rsid w:val="00BC6F6E"/>
    <w:rsid w:val="00BD08CB"/>
    <w:rsid w:val="00BD2261"/>
    <w:rsid w:val="00BD2D32"/>
    <w:rsid w:val="00BD3C7A"/>
    <w:rsid w:val="00BD453B"/>
    <w:rsid w:val="00BD6DE8"/>
    <w:rsid w:val="00BD7FDE"/>
    <w:rsid w:val="00BE16BE"/>
    <w:rsid w:val="00BE3FB4"/>
    <w:rsid w:val="00BE4151"/>
    <w:rsid w:val="00BE4C6D"/>
    <w:rsid w:val="00BE5D90"/>
    <w:rsid w:val="00BE640F"/>
    <w:rsid w:val="00BF0E31"/>
    <w:rsid w:val="00BF3C5C"/>
    <w:rsid w:val="00BF43AA"/>
    <w:rsid w:val="00BF7837"/>
    <w:rsid w:val="00BF7E7F"/>
    <w:rsid w:val="00C02198"/>
    <w:rsid w:val="00C04AB8"/>
    <w:rsid w:val="00C17672"/>
    <w:rsid w:val="00C20140"/>
    <w:rsid w:val="00C21CDA"/>
    <w:rsid w:val="00C23496"/>
    <w:rsid w:val="00C2480F"/>
    <w:rsid w:val="00C32078"/>
    <w:rsid w:val="00C33866"/>
    <w:rsid w:val="00C33DEC"/>
    <w:rsid w:val="00C3408F"/>
    <w:rsid w:val="00C34D03"/>
    <w:rsid w:val="00C37F2B"/>
    <w:rsid w:val="00C43BE9"/>
    <w:rsid w:val="00C50998"/>
    <w:rsid w:val="00C533DB"/>
    <w:rsid w:val="00C56F4D"/>
    <w:rsid w:val="00C627B2"/>
    <w:rsid w:val="00C72309"/>
    <w:rsid w:val="00C72863"/>
    <w:rsid w:val="00C76568"/>
    <w:rsid w:val="00C76F2C"/>
    <w:rsid w:val="00C7779B"/>
    <w:rsid w:val="00C87A3F"/>
    <w:rsid w:val="00C91108"/>
    <w:rsid w:val="00C923F1"/>
    <w:rsid w:val="00C92A65"/>
    <w:rsid w:val="00CA1269"/>
    <w:rsid w:val="00CA52C6"/>
    <w:rsid w:val="00CB0405"/>
    <w:rsid w:val="00CB1F92"/>
    <w:rsid w:val="00CB5D5F"/>
    <w:rsid w:val="00CB6DDA"/>
    <w:rsid w:val="00CC4111"/>
    <w:rsid w:val="00CC4633"/>
    <w:rsid w:val="00CD0DF9"/>
    <w:rsid w:val="00CE24FF"/>
    <w:rsid w:val="00CE50EB"/>
    <w:rsid w:val="00CF0C6E"/>
    <w:rsid w:val="00CF25B5"/>
    <w:rsid w:val="00CF3559"/>
    <w:rsid w:val="00CF39C1"/>
    <w:rsid w:val="00CF4638"/>
    <w:rsid w:val="00D01F69"/>
    <w:rsid w:val="00D02B6C"/>
    <w:rsid w:val="00D03538"/>
    <w:rsid w:val="00D06546"/>
    <w:rsid w:val="00D12EA3"/>
    <w:rsid w:val="00D13A18"/>
    <w:rsid w:val="00D15213"/>
    <w:rsid w:val="00D16DBF"/>
    <w:rsid w:val="00D17FB0"/>
    <w:rsid w:val="00D25809"/>
    <w:rsid w:val="00D31A56"/>
    <w:rsid w:val="00D35B78"/>
    <w:rsid w:val="00D3605E"/>
    <w:rsid w:val="00D43D6B"/>
    <w:rsid w:val="00D449B2"/>
    <w:rsid w:val="00D45365"/>
    <w:rsid w:val="00D520B5"/>
    <w:rsid w:val="00D522F7"/>
    <w:rsid w:val="00D523E1"/>
    <w:rsid w:val="00D64186"/>
    <w:rsid w:val="00D73791"/>
    <w:rsid w:val="00D738B7"/>
    <w:rsid w:val="00D740FD"/>
    <w:rsid w:val="00D810F0"/>
    <w:rsid w:val="00D82E94"/>
    <w:rsid w:val="00D875E0"/>
    <w:rsid w:val="00D956D6"/>
    <w:rsid w:val="00D97D7E"/>
    <w:rsid w:val="00DA25DE"/>
    <w:rsid w:val="00DB3392"/>
    <w:rsid w:val="00DC3E8F"/>
    <w:rsid w:val="00DC4ADB"/>
    <w:rsid w:val="00DE3FF3"/>
    <w:rsid w:val="00DE5538"/>
    <w:rsid w:val="00DE6D1A"/>
    <w:rsid w:val="00DF1E33"/>
    <w:rsid w:val="00DF4798"/>
    <w:rsid w:val="00DF4D6E"/>
    <w:rsid w:val="00E007A8"/>
    <w:rsid w:val="00E03D20"/>
    <w:rsid w:val="00E03E77"/>
    <w:rsid w:val="00E048BD"/>
    <w:rsid w:val="00E06E21"/>
    <w:rsid w:val="00E06FAE"/>
    <w:rsid w:val="00E07786"/>
    <w:rsid w:val="00E11B07"/>
    <w:rsid w:val="00E128E1"/>
    <w:rsid w:val="00E23ED3"/>
    <w:rsid w:val="00E263CD"/>
    <w:rsid w:val="00E26B99"/>
    <w:rsid w:val="00E27F25"/>
    <w:rsid w:val="00E36DF4"/>
    <w:rsid w:val="00E37297"/>
    <w:rsid w:val="00E41DB5"/>
    <w:rsid w:val="00E41E47"/>
    <w:rsid w:val="00E421B2"/>
    <w:rsid w:val="00E4354B"/>
    <w:rsid w:val="00E47DFD"/>
    <w:rsid w:val="00E5297F"/>
    <w:rsid w:val="00E52E9D"/>
    <w:rsid w:val="00E53AC1"/>
    <w:rsid w:val="00E53C89"/>
    <w:rsid w:val="00E62910"/>
    <w:rsid w:val="00E642B6"/>
    <w:rsid w:val="00E64A86"/>
    <w:rsid w:val="00E700C7"/>
    <w:rsid w:val="00E727C9"/>
    <w:rsid w:val="00E73858"/>
    <w:rsid w:val="00E921CE"/>
    <w:rsid w:val="00E929FB"/>
    <w:rsid w:val="00E94FC1"/>
    <w:rsid w:val="00E95EB3"/>
    <w:rsid w:val="00E96095"/>
    <w:rsid w:val="00EA090D"/>
    <w:rsid w:val="00EA2531"/>
    <w:rsid w:val="00EA2E9B"/>
    <w:rsid w:val="00EA3691"/>
    <w:rsid w:val="00EB1C93"/>
    <w:rsid w:val="00EB2DC5"/>
    <w:rsid w:val="00EB42BE"/>
    <w:rsid w:val="00EC6EBA"/>
    <w:rsid w:val="00EE0C00"/>
    <w:rsid w:val="00EE2692"/>
    <w:rsid w:val="00EE6293"/>
    <w:rsid w:val="00EE63BD"/>
    <w:rsid w:val="00EF1589"/>
    <w:rsid w:val="00EF195C"/>
    <w:rsid w:val="00EF2760"/>
    <w:rsid w:val="00EF610D"/>
    <w:rsid w:val="00EF68BB"/>
    <w:rsid w:val="00F029C5"/>
    <w:rsid w:val="00F02BFC"/>
    <w:rsid w:val="00F02D77"/>
    <w:rsid w:val="00F04B15"/>
    <w:rsid w:val="00F07BDD"/>
    <w:rsid w:val="00F1651A"/>
    <w:rsid w:val="00F16529"/>
    <w:rsid w:val="00F2487A"/>
    <w:rsid w:val="00F30D27"/>
    <w:rsid w:val="00F32E2C"/>
    <w:rsid w:val="00F37F7C"/>
    <w:rsid w:val="00F421C9"/>
    <w:rsid w:val="00F43ACB"/>
    <w:rsid w:val="00F449B2"/>
    <w:rsid w:val="00F44E94"/>
    <w:rsid w:val="00F53B47"/>
    <w:rsid w:val="00F53B5E"/>
    <w:rsid w:val="00F55F31"/>
    <w:rsid w:val="00F625C8"/>
    <w:rsid w:val="00F63BDF"/>
    <w:rsid w:val="00F65EC0"/>
    <w:rsid w:val="00F737E5"/>
    <w:rsid w:val="00F76687"/>
    <w:rsid w:val="00F77FE8"/>
    <w:rsid w:val="00F805BB"/>
    <w:rsid w:val="00F825D0"/>
    <w:rsid w:val="00F82860"/>
    <w:rsid w:val="00F844F7"/>
    <w:rsid w:val="00F84BA3"/>
    <w:rsid w:val="00F8528D"/>
    <w:rsid w:val="00F86802"/>
    <w:rsid w:val="00F95B19"/>
    <w:rsid w:val="00F96022"/>
    <w:rsid w:val="00F96FD7"/>
    <w:rsid w:val="00FA49C2"/>
    <w:rsid w:val="00FB292F"/>
    <w:rsid w:val="00FB5D8B"/>
    <w:rsid w:val="00FD36D4"/>
    <w:rsid w:val="00FD642B"/>
    <w:rsid w:val="00FD7AD7"/>
    <w:rsid w:val="00FE04D2"/>
    <w:rsid w:val="00FE125F"/>
    <w:rsid w:val="00FE2974"/>
    <w:rsid w:val="00FE328F"/>
    <w:rsid w:val="00FE3FE6"/>
    <w:rsid w:val="00FE4583"/>
    <w:rsid w:val="00FE4A7B"/>
    <w:rsid w:val="00FE6813"/>
    <w:rsid w:val="00FE6E04"/>
    <w:rsid w:val="00FE79E6"/>
    <w:rsid w:val="00FF1FE1"/>
    <w:rsid w:val="00FF4626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8FF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B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B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7196-4FED-43A7-8024-B7B7C700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8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2025-09-30T12:32:00Z</cp:lastPrinted>
  <dcterms:created xsi:type="dcterms:W3CDTF">2025-09-30T12:33:00Z</dcterms:created>
  <dcterms:modified xsi:type="dcterms:W3CDTF">2025-09-30T12:33:00Z</dcterms:modified>
</cp:coreProperties>
</file>