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4213" w:rsidRP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2A16C1" w:rsidRPr="002A16C1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50586" w:rsidRDefault="00E14213" w:rsidP="0005058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E14213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E14213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050586" w:rsidRPr="00137FA3">
        <w:rPr>
          <w:rFonts w:ascii="PT Astra Serif" w:hAnsi="PT Astra Serif"/>
          <w:color w:val="000000"/>
          <w:sz w:val="28"/>
          <w:szCs w:val="28"/>
        </w:rPr>
        <w:t>:</w:t>
      </w:r>
    </w:p>
    <w:p w:rsidR="00E14213" w:rsidRPr="00E14213" w:rsidRDefault="00050586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9E21FA">
        <w:rPr>
          <w:rFonts w:ascii="PT Astra Serif" w:hAnsi="PT Astra Serif"/>
          <w:sz w:val="28"/>
          <w:szCs w:val="28"/>
        </w:rPr>
        <w:t>1</w:t>
      </w:r>
      <w:r w:rsidR="00E14213">
        <w:t>. </w:t>
      </w:r>
      <w:r w:rsidR="00E14213" w:rsidRPr="00E14213">
        <w:rPr>
          <w:rFonts w:ascii="PT Astra Serif" w:hAnsi="PT Astra Serif"/>
          <w:sz w:val="28"/>
          <w:szCs w:val="28"/>
        </w:rPr>
        <w:t>Внести изменение в постановление адми</w:t>
      </w:r>
      <w:r w:rsidR="00E14213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E14213" w:rsidRPr="00E14213">
        <w:rPr>
          <w:rFonts w:ascii="PT Astra Serif" w:hAnsi="PT Astra Serif"/>
          <w:sz w:val="28"/>
          <w:szCs w:val="28"/>
        </w:rPr>
        <w:t>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E14213" w:rsidRPr="00E14213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1421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E14213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050586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14213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050586" w:rsidRPr="00036227">
        <w:rPr>
          <w:rFonts w:ascii="PT Astra Serif" w:hAnsi="PT Astra Serif"/>
          <w:sz w:val="28"/>
          <w:szCs w:val="28"/>
        </w:rPr>
        <w:t>.</w:t>
      </w:r>
    </w:p>
    <w:p w:rsidR="00AF59B9" w:rsidRDefault="00AF59B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273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  <w:sectPr w:rsidR="00E14213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</w:rPr>
            </w:pP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33072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827341" w:rsidRPr="00E33072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640C75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640C75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640C75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</w:t>
            </w: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00257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7B633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1 38</w:t>
            </w:r>
            <w:r w:rsidR="00B51A95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0 649,7</w:t>
            </w:r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200257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B51A95">
              <w:rPr>
                <w:rFonts w:ascii="PT Astra Serif" w:hAnsi="PT Astra Serif"/>
                <w:sz w:val="28"/>
                <w:szCs w:val="28"/>
                <w:lang w:eastAsia="ru-RU"/>
              </w:rPr>
              <w:t>430 769,6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160 161,9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>2024 год – 163 773,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827341" w:rsidRPr="00E33072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0E1751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0E1751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0E1751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0E1751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0E1751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0E1751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0E1751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0E1751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0E1751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0E1751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0E1751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CD0A6E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F2DA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2F2DA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640C75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5569">
              <w:rPr>
                <w:rFonts w:ascii="PT Astra Serif" w:hAnsi="PT Astra Serif"/>
                <w:lang w:eastAsia="ru-RU"/>
              </w:rPr>
              <w:t>Связь с показателями</w:t>
            </w:r>
            <w:r w:rsidRPr="00640C7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827341" w:rsidRPr="00640C75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640C75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640C75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A81D21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A81D2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1D21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8021DC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1E23">
              <w:rPr>
                <w:rFonts w:ascii="PT Astra Serif" w:hAnsi="PT Astra Serif"/>
                <w:lang w:eastAsia="ru-RU"/>
              </w:rPr>
              <w:t>Число граждан переселенных из аварийного жилищного фонда к 202</w:t>
            </w:r>
            <w:r>
              <w:rPr>
                <w:rFonts w:ascii="PT Astra Serif" w:hAnsi="PT Astra Serif"/>
                <w:lang w:eastAsia="ru-RU"/>
              </w:rPr>
              <w:t>4 году составит 49</w:t>
            </w:r>
            <w:r w:rsidRPr="008E1E23">
              <w:rPr>
                <w:rFonts w:ascii="PT Astra Serif" w:hAnsi="PT Astra Serif"/>
                <w:lang w:eastAsia="ru-RU"/>
              </w:rPr>
              <w:t xml:space="preserve">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</w:t>
            </w:r>
            <w:r>
              <w:rPr>
                <w:rFonts w:ascii="PT Astra Serif" w:hAnsi="PT Astra Serif"/>
              </w:rPr>
              <w:t>ество переселяемых граждан</w:t>
            </w:r>
            <w:r w:rsidRPr="00B0143B">
              <w:rPr>
                <w:rFonts w:ascii="PT Astra Serif" w:hAnsi="PT Astra Serif"/>
              </w:rPr>
              <w:t xml:space="preserve"> 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расселенного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ликвидируемого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640C75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640C75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640C75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640C75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640C75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640C75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BE4893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E4893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BE4893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640C75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21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640C75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</w:t>
            </w:r>
            <w:r w:rsidRPr="008021DC">
              <w:rPr>
                <w:rFonts w:ascii="PT Astra Serif" w:hAnsi="PT Astra Serif"/>
                <w:spacing w:val="-2"/>
                <w:lang w:eastAsia="ru-RU"/>
              </w:rPr>
              <w:t>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Успешное выполнение </w:t>
            </w:r>
            <w:r>
              <w:rPr>
                <w:rFonts w:ascii="PT Astra Serif" w:hAnsi="PT Astra Serif"/>
                <w:lang w:eastAsia="ru-RU"/>
              </w:rPr>
              <w:t>муниципального проекта позволит обеспечить жильем 189</w:t>
            </w:r>
            <w:r w:rsidRPr="008021DC">
              <w:rPr>
                <w:rFonts w:ascii="PT Astra Serif" w:hAnsi="PT Astra Serif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971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E1971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640C75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</w:t>
            </w:r>
            <w:r w:rsidR="00827341" w:rsidRPr="00BE4893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640C75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BE4893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hAnsi="PT Astra Serif"/>
                <w:lang w:eastAsia="ru-RU"/>
              </w:rPr>
              <w:t>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640C75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640C75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640C75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640C75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A3B90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430</w:t>
            </w:r>
            <w:r w:rsidR="00B51A9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769</w:t>
            </w:r>
            <w:r w:rsidR="00B51A9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84DE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121 540,5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230 644,0</w:t>
            </w:r>
          </w:p>
        </w:tc>
      </w:tr>
      <w:tr w:rsidR="00827341" w:rsidRPr="00200257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B51A9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150 042,8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153 323,8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158 143,1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963 548,4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1 043,2</w:t>
            </w:r>
            <w:r w:rsidR="00827341"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2 543,9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249 040,5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333 244,2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196 475,6</w:t>
            </w: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65 450,2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70 221,7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68 770,0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64 103,0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2 443,9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10589F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10589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1402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C1402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</w:tr>
      <w:tr w:rsidR="00827341" w:rsidRPr="00640C75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190 099,2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4 726,2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31 225,5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40 462,4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47 411,3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15 914,1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14 784,6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1 129,5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20 337,2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3 335,5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13919" w:rsidRDefault="001A3B9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47 546,0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303 643,6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A3B9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6 910,3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7 395,3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55CA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296 248,3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401F68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640C75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Tr="00514CFA">
        <w:trPr>
          <w:trHeight w:val="1550"/>
        </w:trPr>
        <w:tc>
          <w:tcPr>
            <w:tcW w:w="4614" w:type="dxa"/>
          </w:tcPr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514CFA" w:rsidRDefault="00514CFA" w:rsidP="00514CFA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Pr="00B141A1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B141A1">
        <w:rPr>
          <w:b/>
          <w:lang w:eastAsia="ru-RU"/>
        </w:rPr>
        <w:t>Перечень муниципальных проектов муниципальной программы</w:t>
      </w:r>
      <w:r w:rsidRPr="00B141A1">
        <w:rPr>
          <w:rFonts w:ascii="PT Astra Serif" w:hAnsi="PT Astra Serif"/>
          <w:b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640C75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2"/>
        <w:gridCol w:w="50"/>
        <w:gridCol w:w="1556"/>
        <w:gridCol w:w="1114"/>
        <w:gridCol w:w="1452"/>
        <w:gridCol w:w="1100"/>
        <w:gridCol w:w="1582"/>
        <w:gridCol w:w="1402"/>
        <w:gridCol w:w="75"/>
        <w:gridCol w:w="1768"/>
      </w:tblGrid>
      <w:tr w:rsidR="00514CFA" w:rsidRPr="00640C75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640C75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640C75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640C75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640C75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141A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640C75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66 690,6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66 211,6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25B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Реализация </w:t>
            </w:r>
            <w:r>
              <w:rPr>
                <w:rFonts w:ascii="PT Astra Serif" w:hAnsi="PT Astra Serif"/>
                <w:lang w:eastAsia="ru-RU"/>
              </w:rPr>
              <w:t>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62D9F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2 058,3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2 049,9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370,6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62057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862057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82CEE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2CEE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2CEE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82CE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2CEE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  <w:r>
              <w:rPr>
                <w:rFonts w:ascii="PT Astra Serif" w:hAnsi="PT Astra Serif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62 381,5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62 281,5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</w:t>
            </w: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182 349,9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65 450,</w:t>
            </w:r>
            <w:r w:rsidR="0095426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2 558,</w:t>
            </w:r>
            <w:r w:rsidR="0095426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F6A4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14 038,</w:t>
            </w:r>
            <w:r w:rsidR="0095426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2 202,</w:t>
            </w:r>
            <w:r w:rsidR="0095426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36 008,8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36 927,1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34 741,0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1 447,5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738,6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38 275,8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1 500,4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765,5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4 660,6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4 384,7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182,7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7 932,6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7 463,0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F6A4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D44DD7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D44DD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6B3149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263DE7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263DE7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270585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70585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270585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339 902,0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746EA7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199 418,5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69 014,4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2 699,1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746EA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252 106,0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116 820,0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65 572,8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41 587,6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39 125,6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6EB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6EB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640C75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E6370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proofErr w:type="gramEnd"/>
          </w:p>
          <w:p w:rsidR="00514CFA" w:rsidRPr="006002BB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4 72</w:t>
            </w: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926461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17 692,3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406D33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406D3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B5EF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C21F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7C21F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16 889,2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160 978,7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94 479,4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72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640C75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02FF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6566E7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18</w:t>
            </w:r>
            <w:r w:rsidR="006566E7">
              <w:rPr>
                <w:rFonts w:ascii="PT Astra Serif" w:hAnsi="PT Astra Serif"/>
                <w:b/>
                <w:lang w:eastAsia="ru-RU"/>
              </w:rPr>
              <w:t>5</w:t>
            </w:r>
            <w:r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185</w:t>
            </w:r>
            <w:r w:rsidR="00514CFA"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102F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9F3B7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9F3B7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одоснабжения, 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  <w:proofErr w:type="gramEnd"/>
          </w:p>
          <w:p w:rsidR="00514CFA" w:rsidRPr="00B556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очистных сооружений п.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B556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F3B7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2501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262501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6250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62501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CD1BD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gramEnd"/>
          </w:p>
          <w:p w:rsidR="00514CFA" w:rsidRPr="001343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F2A83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2A8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3FA6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инженерной </w:t>
            </w: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</w:t>
            </w: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1 100,0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1 100,0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58547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8547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200257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200257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Default="00514CFA" w:rsidP="00514CFA">
      <w:pPr>
        <w:pBdr>
          <w:bottom w:val="single" w:sz="12" w:space="1" w:color="auto"/>
        </w:pBd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Pr="00640C75" w:rsidRDefault="006566E7" w:rsidP="00514CFA">
      <w:pPr>
        <w:rPr>
          <w:sz w:val="18"/>
          <w:szCs w:val="18"/>
          <w:lang w:eastAsia="ru-RU"/>
        </w:rPr>
        <w:sectPr w:rsidR="006566E7" w:rsidRPr="00640C75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Tr="00514CFA">
        <w:trPr>
          <w:trHeight w:val="1551"/>
          <w:jc w:val="right"/>
        </w:trPr>
        <w:tc>
          <w:tcPr>
            <w:tcW w:w="4925" w:type="dxa"/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14CFA" w:rsidRDefault="00514CFA" w:rsidP="00514CFA">
            <w:pPr>
              <w:jc w:val="right"/>
              <w:rPr>
                <w:rFonts w:ascii="Times New Roman" w:eastAsia="Times New Roman" w:hAnsi="Times New Roman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B4703">
        <w:rPr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b/>
          <w:sz w:val="28"/>
          <w:szCs w:val="28"/>
          <w:lang w:eastAsia="ru-RU"/>
        </w:rPr>
        <w:t xml:space="preserve"> </w:t>
      </w: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200257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333E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460 </w:t>
            </w:r>
            <w:r w:rsidR="0045215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148</w:t>
            </w:r>
            <w:r w:rsidR="00333E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,8</w:t>
            </w:r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452159">
              <w:rPr>
                <w:rFonts w:ascii="PT Astra Serif" w:hAnsi="PT Astra Serif"/>
                <w:sz w:val="28"/>
                <w:szCs w:val="28"/>
                <w:lang w:eastAsia="ru-RU"/>
              </w:rPr>
              <w:t>75 564,0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49 815,4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2024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2025 год – 47 824,2 тыс</w:t>
            </w: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514CFA" w:rsidRPr="00640C75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640C75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640C75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640C75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640C75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640C75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640C75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640C75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40C7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40C7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640C75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640C75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640C75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640C75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DD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DD1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C54DD1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C54DD1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</w:t>
            </w:r>
            <w:proofErr w:type="gramEnd"/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7195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71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C59B5">
              <w:rPr>
                <w:rFonts w:ascii="PT Astra Serif" w:hAnsi="PT Astra Serif"/>
                <w:lang w:eastAsia="ru-RU"/>
              </w:rPr>
              <w:t xml:space="preserve">Организация теплоснабжения в </w:t>
            </w:r>
            <w:r w:rsidRPr="000C59B5">
              <w:rPr>
                <w:rFonts w:ascii="PT Astra Serif" w:hAnsi="PT Astra Serif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E55109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9 842,3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2 932,0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6D7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36D7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47 546,0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40 635,7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1A62B2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36D7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 xml:space="preserve"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1E4C33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1E4C3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1E4C33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1E4C33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72BD7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>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1E4C33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452159" w:rsidP="0045215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460 148,8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5595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453 238,5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75 564,0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4521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6 910,3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68 653,7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640C75" w:rsidRDefault="00514CFA" w:rsidP="00514CFA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514CFA" w:rsidRPr="00640C75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B6BD1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>
        <w:rPr>
          <w:rFonts w:ascii="PT Astra Serif" w:hAnsi="PT Astra Serif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640C75" w:rsidTr="00514CFA">
        <w:tc>
          <w:tcPr>
            <w:tcW w:w="3697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26E9E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640C7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2 102,7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EA4E8A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5 544,8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lang w:eastAsia="ru-RU"/>
              </w:rPr>
              <w:t>.Я</w:t>
            </w:r>
            <w:proofErr w:type="gramEnd"/>
            <w:r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EA4E8A">
              <w:rPr>
                <w:rFonts w:ascii="PT Astra Serif" w:hAnsi="PT Astra Serif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EA4E8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пр</w:t>
            </w:r>
            <w:r>
              <w:rPr>
                <w:rFonts w:ascii="PT Astra Serif" w:hAnsi="PT Astra Serif"/>
                <w:lang w:eastAsia="ru-RU"/>
              </w:rPr>
              <w:t>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</w:t>
            </w:r>
            <w:proofErr w:type="gramStart"/>
            <w:r>
              <w:rPr>
                <w:rFonts w:ascii="PT Astra Serif" w:hAnsi="PT Astra Serif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</w:t>
            </w:r>
            <w:proofErr w:type="gramStart"/>
            <w:r>
              <w:rPr>
                <w:rFonts w:ascii="PT Astra Serif" w:hAnsi="PT Astra Serif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lang w:eastAsia="ru-RU"/>
              </w:rPr>
              <w:t>.Н</w:t>
            </w:r>
            <w:proofErr w:type="gramEnd"/>
            <w:r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640C75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8B5959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8B5959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209 323,0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640C7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826E9E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826E9E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28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</w:t>
            </w:r>
            <w:r>
              <w:rPr>
                <w:rFonts w:ascii="PT Astra Serif" w:hAnsi="PT Astra Serif"/>
                <w:color w:val="000000"/>
                <w:lang w:eastAsia="ru-RU"/>
              </w:rPr>
              <w:t>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491,9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п. Шахтерский, ул. Центральная, д. </w:t>
            </w:r>
            <w:r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7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514CFA" w:rsidRPr="00826E9E" w:rsidTr="00514CFA">
        <w:tc>
          <w:tcPr>
            <w:tcW w:w="5436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826E9E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6E9E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826E9E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826E9E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826E9E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1 007,5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7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826E9E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826E9E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826E9E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826E9E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8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826E9E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826E9E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14CFA" w:rsidRPr="00826E9E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826E9E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826E9E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1 007,5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9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826E9E">
        <w:rPr>
          <w:rFonts w:ascii="PT Astra Serif" w:hAnsi="PT Astra Serif"/>
          <w:b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826E9E" w:rsidTr="00514CFA">
        <w:tc>
          <w:tcPr>
            <w:tcW w:w="534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826E9E" w:rsidTr="00514CFA">
        <w:trPr>
          <w:trHeight w:val="31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826E9E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826E9E" w:rsidTr="00514CFA"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Итого по муниципальному </w:t>
            </w:r>
            <w:r w:rsidRPr="00826E9E">
              <w:rPr>
                <w:rFonts w:ascii="PT Astra Serif" w:hAnsi="PT Astra Serif"/>
              </w:rPr>
              <w:lastRenderedPageBreak/>
              <w:t>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lastRenderedPageBreak/>
              <w:t>4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10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B5959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B5959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8B5959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8B5959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0C59B5" w:rsidRDefault="000C59B5" w:rsidP="00514CFA"/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sectPr w:rsidR="00E14213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2E" w:rsidRDefault="007B4A2E">
      <w:r>
        <w:separator/>
      </w:r>
    </w:p>
  </w:endnote>
  <w:endnote w:type="continuationSeparator" w:id="0">
    <w:p w:rsidR="007B4A2E" w:rsidRDefault="007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2E" w:rsidRDefault="007B4A2E">
      <w:r>
        <w:separator/>
      </w:r>
    </w:p>
  </w:footnote>
  <w:footnote w:type="continuationSeparator" w:id="0">
    <w:p w:rsidR="007B4A2E" w:rsidRDefault="007B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59" w:rsidRDefault="0045215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452159" w:rsidRDefault="00452159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6E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452159" w:rsidRDefault="00452159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6E">
          <w:rPr>
            <w:noProof/>
          </w:rPr>
          <w:t>19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59" w:rsidRDefault="0045215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0586"/>
    <w:rsid w:val="00097D31"/>
    <w:rsid w:val="000C59B5"/>
    <w:rsid w:val="000D05A0"/>
    <w:rsid w:val="000E6231"/>
    <w:rsid w:val="000F03B2"/>
    <w:rsid w:val="000F1693"/>
    <w:rsid w:val="00115CE3"/>
    <w:rsid w:val="0011670F"/>
    <w:rsid w:val="00140632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C32A8"/>
    <w:rsid w:val="001C7CE2"/>
    <w:rsid w:val="001D751B"/>
    <w:rsid w:val="001E53E5"/>
    <w:rsid w:val="002013D6"/>
    <w:rsid w:val="0021412F"/>
    <w:rsid w:val="002147F8"/>
    <w:rsid w:val="0023321A"/>
    <w:rsid w:val="00236560"/>
    <w:rsid w:val="00260B37"/>
    <w:rsid w:val="00270C3B"/>
    <w:rsid w:val="0029794D"/>
    <w:rsid w:val="002A16C1"/>
    <w:rsid w:val="002B4FD2"/>
    <w:rsid w:val="002C09A8"/>
    <w:rsid w:val="002E54BE"/>
    <w:rsid w:val="00313919"/>
    <w:rsid w:val="00322635"/>
    <w:rsid w:val="00331A6E"/>
    <w:rsid w:val="00333E10"/>
    <w:rsid w:val="00355954"/>
    <w:rsid w:val="003A2384"/>
    <w:rsid w:val="003C3A0B"/>
    <w:rsid w:val="003D216B"/>
    <w:rsid w:val="003E5B67"/>
    <w:rsid w:val="00452159"/>
    <w:rsid w:val="0048387B"/>
    <w:rsid w:val="004964FF"/>
    <w:rsid w:val="004A3E4D"/>
    <w:rsid w:val="004C74A2"/>
    <w:rsid w:val="00514CFA"/>
    <w:rsid w:val="00527B97"/>
    <w:rsid w:val="005A631C"/>
    <w:rsid w:val="005B2800"/>
    <w:rsid w:val="005B3753"/>
    <w:rsid w:val="005C6B9A"/>
    <w:rsid w:val="005F6D36"/>
    <w:rsid w:val="005F7562"/>
    <w:rsid w:val="005F7DEF"/>
    <w:rsid w:val="00631C5C"/>
    <w:rsid w:val="006566E7"/>
    <w:rsid w:val="006F2075"/>
    <w:rsid w:val="007112E3"/>
    <w:rsid w:val="007143EE"/>
    <w:rsid w:val="00724E8F"/>
    <w:rsid w:val="00735804"/>
    <w:rsid w:val="00746EA7"/>
    <w:rsid w:val="00750ABC"/>
    <w:rsid w:val="00751008"/>
    <w:rsid w:val="00796661"/>
    <w:rsid w:val="007B4A2E"/>
    <w:rsid w:val="007B633A"/>
    <w:rsid w:val="007E75B2"/>
    <w:rsid w:val="007F12CE"/>
    <w:rsid w:val="007F4F01"/>
    <w:rsid w:val="00826211"/>
    <w:rsid w:val="00827341"/>
    <w:rsid w:val="0083223B"/>
    <w:rsid w:val="008756F2"/>
    <w:rsid w:val="00886A38"/>
    <w:rsid w:val="008A457D"/>
    <w:rsid w:val="008F2E0C"/>
    <w:rsid w:val="009110D2"/>
    <w:rsid w:val="0095426F"/>
    <w:rsid w:val="00955CA8"/>
    <w:rsid w:val="009738E0"/>
    <w:rsid w:val="009A7968"/>
    <w:rsid w:val="00A24EB9"/>
    <w:rsid w:val="00A333F8"/>
    <w:rsid w:val="00A3712C"/>
    <w:rsid w:val="00A84DEF"/>
    <w:rsid w:val="00AF59B9"/>
    <w:rsid w:val="00B0593F"/>
    <w:rsid w:val="00B17E38"/>
    <w:rsid w:val="00B51A95"/>
    <w:rsid w:val="00B562C1"/>
    <w:rsid w:val="00B63641"/>
    <w:rsid w:val="00BA4658"/>
    <w:rsid w:val="00BC40B3"/>
    <w:rsid w:val="00BD2261"/>
    <w:rsid w:val="00BD2AE0"/>
    <w:rsid w:val="00C1402A"/>
    <w:rsid w:val="00C8246D"/>
    <w:rsid w:val="00CC4111"/>
    <w:rsid w:val="00CF25B5"/>
    <w:rsid w:val="00CF3559"/>
    <w:rsid w:val="00D60FED"/>
    <w:rsid w:val="00D80BA6"/>
    <w:rsid w:val="00DB5289"/>
    <w:rsid w:val="00E03E77"/>
    <w:rsid w:val="00E06FAE"/>
    <w:rsid w:val="00E11B07"/>
    <w:rsid w:val="00E14213"/>
    <w:rsid w:val="00E31471"/>
    <w:rsid w:val="00E41E47"/>
    <w:rsid w:val="00E727C9"/>
    <w:rsid w:val="00E7680E"/>
    <w:rsid w:val="00F4196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B1EF-D4E9-4665-964D-88CB5E3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599</TotalTime>
  <Pages>67</Pages>
  <Words>13780</Words>
  <Characters>78547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16</cp:revision>
  <cp:lastPrinted>2022-08-15T13:49:00Z</cp:lastPrinted>
  <dcterms:created xsi:type="dcterms:W3CDTF">2022-07-07T06:12:00Z</dcterms:created>
  <dcterms:modified xsi:type="dcterms:W3CDTF">2022-08-16T07:55:00Z</dcterms:modified>
</cp:coreProperties>
</file>