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22EB4" w:rsidRPr="00FF3B38" w:rsidRDefault="00E727C9" w:rsidP="00022EB4">
      <w:pPr>
        <w:jc w:val="center"/>
        <w:rPr>
          <w:rFonts w:ascii="PT Astra Serif" w:hAnsi="PT Astra Serif"/>
        </w:rPr>
      </w:pPr>
      <w:r w:rsidRPr="00FF3B38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22EB4" w:rsidRPr="00FF3B38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77F142C6" wp14:editId="7D9B968B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EB4" w:rsidRPr="00FF3B38" w:rsidRDefault="00022EB4" w:rsidP="00022EB4">
      <w:pPr>
        <w:jc w:val="center"/>
        <w:rPr>
          <w:rFonts w:ascii="PT Astra Serif" w:hAnsi="PT Astra Serif"/>
          <w:b/>
          <w:sz w:val="34"/>
        </w:rPr>
      </w:pPr>
      <w:r w:rsidRPr="00FF3B38">
        <w:rPr>
          <w:rFonts w:ascii="PT Astra Serif" w:hAnsi="PT Astra Serif"/>
          <w:b/>
          <w:sz w:val="34"/>
        </w:rPr>
        <w:t xml:space="preserve">АДМИНИСТРАЦИЯ </w:t>
      </w:r>
    </w:p>
    <w:p w:rsidR="00022EB4" w:rsidRPr="00FF3B38" w:rsidRDefault="00022EB4" w:rsidP="00022EB4">
      <w:pPr>
        <w:jc w:val="center"/>
        <w:rPr>
          <w:rFonts w:ascii="PT Astra Serif" w:hAnsi="PT Astra Serif"/>
          <w:b/>
          <w:sz w:val="34"/>
        </w:rPr>
      </w:pPr>
      <w:r w:rsidRPr="00FF3B38"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022EB4" w:rsidRPr="00FF3B38" w:rsidRDefault="00022EB4" w:rsidP="00022EB4">
      <w:pPr>
        <w:jc w:val="center"/>
        <w:rPr>
          <w:rFonts w:ascii="PT Astra Serif" w:hAnsi="PT Astra Serif"/>
          <w:b/>
          <w:sz w:val="34"/>
        </w:rPr>
      </w:pPr>
      <w:r w:rsidRPr="00FF3B38">
        <w:rPr>
          <w:rFonts w:ascii="PT Astra Serif" w:hAnsi="PT Astra Serif"/>
          <w:b/>
          <w:sz w:val="34"/>
        </w:rPr>
        <w:t xml:space="preserve">ЩЁКИНСКИЙ РАЙОН </w:t>
      </w:r>
    </w:p>
    <w:p w:rsidR="00022EB4" w:rsidRPr="00FF3B38" w:rsidRDefault="00022EB4" w:rsidP="00022EB4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022EB4" w:rsidRPr="00FF3B38" w:rsidRDefault="00022EB4" w:rsidP="00022EB4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FF3B38">
        <w:rPr>
          <w:rFonts w:ascii="PT Astra Serif" w:hAnsi="PT Astra Serif"/>
          <w:b/>
          <w:sz w:val="33"/>
          <w:szCs w:val="33"/>
        </w:rPr>
        <w:t>ПОСТАНОВЛЕНИЕ</w:t>
      </w:r>
    </w:p>
    <w:p w:rsidR="00022EB4" w:rsidRPr="00FF3B38" w:rsidRDefault="00022EB4" w:rsidP="00022EB4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022EB4" w:rsidRPr="00FF3B38" w:rsidTr="007830EA">
        <w:trPr>
          <w:trHeight w:val="146"/>
        </w:trPr>
        <w:tc>
          <w:tcPr>
            <w:tcW w:w="5846" w:type="dxa"/>
            <w:shd w:val="clear" w:color="auto" w:fill="auto"/>
          </w:tcPr>
          <w:p w:rsidR="00022EB4" w:rsidRPr="00FF3B38" w:rsidRDefault="00022EB4" w:rsidP="00F359DA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F3B3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C11952" w:rsidRPr="00FF3B3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CE222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18.04.2025</w:t>
            </w:r>
          </w:p>
        </w:tc>
        <w:tc>
          <w:tcPr>
            <w:tcW w:w="2409" w:type="dxa"/>
            <w:shd w:val="clear" w:color="auto" w:fill="auto"/>
          </w:tcPr>
          <w:p w:rsidR="00022EB4" w:rsidRPr="00FF3B38" w:rsidRDefault="00022EB4" w:rsidP="00F359DA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F3B3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C11952" w:rsidRPr="00FF3B3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CE222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 – 692</w:t>
            </w:r>
          </w:p>
        </w:tc>
      </w:tr>
    </w:tbl>
    <w:p w:rsidR="00022EB4" w:rsidRPr="00371DC9" w:rsidRDefault="00022EB4" w:rsidP="00F360F4">
      <w:pPr>
        <w:rPr>
          <w:rFonts w:ascii="PT Astra Serif" w:hAnsi="PT Astra Serif" w:cs="PT Astra Serif"/>
          <w:sz w:val="28"/>
          <w:szCs w:val="28"/>
        </w:rPr>
      </w:pPr>
    </w:p>
    <w:p w:rsidR="00022EB4" w:rsidRPr="00FF3B38" w:rsidRDefault="00022EB4" w:rsidP="00F360F4">
      <w:pPr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PT Astra Serif" w:hAnsi="PT Astra Serif"/>
          <w:b/>
          <w:sz w:val="28"/>
          <w:szCs w:val="28"/>
        </w:rPr>
      </w:pPr>
      <w:r w:rsidRPr="00FF3B38">
        <w:rPr>
          <w:rFonts w:ascii="PT Astra Serif" w:hAnsi="PT Astra Serif"/>
          <w:b/>
          <w:sz w:val="28"/>
          <w:szCs w:val="28"/>
        </w:rPr>
        <w:t>О внесении изменения в постановление администрации</w:t>
      </w:r>
    </w:p>
    <w:p w:rsidR="00022EB4" w:rsidRPr="00FF3B38" w:rsidRDefault="00022EB4" w:rsidP="00F360F4">
      <w:pPr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PT Astra Serif" w:hAnsi="PT Astra Serif"/>
          <w:b/>
          <w:sz w:val="28"/>
          <w:szCs w:val="28"/>
        </w:rPr>
      </w:pPr>
      <w:r w:rsidRPr="00FF3B38">
        <w:rPr>
          <w:rFonts w:ascii="PT Astra Serif" w:hAnsi="PT Astra Serif"/>
          <w:b/>
          <w:sz w:val="28"/>
          <w:szCs w:val="28"/>
        </w:rPr>
        <w:t xml:space="preserve">Щекинского района от 10.01.2022 № 1-12 «Об утверждении муниципальной программы муниципального образования </w:t>
      </w:r>
    </w:p>
    <w:p w:rsidR="00022EB4" w:rsidRPr="00FF3B38" w:rsidRDefault="00022EB4" w:rsidP="00F360F4">
      <w:pPr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PT Astra Serif" w:hAnsi="PT Astra Serif"/>
          <w:b/>
          <w:sz w:val="28"/>
          <w:szCs w:val="28"/>
        </w:rPr>
      </w:pPr>
      <w:r w:rsidRPr="00FF3B38">
        <w:rPr>
          <w:rFonts w:ascii="PT Astra Serif" w:hAnsi="PT Astra Serif"/>
          <w:b/>
          <w:sz w:val="28"/>
          <w:szCs w:val="28"/>
        </w:rPr>
        <w:t xml:space="preserve">Щекинский район «Улучшение жилищных условий граждан </w:t>
      </w:r>
    </w:p>
    <w:p w:rsidR="00022EB4" w:rsidRPr="00FF3B38" w:rsidRDefault="00022EB4" w:rsidP="00F360F4">
      <w:pPr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PT Astra Serif" w:hAnsi="PT Astra Serif"/>
          <w:b/>
          <w:sz w:val="28"/>
          <w:szCs w:val="28"/>
        </w:rPr>
      </w:pPr>
      <w:r w:rsidRPr="00FF3B38">
        <w:rPr>
          <w:rFonts w:ascii="PT Astra Serif" w:hAnsi="PT Astra Serif"/>
          <w:b/>
          <w:sz w:val="28"/>
          <w:szCs w:val="28"/>
        </w:rPr>
        <w:t xml:space="preserve">и комплексное развитие коммунальной инфраструктуры </w:t>
      </w:r>
    </w:p>
    <w:p w:rsidR="00022EB4" w:rsidRPr="00FF3B38" w:rsidRDefault="00022EB4" w:rsidP="00F360F4">
      <w:pPr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PT Astra Serif" w:hAnsi="PT Astra Serif"/>
          <w:b/>
          <w:sz w:val="28"/>
          <w:szCs w:val="28"/>
        </w:rPr>
      </w:pPr>
      <w:r w:rsidRPr="00FF3B38"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022EB4" w:rsidRPr="00371DC9" w:rsidRDefault="00022EB4" w:rsidP="00F360F4">
      <w:pPr>
        <w:rPr>
          <w:rFonts w:ascii="PT Astra Serif" w:hAnsi="PT Astra Serif" w:cs="PT Astra Serif"/>
          <w:sz w:val="28"/>
          <w:szCs w:val="28"/>
        </w:rPr>
      </w:pPr>
    </w:p>
    <w:p w:rsidR="00F02724" w:rsidRPr="00206DFC" w:rsidRDefault="00F02724" w:rsidP="00F360F4">
      <w:pPr>
        <w:spacing w:line="34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 соответствии с Федеральным законом от 06.10.2003 № 131-ФЗ «Об</w:t>
      </w:r>
      <w:r w:rsidR="00F360F4">
        <w:rPr>
          <w:rFonts w:ascii="PT Astra Serif" w:hAnsi="PT Astra Serif"/>
          <w:color w:val="000000"/>
          <w:sz w:val="28"/>
          <w:szCs w:val="28"/>
        </w:rPr>
        <w:t> </w:t>
      </w:r>
      <w:r>
        <w:rPr>
          <w:rFonts w:ascii="PT Astra Serif" w:hAnsi="PT Astra Serif"/>
          <w:color w:val="000000"/>
          <w:sz w:val="28"/>
          <w:szCs w:val="28"/>
        </w:rPr>
        <w:t xml:space="preserve">общих принципах организации местного самоуправления в Российской </w:t>
      </w:r>
      <w:r w:rsidRPr="00F360F4">
        <w:rPr>
          <w:rFonts w:ascii="PT Astra Serif" w:hAnsi="PT Astra Serif"/>
          <w:color w:val="000000"/>
          <w:spacing w:val="-4"/>
          <w:sz w:val="28"/>
          <w:szCs w:val="28"/>
        </w:rPr>
        <w:t>Федерации», постановлением администрации Щекинского района от 01.12.2021</w:t>
      </w:r>
      <w:r>
        <w:rPr>
          <w:rFonts w:ascii="PT Astra Serif" w:hAnsi="PT Astra Serif"/>
          <w:color w:val="000000"/>
          <w:sz w:val="28"/>
          <w:szCs w:val="28"/>
        </w:rPr>
        <w:t xml:space="preserve"> № 12-1550 «О Порядке разработки, реализации и оценки эффективности муниципальных программ муниципального образования Щекинский район», </w:t>
      </w:r>
      <w:r w:rsidRPr="00FF3B38">
        <w:rPr>
          <w:rFonts w:ascii="PT Astra Serif" w:hAnsi="PT Astra Serif"/>
          <w:color w:val="000000"/>
          <w:sz w:val="28"/>
          <w:szCs w:val="28"/>
        </w:rPr>
        <w:t>на основании Устава Щекинск</w:t>
      </w:r>
      <w:r>
        <w:rPr>
          <w:rFonts w:ascii="PT Astra Serif" w:hAnsi="PT Astra Serif"/>
          <w:color w:val="000000"/>
          <w:sz w:val="28"/>
          <w:szCs w:val="28"/>
        </w:rPr>
        <w:t xml:space="preserve">ого муниципального </w:t>
      </w:r>
      <w:r w:rsidRPr="00FF3B38">
        <w:rPr>
          <w:rFonts w:ascii="PT Astra Serif" w:hAnsi="PT Astra Serif"/>
          <w:color w:val="000000"/>
          <w:sz w:val="28"/>
          <w:szCs w:val="28"/>
        </w:rPr>
        <w:t>район</w:t>
      </w:r>
      <w:r>
        <w:rPr>
          <w:rFonts w:ascii="PT Astra Serif" w:hAnsi="PT Astra Serif"/>
          <w:color w:val="000000"/>
          <w:sz w:val="28"/>
          <w:szCs w:val="28"/>
        </w:rPr>
        <w:t>а</w:t>
      </w:r>
      <w:r w:rsidRPr="00FF3B38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 xml:space="preserve">Тульской области </w:t>
      </w:r>
      <w:r w:rsidRPr="00FF3B38">
        <w:rPr>
          <w:rFonts w:ascii="PT Astra Serif" w:hAnsi="PT Astra Serif"/>
          <w:color w:val="000000"/>
          <w:sz w:val="28"/>
          <w:szCs w:val="28"/>
        </w:rPr>
        <w:t>администрация Щекинского района ПОСТАНОВЛЯЕТ:</w:t>
      </w:r>
    </w:p>
    <w:p w:rsidR="004B44F1" w:rsidRPr="00FF3B38" w:rsidRDefault="004B44F1" w:rsidP="00F360F4">
      <w:pPr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F3B38">
        <w:rPr>
          <w:rFonts w:ascii="PT Astra Serif" w:hAnsi="PT Astra Serif"/>
          <w:sz w:val="28"/>
          <w:szCs w:val="28"/>
        </w:rPr>
        <w:t>1</w:t>
      </w:r>
      <w:r w:rsidRPr="00FF3B38">
        <w:rPr>
          <w:rFonts w:ascii="PT Astra Serif" w:hAnsi="PT Astra Serif"/>
        </w:rPr>
        <w:t>. </w:t>
      </w:r>
      <w:r w:rsidRPr="00FF3B38">
        <w:rPr>
          <w:rFonts w:ascii="PT Astra Serif" w:hAnsi="PT Astra Serif"/>
          <w:sz w:val="28"/>
          <w:szCs w:val="28"/>
        </w:rPr>
        <w:t>Внести изменение в постановление администрации Щекинского района от 10.01.2022 № 1-12 «Об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район», изложив приложение в новой редакции (приложение).</w:t>
      </w:r>
    </w:p>
    <w:p w:rsidR="003C2BF2" w:rsidRPr="001C63BB" w:rsidRDefault="003C2BF2" w:rsidP="00F360F4">
      <w:pPr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1C63BB">
        <w:rPr>
          <w:rFonts w:ascii="PT Astra Serif" w:hAnsi="PT Astra Serif"/>
          <w:sz w:val="28"/>
          <w:szCs w:val="28"/>
        </w:rPr>
        <w:t>. </w:t>
      </w:r>
      <w:r>
        <w:rPr>
          <w:rFonts w:ascii="PT Astra Serif" w:hAnsi="PT Astra Serif"/>
          <w:sz w:val="28"/>
          <w:szCs w:val="28"/>
        </w:rPr>
        <w:t>Настоящее п</w:t>
      </w:r>
      <w:r w:rsidRPr="001C63BB">
        <w:rPr>
          <w:rFonts w:ascii="PT Astra Serif" w:hAnsi="PT Astra Serif"/>
          <w:sz w:val="28"/>
          <w:szCs w:val="28"/>
        </w:rPr>
        <w:t>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 Эл</w:t>
      </w:r>
      <w:r>
        <w:rPr>
          <w:rFonts w:ascii="PT Astra Serif" w:hAnsi="PT Astra Serif"/>
          <w:sz w:val="28"/>
          <w:szCs w:val="28"/>
        </w:rPr>
        <w:t> </w:t>
      </w:r>
      <w:r w:rsidRPr="001C63BB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 </w:t>
      </w:r>
      <w:r w:rsidRPr="001C63BB">
        <w:rPr>
          <w:rFonts w:ascii="PT Astra Serif" w:hAnsi="PT Astra Serif"/>
          <w:sz w:val="28"/>
          <w:szCs w:val="28"/>
        </w:rPr>
        <w:t>ФС</w:t>
      </w:r>
      <w:r>
        <w:rPr>
          <w:rFonts w:ascii="PT Astra Serif" w:hAnsi="PT Astra Serif"/>
          <w:sz w:val="28"/>
          <w:szCs w:val="28"/>
        </w:rPr>
        <w:t> </w:t>
      </w:r>
      <w:r w:rsidRPr="001C63BB">
        <w:rPr>
          <w:rFonts w:ascii="PT Astra Serif" w:hAnsi="PT Astra Serif"/>
          <w:sz w:val="28"/>
          <w:szCs w:val="28"/>
        </w:rPr>
        <w:t>77-74320 от 19.11.2018)</w:t>
      </w:r>
      <w:r>
        <w:rPr>
          <w:rFonts w:ascii="PT Astra Serif" w:hAnsi="PT Astra Serif"/>
          <w:sz w:val="28"/>
          <w:szCs w:val="28"/>
        </w:rPr>
        <w:t>,</w:t>
      </w:r>
      <w:r w:rsidRPr="001C63BB">
        <w:rPr>
          <w:rFonts w:ascii="PT Astra Serif" w:hAnsi="PT Astra Serif"/>
          <w:sz w:val="28"/>
          <w:szCs w:val="28"/>
        </w:rPr>
        <w:t xml:space="preserve"> и разместить на официальном </w:t>
      </w:r>
      <w:r>
        <w:rPr>
          <w:rFonts w:ascii="PT Astra Serif" w:hAnsi="PT Astra Serif"/>
          <w:sz w:val="28"/>
          <w:szCs w:val="28"/>
        </w:rPr>
        <w:t>сайт</w:t>
      </w:r>
      <w:r w:rsidRPr="001C63BB">
        <w:rPr>
          <w:rFonts w:ascii="PT Astra Serif" w:hAnsi="PT Astra Serif"/>
          <w:sz w:val="28"/>
          <w:szCs w:val="28"/>
        </w:rPr>
        <w:t>е муниципального образования Щекинский район.</w:t>
      </w:r>
    </w:p>
    <w:p w:rsidR="004B44F1" w:rsidRPr="00FF3B38" w:rsidRDefault="003C2BF2" w:rsidP="00F360F4">
      <w:pPr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1C63BB">
        <w:rPr>
          <w:rFonts w:ascii="PT Astra Serif" w:hAnsi="PT Astra Serif"/>
          <w:sz w:val="28"/>
          <w:szCs w:val="28"/>
        </w:rPr>
        <w:t>. </w:t>
      </w:r>
      <w:r>
        <w:rPr>
          <w:rFonts w:ascii="PT Astra Serif" w:hAnsi="PT Astra Serif"/>
          <w:sz w:val="28"/>
          <w:szCs w:val="28"/>
        </w:rPr>
        <w:t>Настоящее п</w:t>
      </w:r>
      <w:r w:rsidRPr="001C63BB">
        <w:rPr>
          <w:rFonts w:ascii="PT Astra Serif" w:hAnsi="PT Astra Serif"/>
          <w:sz w:val="28"/>
          <w:szCs w:val="28"/>
        </w:rPr>
        <w:t>остановление вступает в силу со дня официального обнародования.</w:t>
      </w:r>
    </w:p>
    <w:p w:rsidR="00022EB4" w:rsidRPr="005E0829" w:rsidRDefault="00022EB4" w:rsidP="00022EB4">
      <w:pPr>
        <w:rPr>
          <w:rFonts w:ascii="PT Astra Serif" w:hAnsi="PT Astra Serif" w:cs="PT Astra Serif"/>
        </w:rPr>
      </w:pPr>
    </w:p>
    <w:p w:rsidR="005E0829" w:rsidRPr="005E0829" w:rsidRDefault="005E0829" w:rsidP="00022EB4">
      <w:pPr>
        <w:rPr>
          <w:rFonts w:ascii="PT Astra Serif" w:hAnsi="PT Astra Serif" w:cs="PT Astra Serif"/>
        </w:rPr>
      </w:pPr>
    </w:p>
    <w:tbl>
      <w:tblPr>
        <w:tblStyle w:val="af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8"/>
        <w:gridCol w:w="2448"/>
        <w:gridCol w:w="2485"/>
      </w:tblGrid>
      <w:tr w:rsidR="00022EB4" w:rsidRPr="00FF3B38" w:rsidTr="00E93867">
        <w:trPr>
          <w:trHeight w:val="229"/>
        </w:trPr>
        <w:tc>
          <w:tcPr>
            <w:tcW w:w="2423" w:type="pct"/>
          </w:tcPr>
          <w:p w:rsidR="00022EB4" w:rsidRPr="00FF3B38" w:rsidRDefault="00231CC3" w:rsidP="00231CC3">
            <w:pPr>
              <w:pStyle w:val="afd"/>
              <w:ind w:right="-119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022EB4" w:rsidRPr="00FF3B38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022EB4" w:rsidRPr="00FF3B38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</w:t>
            </w:r>
            <w:r w:rsidR="00E93867" w:rsidRPr="00FF3B38">
              <w:rPr>
                <w:rFonts w:ascii="PT Astra Serif" w:hAnsi="PT Astra Serif"/>
                <w:b/>
                <w:sz w:val="28"/>
                <w:szCs w:val="28"/>
              </w:rPr>
              <w:t>муницип</w:t>
            </w:r>
            <w:r w:rsidR="00E93867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E93867" w:rsidRPr="00FF3B38">
              <w:rPr>
                <w:rFonts w:ascii="PT Astra Serif" w:hAnsi="PT Astra Serif"/>
                <w:b/>
                <w:sz w:val="28"/>
                <w:szCs w:val="28"/>
              </w:rPr>
              <w:t>льного</w:t>
            </w:r>
            <w:r w:rsidR="00022EB4" w:rsidRPr="00FF3B38">
              <w:rPr>
                <w:rFonts w:ascii="PT Astra Serif" w:hAnsi="PT Astra Serif"/>
                <w:b/>
                <w:sz w:val="28"/>
                <w:szCs w:val="28"/>
              </w:rPr>
              <w:t xml:space="preserve"> образования </w:t>
            </w:r>
            <w:r w:rsidR="00E93867" w:rsidRPr="00FF3B38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r w:rsidR="00022EB4" w:rsidRPr="00FF3B38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9" w:type="pct"/>
            <w:vAlign w:val="center"/>
          </w:tcPr>
          <w:p w:rsidR="00022EB4" w:rsidRPr="00FF3B38" w:rsidRDefault="00022EB4" w:rsidP="007830E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99" w:type="pct"/>
            <w:vAlign w:val="bottom"/>
          </w:tcPr>
          <w:p w:rsidR="00022EB4" w:rsidRPr="00FF3B38" w:rsidRDefault="00231CC3" w:rsidP="00231CC3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E14213" w:rsidRPr="00F360F4" w:rsidRDefault="00E14213">
      <w:pPr>
        <w:rPr>
          <w:rFonts w:ascii="PT Astra Serif" w:hAnsi="PT Astra Serif" w:cs="PT Astra Serif"/>
          <w:sz w:val="2"/>
          <w:szCs w:val="2"/>
        </w:rPr>
        <w:sectPr w:rsidR="00E14213" w:rsidRPr="00F360F4" w:rsidSect="00F360F4">
          <w:headerReference w:type="default" r:id="rId10"/>
          <w:headerReference w:type="first" r:id="rId11"/>
          <w:pgSz w:w="11906" w:h="16838"/>
          <w:pgMar w:top="993" w:right="850" w:bottom="851" w:left="1701" w:header="567" w:footer="720" w:gutter="0"/>
          <w:cols w:space="720"/>
          <w:titlePg/>
          <w:docGrid w:linePitch="360"/>
        </w:sectPr>
      </w:pPr>
    </w:p>
    <w:tbl>
      <w:tblPr>
        <w:tblStyle w:val="afe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827341" w:rsidRPr="00FF3B38" w:rsidTr="00827341">
        <w:trPr>
          <w:trHeight w:val="2850"/>
        </w:trPr>
        <w:tc>
          <w:tcPr>
            <w:tcW w:w="4330" w:type="dxa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Приложение</w:t>
            </w:r>
          </w:p>
          <w:p w:rsidR="00827341" w:rsidRPr="00FF3B38" w:rsidRDefault="00827341" w:rsidP="008273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827341" w:rsidRPr="00FF3B38" w:rsidRDefault="00827341" w:rsidP="008273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827341" w:rsidRPr="00FF3B38" w:rsidRDefault="00827341" w:rsidP="008273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Щекинский район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F3B38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CE2226">
              <w:rPr>
                <w:rFonts w:ascii="PT Astra Serif" w:hAnsi="PT Astra Serif"/>
                <w:sz w:val="28"/>
                <w:szCs w:val="28"/>
              </w:rPr>
              <w:t>18.04.2025</w:t>
            </w:r>
            <w:r w:rsidR="003B15D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FF3B38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CE2226">
              <w:rPr>
                <w:rFonts w:ascii="PT Astra Serif" w:hAnsi="PT Astra Serif"/>
                <w:sz w:val="28"/>
                <w:szCs w:val="28"/>
              </w:rPr>
              <w:t>4 – 692</w:t>
            </w:r>
            <w:bookmarkStart w:id="0" w:name="_GoBack"/>
            <w:bookmarkEnd w:id="0"/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УТВЕРЖДЕНА</w:t>
            </w:r>
          </w:p>
          <w:p w:rsidR="00827341" w:rsidRPr="00FF3B38" w:rsidRDefault="00827341" w:rsidP="008273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827341" w:rsidRPr="00FF3B38" w:rsidRDefault="00827341" w:rsidP="008273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827341" w:rsidRPr="00FF3B38" w:rsidRDefault="00827341" w:rsidP="008273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Щекинский район</w:t>
            </w:r>
          </w:p>
          <w:p w:rsidR="00827341" w:rsidRPr="00FF3B38" w:rsidRDefault="00827341" w:rsidP="00F360F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от 10.01.2022 № 1</w:t>
            </w:r>
            <w:r w:rsidR="002A300F" w:rsidRPr="00FF3B3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="002A300F" w:rsidRPr="00FF3B3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</w:tr>
    </w:tbl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2A300F" w:rsidRPr="00FF3B38" w:rsidRDefault="002A300F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2A300F" w:rsidRPr="00FF3B38" w:rsidRDefault="002A300F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МУНИЦИПАЛЬНАЯ ПРОГРАММА </w:t>
      </w:r>
    </w:p>
    <w:p w:rsidR="002A300F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муниципального образования Щекинский район </w:t>
      </w:r>
    </w:p>
    <w:p w:rsidR="002A300F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«Улучшение жилищных условий граждан и комплексное развитие </w:t>
      </w: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коммунальной инфраструктуры в муниципальном образовании Щекинский район» </w:t>
      </w:r>
    </w:p>
    <w:p w:rsidR="00827341" w:rsidRPr="00FF3B38" w:rsidRDefault="00827341" w:rsidP="00827341">
      <w:pPr>
        <w:rPr>
          <w:rFonts w:ascii="PT Astra Serif" w:hAnsi="PT Astra Serif"/>
          <w:b/>
          <w:sz w:val="28"/>
          <w:szCs w:val="28"/>
          <w:lang w:eastAsia="ru-RU"/>
        </w:rPr>
      </w:pP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  <w:sectPr w:rsidR="00827341" w:rsidRPr="00FF3B38" w:rsidSect="00782707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П А С П О Р Т</w:t>
      </w: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</w:t>
      </w:r>
    </w:p>
    <w:p w:rsidR="00827341" w:rsidRPr="00FF3B38" w:rsidRDefault="00827341" w:rsidP="0082734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827341" w:rsidRPr="00FF3B38" w:rsidRDefault="00827341" w:rsidP="00827341">
      <w:pPr>
        <w:jc w:val="center"/>
        <w:rPr>
          <w:rFonts w:ascii="PT Astra Serif" w:hAnsi="PT Astra Serif"/>
          <w:i/>
          <w:sz w:val="28"/>
          <w:szCs w:val="28"/>
          <w:lang w:eastAsia="ru-RU"/>
        </w:rPr>
      </w:pPr>
    </w:p>
    <w:p w:rsidR="00827341" w:rsidRPr="00FF3B38" w:rsidRDefault="00827341" w:rsidP="00827341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827341" w:rsidRPr="00FF3B38" w:rsidRDefault="00827341" w:rsidP="00827341">
      <w:pPr>
        <w:numPr>
          <w:ilvl w:val="0"/>
          <w:numId w:val="2"/>
        </w:numPr>
        <w:suppressAutoHyphens w:val="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Основные положения</w:t>
      </w:r>
    </w:p>
    <w:p w:rsidR="00827341" w:rsidRPr="00FF3B38" w:rsidRDefault="00827341" w:rsidP="00827341">
      <w:pPr>
        <w:ind w:left="36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8724"/>
      </w:tblGrid>
      <w:tr w:rsidR="00827341" w:rsidRPr="00FF3B38" w:rsidTr="00827341">
        <w:trPr>
          <w:cantSplit/>
          <w:trHeight w:val="70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41" w:rsidRPr="00FF3B38" w:rsidRDefault="00827341" w:rsidP="00827341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371DC9">
            <w:pPr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>Администрация Щекинского района (</w:t>
            </w:r>
            <w:r w:rsidR="006154EB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 xml:space="preserve">комитет </w:t>
            </w:r>
            <w:r w:rsidR="00371DC9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 xml:space="preserve">ЖКХ и строительства </w:t>
            </w:r>
            <w:r w:rsidRPr="00FF3B38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 xml:space="preserve">администрации </w:t>
            </w:r>
            <w:r w:rsidR="006154EB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>муниципального образования Щекинский</w:t>
            </w:r>
            <w:r w:rsidRPr="00FF3B38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 xml:space="preserve"> район)</w:t>
            </w:r>
          </w:p>
        </w:tc>
      </w:tr>
      <w:tr w:rsidR="00827341" w:rsidRPr="00FF3B38" w:rsidTr="00827341">
        <w:trPr>
          <w:cantSplit/>
          <w:trHeight w:val="379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41" w:rsidRPr="00FF3B38" w:rsidRDefault="00827341" w:rsidP="00827341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Период реализации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B6F8D" w:rsidP="00827341">
            <w:pPr>
              <w:rPr>
                <w:rFonts w:ascii="PT Astra Serif" w:hAnsi="PT Astra Serif"/>
                <w:sz w:val="44"/>
                <w:szCs w:val="44"/>
                <w:vertAlign w:val="superscript"/>
                <w:lang w:eastAsia="ru-RU"/>
              </w:rPr>
            </w:pPr>
            <w:r>
              <w:rPr>
                <w:rFonts w:ascii="PT Astra Serif" w:hAnsi="PT Astra Serif"/>
                <w:sz w:val="44"/>
                <w:szCs w:val="44"/>
                <w:vertAlign w:val="superscript"/>
                <w:lang w:eastAsia="ru-RU"/>
              </w:rPr>
              <w:t>2022-2030 годы</w:t>
            </w:r>
          </w:p>
        </w:tc>
      </w:tr>
      <w:tr w:rsidR="00827341" w:rsidRPr="00FF3B38" w:rsidTr="00827341">
        <w:trPr>
          <w:cantSplit/>
          <w:trHeight w:val="70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41" w:rsidRPr="00FF3B38" w:rsidRDefault="00827341" w:rsidP="00827341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>Улучшение жилищных условий граждан муниципального образования Щекинский район</w:t>
            </w:r>
          </w:p>
        </w:tc>
      </w:tr>
      <w:tr w:rsidR="00827341" w:rsidRPr="00FF3B38" w:rsidTr="00827341">
        <w:trPr>
          <w:cantSplit/>
          <w:trHeight w:val="70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48025A" w:rsidRDefault="00827341" w:rsidP="00827341">
            <w:pPr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</w:pPr>
            <w:r w:rsidRPr="00FF3B38"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  <w:t>Всего</w:t>
            </w:r>
            <w:r w:rsidRPr="0048025A"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  <w:t xml:space="preserve">: </w:t>
            </w:r>
            <w:r w:rsidR="001D2047"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  <w:t>2</w:t>
            </w:r>
            <w:r w:rsidR="00206DFC"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  <w:t> 585 937,9</w:t>
            </w:r>
            <w:r w:rsidR="003B15DB" w:rsidRPr="0048025A"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  <w:t xml:space="preserve"> </w:t>
            </w:r>
            <w:r w:rsidRPr="0048025A"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  <w:t>тыс.руб., в том числе по годам:</w:t>
            </w:r>
          </w:p>
          <w:p w:rsidR="00827341" w:rsidRPr="0048025A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8025A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2022 год – </w:t>
            </w:r>
            <w:r w:rsidR="006154EB" w:rsidRPr="0048025A">
              <w:rPr>
                <w:rFonts w:ascii="PT Astra Serif" w:hAnsi="PT Astra Serif"/>
                <w:sz w:val="28"/>
                <w:szCs w:val="28"/>
                <w:lang w:eastAsia="ru-RU"/>
              </w:rPr>
              <w:t>410 958,5</w:t>
            </w:r>
            <w:r w:rsidRPr="0048025A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827341" w:rsidRPr="0048025A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8025A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2023 год – </w:t>
            </w:r>
            <w:r w:rsidR="008C611A" w:rsidRPr="0048025A">
              <w:rPr>
                <w:rFonts w:ascii="PT Astra Serif" w:hAnsi="PT Astra Serif"/>
                <w:sz w:val="28"/>
                <w:szCs w:val="28"/>
                <w:lang w:eastAsia="ru-RU"/>
              </w:rPr>
              <w:t>260 294,8</w:t>
            </w:r>
            <w:r w:rsidRPr="0048025A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827341" w:rsidRPr="0048025A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8025A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2024 год – </w:t>
            </w:r>
            <w:r w:rsidR="001A4F81">
              <w:rPr>
                <w:rFonts w:ascii="PT Astra Serif" w:hAnsi="PT Astra Serif"/>
                <w:sz w:val="28"/>
                <w:szCs w:val="28"/>
                <w:lang w:eastAsia="ru-RU"/>
              </w:rPr>
              <w:t>593 251,1</w:t>
            </w:r>
            <w:r w:rsidRPr="0048025A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827341" w:rsidRPr="000321F6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8025A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2025 год – </w:t>
            </w:r>
            <w:r w:rsidR="001A4F81">
              <w:rPr>
                <w:rFonts w:ascii="PT Astra Serif" w:hAnsi="PT Astra Serif"/>
                <w:sz w:val="28"/>
                <w:szCs w:val="28"/>
                <w:lang w:eastAsia="ru-RU"/>
              </w:rPr>
              <w:t>524 483,6</w:t>
            </w:r>
            <w:r w:rsidR="00F359DA" w:rsidRPr="0048025A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48025A">
              <w:rPr>
                <w:rFonts w:ascii="PT Astra Serif" w:hAnsi="PT Astra Serif"/>
                <w:sz w:val="28"/>
                <w:szCs w:val="28"/>
                <w:lang w:eastAsia="ru-RU"/>
              </w:rPr>
              <w:t>тыс. руб.;</w:t>
            </w:r>
          </w:p>
          <w:p w:rsidR="00827341" w:rsidRPr="000321F6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2026 год – </w:t>
            </w:r>
            <w:r w:rsidR="001A4F81">
              <w:rPr>
                <w:rFonts w:ascii="PT Astra Serif" w:hAnsi="PT Astra Serif"/>
                <w:sz w:val="28"/>
                <w:szCs w:val="28"/>
                <w:lang w:eastAsia="ru-RU"/>
              </w:rPr>
              <w:t>294 835,7</w:t>
            </w: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2027 год – </w:t>
            </w:r>
            <w:r w:rsidR="001A4F81">
              <w:rPr>
                <w:rFonts w:ascii="PT Astra Serif" w:hAnsi="PT Astra Serif"/>
                <w:sz w:val="28"/>
                <w:szCs w:val="28"/>
                <w:lang w:eastAsia="ru-RU"/>
              </w:rPr>
              <w:t>189 141,6</w:t>
            </w: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</w:t>
            </w: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.;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2028 год – 104 324,2 тыс. руб.;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2029 год – 104 324,2 тыс. руб.;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2030 год – 104 324,2 тыс. руб.</w:t>
            </w:r>
          </w:p>
          <w:p w:rsidR="00827341" w:rsidRPr="00FF3B38" w:rsidRDefault="00827341" w:rsidP="00827341">
            <w:pPr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</w:pPr>
          </w:p>
        </w:tc>
      </w:tr>
    </w:tbl>
    <w:p w:rsidR="00827341" w:rsidRPr="00FF3B38" w:rsidRDefault="00827341" w:rsidP="00827341">
      <w:pPr>
        <w:ind w:left="720"/>
        <w:contextualSpacing/>
        <w:rPr>
          <w:rFonts w:ascii="PT Astra Serif" w:hAnsi="PT Astra Serif"/>
          <w:b/>
          <w:sz w:val="28"/>
          <w:szCs w:val="28"/>
          <w:lang w:eastAsia="ru-RU"/>
        </w:rPr>
        <w:sectPr w:rsidR="00827341" w:rsidRPr="00FF3B38" w:rsidSect="00827341">
          <w:headerReference w:type="default" r:id="rId12"/>
          <w:headerReference w:type="first" r:id="rId13"/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p w:rsidR="00827341" w:rsidRPr="00FF3B38" w:rsidRDefault="00827341" w:rsidP="00827341">
      <w:pPr>
        <w:ind w:left="720"/>
        <w:contextualSpacing/>
        <w:rPr>
          <w:rFonts w:ascii="PT Astra Serif" w:hAnsi="PT Astra Serif"/>
          <w:b/>
          <w:sz w:val="28"/>
          <w:szCs w:val="28"/>
          <w:lang w:eastAsia="ru-RU"/>
        </w:rPr>
      </w:pP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2. Показатели муниципальной программы</w:t>
      </w: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5100" w:type="pct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2674"/>
        <w:gridCol w:w="2142"/>
        <w:gridCol w:w="568"/>
        <w:gridCol w:w="6"/>
        <w:gridCol w:w="700"/>
        <w:gridCol w:w="9"/>
        <w:gridCol w:w="6"/>
        <w:gridCol w:w="691"/>
        <w:gridCol w:w="15"/>
        <w:gridCol w:w="553"/>
        <w:gridCol w:w="15"/>
        <w:gridCol w:w="33"/>
        <w:gridCol w:w="520"/>
        <w:gridCol w:w="15"/>
        <w:gridCol w:w="42"/>
        <w:gridCol w:w="517"/>
        <w:gridCol w:w="9"/>
        <w:gridCol w:w="57"/>
        <w:gridCol w:w="514"/>
        <w:gridCol w:w="51"/>
        <w:gridCol w:w="499"/>
        <w:gridCol w:w="30"/>
        <w:gridCol w:w="54"/>
        <w:gridCol w:w="523"/>
        <w:gridCol w:w="42"/>
        <w:gridCol w:w="535"/>
        <w:gridCol w:w="54"/>
        <w:gridCol w:w="33"/>
        <w:gridCol w:w="478"/>
        <w:gridCol w:w="12"/>
        <w:gridCol w:w="81"/>
        <w:gridCol w:w="24"/>
        <w:gridCol w:w="400"/>
        <w:gridCol w:w="72"/>
        <w:gridCol w:w="69"/>
        <w:gridCol w:w="12"/>
        <w:gridCol w:w="1163"/>
        <w:gridCol w:w="279"/>
        <w:gridCol w:w="388"/>
        <w:gridCol w:w="565"/>
      </w:tblGrid>
      <w:tr w:rsidR="00827341" w:rsidRPr="00FF3B38" w:rsidTr="00601DD2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5" w:type="pct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Ответственный 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1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ind w:left="62" w:right="142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827341" w:rsidRPr="00FF3B38" w:rsidTr="00601DD2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val="en-US"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827341" w:rsidRPr="00FF3B38" w:rsidTr="00601DD2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0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17</w:t>
            </w:r>
          </w:p>
        </w:tc>
      </w:tr>
      <w:tr w:rsidR="00827341" w:rsidRPr="00FF3B38" w:rsidTr="00601DD2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: Реализация мероприятий, направленных на развитие современной городской среды, в том числе выполнение работ по благоустройству муниципальных территорий общего пользования, дворовых территорий многоквартирных домов. </w:t>
            </w:r>
          </w:p>
        </w:tc>
      </w:tr>
      <w:tr w:rsidR="00827341" w:rsidRPr="00FF3B38" w:rsidTr="00601DD2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«Формирование комфортной городской среды»</w:t>
            </w:r>
          </w:p>
        </w:tc>
      </w:tr>
      <w:tr w:rsidR="00827341" w:rsidRPr="00FF3B38" w:rsidTr="00601DD2">
        <w:trPr>
          <w:trHeight w:val="2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Повышение уровня благоустройства дворовых и общественных территорий.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дворовых и общественных территорий.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Доля многоквартирных домов с благоустроенными дворовыми территориями от общего количества многоквартирных домов.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48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371D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Председатель комитета </w:t>
            </w:r>
            <w:r w:rsidR="00371DC9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ЖКХ и строительства администрации муниципального образования Щекинский район 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69,1</w:t>
            </w:r>
          </w:p>
        </w:tc>
      </w:tr>
      <w:tr w:rsidR="00827341" w:rsidRPr="00FF3B38" w:rsidTr="00601DD2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благоустроенных дворовых и общественных территорий.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432</w:t>
            </w:r>
          </w:p>
        </w:tc>
      </w:tr>
      <w:tr w:rsidR="00827341" w:rsidRPr="00FF3B38" w:rsidTr="00601DD2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Площадь отремонтированного асфальтового покрытия дворовых и общественных территорий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тыс. кв.м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174,3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48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377,8</w:t>
            </w:r>
          </w:p>
        </w:tc>
      </w:tr>
      <w:tr w:rsidR="00827341" w:rsidRPr="00FF3B38" w:rsidTr="00601DD2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Количество установленных уличных осветительных приборов на обустроенных 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придомовых территориях, ед.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0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244</w:t>
            </w:r>
          </w:p>
        </w:tc>
      </w:tr>
      <w:tr w:rsidR="00827341" w:rsidRPr="00FF3B38" w:rsidTr="00601DD2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: Обеспечение устойчивого сокращения непригодного для проживания жилищного фонда на территории Щекинского района</w:t>
            </w:r>
          </w:p>
        </w:tc>
      </w:tr>
      <w:tr w:rsidR="00827341" w:rsidRPr="00FF3B38" w:rsidTr="00601DD2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«Обеспечение устойчивого сокращения непригодного для проживания жилищного фонда»</w:t>
            </w:r>
          </w:p>
        </w:tc>
      </w:tr>
      <w:tr w:rsidR="00827341" w:rsidRPr="00FF3B38" w:rsidTr="00601DD2">
        <w:trPr>
          <w:trHeight w:val="2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Переселение граждан, проживающих в аварийных домах в благоустроенные жилые помещения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переселяемых граждан.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371DC9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Начальник отдела по вопросам жилищного фонда администрации муниципального образования Щекинский район 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49</w:t>
            </w:r>
          </w:p>
        </w:tc>
      </w:tr>
      <w:tr w:rsidR="00827341" w:rsidRPr="00FF3B38" w:rsidTr="00601DD2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Общая площадь расселенного аварийного жилищного фонда.  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291,1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7" w:type="pct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1 073,1</w:t>
            </w:r>
          </w:p>
        </w:tc>
      </w:tr>
      <w:tr w:rsidR="00827341" w:rsidRPr="00FF3B38" w:rsidTr="00601DD2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Общая площадь ликвидируемого аварийного жилищного фонда.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291,1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7" w:type="pct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1 073,1</w:t>
            </w:r>
          </w:p>
        </w:tc>
      </w:tr>
      <w:tr w:rsidR="00827341" w:rsidRPr="00FF3B38" w:rsidTr="00601DD2">
        <w:trPr>
          <w:trHeight w:val="6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Рост доли отремонтированных, замененных, построенных водопроводных сетей, повышение качества питьевой воды.</w:t>
            </w:r>
          </w:p>
        </w:tc>
      </w:tr>
      <w:tr w:rsidR="00827341" w:rsidRPr="00FF3B38" w:rsidTr="00601DD2">
        <w:trPr>
          <w:trHeight w:val="6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«Чистая вода»</w:t>
            </w:r>
          </w:p>
        </w:tc>
      </w:tr>
      <w:tr w:rsidR="00601DD2" w:rsidRPr="00FF3B38" w:rsidTr="00601DD2">
        <w:trPr>
          <w:trHeight w:val="2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01DD2" w:rsidRPr="00FF3B38" w:rsidRDefault="00601DD2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601DD2" w:rsidRPr="00FF3B38" w:rsidRDefault="00601DD2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Повышение качества питьевой воды посредством модернизации систем</w:t>
            </w:r>
          </w:p>
          <w:p w:rsidR="00601DD2" w:rsidRPr="00FF3B38" w:rsidRDefault="00601DD2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водоснабжения с использованием перспективных технологий водоподготовки, включая технологии, разработанные организациями оборонно-</w:t>
            </w:r>
          </w:p>
          <w:p w:rsidR="00601DD2" w:rsidRPr="00FF3B38" w:rsidRDefault="00601DD2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промышленного комплекса.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01DD2" w:rsidRPr="00FF3B38" w:rsidRDefault="00601DD2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водоснабжения в границах поселения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D2" w:rsidRPr="00FF3B38" w:rsidRDefault="00601DD2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D2" w:rsidRPr="00FF3B38" w:rsidRDefault="00601DD2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01DD2" w:rsidRPr="00FF3B38" w:rsidRDefault="00601DD2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5,191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01DD2" w:rsidRPr="00FF3B38" w:rsidRDefault="00601DD2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6,972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01DD2" w:rsidRPr="00FF3B38" w:rsidRDefault="00601DD2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01DD2" w:rsidRPr="00FF3B38" w:rsidRDefault="00601DD2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D2" w:rsidRPr="00FF3B38" w:rsidRDefault="00601DD2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D2" w:rsidRPr="00FF3B38" w:rsidRDefault="00601DD2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D2" w:rsidRPr="00FF3B38" w:rsidRDefault="00601DD2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D2" w:rsidRPr="00FF3B38" w:rsidRDefault="00601DD2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D2" w:rsidRPr="00FF3B38" w:rsidRDefault="00601DD2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D2" w:rsidRPr="00FF3B38" w:rsidRDefault="00601DD2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01DD2" w:rsidRPr="00FF3B38" w:rsidRDefault="00601DD2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ЖКХ и строительства администрации муниципального образования Щекинский район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DD2" w:rsidRPr="00FF3B38" w:rsidRDefault="00601DD2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20,163</w:t>
            </w:r>
          </w:p>
        </w:tc>
      </w:tr>
      <w:tr w:rsidR="00601DD2" w:rsidRPr="00FF3B38" w:rsidTr="00601DD2">
        <w:trPr>
          <w:trHeight w:val="150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01DD2" w:rsidRPr="00FF3B38" w:rsidRDefault="00601DD2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DD2" w:rsidRPr="00FF3B38" w:rsidRDefault="00601DD2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01DD2" w:rsidRPr="00FF3B38" w:rsidRDefault="00601DD2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1DD2" w:rsidRPr="00FF3B38" w:rsidRDefault="00601DD2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1DD2" w:rsidRPr="00FF3B38" w:rsidRDefault="00601DD2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01DD2" w:rsidRPr="00FF3B38" w:rsidRDefault="00601DD2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01DD2" w:rsidRPr="00FF3B38" w:rsidRDefault="00601DD2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01DD2" w:rsidRPr="00FF3B38" w:rsidRDefault="00601DD2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01DD2" w:rsidRPr="00FF3B38" w:rsidRDefault="00601DD2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1DD2" w:rsidRPr="00FF3B38" w:rsidRDefault="00601DD2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1DD2" w:rsidRPr="00FF3B38" w:rsidRDefault="00601DD2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1DD2" w:rsidRPr="00FF3B38" w:rsidRDefault="00601DD2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1DD2" w:rsidRPr="00FF3B38" w:rsidRDefault="00601DD2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1DD2" w:rsidRPr="00FF3B38" w:rsidRDefault="00601DD2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1DD2" w:rsidRPr="00FF3B38" w:rsidRDefault="00601DD2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507" w:type="pct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01DD2" w:rsidRPr="00FF3B38" w:rsidRDefault="00601DD2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1DD2" w:rsidRPr="00FF3B38" w:rsidRDefault="00601DD2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96</w:t>
            </w:r>
          </w:p>
        </w:tc>
      </w:tr>
      <w:tr w:rsidR="00601DD2" w:rsidRPr="00FF3B38" w:rsidTr="00601DD2">
        <w:trPr>
          <w:trHeight w:val="345"/>
        </w:trPr>
        <w:tc>
          <w:tcPr>
            <w:tcW w:w="191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01DD2" w:rsidRPr="00FF3B38" w:rsidRDefault="00601DD2" w:rsidP="00601D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D2" w:rsidRPr="00FF3B38" w:rsidRDefault="00601DD2" w:rsidP="00601DD2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89"/>
            </w:tblGrid>
            <w:tr w:rsidR="00601DD2" w:rsidRPr="00601DD2">
              <w:trPr>
                <w:trHeight w:val="573"/>
              </w:trPr>
              <w:tc>
                <w:tcPr>
                  <w:tcW w:w="1989" w:type="dxa"/>
                </w:tcPr>
                <w:p w:rsidR="00601DD2" w:rsidRDefault="00601DD2" w:rsidP="00F360F4">
                  <w:pPr>
                    <w:pStyle w:val="Default"/>
                    <w:jc w:val="center"/>
                    <w:rPr>
                      <w:rFonts w:ascii="PT Astra Serif" w:hAnsi="PT Astra Serif"/>
                      <w:color w:val="auto"/>
                      <w:spacing w:val="-2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color w:val="auto"/>
                      <w:spacing w:val="-2"/>
                      <w:sz w:val="20"/>
                      <w:szCs w:val="20"/>
                    </w:rPr>
                    <w:t xml:space="preserve">Количество </w:t>
                  </w:r>
                  <w:r w:rsidRPr="00601DD2">
                    <w:rPr>
                      <w:rFonts w:ascii="PT Astra Serif" w:hAnsi="PT Astra Serif"/>
                      <w:color w:val="auto"/>
                      <w:spacing w:val="-2"/>
                      <w:sz w:val="20"/>
                      <w:szCs w:val="20"/>
                    </w:rPr>
                    <w:t>построенных, (реконструирован</w:t>
                  </w:r>
                  <w:r w:rsidR="00F360F4">
                    <w:rPr>
                      <w:rFonts w:ascii="PT Astra Serif" w:hAnsi="PT Astra Serif"/>
                      <w:color w:val="auto"/>
                      <w:spacing w:val="-2"/>
                      <w:sz w:val="20"/>
                      <w:szCs w:val="20"/>
                    </w:rPr>
                    <w:t>-</w:t>
                  </w:r>
                  <w:r w:rsidRPr="00601DD2">
                    <w:rPr>
                      <w:rFonts w:ascii="PT Astra Serif" w:hAnsi="PT Astra Serif"/>
                      <w:color w:val="auto"/>
                      <w:spacing w:val="-2"/>
                      <w:sz w:val="20"/>
                      <w:szCs w:val="20"/>
                    </w:rPr>
                    <w:t>ных), модернизирован</w:t>
                  </w:r>
                  <w:r w:rsidR="00F360F4">
                    <w:rPr>
                      <w:rFonts w:ascii="PT Astra Serif" w:hAnsi="PT Astra Serif"/>
                      <w:color w:val="auto"/>
                      <w:spacing w:val="-2"/>
                      <w:sz w:val="20"/>
                      <w:szCs w:val="20"/>
                    </w:rPr>
                    <w:t>-</w:t>
                  </w:r>
                  <w:r w:rsidRPr="00601DD2">
                    <w:rPr>
                      <w:rFonts w:ascii="PT Astra Serif" w:hAnsi="PT Astra Serif"/>
                      <w:color w:val="auto"/>
                      <w:spacing w:val="-2"/>
                      <w:sz w:val="20"/>
                      <w:szCs w:val="20"/>
                    </w:rPr>
                    <w:t>ных и отремонтированных объектов водоснабжения</w:t>
                  </w:r>
                </w:p>
                <w:p w:rsidR="00F360F4" w:rsidRPr="00601DD2" w:rsidRDefault="00F360F4" w:rsidP="00F360F4">
                  <w:pPr>
                    <w:pStyle w:val="Default"/>
                    <w:jc w:val="center"/>
                    <w:rPr>
                      <w:rFonts w:ascii="PT Astra Serif" w:hAnsi="PT Astra Serif"/>
                      <w:color w:val="auto"/>
                      <w:spacing w:val="-2"/>
                      <w:sz w:val="20"/>
                      <w:szCs w:val="20"/>
                    </w:rPr>
                  </w:pPr>
                </w:p>
              </w:tc>
            </w:tr>
          </w:tbl>
          <w:p w:rsidR="00601DD2" w:rsidRPr="00FF3B38" w:rsidRDefault="00601DD2" w:rsidP="00601D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1DD2" w:rsidRPr="00C877F7" w:rsidRDefault="00601DD2" w:rsidP="00601DD2">
            <w:pPr>
              <w:pStyle w:val="Default"/>
              <w:jc w:val="center"/>
            </w:pPr>
            <w:r>
              <w:t>ед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1DD2" w:rsidRPr="00C877F7" w:rsidRDefault="00601DD2" w:rsidP="00601DD2">
            <w:pPr>
              <w:pStyle w:val="Default"/>
              <w:jc w:val="center"/>
            </w:pPr>
            <w: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01DD2" w:rsidRPr="00601DD2" w:rsidRDefault="00601DD2" w:rsidP="00601DD2">
            <w:pPr>
              <w:pStyle w:val="Default"/>
              <w:jc w:val="center"/>
              <w:rPr>
                <w:sz w:val="20"/>
                <w:szCs w:val="20"/>
              </w:rPr>
            </w:pPr>
            <w:r w:rsidRPr="00601DD2">
              <w:rPr>
                <w:sz w:val="20"/>
                <w:szCs w:val="20"/>
              </w:rPr>
              <w:t>17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01DD2" w:rsidRPr="00601DD2" w:rsidRDefault="00601DD2" w:rsidP="00601DD2">
            <w:pPr>
              <w:pStyle w:val="Default"/>
              <w:jc w:val="center"/>
              <w:rPr>
                <w:sz w:val="20"/>
                <w:szCs w:val="20"/>
              </w:rPr>
            </w:pPr>
            <w:r w:rsidRPr="00601DD2">
              <w:rPr>
                <w:sz w:val="20"/>
                <w:szCs w:val="20"/>
              </w:rPr>
              <w:t>0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01DD2" w:rsidRPr="00601DD2" w:rsidRDefault="00601DD2" w:rsidP="00601DD2">
            <w:pPr>
              <w:pStyle w:val="Default"/>
              <w:jc w:val="center"/>
              <w:rPr>
                <w:sz w:val="20"/>
                <w:szCs w:val="20"/>
              </w:rPr>
            </w:pPr>
            <w:r w:rsidRPr="00601DD2">
              <w:rPr>
                <w:sz w:val="20"/>
                <w:szCs w:val="20"/>
              </w:rPr>
              <w:t>4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01DD2" w:rsidRPr="00601DD2" w:rsidRDefault="00601DD2" w:rsidP="00601DD2">
            <w:pPr>
              <w:pStyle w:val="Default"/>
              <w:jc w:val="center"/>
              <w:rPr>
                <w:sz w:val="20"/>
                <w:szCs w:val="20"/>
              </w:rPr>
            </w:pPr>
            <w:r w:rsidRPr="00601DD2">
              <w:rPr>
                <w:sz w:val="20"/>
                <w:szCs w:val="20"/>
              </w:rPr>
              <w:t>3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1DD2" w:rsidRPr="00601DD2" w:rsidRDefault="00601DD2" w:rsidP="00601DD2">
            <w:pPr>
              <w:pStyle w:val="Default"/>
              <w:jc w:val="center"/>
              <w:rPr>
                <w:sz w:val="20"/>
                <w:szCs w:val="20"/>
              </w:rPr>
            </w:pPr>
            <w:r w:rsidRPr="00601DD2">
              <w:rPr>
                <w:sz w:val="20"/>
                <w:szCs w:val="20"/>
              </w:rPr>
              <w:t>5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1DD2" w:rsidRPr="00601DD2" w:rsidRDefault="00601DD2" w:rsidP="00601DD2">
            <w:pPr>
              <w:pStyle w:val="Default"/>
              <w:jc w:val="center"/>
              <w:rPr>
                <w:sz w:val="20"/>
                <w:szCs w:val="20"/>
              </w:rPr>
            </w:pPr>
            <w:r w:rsidRPr="00601DD2">
              <w:rPr>
                <w:sz w:val="20"/>
                <w:szCs w:val="20"/>
              </w:rPr>
              <w:t>1</w:t>
            </w: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1DD2" w:rsidRPr="00601DD2" w:rsidRDefault="00601DD2" w:rsidP="00601DD2">
            <w:pPr>
              <w:pStyle w:val="Default"/>
              <w:jc w:val="center"/>
              <w:rPr>
                <w:sz w:val="20"/>
                <w:szCs w:val="20"/>
              </w:rPr>
            </w:pPr>
            <w:r w:rsidRPr="00601DD2">
              <w:rPr>
                <w:sz w:val="20"/>
                <w:szCs w:val="20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1DD2" w:rsidRPr="00601DD2" w:rsidRDefault="00601DD2" w:rsidP="00601DD2">
            <w:pPr>
              <w:pStyle w:val="Default"/>
              <w:jc w:val="center"/>
              <w:rPr>
                <w:sz w:val="20"/>
                <w:szCs w:val="20"/>
              </w:rPr>
            </w:pPr>
            <w:r w:rsidRPr="00601DD2">
              <w:rPr>
                <w:sz w:val="20"/>
                <w:szCs w:val="20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1DD2" w:rsidRPr="00601DD2" w:rsidRDefault="00601DD2" w:rsidP="00601DD2">
            <w:pPr>
              <w:pStyle w:val="Default"/>
              <w:jc w:val="center"/>
              <w:rPr>
                <w:sz w:val="20"/>
                <w:szCs w:val="20"/>
              </w:rPr>
            </w:pPr>
            <w:r w:rsidRPr="00601DD2">
              <w:rPr>
                <w:sz w:val="20"/>
                <w:szCs w:val="20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1DD2" w:rsidRPr="00601DD2" w:rsidRDefault="00601DD2" w:rsidP="00601DD2">
            <w:pPr>
              <w:pStyle w:val="Default"/>
              <w:jc w:val="center"/>
              <w:rPr>
                <w:sz w:val="20"/>
                <w:szCs w:val="20"/>
              </w:rPr>
            </w:pPr>
            <w:r w:rsidRPr="00601DD2">
              <w:rPr>
                <w:sz w:val="20"/>
                <w:szCs w:val="20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01DD2" w:rsidRPr="00FF3B38" w:rsidRDefault="00601DD2" w:rsidP="00601D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1DD2" w:rsidRPr="00FF3B38" w:rsidRDefault="00601DD2" w:rsidP="00601D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17</w:t>
            </w:r>
          </w:p>
        </w:tc>
      </w:tr>
      <w:tr w:rsidR="00827341" w:rsidRPr="00FF3B38" w:rsidTr="00F360F4">
        <w:trPr>
          <w:trHeight w:val="53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41" w:rsidRPr="00FF3B38" w:rsidRDefault="00827341" w:rsidP="00F360F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Повышение качества предоставления жилищно-коммунальных услуг.</w:t>
            </w:r>
          </w:p>
        </w:tc>
      </w:tr>
      <w:tr w:rsidR="00827341" w:rsidRPr="00FF3B38" w:rsidTr="00F360F4">
        <w:trPr>
          <w:trHeight w:val="48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41" w:rsidRPr="00FF3B38" w:rsidRDefault="00827341" w:rsidP="00F360F4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«Строительство и реконструкция объектов водоснабжения, водоотведения»</w:t>
            </w:r>
          </w:p>
        </w:tc>
      </w:tr>
      <w:tr w:rsidR="00827341" w:rsidRPr="00FF3B38" w:rsidTr="00601DD2">
        <w:trPr>
          <w:trHeight w:val="785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4.1.1.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Модернизация и обновление коммунальной инфраструктуры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водоснабжения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371DC9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ЖКХ и строительства администрации муниципального образования Щекинский район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827341" w:rsidRPr="00FF3B38" w:rsidTr="00601DD2">
        <w:trPr>
          <w:trHeight w:val="785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Снижение уровня износа объектов коммунальной инфраструктуры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объектов водоотведения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ед 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827341" w:rsidRPr="00FF3B38" w:rsidTr="00601DD2">
        <w:trPr>
          <w:trHeight w:val="785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Создание условий для устойчивого и эффективного функционирования жилищно-коммунального комплекса Щекинского района, отвечающего современным условиям и потребностям населения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водоотведения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827341" w:rsidRPr="00FF3B38" w:rsidTr="00601DD2">
        <w:trPr>
          <w:trHeight w:val="785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объектов водоснабжения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ед 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827341" w:rsidRPr="00FF3B38" w:rsidTr="00F360F4">
        <w:trPr>
          <w:trHeight w:val="531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41" w:rsidRPr="00FF3B38" w:rsidRDefault="00827341" w:rsidP="00F360F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: Повышение качества и надежности предоставления </w:t>
            </w:r>
            <w:r w:rsidR="00F360F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жилищно-коммунальных услуг</w:t>
            </w:r>
          </w:p>
        </w:tc>
      </w:tr>
      <w:tr w:rsidR="00827341" w:rsidRPr="00FF3B38" w:rsidTr="00F360F4">
        <w:trPr>
          <w:trHeight w:val="62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41" w:rsidRPr="00FF3B38" w:rsidRDefault="00827341" w:rsidP="00F360F4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«Строительство и капитальный ремонт объектов коммунальной инфраструктуры»</w:t>
            </w:r>
          </w:p>
        </w:tc>
      </w:tr>
      <w:tr w:rsidR="00827341" w:rsidRPr="00FF3B38" w:rsidTr="00601DD2">
        <w:trPr>
          <w:trHeight w:val="785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5.1.1.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Обеспечить возможность безаварийной работы объектов жилищно-коммунального хозяйства и надежного теплоснабжения потребителей тепловой энергии.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котельных</w:t>
            </w:r>
          </w:p>
          <w:p w:rsidR="00F360F4" w:rsidRPr="00FF3B38" w:rsidRDefault="00F360F4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371DC9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ЖКХ и строительства администрации муниципального образования Щекинский район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827341" w:rsidRPr="00FF3B38" w:rsidTr="00601DD2">
        <w:trPr>
          <w:trHeight w:val="1264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тепловых сетей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3,766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11,766</w:t>
            </w:r>
          </w:p>
        </w:tc>
      </w:tr>
      <w:tr w:rsidR="00827341" w:rsidRPr="00FF3B38" w:rsidTr="00601DD2">
        <w:trPr>
          <w:trHeight w:val="21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район.</w:t>
            </w:r>
          </w:p>
        </w:tc>
      </w:tr>
      <w:tr w:rsidR="00827341" w:rsidRPr="00FF3B38" w:rsidTr="00601DD2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«Газификация населенных пунктов»</w:t>
            </w:r>
          </w:p>
        </w:tc>
      </w:tr>
      <w:tr w:rsidR="00827341" w:rsidRPr="00FF3B38" w:rsidTr="00601DD2">
        <w:trPr>
          <w:trHeight w:val="1264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6.1.1.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Повышение уровня газификации населенных пунктов Щекинского района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 внутрипоселковых распределительных газопроводов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10,067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48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371DC9" w:rsidP="00371D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МКУ «УКС Щекинского района» 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23,567</w:t>
            </w:r>
          </w:p>
        </w:tc>
      </w:tr>
      <w:tr w:rsidR="00827341" w:rsidRPr="00FF3B38" w:rsidTr="00601DD2">
        <w:trPr>
          <w:trHeight w:val="1264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газифицированных населенных пунктов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</w:t>
            </w:r>
          </w:p>
        </w:tc>
      </w:tr>
      <w:tr w:rsidR="00827341" w:rsidRPr="00FF3B38" w:rsidTr="00601DD2">
        <w:trPr>
          <w:trHeight w:val="18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район.</w:t>
            </w:r>
          </w:p>
        </w:tc>
      </w:tr>
      <w:tr w:rsidR="00827341" w:rsidRPr="00FF3B38" w:rsidTr="00601DD2">
        <w:trPr>
          <w:trHeight w:val="29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«Обеспечение земельных участков объектами инженерной инфраструктуры для бесплатного предоставления гражданам, имеющим трех и более детей».</w:t>
            </w:r>
          </w:p>
        </w:tc>
      </w:tr>
      <w:tr w:rsidR="00827341" w:rsidRPr="00FF3B38" w:rsidTr="00601DD2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Обеспечение земельных участков объектами коммунальной инфраструктуры для бесплатного предоставления гражданам, имеющим трех и более детей.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земельных участков, обеспеченных объектами коммунальной инфраструктуры при предоставлении многодетным семьям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371DC9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ЖКХ и строительства администрации муниципального образования Щекинский район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525</w:t>
            </w:r>
          </w:p>
        </w:tc>
      </w:tr>
      <w:tr w:rsidR="00827341" w:rsidRPr="00FF3B38" w:rsidTr="00601DD2">
        <w:trPr>
          <w:trHeight w:val="273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Повышение качества и надежности предоставления жилищно-коммунальных услуг.</w:t>
            </w:r>
          </w:p>
        </w:tc>
      </w:tr>
      <w:tr w:rsidR="00827341" w:rsidRPr="00FF3B38" w:rsidTr="00601DD2">
        <w:trPr>
          <w:trHeight w:val="19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«Строительство и реконструкция объектов теплоснабжения»</w:t>
            </w:r>
          </w:p>
        </w:tc>
      </w:tr>
      <w:tr w:rsidR="00827341" w:rsidRPr="00FF3B38" w:rsidTr="00601DD2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Обеспечение возможности безаварийной работы объектов теплоснабжения и надежного теплоснабжения потребителей тепловой энергии.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</w:t>
            </w:r>
            <w:r w:rsidR="00F360F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х, реконструированных котельных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371DC9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Председатель комитета ЖКХ и строительства администрации муниципального </w:t>
            </w: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образования Щекинский район</w:t>
            </w:r>
          </w:p>
        </w:tc>
        <w:tc>
          <w:tcPr>
            <w:tcW w:w="3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9</w:t>
            </w:r>
          </w:p>
        </w:tc>
      </w:tr>
      <w:tr w:rsidR="00827341" w:rsidRPr="00FF3B38" w:rsidTr="00601DD2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8.1.2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Стимулирование снижения производственных затрат, повышение экономической эффективности производства тепловой энергии и применение энергосберегающих технологий организацией коммунального комплекса.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827341" w:rsidRPr="00FF3B38" w:rsidTr="00601DD2">
        <w:trPr>
          <w:trHeight w:val="26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</w:t>
            </w:r>
            <w:r w:rsidRPr="00FF3B38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Реализация мероприятий, направленных на развитие современной городской среды</w:t>
            </w:r>
          </w:p>
        </w:tc>
      </w:tr>
      <w:tr w:rsidR="00827341" w:rsidRPr="00FF3B38" w:rsidTr="00601DD2">
        <w:trPr>
          <w:trHeight w:val="20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«Реализация комплексного благоустройства исторического поселения Крапивна «Парк уездного периода»</w:t>
            </w:r>
          </w:p>
        </w:tc>
      </w:tr>
      <w:tr w:rsidR="00827341" w:rsidRPr="00FF3B38" w:rsidTr="00601DD2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Сохранение исторического наследия, среды исторического поселения, туристической сферы. Создание современного пространства для отдыха и досуга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благоустроенных общественных территорий.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371DC9" w:rsidP="006154E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ЖКХ и строительства администрации муниципального образования Щекинский район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</w:tr>
      <w:tr w:rsidR="00827341" w:rsidRPr="00FF3B38" w:rsidTr="00601DD2">
        <w:trPr>
          <w:trHeight w:val="27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Улучшение жилищных условий граждан, нуждающихся в улучшении жилищных условий.</w:t>
            </w:r>
          </w:p>
        </w:tc>
      </w:tr>
      <w:tr w:rsidR="00827341" w:rsidRPr="00FF3B38" w:rsidTr="00601DD2">
        <w:trPr>
          <w:trHeight w:val="221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«Обеспечение жильем молодых семей»</w:t>
            </w:r>
          </w:p>
        </w:tc>
      </w:tr>
      <w:tr w:rsidR="00827341" w:rsidRPr="00FF3B38" w:rsidTr="00601DD2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Обеспечение жильем молодых семей.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7E75B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Количество молодых семей, </w:t>
            </w:r>
            <w:r w:rsidR="007E75B2"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получивших свидетельство о праве на получение социальной выплаты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семей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3D35EE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3D35EE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3D35EE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3D35EE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371DC9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Начальник отдела по вопросам жилищного фонда администрации муниципального образования Щекинский район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3D35EE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252</w:t>
            </w:r>
          </w:p>
        </w:tc>
      </w:tr>
      <w:tr w:rsidR="00827341" w:rsidRPr="00FF3B38" w:rsidTr="00601DD2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Повышение качества и надежности предоставления жилищно-коммунальных услуг.</w:t>
            </w:r>
          </w:p>
        </w:tc>
      </w:tr>
      <w:tr w:rsidR="00827341" w:rsidRPr="00FF3B38" w:rsidTr="00601DD2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тепло-, газо-, водоснабжения и  водоотведения населения».</w:t>
            </w:r>
          </w:p>
        </w:tc>
      </w:tr>
      <w:tr w:rsidR="00827341" w:rsidRPr="00FF3B38" w:rsidTr="00601DD2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11.1.1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Оплата взносов на капитальный ремонт общего имущества в МКД, по помещениям, находящимся в собственности Щекинского района.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тыс.кв.м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371DC9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Начальник отдела по вопросам жилищного фонда администрации муниципального образования Щекинский район 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54,7</w:t>
            </w:r>
          </w:p>
        </w:tc>
      </w:tr>
      <w:tr w:rsidR="00827341" w:rsidRPr="00FF3B38" w:rsidTr="00601DD2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11.1.2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Техническое обслуживание газового оборудования.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106,5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115,5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118,5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121,5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124,5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127,5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130,5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371DC9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ЖКХ и строительства администрации муниципального образования Щекинский район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133,5</w:t>
            </w:r>
          </w:p>
        </w:tc>
      </w:tr>
      <w:tr w:rsidR="00827341" w:rsidRPr="00FF3B38" w:rsidTr="00F360F4">
        <w:trPr>
          <w:trHeight w:val="57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11.1.3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Организация теплоснабжения в границах поселения.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замененных сетей жилищно-коммунального хозяйства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827341" w:rsidRPr="00FF3B38" w:rsidTr="00601DD2">
        <w:trPr>
          <w:trHeight w:val="47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11.1.4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Реализация проекта «Народный бюджет»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827341" w:rsidRPr="00FF3B38" w:rsidTr="00601DD2">
        <w:trPr>
          <w:trHeight w:val="59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11.1.5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Организация водоснабжения и вод</w:t>
            </w:r>
            <w:r w:rsidR="00F360F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оотведения в границах поселения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827341" w:rsidRPr="00FF3B38" w:rsidTr="00601DD2">
        <w:trPr>
          <w:trHeight w:val="20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Обеспечение деятельности муниципального казенного учреждения «Управление капитального строительства Щекинского района» (МКУ «УКС»)</w:t>
            </w:r>
          </w:p>
        </w:tc>
      </w:tr>
      <w:tr w:rsidR="00827341" w:rsidRPr="00FF3B38" w:rsidTr="00601DD2">
        <w:trPr>
          <w:trHeight w:val="29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«Обеспечение деятельности муниципальных учреждений»</w:t>
            </w:r>
          </w:p>
        </w:tc>
      </w:tr>
      <w:tr w:rsidR="00827341" w:rsidRPr="00FF3B38" w:rsidTr="00601DD2">
        <w:trPr>
          <w:trHeight w:val="59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371DC9" w:rsidP="00F360F4">
            <w:pPr>
              <w:spacing w:line="200" w:lineRule="exact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ЖКХ и строительства администрации муниципального образования Щекинский район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827341" w:rsidRPr="00FF3B38" w:rsidTr="00601DD2">
        <w:trPr>
          <w:trHeight w:val="203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Обеспечение проживающих в поселении и нуждающихся в жилых помещениях малоимущих граждан жилыми помещениями</w:t>
            </w:r>
          </w:p>
        </w:tc>
      </w:tr>
      <w:tr w:rsidR="00827341" w:rsidRPr="00FF3B38" w:rsidTr="00601DD2">
        <w:trPr>
          <w:trHeight w:val="166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Комплекс процессных мероприятий «Обеспечение проживающих в поселении и нуждающихся в жилых помещениях малоимущих граждан жилыми помещениями»</w:t>
            </w:r>
          </w:p>
        </w:tc>
      </w:tr>
      <w:tr w:rsidR="00827341" w:rsidRPr="00FF3B38" w:rsidTr="00601DD2">
        <w:trPr>
          <w:trHeight w:val="59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Улучшение жилищных условий граждан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человек, обеспеченных жилыми помещениями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371DC9" w:rsidP="00F360F4">
            <w:pPr>
              <w:spacing w:line="200" w:lineRule="exact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ЖКХ и строительства администрации муниципального образования Щекинский район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102</w:t>
            </w:r>
          </w:p>
        </w:tc>
      </w:tr>
    </w:tbl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  <w:sectPr w:rsidR="00827341" w:rsidRPr="00FF3B38" w:rsidSect="00827341"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3. Структура муниципальной программы </w:t>
      </w:r>
    </w:p>
    <w:p w:rsidR="00F360F4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«Улучшение жилищных условий граждан и комплексное развитие коммунальной инфраструктуры </w:t>
      </w: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в муниципальном образовании Щекинский район»</w:t>
      </w:r>
    </w:p>
    <w:p w:rsidR="00827341" w:rsidRPr="00FF3B38" w:rsidRDefault="00827341" w:rsidP="00827341">
      <w:pPr>
        <w:ind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9"/>
        <w:gridCol w:w="321"/>
        <w:gridCol w:w="2455"/>
        <w:gridCol w:w="58"/>
        <w:gridCol w:w="3519"/>
        <w:gridCol w:w="169"/>
        <w:gridCol w:w="3405"/>
      </w:tblGrid>
      <w:tr w:rsidR="00827341" w:rsidRPr="00FF3B38" w:rsidTr="00827341">
        <w:trPr>
          <w:trHeight w:val="562"/>
        </w:trPr>
        <w:tc>
          <w:tcPr>
            <w:tcW w:w="1705" w:type="pct"/>
            <w:gridSpan w:val="2"/>
            <w:shd w:val="clear" w:color="auto" w:fill="auto"/>
            <w:hideMark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Задачи структурного элемента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Связь с показателями </w:t>
            </w:r>
          </w:p>
        </w:tc>
      </w:tr>
      <w:tr w:rsidR="00827341" w:rsidRPr="00FF3B38" w:rsidTr="00827341">
        <w:trPr>
          <w:trHeight w:val="170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</w:t>
            </w:r>
          </w:p>
        </w:tc>
      </w:tr>
      <w:tr w:rsidR="00827341" w:rsidRPr="00FF3B38" w:rsidTr="00827341">
        <w:trPr>
          <w:trHeight w:val="448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«Формирование комфортной городской среды»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  <w:r w:rsidR="00827341" w:rsidRPr="00FF3B38">
              <w:rPr>
                <w:rFonts w:ascii="PT Astra Serif" w:hAnsi="PT Astra Serif"/>
                <w:lang w:eastAsia="ru-RU"/>
              </w:rPr>
              <w:t xml:space="preserve"> 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619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Повышение уровня благоустройства дворовых и общественных территорий.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Создание благоприятных условий для проживания и отдыха населения.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Доля многоквартирных домов с благоустроенными дворовыми территориями от общего количества многоквартирных домов.</w:t>
            </w:r>
          </w:p>
        </w:tc>
      </w:tr>
      <w:tr w:rsidR="00827341" w:rsidRPr="00FF3B38" w:rsidTr="00827341">
        <w:trPr>
          <w:trHeight w:val="611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благоустроенных дворовых и общественных территорий.</w:t>
            </w:r>
          </w:p>
        </w:tc>
      </w:tr>
      <w:tr w:rsidR="00827341" w:rsidRPr="00FF3B38" w:rsidTr="00827341">
        <w:trPr>
          <w:trHeight w:val="581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дворовых и общественных территорий.</w:t>
            </w: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Площадь отремонтированного асфальтового покрытия дворовых и общественных территорий</w:t>
            </w:r>
          </w:p>
        </w:tc>
      </w:tr>
      <w:tr w:rsidR="00827341" w:rsidRPr="00FF3B38" w:rsidTr="00827341">
        <w:trPr>
          <w:trHeight w:val="581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установленных уличных осветительных приборов на обустроенных придомовых территориях, ед.</w:t>
            </w:r>
          </w:p>
        </w:tc>
      </w:tr>
      <w:tr w:rsidR="00827341" w:rsidRPr="00FF3B38" w:rsidTr="00827341">
        <w:trPr>
          <w:trHeight w:val="267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«Обеспечение устойчивого сокращения непригодного для проживания жилищного фонда»</w:t>
            </w:r>
          </w:p>
        </w:tc>
      </w:tr>
      <w:tr w:rsidR="00827341" w:rsidRPr="00FF3B38" w:rsidTr="00155BAB">
        <w:trPr>
          <w:trHeight w:val="554"/>
        </w:trPr>
        <w:tc>
          <w:tcPr>
            <w:tcW w:w="2567" w:type="pct"/>
            <w:gridSpan w:val="4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33" w:type="pct"/>
            <w:gridSpan w:val="3"/>
            <w:shd w:val="clear" w:color="auto" w:fill="auto"/>
          </w:tcPr>
          <w:p w:rsidR="00827341" w:rsidRPr="00FF3B38" w:rsidRDefault="00827341" w:rsidP="001A4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</w:t>
            </w:r>
            <w:r w:rsidR="001A4F81">
              <w:rPr>
                <w:rFonts w:ascii="PT Astra Serif" w:hAnsi="PT Astra Serif"/>
                <w:lang w:eastAsia="ru-RU"/>
              </w:rPr>
              <w:t>30</w:t>
            </w:r>
          </w:p>
        </w:tc>
      </w:tr>
      <w:tr w:rsidR="00827341" w:rsidRPr="00FF3B38" w:rsidTr="00F360F4">
        <w:trPr>
          <w:trHeight w:val="616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Переселение граждан, проживающих в аварийном жилищном фонде, в благоустроенные жилые помещения, путем консолидации финансовых ресурсов, в том числе за счет привлечения финансовой поддержки государственной корпорации - Фонда содействия реформированию  жилищно-коммунального хозяйства.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Ликвидация аварийного жилищного фонда включенного в Программу.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Число граждан</w:t>
            </w:r>
            <w:r w:rsidR="007830EA" w:rsidRPr="00FF3B38">
              <w:rPr>
                <w:rFonts w:ascii="PT Astra Serif" w:hAnsi="PT Astra Serif"/>
                <w:lang w:eastAsia="ru-RU"/>
              </w:rPr>
              <w:t>,</w:t>
            </w:r>
            <w:r w:rsidRPr="00FF3B38">
              <w:rPr>
                <w:rFonts w:ascii="PT Astra Serif" w:hAnsi="PT Astra Serif"/>
                <w:lang w:eastAsia="ru-RU"/>
              </w:rPr>
              <w:t xml:space="preserve"> переселенных из аварийного жилищного фонда к 2024 году составит 49 человек</w:t>
            </w:r>
          </w:p>
        </w:tc>
        <w:tc>
          <w:tcPr>
            <w:tcW w:w="1226" w:type="pct"/>
            <w:gridSpan w:val="2"/>
            <w:shd w:val="clear" w:color="auto" w:fill="auto"/>
            <w:vAlign w:val="center"/>
          </w:tcPr>
          <w:p w:rsidR="00827341" w:rsidRPr="00FF3B38" w:rsidRDefault="00827341" w:rsidP="00827341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Количество переселяемых граждан </w:t>
            </w:r>
          </w:p>
        </w:tc>
      </w:tr>
      <w:tr w:rsidR="00827341" w:rsidRPr="00FF3B38" w:rsidTr="00F360F4">
        <w:trPr>
          <w:trHeight w:val="710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  <w:vAlign w:val="center"/>
          </w:tcPr>
          <w:p w:rsidR="00827341" w:rsidRPr="00FF3B38" w:rsidRDefault="00827341" w:rsidP="00827341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Количество общей площади расселенного аварийного жилищного фонда</w:t>
            </w:r>
          </w:p>
        </w:tc>
      </w:tr>
      <w:tr w:rsidR="00827341" w:rsidRPr="00FF3B38" w:rsidTr="00F360F4">
        <w:trPr>
          <w:trHeight w:val="723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  <w:vAlign w:val="center"/>
          </w:tcPr>
          <w:p w:rsidR="00827341" w:rsidRPr="00FF3B38" w:rsidRDefault="00827341" w:rsidP="00827341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Количество общей площади ликвидируемого аварийного жилищного фонда</w:t>
            </w:r>
          </w:p>
        </w:tc>
      </w:tr>
      <w:tr w:rsidR="00827341" w:rsidRPr="00FF3B38" w:rsidTr="00827341">
        <w:trPr>
          <w:trHeight w:val="70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lastRenderedPageBreak/>
              <w:t>Муниципальный проект «Чистая вода»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1024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Повышение качества питьевой воды посредством модернизации систем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водоснабжения с использованием перспективных технологий водоподготовки, включая технологии, разработанные организациями оборонно-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промышленного комплекса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Рост доли отремонтированных, замененных, построенных водопроводных сетей, повышение качества питьевой воды.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водоснабжения в границах поселения</w:t>
            </w:r>
          </w:p>
        </w:tc>
      </w:tr>
      <w:tr w:rsidR="00827341" w:rsidRPr="00FF3B38" w:rsidTr="00827341">
        <w:trPr>
          <w:trHeight w:val="1023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</w:tr>
      <w:tr w:rsidR="00827341" w:rsidRPr="00FF3B38" w:rsidTr="00827341">
        <w:trPr>
          <w:trHeight w:val="70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«Строительство и капитальный ремонт объектов коммунальной инфраструктуры»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581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Обеспечить возможность безаварийной работы объектов жилищно-коммунального хозяйства и надежного теплоснабжения потребителей тепловой энергии.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Повышение качества и надежности предоставления коммунальных услуг населению;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Улучшение экологической ситуации в районе обслуживания.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котельных</w:t>
            </w:r>
          </w:p>
        </w:tc>
      </w:tr>
      <w:tr w:rsidR="00827341" w:rsidRPr="00FF3B38" w:rsidTr="00827341">
        <w:trPr>
          <w:trHeight w:val="581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тепловых сетей</w:t>
            </w: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«Строительство и реконструкция объектов водоснабжения, водоотведения»</w:t>
            </w: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286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Модернизация и обновление коммунальной инфраструктуры.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Повышение качества предоставления жилищно-коммунальных услуг.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водоснабжения</w:t>
            </w:r>
          </w:p>
        </w:tc>
      </w:tr>
      <w:tr w:rsidR="00827341" w:rsidRPr="00FF3B38" w:rsidTr="00827341">
        <w:trPr>
          <w:trHeight w:val="302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Снижение уровня износа объектов коммунальной инфраструктуры</w:t>
            </w: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объектов водоотведения</w:t>
            </w:r>
          </w:p>
        </w:tc>
      </w:tr>
      <w:tr w:rsidR="00827341" w:rsidRPr="00FF3B38" w:rsidTr="00827341">
        <w:trPr>
          <w:trHeight w:val="729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F3B38" w:rsidRDefault="00827341" w:rsidP="00155BAB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Создание условий для устойчивого и эффективного функционирования жилищно-коммунального комплекса Щекинского района, отвечающего современным условиям и потребностям населения</w:t>
            </w: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водоотведения</w:t>
            </w:r>
          </w:p>
        </w:tc>
      </w:tr>
      <w:tr w:rsidR="00827341" w:rsidRPr="00FF3B38" w:rsidTr="00827341">
        <w:trPr>
          <w:trHeight w:val="728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155BA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объектов водоснабжения</w:t>
            </w: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«Газификация населенных пунктов»</w:t>
            </w: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302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lastRenderedPageBreak/>
              <w:t>Повышение уровня газификации населенных пунктов Щекинского района.</w:t>
            </w: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Снижение затрат населения муниципального образования на приобретение твердого топлива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 внутрипоселковых распределительных газопроводов</w:t>
            </w:r>
          </w:p>
        </w:tc>
      </w:tr>
      <w:tr w:rsidR="00827341" w:rsidRPr="00FF3B38" w:rsidTr="00827341">
        <w:trPr>
          <w:trHeight w:val="302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Способствование уменьшению загрязнения атмосферного воздуха вследствие сжигания топлива в печах</w:t>
            </w:r>
          </w:p>
        </w:tc>
        <w:tc>
          <w:tcPr>
            <w:tcW w:w="1226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газифицированных населенных пунктов</w:t>
            </w:r>
          </w:p>
        </w:tc>
      </w:tr>
      <w:tr w:rsidR="00827341" w:rsidRPr="00FF3B38" w:rsidTr="00827341">
        <w:trPr>
          <w:trHeight w:val="302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Повышение комфортность проживания граждан в газифицированных домовладениях.</w:t>
            </w:r>
          </w:p>
        </w:tc>
        <w:tc>
          <w:tcPr>
            <w:tcW w:w="1226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«Обеспечение земельных участков объектами инженерной инфраструктуры для бесплатного предоставления гражданам, имеющим трех и более детей»</w:t>
            </w:r>
          </w:p>
        </w:tc>
      </w:tr>
      <w:tr w:rsidR="00827341" w:rsidRPr="00FF3B38" w:rsidTr="00155BAB">
        <w:trPr>
          <w:trHeight w:val="108"/>
        </w:trPr>
        <w:tc>
          <w:tcPr>
            <w:tcW w:w="2567" w:type="pct"/>
            <w:gridSpan w:val="4"/>
            <w:shd w:val="clear" w:color="auto" w:fill="auto"/>
          </w:tcPr>
          <w:p w:rsidR="00827341" w:rsidRPr="00FF3B38" w:rsidRDefault="00C003EA" w:rsidP="00155B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33" w:type="pct"/>
            <w:gridSpan w:val="3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1265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Обеспечение земельных участков объектами коммунальной инфраструктуры для бесплатного предоставления гражданам, имеющим трех и более детей.</w:t>
            </w: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земельных участков, обеспеченных объектами коммунальной инфраструктуры при предоставлении многодетным семьям</w:t>
            </w: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«Строительство  и реконструкция объектов теплоснабжения»</w:t>
            </w: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698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Обеспечить возможность безаварийной работы объектов теплоснабжения и надежного теплоснабжения потребителей тепловой энергии.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Рост количества построенных, реконструированных котельных</w:t>
            </w:r>
          </w:p>
        </w:tc>
        <w:tc>
          <w:tcPr>
            <w:tcW w:w="1226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построенных, реконструированных котельных.</w:t>
            </w:r>
          </w:p>
        </w:tc>
      </w:tr>
      <w:tr w:rsidR="00827341" w:rsidRPr="00FF3B38" w:rsidTr="00827341">
        <w:trPr>
          <w:trHeight w:val="1265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Стимулирование снижения производственных затрат, повышение экономической эффективности производства тепловой энергии и применение энергосберегающих технологий организацией коммунального комплекса.</w:t>
            </w:r>
          </w:p>
        </w:tc>
        <w:tc>
          <w:tcPr>
            <w:tcW w:w="2069" w:type="pct"/>
            <w:gridSpan w:val="3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«Реализация комплексного благоустройства исторического поселения Крапивна «Парк уездного периода»</w:t>
            </w:r>
          </w:p>
        </w:tc>
      </w:tr>
      <w:tr w:rsidR="00827341" w:rsidRPr="00FF3B38" w:rsidTr="00155BAB">
        <w:trPr>
          <w:trHeight w:val="144"/>
        </w:trPr>
        <w:tc>
          <w:tcPr>
            <w:tcW w:w="2567" w:type="pct"/>
            <w:gridSpan w:val="4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33" w:type="pct"/>
            <w:gridSpan w:val="3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1265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lastRenderedPageBreak/>
              <w:t>Сохранение исторического наследия, среды исторического поселения, туристической сферы. Создание современного пространства для отдыха и досуга.</w:t>
            </w: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Результаты благоустройства с.Крапивна приведут к привлечению большого числа туристов, что, в  свою очередь, повлечет за собой развитие села.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благоустроенных общественных территорий.</w:t>
            </w:r>
          </w:p>
        </w:tc>
      </w:tr>
      <w:tr w:rsidR="00827341" w:rsidRPr="00FF3B38" w:rsidTr="00827341">
        <w:trPr>
          <w:trHeight w:val="293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«Обеспечение жильем молодых семей»</w:t>
            </w:r>
          </w:p>
        </w:tc>
      </w:tr>
      <w:tr w:rsidR="00827341" w:rsidRPr="00FF3B38" w:rsidTr="00155BAB">
        <w:trPr>
          <w:trHeight w:val="567"/>
        </w:trPr>
        <w:tc>
          <w:tcPr>
            <w:tcW w:w="2567" w:type="pct"/>
            <w:gridSpan w:val="4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33" w:type="pct"/>
            <w:gridSpan w:val="3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1265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235C5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 xml:space="preserve">Предоставление молодым семьям социальных выплат на приобретение </w:t>
            </w:r>
            <w:r w:rsidR="00235C54">
              <w:rPr>
                <w:rFonts w:ascii="PT Astra Serif" w:hAnsi="PT Astra Serif"/>
                <w:spacing w:val="-2"/>
                <w:lang w:eastAsia="ru-RU"/>
              </w:rPr>
              <w:t>жилого помещения или создание объекта индивидуального жилищного строительства</w:t>
            </w: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827341" w:rsidRPr="00FF3B38" w:rsidRDefault="00827341" w:rsidP="00FE79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Успешное выполнение муниципального проекта позволит обеспечить жильем </w:t>
            </w:r>
            <w:r w:rsidR="00FE7971">
              <w:rPr>
                <w:rFonts w:ascii="PT Astra Serif" w:hAnsi="PT Astra Serif"/>
                <w:lang w:eastAsia="ru-RU"/>
              </w:rPr>
              <w:t>252</w:t>
            </w:r>
            <w:r w:rsidRPr="00FF3B38">
              <w:rPr>
                <w:rFonts w:ascii="PT Astra Serif" w:hAnsi="PT Astra Serif"/>
                <w:lang w:eastAsia="ru-RU"/>
              </w:rPr>
              <w:t xml:space="preserve"> молодых семей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молодых семей, улучшивших жилищные условия</w:t>
            </w: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тепло-, газо-, водоснабжения и  водоотведения населения».</w:t>
            </w: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899"/>
        </w:trPr>
        <w:tc>
          <w:tcPr>
            <w:tcW w:w="159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Оплата взносов на капитальный ремонт общего имущества в МКД, по помещениям, находящимся в собственности Щекинского района.</w:t>
            </w:r>
          </w:p>
        </w:tc>
        <w:tc>
          <w:tcPr>
            <w:tcW w:w="2237" w:type="pct"/>
            <w:gridSpan w:val="5"/>
            <w:vMerge w:val="restart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</w:t>
            </w:r>
          </w:p>
        </w:tc>
        <w:tc>
          <w:tcPr>
            <w:tcW w:w="1168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</w:tr>
      <w:tr w:rsidR="00827341" w:rsidRPr="00FF3B38" w:rsidTr="00827341">
        <w:trPr>
          <w:trHeight w:val="429"/>
        </w:trPr>
        <w:tc>
          <w:tcPr>
            <w:tcW w:w="159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Техническое обслуживание газового оборудования.</w:t>
            </w:r>
          </w:p>
        </w:tc>
        <w:tc>
          <w:tcPr>
            <w:tcW w:w="2237" w:type="pct"/>
            <w:gridSpan w:val="5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68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</w:tr>
      <w:tr w:rsidR="00827341" w:rsidRPr="00FF3B38" w:rsidTr="00827341">
        <w:trPr>
          <w:trHeight w:val="429"/>
        </w:trPr>
        <w:tc>
          <w:tcPr>
            <w:tcW w:w="159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Организация теплоснабжения в границах поселения.</w:t>
            </w:r>
          </w:p>
        </w:tc>
        <w:tc>
          <w:tcPr>
            <w:tcW w:w="2237" w:type="pct"/>
            <w:gridSpan w:val="5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68" w:type="pct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Протяженность замененных сетей жилищно-коммунального хозяйства</w:t>
            </w:r>
          </w:p>
        </w:tc>
      </w:tr>
      <w:tr w:rsidR="00827341" w:rsidRPr="00FF3B38" w:rsidTr="00827341">
        <w:trPr>
          <w:trHeight w:val="429"/>
        </w:trPr>
        <w:tc>
          <w:tcPr>
            <w:tcW w:w="159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Реализация проекта «Народный бюджет»</w:t>
            </w:r>
          </w:p>
        </w:tc>
        <w:tc>
          <w:tcPr>
            <w:tcW w:w="2237" w:type="pct"/>
            <w:gridSpan w:val="5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68" w:type="pct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429"/>
        </w:trPr>
        <w:tc>
          <w:tcPr>
            <w:tcW w:w="159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Организация водоснабжения и водоотведения в границах поселения.</w:t>
            </w:r>
          </w:p>
        </w:tc>
        <w:tc>
          <w:tcPr>
            <w:tcW w:w="2237" w:type="pct"/>
            <w:gridSpan w:val="5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68" w:type="pct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Комплекс процессных мероприятий «Обеспечение деятельности муниципальных учреждений»</w:t>
            </w:r>
          </w:p>
        </w:tc>
      </w:tr>
      <w:tr w:rsidR="00827341" w:rsidRPr="00FF3B38" w:rsidTr="00155BAB">
        <w:trPr>
          <w:trHeight w:val="531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1265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827341" w:rsidRPr="00FF3B38" w:rsidRDefault="00155BAB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</w:t>
            </w:r>
            <w:r w:rsidR="00827341" w:rsidRPr="00FF3B38">
              <w:rPr>
                <w:rFonts w:ascii="PT Astra Serif" w:hAnsi="PT Astra Serif"/>
                <w:lang w:eastAsia="ru-RU"/>
              </w:rPr>
              <w:t>беспечение деятельности муниципального казенного учреждения «Управление капитального строительства Щекинского района» (МКУ «УКС»)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Доля своевременно исполненных обязательств</w:t>
            </w: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lastRenderedPageBreak/>
              <w:t>Комплекс процессных мероприятий «Обеспечение проживающих в поселении и нуждающихся в жилых помещениях малоимущих граждан жилыми помещениями»</w:t>
            </w: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155BAB" w:rsidRPr="00FF3B38" w:rsidTr="00155BAB">
        <w:trPr>
          <w:trHeight w:val="790"/>
        </w:trPr>
        <w:tc>
          <w:tcPr>
            <w:tcW w:w="1705" w:type="pct"/>
            <w:gridSpan w:val="2"/>
            <w:vMerge w:val="restart"/>
            <w:shd w:val="clear" w:color="auto" w:fill="auto"/>
            <w:vAlign w:val="center"/>
          </w:tcPr>
          <w:p w:rsidR="00155BAB" w:rsidRPr="00FF3B38" w:rsidRDefault="00155BAB" w:rsidP="00155BAB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Улучшение жилищных условий граждан</w:t>
            </w:r>
          </w:p>
          <w:p w:rsidR="00155BAB" w:rsidRPr="00FF3B38" w:rsidRDefault="00155BAB" w:rsidP="00155BAB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  <w:p w:rsidR="00155BAB" w:rsidRPr="00FF3B38" w:rsidRDefault="00155BAB" w:rsidP="00155BAB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155BAB" w:rsidRPr="00FF3B38" w:rsidRDefault="00155BAB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Создание условий для дальнейшего повышения доступности жилья для населения, обеспечения комфортной среды обитания и жизнедеятельности</w:t>
            </w:r>
          </w:p>
        </w:tc>
        <w:tc>
          <w:tcPr>
            <w:tcW w:w="1226" w:type="pct"/>
            <w:gridSpan w:val="2"/>
            <w:vMerge w:val="restart"/>
            <w:shd w:val="clear" w:color="auto" w:fill="auto"/>
            <w:vAlign w:val="center"/>
          </w:tcPr>
          <w:p w:rsidR="00155BAB" w:rsidRPr="00FF3B38" w:rsidRDefault="00155BAB" w:rsidP="00155B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человек, обеспеченных жилыми помещениями</w:t>
            </w:r>
          </w:p>
          <w:p w:rsidR="00155BAB" w:rsidRPr="00FF3B38" w:rsidRDefault="00155BAB" w:rsidP="00155B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55BAB" w:rsidRPr="00FF3B38" w:rsidTr="00827341">
        <w:trPr>
          <w:trHeight w:val="405"/>
        </w:trPr>
        <w:tc>
          <w:tcPr>
            <w:tcW w:w="1705" w:type="pct"/>
            <w:gridSpan w:val="2"/>
            <w:vMerge/>
            <w:shd w:val="clear" w:color="auto" w:fill="auto"/>
          </w:tcPr>
          <w:p w:rsidR="00155BAB" w:rsidRPr="00FF3B38" w:rsidRDefault="00155BAB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155BAB" w:rsidRPr="00FF3B38" w:rsidRDefault="00155BAB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Создание условий для устойчивого и эффективного функционирования жилищно-коммунального комплекса, отвечающего современным условиям и потребностям населения в муниципальном образовании Щекинский район</w:t>
            </w:r>
          </w:p>
        </w:tc>
        <w:tc>
          <w:tcPr>
            <w:tcW w:w="1226" w:type="pct"/>
            <w:gridSpan w:val="2"/>
            <w:vMerge/>
            <w:shd w:val="clear" w:color="auto" w:fill="auto"/>
          </w:tcPr>
          <w:p w:rsidR="00155BAB" w:rsidRPr="00FF3B38" w:rsidRDefault="00155BAB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55BAB" w:rsidRPr="00FF3B38" w:rsidTr="00827341">
        <w:trPr>
          <w:trHeight w:val="405"/>
        </w:trPr>
        <w:tc>
          <w:tcPr>
            <w:tcW w:w="1705" w:type="pct"/>
            <w:gridSpan w:val="2"/>
            <w:vMerge/>
            <w:shd w:val="clear" w:color="auto" w:fill="auto"/>
          </w:tcPr>
          <w:p w:rsidR="00155BAB" w:rsidRPr="00FF3B38" w:rsidRDefault="00155BAB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155BAB" w:rsidRPr="00FF3B38" w:rsidRDefault="00155BAB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Проведение ремонта муниципального жилищного фонда.</w:t>
            </w:r>
          </w:p>
        </w:tc>
        <w:tc>
          <w:tcPr>
            <w:tcW w:w="1226" w:type="pct"/>
            <w:gridSpan w:val="2"/>
            <w:vMerge/>
            <w:shd w:val="clear" w:color="auto" w:fill="auto"/>
          </w:tcPr>
          <w:p w:rsidR="00155BAB" w:rsidRPr="00FF3B38" w:rsidRDefault="00155BAB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</w:tbl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  <w:sectPr w:rsidR="00827341" w:rsidRPr="00FF3B38" w:rsidSect="00827341">
          <w:pgSz w:w="16838" w:h="11905" w:orient="landscape"/>
          <w:pgMar w:top="1134" w:right="992" w:bottom="567" w:left="1134" w:header="709" w:footer="709" w:gutter="0"/>
          <w:cols w:space="708"/>
          <w:titlePg/>
          <w:docGrid w:linePitch="360"/>
        </w:sectPr>
      </w:pP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bookmarkStart w:id="1" w:name="OLE_LINK1"/>
      <w:r w:rsidRPr="00FF3B38">
        <w:rPr>
          <w:rFonts w:ascii="PT Astra Serif" w:hAnsi="PT Astra Serif"/>
          <w:b/>
          <w:sz w:val="28"/>
          <w:szCs w:val="28"/>
          <w:lang w:eastAsia="ru-RU"/>
        </w:rPr>
        <w:lastRenderedPageBreak/>
        <w:t>4. Финансовое обеспечение муниципальной программы</w:t>
      </w:r>
    </w:p>
    <w:p w:rsidR="00827341" w:rsidRPr="00FF3B38" w:rsidRDefault="00827341" w:rsidP="00827341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5"/>
        <w:gridCol w:w="1031"/>
        <w:gridCol w:w="1031"/>
        <w:gridCol w:w="1032"/>
        <w:gridCol w:w="1023"/>
        <w:gridCol w:w="1032"/>
        <w:gridCol w:w="1032"/>
        <w:gridCol w:w="1032"/>
        <w:gridCol w:w="1032"/>
        <w:gridCol w:w="1032"/>
        <w:gridCol w:w="1166"/>
      </w:tblGrid>
      <w:tr w:rsidR="00827341" w:rsidRPr="00FF3B38" w:rsidTr="001D2047">
        <w:trPr>
          <w:tblHeader/>
        </w:trPr>
        <w:tc>
          <w:tcPr>
            <w:tcW w:w="1503" w:type="pct"/>
            <w:vMerge w:val="restar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Наименование структурного элемента 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муниципальной программы</w:t>
            </w: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, источников финансового обеспечения</w:t>
            </w:r>
          </w:p>
        </w:tc>
        <w:tc>
          <w:tcPr>
            <w:tcW w:w="3497" w:type="pct"/>
            <w:gridSpan w:val="10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827341" w:rsidRPr="00FF3B38" w:rsidTr="001D2047">
        <w:trPr>
          <w:trHeight w:val="448"/>
          <w:tblHeader/>
        </w:trPr>
        <w:tc>
          <w:tcPr>
            <w:tcW w:w="1503" w:type="pct"/>
            <w:vMerge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val="en-US"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46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321F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46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321F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43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321F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46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321F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46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321F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346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321F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46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321F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346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0321F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90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0321F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Всего</w:t>
            </w:r>
          </w:p>
        </w:tc>
      </w:tr>
      <w:tr w:rsidR="00827341" w:rsidRPr="00FF3B38" w:rsidTr="001D2047">
        <w:trPr>
          <w:trHeight w:val="282"/>
          <w:tblHeader/>
        </w:trPr>
        <w:tc>
          <w:tcPr>
            <w:tcW w:w="1503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6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6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321F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6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321F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3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321F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6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321F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6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321F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6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321F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6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321F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6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0321F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0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0321F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11</w:t>
            </w:r>
          </w:p>
        </w:tc>
      </w:tr>
      <w:tr w:rsidR="00827341" w:rsidRPr="0085530F" w:rsidTr="001D2047">
        <w:trPr>
          <w:trHeight w:val="70"/>
        </w:trPr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по муниципальной программе</w:t>
            </w:r>
            <w:r w:rsidRPr="00D9301E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,</w:t>
            </w:r>
          </w:p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1318C5" w:rsidP="00B51A95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410 958,5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962201" w:rsidP="00FC59E6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260 294,8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2E1798" w:rsidP="00723156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593 251,1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85530F" w:rsidRDefault="0079285E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524 483,6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E33CD2" w:rsidRDefault="00AA1B80" w:rsidP="00360CF6">
            <w:pPr>
              <w:jc w:val="center"/>
              <w:rPr>
                <w:rFonts w:ascii="PT Astra Serif" w:eastAsia="Calibri" w:hAnsi="PT Astra Serif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33CD2">
              <w:rPr>
                <w:rFonts w:ascii="PT Astra Serif" w:eastAsia="Calibri" w:hAnsi="PT Astra Serif"/>
                <w:b/>
                <w:color w:val="000000" w:themeColor="text1"/>
                <w:sz w:val="20"/>
                <w:szCs w:val="20"/>
                <w:lang w:eastAsia="ru-RU"/>
              </w:rPr>
              <w:t>294 835,7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E33CD2" w:rsidRDefault="00AA1B80" w:rsidP="00827341">
            <w:pPr>
              <w:jc w:val="center"/>
              <w:rPr>
                <w:rFonts w:ascii="PT Astra Serif" w:eastAsia="Calibri" w:hAnsi="PT Astra Serif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33CD2">
              <w:rPr>
                <w:rFonts w:ascii="PT Astra Serif" w:eastAsia="Calibri" w:hAnsi="PT Astra Serif"/>
                <w:b/>
                <w:color w:val="000000" w:themeColor="text1"/>
                <w:sz w:val="20"/>
                <w:szCs w:val="20"/>
                <w:lang w:eastAsia="ru-RU"/>
              </w:rPr>
              <w:t>189 141,6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E516B" w:rsidRPr="0085530F" w:rsidRDefault="008E292B" w:rsidP="00360CF6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2 585 937,9</w:t>
            </w:r>
          </w:p>
        </w:tc>
      </w:tr>
      <w:tr w:rsidR="00827341" w:rsidRPr="0085530F" w:rsidTr="001D2047">
        <w:trPr>
          <w:trHeight w:val="70"/>
        </w:trPr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85530F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85530F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85530F" w:rsidTr="001D2047">
        <w:trPr>
          <w:trHeight w:val="281"/>
        </w:trPr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F6747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138 061,6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B6F8D" w:rsidP="003E629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44 075,6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2E1798" w:rsidP="002E1798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142 778,5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A77E31" w:rsidRDefault="0067010C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114 817,7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166C20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5 495,0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85530F" w:rsidRDefault="001D2047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441129,7</w:t>
            </w:r>
          </w:p>
        </w:tc>
      </w:tr>
      <w:tr w:rsidR="00827341" w:rsidRPr="0085530F" w:rsidTr="001D2047">
        <w:trPr>
          <w:trHeight w:val="342"/>
        </w:trPr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575732" w:rsidP="0076105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127 720,4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962201" w:rsidP="001B7D60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130 641,7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2E1798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327 704,6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A77E31" w:rsidRDefault="0067010C" w:rsidP="0067010C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284 328,5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0767B0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109 514,2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85530F" w:rsidRDefault="001D2047" w:rsidP="007C75B3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1370453,0</w:t>
            </w:r>
          </w:p>
        </w:tc>
      </w:tr>
      <w:tr w:rsidR="00827341" w:rsidRPr="0085530F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бюджет муниципального образования Щекинский район 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575732" w:rsidP="0076105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144 494,</w:t>
            </w:r>
            <w:r w:rsidR="00F55EA3"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96220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84 637,6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2E1798" w:rsidP="00B742D9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122 768,0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A77E31" w:rsidRDefault="0067010C" w:rsidP="00EE516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125 337,4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0767B0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75 389,6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AA1B80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189 141,6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85530F" w:rsidRDefault="001D2047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969354,0</w:t>
            </w:r>
          </w:p>
        </w:tc>
      </w:tr>
      <w:tr w:rsidR="00827341" w:rsidRPr="0085530F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36BD5" w:rsidP="007B633A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681,9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BB798F" w:rsidP="003E629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939,9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321785" w:rsidP="00723156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A77E31" w:rsidRDefault="001D2047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A77E31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85530F" w:rsidRDefault="001D2047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1621,8</w:t>
            </w:r>
          </w:p>
        </w:tc>
      </w:tr>
      <w:tr w:rsidR="00827341" w:rsidRPr="0085530F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A77E31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A77E31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85530F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85530F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«Формирование комфортной городской среды»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1318C5" w:rsidP="00984B10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248 627,7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BB798F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56 817,8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206075" w:rsidP="00E93867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161 943,4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85530F" w:rsidRDefault="00A77E3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150 768,0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7251A6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39 312,4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7251A6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37 745,3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85530F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85530F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85530F" w:rsidRDefault="001D2047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660760,7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1D2047" w:rsidRPr="00D9301E" w:rsidTr="001D2047">
        <w:trPr>
          <w:trHeight w:val="249"/>
        </w:trPr>
        <w:tc>
          <w:tcPr>
            <w:tcW w:w="1503" w:type="pct"/>
            <w:shd w:val="clear" w:color="auto" w:fill="auto"/>
          </w:tcPr>
          <w:p w:rsidR="001D2047" w:rsidRPr="00D9301E" w:rsidRDefault="001D2047" w:rsidP="001D2047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D2047" w:rsidRPr="00D9301E" w:rsidRDefault="001D2047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133 372,6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D2047" w:rsidRPr="00D9301E" w:rsidRDefault="001D2047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34 683,8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D2047" w:rsidRPr="00CA2D05" w:rsidRDefault="001D2047" w:rsidP="00206075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CA2D05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139 024,</w:t>
            </w:r>
            <w:r w:rsidR="00206075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D2047" w:rsidRPr="00D9301E" w:rsidRDefault="00A77E31" w:rsidP="008E292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</w:t>
            </w:r>
            <w:r w:rsidR="008E292B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9 398,8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D2047" w:rsidRPr="00D9301E" w:rsidRDefault="001D2047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D2047" w:rsidRPr="00D9301E" w:rsidRDefault="001D2047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D2047" w:rsidRPr="00D9301E" w:rsidRDefault="001D2047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D2047" w:rsidRPr="00D9301E" w:rsidRDefault="001D2047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D2047" w:rsidRPr="00D9301E" w:rsidRDefault="001D2047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1D2047" w:rsidRPr="00D9301E" w:rsidRDefault="001D2047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416470,5</w:t>
            </w:r>
          </w:p>
        </w:tc>
      </w:tr>
      <w:tr w:rsidR="001D2047" w:rsidRPr="00D9301E" w:rsidTr="001D2047">
        <w:trPr>
          <w:trHeight w:val="281"/>
        </w:trPr>
        <w:tc>
          <w:tcPr>
            <w:tcW w:w="1503" w:type="pct"/>
            <w:shd w:val="clear" w:color="auto" w:fill="auto"/>
          </w:tcPr>
          <w:p w:rsidR="001D2047" w:rsidRPr="00D9301E" w:rsidRDefault="001D2047" w:rsidP="001D2047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D2047" w:rsidRPr="00D9301E" w:rsidRDefault="001D2047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45 158,4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D2047" w:rsidRPr="00D9301E" w:rsidRDefault="001D2047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17 564,0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D2047" w:rsidRPr="00CA2D05" w:rsidRDefault="00206075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19680,0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D2047" w:rsidRPr="00D9301E" w:rsidRDefault="008E292B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37 043,8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D2047" w:rsidRPr="00D9301E" w:rsidRDefault="007251A6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39 312,4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D2047" w:rsidRPr="00D9301E" w:rsidRDefault="007251A6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37 745,3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D2047" w:rsidRPr="00D9301E" w:rsidRDefault="001D2047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D2047" w:rsidRPr="00D9301E" w:rsidRDefault="001D2047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D2047" w:rsidRPr="00D9301E" w:rsidRDefault="001D2047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1D2047" w:rsidRPr="00D9301E" w:rsidRDefault="001D2047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119446,2</w:t>
            </w:r>
          </w:p>
        </w:tc>
      </w:tr>
      <w:tr w:rsidR="001D2047" w:rsidRPr="00D9301E" w:rsidTr="001D2047">
        <w:tc>
          <w:tcPr>
            <w:tcW w:w="1503" w:type="pct"/>
            <w:shd w:val="clear" w:color="auto" w:fill="auto"/>
          </w:tcPr>
          <w:p w:rsidR="001D2047" w:rsidRPr="00D9301E" w:rsidRDefault="001D2047" w:rsidP="001D2047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D2047" w:rsidRPr="00D9301E" w:rsidRDefault="001D2047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69 514,8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D2047" w:rsidRPr="00D9301E" w:rsidRDefault="001D2047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3 630,1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D2047" w:rsidRPr="00CA2D05" w:rsidRDefault="00206075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3 238,9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D2047" w:rsidRPr="00D9301E" w:rsidRDefault="008E292B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4 334,4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D2047" w:rsidRPr="00D9301E" w:rsidRDefault="001D2047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D2047" w:rsidRPr="00D9301E" w:rsidRDefault="001D2047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D2047" w:rsidRPr="00D9301E" w:rsidRDefault="001D2047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D2047" w:rsidRPr="00D9301E" w:rsidRDefault="001D2047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D2047" w:rsidRPr="00D9301E" w:rsidRDefault="001D2047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1D2047" w:rsidRPr="00D9301E" w:rsidRDefault="001D2047" w:rsidP="001D204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123321,9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7F19A4" w:rsidP="00C1402A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581,9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672597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939,9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321785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1D2047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1D2047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1521,8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3 065,5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354AC" w:rsidRPr="00D9301E" w:rsidRDefault="00BB798F" w:rsidP="001354AC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10 944,0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B52C8" w:rsidRDefault="006B27C2" w:rsidP="00B7374D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B52C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117 452,0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1D2047" w:rsidP="00B7374D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119561,0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DA687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100 000,0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9747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318885,5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B52C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D9301E" w:rsidTr="001D2047">
        <w:trPr>
          <w:trHeight w:val="283"/>
        </w:trPr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F6747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B52C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B52C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F6747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rPr>
          <w:trHeight w:val="344"/>
        </w:trPr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F6747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3 065,5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BB798F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10 944,0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B52C8" w:rsidRDefault="006B27C2" w:rsidP="00B7374D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B52C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117 452,0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1D2047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119561,0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DA687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100 000,0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9747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318885,5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rPr>
          <w:trHeight w:val="354"/>
        </w:trPr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lastRenderedPageBreak/>
              <w:t>Всего Муниципальный проект «Обеспечение жильем молодых семей»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FF1C5D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52 936,6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BB798F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79 784,3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6F11CF" w:rsidRDefault="006B27C2" w:rsidP="00206075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6F11CF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37</w:t>
            </w:r>
            <w:r w:rsidR="00206075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 093,6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E292B" w:rsidP="00B908A0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50 126,7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160C6D" w:rsidP="00942CAD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50</w:t>
            </w:r>
            <w:r w:rsidR="00942CAD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 </w:t>
            </w: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</w:t>
            </w:r>
            <w:r w:rsidR="00942CAD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942CAD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50 491,7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5C6776" w:rsidRPr="00D9301E" w:rsidRDefault="00C709D1" w:rsidP="006F11CF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254765,9</w:t>
            </w:r>
          </w:p>
        </w:tc>
      </w:tr>
      <w:bookmarkEnd w:id="1"/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6F11CF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23197E" w:rsidP="00984B10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4 689,0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0C5696" w:rsidP="0052214D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9 391,8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6F11CF" w:rsidRDefault="00206075" w:rsidP="003D26AF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3 753,7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A77E31" w:rsidRDefault="008E292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5 427,8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160C6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5 495,0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23197E" w:rsidRPr="00D9301E" w:rsidRDefault="00C709D1" w:rsidP="0023197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24658,8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23197E" w:rsidP="00984B10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40 836,3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BB798F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65 423,0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6F11CF" w:rsidRDefault="00206075" w:rsidP="006B27C2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30 959,5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A77E31" w:rsidRDefault="008E292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41 651,2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160C6D" w:rsidP="00221C2D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41</w:t>
            </w:r>
            <w:r w:rsidR="00221C2D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 </w:t>
            </w: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</w:t>
            </w:r>
            <w:r w:rsidR="00221C2D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C709D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189096,2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52214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7 411,3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0C5696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4 969,5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6F11CF" w:rsidRDefault="00206075" w:rsidP="003D26AF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2 380,2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A77E31" w:rsidRDefault="00C709D1" w:rsidP="009F1A58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A77E31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</w:t>
            </w:r>
            <w:r w:rsidR="00A77E31" w:rsidRPr="00A77E31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</w:t>
            </w:r>
            <w:r w:rsidRPr="00A77E31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047,7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160C6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3 202,2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</w:t>
            </w:r>
            <w:r w:rsidR="00160C6D"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</w:t>
            </w: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</w:t>
            </w:r>
            <w:r w:rsidR="00160C6D"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</w:t>
            </w: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</w:t>
            </w:r>
            <w:r w:rsidR="00160C6D"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</w:t>
            </w: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</w:t>
            </w:r>
            <w:r w:rsidR="00160C6D"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</w:t>
            </w: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C709D1" w:rsidP="006F11CF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41010,9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6F11CF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6F11C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A77E31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A77E31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6F11CF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6F11CF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«Чистая вода»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3C4E5A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19 465,4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360CF6" w:rsidP="00EE516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3 862,3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E63C03" w:rsidRDefault="00C43504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93 837,8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E63C03" w:rsidRDefault="0043029B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21 903,5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C709D1" w:rsidP="00535FB2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359798,7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3C4E5A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17 449,0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360CF6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2 784,0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4C3DCF" w:rsidRDefault="00C43504" w:rsidP="00141E15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91 751,1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43029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20 571,8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C709D1" w:rsidP="00360CF6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352778,0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C1402A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2 016,4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2C6C4D" w:rsidP="00EE516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1 0</w:t>
            </w:r>
            <w:r w:rsidR="00EE516B"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7</w:t>
            </w: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4C3DCF" w:rsidRDefault="00C43504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2 085,7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43029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1331,7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C709D1" w:rsidP="00EE516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7020,7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«Строительство и капитальный ремонт объектов коммунальной инфраструктуры»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3C4E5A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18 124,4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EE516B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79336C" w:rsidRDefault="00933236" w:rsidP="00160C6D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79336C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32 247,6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79336C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50 372,0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79336C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79336C" w:rsidRDefault="00160C6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79336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160C6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3C4E5A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15 352,8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EE516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79336C" w:rsidRDefault="00933236" w:rsidP="00160C6D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79336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30 196,6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79336C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45 549,4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A44979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2 771,6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EE516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79336C" w:rsidRDefault="00933236" w:rsidP="00933236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79336C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2 051,0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79336C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4 822,6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933236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79336C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«Строительство и реконструкция объектов водоснабжения, водоотведения»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A44979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6C5B3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2 227,8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9E7F65" w:rsidRDefault="00C67AA0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9E7F65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2 145,0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9E7F65" w:rsidRDefault="00C709D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12488,5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3A72E2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25 932,0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3A72E2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19 742,9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C709D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117861,3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9E7F65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9E7F65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9E7F65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9E7F65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9E7F65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9E7F65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9E7F65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9E7F65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9E7F65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9E7F65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бюджет муниципального образования </w:t>
            </w: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lastRenderedPageBreak/>
              <w:t>Щекинский район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A44979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6C5B31" w:rsidP="000C5696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2 227,8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9E7F65" w:rsidRDefault="00C67AA0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9E7F65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2 145,0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9E7F65" w:rsidRDefault="0096232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12488,5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685D44" w:rsidP="00685D4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25 932,0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685D44" w:rsidP="00685D4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19 742,9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96232B" w:rsidP="004D1D8A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117861,3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lastRenderedPageBreak/>
              <w:t>бюджет муниципального образования (поселения)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«Газификация населенных пунктов»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5862D3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EE516B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EE516B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0F61A2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DC356B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9250B" w:rsidP="00EE516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100 000,0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5862D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EE516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EE516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0F61A2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DC356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9250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100 000,0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«Обеспечение земельных участков объектами инженерной инфраструктуры для бесплатного предоставления гражданам, имеющим трех и более детей»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6C5B3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A719C9" w:rsidRDefault="00342243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32 756,9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A719C9" w:rsidRDefault="0096232B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37940,9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DC356B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4 000,0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DC356B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4 000,0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96232B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91999,9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A719C9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A719C9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A719C9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A719C9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A719C9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A719C9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A719C9" w:rsidRDefault="00342243" w:rsidP="00342243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31 490,0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A719C9" w:rsidRDefault="003C1B8B" w:rsidP="003C1B8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A719C9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20 000,0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3917C4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55 000,0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6C5B3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A719C9" w:rsidRDefault="00342243" w:rsidP="003C1B8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1 258,9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A719C9" w:rsidRDefault="0096232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17940,9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DC356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</w:t>
            </w:r>
            <w:r w:rsidR="00827341"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DC356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</w:t>
            </w:r>
            <w:r w:rsidR="00827341"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96232B" w:rsidP="005862D3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36999,9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A719C9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A719C9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A719C9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A719C9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A719C9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A719C9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A719C9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A719C9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«Строительство и реконструкция объектов теплоснабжения»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FD032C" w:rsidRPr="00D9301E" w:rsidRDefault="00FD032C" w:rsidP="00FD032C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2C2789" w:rsidP="006C5B3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5 </w:t>
            </w:r>
            <w:r w:rsidR="006C5B31"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</w:t>
            </w: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4041AA" w:rsidRDefault="00C01F7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4041AA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6 262,0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4041AA" w:rsidRDefault="0096232B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76686,8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DC356B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</w:t>
            </w:r>
            <w:r w:rsidR="00512072"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DC356B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96232B" w:rsidP="006C5B3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90048,8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4041AA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4041AA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4041AA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4041AA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4041AA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4041AA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4041AA" w:rsidRDefault="00C01F7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4041AA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4041AA" w:rsidRDefault="00E93867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46 258,2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96232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46258,2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FD032C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2C2789" w:rsidP="006C5B3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5 </w:t>
            </w:r>
            <w:r w:rsidR="006C5B31"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</w:t>
            </w: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4041AA" w:rsidRDefault="00C01F7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4041AA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6 262,0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4041AA" w:rsidRDefault="0096232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30428,6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DC356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</w:t>
            </w:r>
            <w:r w:rsidR="00512072"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DC356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96232B" w:rsidP="006C5B3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43790,6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«Реализация комплексного благоустройства исторического поселения Крапивна «Парк уездного периода»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504D83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1 899,3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504D83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1 899,3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504D8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1 799,3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504D8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1 799,3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тепло-, газо-, водоснабжения и водоотведения населения»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52214D" w:rsidP="000160AA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33 322,7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6C5B3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72 774,7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2C01E0" w:rsidRDefault="00C01F71" w:rsidP="002C01E0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2C01E0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45 66</w:t>
            </w:r>
            <w:r w:rsidR="002C01E0" w:rsidRPr="002C01E0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</w:t>
            </w:r>
            <w:r w:rsidRPr="002C01E0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2C01E0" w:rsidRDefault="001878B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30 351,0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2C01E0" w:rsidRDefault="00210608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47 215,8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210608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48 497,0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96232B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361405,9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2C01E0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2C01E0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2C01E0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2C01E0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2C01E0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2C01E0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2C01E0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2C01E0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2C01E0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36BD5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5 858,4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6C5B3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33 926,7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2C01E0" w:rsidRDefault="00C01F7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2C01E0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6 167,3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2C01E0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2C01E0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2C01E0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2C01E0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2C01E0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45 952,4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52214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27 464,3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6C5B3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38 848,0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2C01E0" w:rsidRDefault="00C01F7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2C01E0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39 495,2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2C01E0" w:rsidRDefault="001878B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30 351,0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2C01E0" w:rsidRDefault="00210608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47 215,8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210608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48 497,0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96232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315453,5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комплекс процессных мероприятий «Обеспечение деятельности муниципальных учреждений»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0160AA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18 080,1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BB798F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13 760,4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170E2C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16 339,4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E33CD2" w:rsidP="00E27416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18 403,9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E33CD2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19 022,4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E33CD2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19 664,8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96232B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119023,7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0160AA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18 080,1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BB798F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13 760,4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170E2C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16 339,4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E33CD2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18 403,9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E33CD2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19 022,4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E33CD2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19 664,8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96232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119023,7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комплекс процессных мероприятий «Обеспечение проживающих в поселении и нуждающихся в жилых помещениях малоимущих граждан жилыми помещениям»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36BD5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12 436,7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6C5B3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14 223,6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AC5532" w:rsidRDefault="00C01F7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AC5532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8 275,5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AC5532" w:rsidRDefault="0096232B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E33CD2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</w:t>
            </w:r>
            <w:r w:rsidR="00FF6266"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E33CD2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 xml:space="preserve">4 </w:t>
            </w:r>
            <w:r w:rsidR="00E33CD2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</w:t>
            </w: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96232B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60535,8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AC5532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AC5532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AC5532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AC5532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AC5532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AC5532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AC5532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AC5532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AC5532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AC5532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36BD5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12 436,7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6C5B3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14 223,6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AC5532" w:rsidRDefault="00C01F7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AC5532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8 275,5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AC5532" w:rsidRDefault="0096232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E33CD2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</w:t>
            </w:r>
            <w:r w:rsidR="00FF6266"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E33CD2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4 </w:t>
            </w:r>
            <w:r w:rsidR="00E33CD2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</w:t>
            </w: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96232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60535,8</w:t>
            </w:r>
          </w:p>
        </w:tc>
      </w:tr>
      <w:tr w:rsidR="00827341" w:rsidRPr="00D9301E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AC5532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AC5532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AC5532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AC5532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D2047">
        <w:tc>
          <w:tcPr>
            <w:tcW w:w="1503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AC5532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AC5532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27341" w:rsidRPr="00AC5532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AC5532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</w:tbl>
    <w:p w:rsidR="00827341" w:rsidRPr="00FF3B38" w:rsidRDefault="00827341" w:rsidP="00827341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827341" w:rsidRPr="00FF3B38" w:rsidRDefault="00827341" w:rsidP="00827341">
      <w:pPr>
        <w:pBdr>
          <w:bottom w:val="single" w:sz="12" w:space="1" w:color="auto"/>
        </w:pBd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171A09" w:rsidRPr="00FF3B38" w:rsidRDefault="00171A09" w:rsidP="00827341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827341" w:rsidRPr="00FF3B38" w:rsidRDefault="00827341" w:rsidP="00827341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827341" w:rsidRPr="00FF3B38" w:rsidRDefault="00827341" w:rsidP="00827341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827341" w:rsidRPr="00FF3B38" w:rsidRDefault="00827341" w:rsidP="00827341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hAnsi="PT Astra Serif"/>
          <w:sz w:val="20"/>
          <w:lang w:eastAsia="ru-RU"/>
        </w:rPr>
      </w:pPr>
    </w:p>
    <w:p w:rsidR="00827341" w:rsidRPr="00FF3B38" w:rsidRDefault="00827341" w:rsidP="00827341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  <w:sectPr w:rsidR="00827341" w:rsidRPr="00FF3B38" w:rsidSect="00827341"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tbl>
      <w:tblPr>
        <w:tblStyle w:val="afe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4"/>
      </w:tblGrid>
      <w:tr w:rsidR="00514CFA" w:rsidRPr="00FF3B38" w:rsidTr="00514CFA">
        <w:trPr>
          <w:trHeight w:val="1550"/>
        </w:trPr>
        <w:tc>
          <w:tcPr>
            <w:tcW w:w="4614" w:type="dxa"/>
          </w:tcPr>
          <w:p w:rsidR="00514CFA" w:rsidRPr="00FF3B38" w:rsidRDefault="00514CFA" w:rsidP="00FF3B38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lastRenderedPageBreak/>
              <w:t>Приложение №</w:t>
            </w:r>
            <w:r w:rsidR="00FF3B38">
              <w:rPr>
                <w:rFonts w:ascii="PT Astra Serif" w:hAnsi="PT Astra Serif"/>
              </w:rPr>
              <w:t xml:space="preserve"> </w:t>
            </w:r>
            <w:r w:rsidRPr="00FF3B38">
              <w:rPr>
                <w:rFonts w:ascii="PT Astra Serif" w:hAnsi="PT Astra Serif"/>
              </w:rPr>
              <w:t>1</w:t>
            </w:r>
          </w:p>
          <w:p w:rsidR="00FF3B38" w:rsidRDefault="00514CFA" w:rsidP="00FF3B38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к муниципальной программе муниципального образования Щекинский район «Улучшение жилищных условий граждан и комплексное развитие коммунальной инфраструктуры </w:t>
            </w:r>
          </w:p>
          <w:p w:rsidR="00FF3B38" w:rsidRDefault="00514CFA" w:rsidP="00FF3B38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в муниципальном образовании </w:t>
            </w:r>
          </w:p>
          <w:p w:rsidR="00514CFA" w:rsidRPr="00FF3B38" w:rsidRDefault="00514CFA" w:rsidP="00FF3B38">
            <w:pPr>
              <w:jc w:val="center"/>
              <w:rPr>
                <w:rFonts w:ascii="PT Astra Serif" w:hAnsi="PT Astra Serif"/>
                <w:sz w:val="20"/>
              </w:rPr>
            </w:pPr>
            <w:r w:rsidRPr="00FF3B38">
              <w:rPr>
                <w:rFonts w:ascii="PT Astra Serif" w:hAnsi="PT Astra Serif"/>
              </w:rPr>
              <w:t>Щекинский район»</w:t>
            </w:r>
          </w:p>
        </w:tc>
      </w:tr>
    </w:tbl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3"/>
          <w:szCs w:val="23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3"/>
          <w:szCs w:val="23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3"/>
          <w:szCs w:val="23"/>
          <w:lang w:eastAsia="ru-RU"/>
        </w:rPr>
      </w:pPr>
    </w:p>
    <w:p w:rsidR="00FF3B38" w:rsidRDefault="00FF3B38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ПЕРЕЧЕНЬ </w:t>
      </w:r>
    </w:p>
    <w:p w:rsid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муниципальных проектов муниципальной программы «Улучшение жилищных условий граждан </w:t>
      </w: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и комплексное развитие коммунальной инфраструктуры в муниципальном образовании Щекинский район»</w:t>
      </w: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3"/>
          <w:szCs w:val="23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3"/>
          <w:szCs w:val="23"/>
          <w:lang w:eastAsia="ru-RU"/>
        </w:rPr>
      </w:pPr>
    </w:p>
    <w:tbl>
      <w:tblPr>
        <w:tblW w:w="15026" w:type="dxa"/>
        <w:tblInd w:w="-137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659"/>
        <w:gridCol w:w="2416"/>
        <w:gridCol w:w="2127"/>
        <w:gridCol w:w="40"/>
        <w:gridCol w:w="1403"/>
        <w:gridCol w:w="1234"/>
        <w:gridCol w:w="1400"/>
        <w:gridCol w:w="1114"/>
        <w:gridCol w:w="1541"/>
        <w:gridCol w:w="1477"/>
        <w:gridCol w:w="58"/>
        <w:gridCol w:w="1557"/>
      </w:tblGrid>
      <w:tr w:rsidR="00514CFA" w:rsidRPr="00FF3B38" w:rsidTr="00875B89">
        <w:trPr>
          <w:trHeight w:val="334"/>
          <w:tblHeader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Наименование</w:t>
            </w: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проекта/ </w:t>
            </w: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Реквизиты нормативно-правового акта об утверждении проекта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3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Объем финансового обеспечения (тыс.руб.)</w:t>
            </w:r>
          </w:p>
        </w:tc>
      </w:tr>
      <w:tr w:rsidR="00514CFA" w:rsidRPr="00FF3B38" w:rsidTr="00875B89">
        <w:trPr>
          <w:trHeight w:val="334"/>
          <w:tblHeader/>
        </w:trPr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в том числе по источникам:</w:t>
            </w:r>
          </w:p>
        </w:tc>
      </w:tr>
      <w:tr w:rsidR="00514CFA" w:rsidRPr="00FF3B38" w:rsidTr="00875B89">
        <w:trPr>
          <w:trHeight w:val="335"/>
          <w:tblHeader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Ответственный исполнитель проекта</w:t>
            </w:r>
          </w:p>
        </w:tc>
        <w:tc>
          <w:tcPr>
            <w:tcW w:w="14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Год реализации</w:t>
            </w: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Федеральный </w:t>
            </w: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Бюджет </w:t>
            </w: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муниципального образования Щекинский район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6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Внебюджетные </w:t>
            </w: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средства</w:t>
            </w:r>
          </w:p>
        </w:tc>
      </w:tr>
      <w:tr w:rsidR="00514CFA" w:rsidRPr="00FF3B38" w:rsidTr="00875B89">
        <w:trPr>
          <w:trHeight w:val="277"/>
          <w:tblHeader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514CFA" w:rsidRPr="00FF3B38" w:rsidTr="00875B89">
        <w:trPr>
          <w:trHeight w:val="146"/>
          <w:tblHeader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4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3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</w:t>
            </w:r>
          </w:p>
        </w:tc>
      </w:tr>
      <w:tr w:rsidR="00514CFA" w:rsidRPr="00FF3B38" w:rsidTr="003C2BF2">
        <w:trPr>
          <w:trHeight w:val="44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3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F3B38" w:rsidRDefault="00514CFA" w:rsidP="003C2BF2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Муниципальные проекты, входящие в национальные проекты</w:t>
            </w:r>
          </w:p>
        </w:tc>
      </w:tr>
      <w:tr w:rsidR="00514CFA" w:rsidRPr="00FF3B38" w:rsidTr="00875B89">
        <w:trPr>
          <w:trHeight w:val="20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lang w:eastAsia="ru-RU"/>
              </w:rPr>
              <w:t>Формирование комфортной городской среды в МО Щекинский район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655167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фонда; комитет по благоустройству и дорожно-транспортному хозяйству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B76864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>
              <w:rPr>
                <w:rFonts w:ascii="PT Astra Serif" w:hAnsi="PT Astra Serif"/>
                <w:b/>
                <w:spacing w:val="-2"/>
                <w:lang w:eastAsia="ru-RU"/>
              </w:rPr>
              <w:t>67 176,7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right="-51" w:firstLine="2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E36BE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67 048,4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E36BE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128,3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0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BB798F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2 597,0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BB798F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2 051,7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6F1994" w:rsidP="00BB798F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545,</w:t>
            </w:r>
            <w:r w:rsidR="00BB798F" w:rsidRPr="000321F6">
              <w:rPr>
                <w:rFonts w:ascii="PT Astra Serif" w:hAnsi="PT Astra Serif"/>
                <w:b/>
                <w:lang w:eastAsia="ru-RU"/>
              </w:rPr>
              <w:t>3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924DC5" w:rsidP="00E93867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39</w:t>
            </w:r>
            <w:r w:rsidR="00E93867">
              <w:rPr>
                <w:rFonts w:ascii="PT Astra Serif" w:hAnsi="PT Astra Serif"/>
                <w:b/>
                <w:lang w:eastAsia="ru-RU"/>
              </w:rPr>
              <w:t> 259,1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924DC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924DC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924DC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38 909,6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E93867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328,1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747DB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3 010,6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924DC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747DB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3 010,6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7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31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1.1.1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Реализация программ формирования современной городской среды в МО Щекинский район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фонда; комитет по благоустройству и дорожно-транспортному хозяйству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514CFA" w:rsidP="00514CFA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0321F6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1 904,8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0321F6" w:rsidRDefault="00514CFA" w:rsidP="00514CFA">
            <w:pPr>
              <w:ind w:right="-51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0321F6" w:rsidRDefault="00514CFA" w:rsidP="00514CFA">
            <w:pPr>
              <w:ind w:right="-93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0321F6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1 876,5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0321F6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28,3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BB798F" w:rsidP="0066522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2 432,6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BB798F" w:rsidP="006F19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1 887,3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BB798F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545,3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76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994" w:rsidRPr="000321F6" w:rsidRDefault="00E02994" w:rsidP="00B83BF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2</w:t>
            </w:r>
            <w:r w:rsidR="00B83BF0">
              <w:rPr>
                <w:rFonts w:ascii="PT Astra Serif" w:hAnsi="PT Astra Serif"/>
                <w:lang w:eastAsia="ru-RU"/>
              </w:rPr>
              <w:t> 641,5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E02994" w:rsidP="00B83BF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2</w:t>
            </w:r>
            <w:r w:rsidR="00B83BF0">
              <w:rPr>
                <w:rFonts w:ascii="PT Astra Serif" w:hAnsi="PT Astra Serif"/>
                <w:lang w:eastAsia="ru-RU"/>
              </w:rPr>
              <w:t> 601,4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B83BF0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40,1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747DB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47DB3">
              <w:rPr>
                <w:rFonts w:ascii="PT Astra Serif" w:hAnsi="PT Astra Serif"/>
                <w:lang w:eastAsia="ru-RU"/>
              </w:rPr>
              <w:t>3 010,6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747DB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47DB3">
              <w:rPr>
                <w:rFonts w:ascii="PT Astra Serif" w:hAnsi="PT Astra Serif"/>
                <w:lang w:eastAsia="ru-RU"/>
              </w:rPr>
              <w:t>3 010,6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7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Дорожное хозяйство (дорожные фонды)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1 876,5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1 876,5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E14835" w:rsidP="00534D7E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2 432,6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E87B3D" w:rsidP="00E1483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1 88</w:t>
            </w:r>
            <w:r w:rsidR="00E14835" w:rsidRPr="000321F6">
              <w:rPr>
                <w:rFonts w:ascii="PT Astra Serif" w:hAnsi="PT Astra Serif"/>
                <w:lang w:eastAsia="ru-RU"/>
              </w:rPr>
              <w:t>7</w:t>
            </w:r>
            <w:r w:rsidRPr="000321F6">
              <w:rPr>
                <w:rFonts w:ascii="PT Astra Serif" w:hAnsi="PT Astra Serif"/>
                <w:lang w:eastAsia="ru-RU"/>
              </w:rPr>
              <w:t>,3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E87B3D" w:rsidP="00E1483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545,</w:t>
            </w:r>
            <w:r w:rsidR="00E14835" w:rsidRPr="000321F6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E93867" w:rsidP="00B83BF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2 618,6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E93867" w:rsidP="00E029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2 600,0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E9386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18,6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747DB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47DB3">
              <w:rPr>
                <w:rFonts w:ascii="PT Astra Serif" w:hAnsi="PT Astra Serif"/>
                <w:lang w:eastAsia="ru-RU"/>
              </w:rPr>
              <w:t>3 010,6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747DB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747DB3">
              <w:rPr>
                <w:rFonts w:ascii="PT Astra Serif" w:hAnsi="PT Astra Serif"/>
                <w:lang w:eastAsia="ru-RU"/>
              </w:rPr>
              <w:t>3 010,6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Благоустройство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E60A8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28,3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E60A8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28,3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A1383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A1383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A1383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E9386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E9386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560936" w:rsidRDefault="00E93867" w:rsidP="00514CFA">
            <w:pPr>
              <w:ind w:left="108"/>
              <w:jc w:val="center"/>
              <w:rPr>
                <w:rFonts w:ascii="PT Astra Serif" w:hAnsi="PT Astra Serif"/>
                <w:lang w:val="en-US"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1.1.2</w:t>
            </w: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Расходы на организацию мероприятий по благоустройству территорий общего пользования населенного пункта и дворовых территорий многоквартирных домов в МО Щекинский район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фонда; комитет по благоустройству и дорожно-транспортному хозяйству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2 250,8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2 250,8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A1383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164,4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A1383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164,4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2C57B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2C57B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354"/>
        </w:trPr>
        <w:tc>
          <w:tcPr>
            <w:tcW w:w="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47170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1.1.</w:t>
            </w:r>
            <w:r w:rsidR="00547170"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 в МО Щекинский район</w:t>
            </w:r>
          </w:p>
          <w:p w:rsidR="003C2BF2" w:rsidRPr="00FF3B38" w:rsidRDefault="003C2BF2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фонда; комитет по благоустройству и дорожно-транспортному хозяйству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9E68C4" w:rsidP="009E68C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63 021,1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E68C4" w:rsidP="009E68C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62 921,1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6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7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9F4D8B" w:rsidP="009F4D8B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36 617,7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F4D8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36 308,3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F4D8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309,4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35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319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35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3C2BF2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7"/>
        </w:trPr>
        <w:tc>
          <w:tcPr>
            <w:tcW w:w="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lastRenderedPageBreak/>
              <w:t>1.2.</w:t>
            </w:r>
          </w:p>
        </w:tc>
        <w:tc>
          <w:tcPr>
            <w:tcW w:w="2416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lang w:eastAsia="ru-RU"/>
              </w:rPr>
              <w:t xml:space="preserve">Формирование комфортной городской среды 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фонда; комитет по благоустройству и дорожно-транспортному хозяйству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3C2BF2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 xml:space="preserve">  </w:t>
            </w:r>
            <w:r w:rsidR="00514CFA" w:rsidRPr="00FF3B38">
              <w:rPr>
                <w:rFonts w:ascii="PT Astra Serif" w:eastAsia="Calibri" w:hAnsi="PT Astra Serif"/>
                <w:b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51C97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lang w:eastAsia="ru-RU"/>
              </w:rPr>
              <w:t>181 537,4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51C97" w:rsidP="00514CFA">
            <w:pPr>
              <w:ind w:right="-51" w:firstLine="2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133 372,6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51C97" w:rsidP="00547170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45 158,4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51C97" w:rsidP="0095426F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2 552,8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453,6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87B3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54 220,8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86F6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34 683,8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86F6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17 564,0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86F6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1 578,3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86F6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394,7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220" w:rsidRPr="00560936" w:rsidRDefault="00560936" w:rsidP="002C57B7">
            <w:pPr>
              <w:ind w:left="108"/>
              <w:jc w:val="center"/>
              <w:rPr>
                <w:rFonts w:ascii="PT Astra Serif" w:hAnsi="PT Astra Serif"/>
                <w:b/>
                <w:lang w:val="en-US" w:eastAsia="ru-RU"/>
              </w:rPr>
            </w:pPr>
            <w:r>
              <w:rPr>
                <w:rFonts w:ascii="PT Astra Serif" w:hAnsi="PT Astra Serif"/>
                <w:b/>
                <w:lang w:val="en-US" w:eastAsia="ru-RU"/>
              </w:rPr>
              <w:t>161 943</w:t>
            </w:r>
            <w:r>
              <w:rPr>
                <w:rFonts w:ascii="PT Astra Serif" w:hAnsi="PT Astra Serif"/>
                <w:b/>
                <w:lang w:eastAsia="ru-RU"/>
              </w:rPr>
              <w:t>,</w:t>
            </w:r>
            <w:r>
              <w:rPr>
                <w:rFonts w:ascii="PT Astra Serif" w:hAnsi="PT Astra Serif"/>
                <w:b/>
                <w:lang w:val="en-US" w:eastAsia="ru-RU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9714A1" w:rsidP="00560936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139</w:t>
            </w:r>
            <w:r w:rsidR="00560936">
              <w:rPr>
                <w:rFonts w:ascii="PT Astra Serif" w:hAnsi="PT Astra Serif"/>
                <w:b/>
                <w:lang w:eastAsia="ru-RU"/>
              </w:rPr>
              <w:t> </w:t>
            </w:r>
            <w:r w:rsidR="00560936">
              <w:rPr>
                <w:rFonts w:ascii="PT Astra Serif" w:hAnsi="PT Astra Serif"/>
                <w:b/>
                <w:lang w:val="en-US" w:eastAsia="ru-RU"/>
              </w:rPr>
              <w:t>024</w:t>
            </w:r>
            <w:r w:rsidR="00560936">
              <w:rPr>
                <w:rFonts w:ascii="PT Astra Serif" w:hAnsi="PT Astra Serif"/>
                <w:b/>
                <w:lang w:eastAsia="ru-RU"/>
              </w:rPr>
              <w:t>,</w:t>
            </w:r>
            <w:r w:rsidR="00560936">
              <w:rPr>
                <w:rFonts w:ascii="PT Astra Serif" w:hAnsi="PT Astra Serif"/>
                <w:b/>
                <w:lang w:val="en-US"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714A1" w:rsidP="00560936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19</w:t>
            </w:r>
            <w:r w:rsidR="00560936">
              <w:rPr>
                <w:rFonts w:ascii="PT Astra Serif" w:hAnsi="PT Astra Serif"/>
                <w:b/>
                <w:lang w:eastAsia="ru-RU"/>
              </w:rPr>
              <w:t> </w:t>
            </w:r>
            <w:r>
              <w:rPr>
                <w:rFonts w:ascii="PT Astra Serif" w:hAnsi="PT Astra Serif"/>
                <w:b/>
                <w:lang w:eastAsia="ru-RU"/>
              </w:rPr>
              <w:t>6</w:t>
            </w:r>
            <w:r w:rsidR="00560936">
              <w:rPr>
                <w:rFonts w:ascii="PT Astra Serif" w:hAnsi="PT Astra Serif"/>
                <w:b/>
                <w:lang w:eastAsia="ru-RU"/>
              </w:rPr>
              <w:t>80,0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714A1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1 763,8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CB7B1B" w:rsidRDefault="00CA198C" w:rsidP="009714A1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</w:t>
            </w:r>
            <w:r w:rsidR="009714A1">
              <w:rPr>
                <w:rFonts w:ascii="PT Astra Serif" w:hAnsi="PT Astra Serif"/>
                <w:b/>
                <w:lang w:eastAsia="ru-RU"/>
              </w:rPr>
              <w:t> 480,5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747DB3" w:rsidRDefault="00747DB3" w:rsidP="0056093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150 768,0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747DB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109 389,9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747DB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37 043,8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747DB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4 334,3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7"/>
        </w:trPr>
        <w:tc>
          <w:tcPr>
            <w:tcW w:w="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2416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Расходы на организацию мероприятий по благоустройству территорий общего пользования населенного пункта и дворовых территорий многоквартирных домов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2C09A8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16 341,1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2C09A8" w:rsidP="0095426F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14 038,</w:t>
            </w:r>
            <w:r w:rsidR="0095426F" w:rsidRPr="00FF3B38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2C09A8" w:rsidP="0095426F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2 202,</w:t>
            </w:r>
            <w:r w:rsidR="0095426F" w:rsidRPr="00FF3B38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32358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17 354,5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2358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16 118,9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2358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1 135,6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2358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95134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5134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747DB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1 345,9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747DB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1 345,9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35 196,3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33 112,7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1 379,7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350,3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353,6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86F6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36 866,3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A28F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34 683,8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47" w:rsidRPr="00FF3B38" w:rsidRDefault="00EA28FD" w:rsidP="00A76E47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1 445,2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A28F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442,6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A28F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294,7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D27D40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D27D40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27D40" w:rsidRDefault="00560936" w:rsidP="0095134C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42 856,2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27D40" w:rsidRDefault="00D27D40" w:rsidP="0095134C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D27D40">
              <w:rPr>
                <w:rFonts w:ascii="PT Astra Serif" w:hAnsi="PT Astra Serif"/>
                <w:lang w:eastAsia="ru-RU"/>
              </w:rPr>
              <w:t>40</w:t>
            </w:r>
            <w:r w:rsidR="0095134C">
              <w:rPr>
                <w:rFonts w:ascii="PT Astra Serif" w:hAnsi="PT Astra Serif"/>
                <w:lang w:eastAsia="ru-RU"/>
              </w:rPr>
              <w:t> 578,3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27D40" w:rsidRDefault="00560936" w:rsidP="0095134C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1 680,0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27D40" w:rsidRDefault="0095134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382,1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27D40" w:rsidRDefault="0056093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497,6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747DB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40 912,8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747DB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38490,8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747DB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1 603,8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747DB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818,2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76E47" w:rsidRPr="00FF3B38" w:rsidTr="00875B89">
        <w:trPr>
          <w:trHeight w:val="101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76E47" w:rsidRPr="00FF3B38" w:rsidRDefault="00A76E47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E47" w:rsidRPr="00FF3B38" w:rsidRDefault="00A76E47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Дорожное хозяйство (дорожные фонды)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E47" w:rsidRPr="00FF3B38" w:rsidRDefault="00A76E47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E47" w:rsidRPr="00FF3B38" w:rsidRDefault="00A76E47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E47" w:rsidRPr="00FF3B38" w:rsidRDefault="00A76E47" w:rsidP="005B73D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35 196,3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E47" w:rsidRPr="00FF3B38" w:rsidRDefault="00A76E47" w:rsidP="005B73D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33 112,7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47" w:rsidRPr="00FF3B38" w:rsidRDefault="00A76E47" w:rsidP="005B73D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1 379,7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47" w:rsidRPr="00FF3B38" w:rsidRDefault="00A76E47" w:rsidP="005B73D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350,3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47" w:rsidRPr="00FF3B38" w:rsidRDefault="00A76E47" w:rsidP="005B73D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353,6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E47" w:rsidRPr="00FF3B38" w:rsidRDefault="00A76E4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86F6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31 052,2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86F6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29 213,9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86F6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1 217,2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86F6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326,5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A28F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294,6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D451F7" w:rsidP="0095134C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26 854,6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D451F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950,0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451F7" w:rsidP="0095134C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1 118,9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5134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382,1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451F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211,3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47DB3" w:rsidRPr="00FF3B38" w:rsidTr="00875B89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47DB3" w:rsidRPr="00FF3B38" w:rsidRDefault="00747DB3" w:rsidP="00747DB3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40 912,8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38490,8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1 603,8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818,2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39"/>
        </w:trPr>
        <w:tc>
          <w:tcPr>
            <w:tcW w:w="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Благоустройство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A28F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5 814,1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04382" w:rsidP="00EA28F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5 469,</w:t>
            </w:r>
            <w:r w:rsidR="00EA28FD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0438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227,9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2358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116,1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C010B5" w:rsidP="00A04382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</w:t>
            </w:r>
            <w:r w:rsidR="00A04382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D451F7" w:rsidP="0095134C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14 311,7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0B5" w:rsidRPr="00FF3B38" w:rsidRDefault="00D451F7" w:rsidP="00C010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13 464,5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451F7" w:rsidP="00FB0B1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561,0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451F7" w:rsidP="0095134C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286,2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1.2.3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Создание комфортной среды в малых городах и исторических поселениях – победителях Всероссийского конкурса лучших </w:t>
            </w:r>
            <w:r w:rsidRPr="00FF3B38">
              <w:rPr>
                <w:rFonts w:ascii="PT Astra Serif" w:hAnsi="PT Astra Serif"/>
                <w:lang w:eastAsia="ru-RU"/>
              </w:rPr>
              <w:lastRenderedPageBreak/>
              <w:t>проектов создания комфортной городской среды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130 000,0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07548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100 260,0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07548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29 740,0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76059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119 087,2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76059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98 705,5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76059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18 000,0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76059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1 381,7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76059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1 000,0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747DB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108 509,3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747DB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70 899,1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747DB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440,0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747DB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2 170,2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lastRenderedPageBreak/>
              <w:t>1.3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комитет по вопросам жизнеобеспечения, </w:t>
            </w:r>
            <w:r w:rsid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 xml:space="preserve">  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3 065,5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F6747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F6747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3 065,5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1483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10 944,0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1483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10 944,0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E814DA" w:rsidRDefault="0085530F" w:rsidP="00554757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117 452,0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E814DA" w:rsidRDefault="0085530F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117 452,0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353529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119561,0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53529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119561,0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4C65FE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100 000,0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4C65FE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100 000,0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bookmarkStart w:id="2" w:name="OLE_LINK2"/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Обеспечение мероприятий по переселению граждан из аварийного жилищного фонда, в том числе по переселению граждан из аварийного жилищного фонда с учетом необходимости развития малоэтажного жилищного строительства, за счет средств, </w:t>
            </w:r>
            <w:r w:rsidRPr="00FF3B38">
              <w:rPr>
                <w:rFonts w:ascii="PT Astra Serif" w:hAnsi="PT Astra Serif"/>
                <w:lang w:eastAsia="ru-RU"/>
              </w:rPr>
              <w:lastRenderedPageBreak/>
              <w:t>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lastRenderedPageBreak/>
              <w:t>Администрация Щекинского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F6747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F6747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bookmarkEnd w:id="2"/>
      <w:tr w:rsidR="00514CFA" w:rsidRPr="00FF3B38" w:rsidTr="00875B89">
        <w:trPr>
          <w:trHeight w:val="17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lastRenderedPageBreak/>
              <w:t>1.3.2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Обеспечение мероприятий по переселению граждан из аварийного жилищного фонда, в том числе по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F6747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3 065,5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F6747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3 065,5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1483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10 944,0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1483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10 944,0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85530F" w:rsidRDefault="0085530F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85530F">
              <w:rPr>
                <w:rFonts w:ascii="PT Astra Serif" w:hAnsi="PT Astra Serif"/>
                <w:lang w:eastAsia="ru-RU"/>
              </w:rPr>
              <w:t>117 452,0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85530F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85530F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0F" w:rsidRPr="0085530F" w:rsidRDefault="0085530F" w:rsidP="0085530F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85530F">
              <w:rPr>
                <w:rFonts w:ascii="PT Astra Serif" w:hAnsi="PT Astra Serif"/>
                <w:lang w:eastAsia="ru-RU"/>
              </w:rPr>
              <w:t>117 452,0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E814DA" w:rsidRDefault="003E187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119561,0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E814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E814DA" w:rsidRDefault="003E187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119561,0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8404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100 000,0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8404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100 000,0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3C2BF2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83"/>
        </w:trPr>
        <w:tc>
          <w:tcPr>
            <w:tcW w:w="52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 xml:space="preserve">ИТОГО </w:t>
            </w:r>
          </w:p>
          <w:p w:rsidR="00514CFA" w:rsidRPr="00E814DA" w:rsidRDefault="00514CFA" w:rsidP="00514CFA">
            <w:pPr>
              <w:ind w:left="41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Муниципальные проекты, входящие в национальные проекты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E814DA">
              <w:rPr>
                <w:rFonts w:ascii="PT Astra Serif" w:eastAsia="Calibri" w:hAnsi="PT Astra Serif"/>
                <w:b/>
                <w:lang w:eastAsia="ru-RU"/>
              </w:rPr>
              <w:t>2022-2030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150073" w:rsidP="00E1483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696 315,9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137D3D" w:rsidP="00547169">
            <w:pPr>
              <w:ind w:left="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307 404,0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272 745,3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15007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113 124,0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150073" w:rsidP="00B761BE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3 042,6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83"/>
        </w:trPr>
        <w:tc>
          <w:tcPr>
            <w:tcW w:w="52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B73D9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E814DA">
              <w:rPr>
                <w:rFonts w:ascii="PT Astra Serif" w:hAnsi="PT Astra Serif"/>
                <w:b/>
                <w:spacing w:val="-2"/>
                <w:lang w:eastAsia="ru-RU"/>
              </w:rPr>
              <w:t>251 779,6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F6747D" w:rsidP="00547169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E814DA">
              <w:rPr>
                <w:rFonts w:ascii="PT Astra Serif" w:eastAsia="Calibri" w:hAnsi="PT Astra Serif"/>
                <w:b/>
                <w:lang w:eastAsia="ru-RU"/>
              </w:rPr>
              <w:t>133 372,6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F6747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48 223,9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B73D9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69 601,2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B73D9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581,9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83"/>
        </w:trPr>
        <w:tc>
          <w:tcPr>
            <w:tcW w:w="52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150073" w:rsidP="00E1483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67 761,8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EA28F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34 683,8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E1483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28 508,0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E1483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3 630,0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15007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940,0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83"/>
        </w:trPr>
        <w:tc>
          <w:tcPr>
            <w:tcW w:w="52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B246A4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279 150,0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294C23" w:rsidP="00B246A4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139</w:t>
            </w:r>
            <w:r w:rsidR="00B246A4" w:rsidRPr="00E814DA">
              <w:rPr>
                <w:rFonts w:ascii="PT Astra Serif" w:hAnsi="PT Astra Serif"/>
                <w:b/>
                <w:lang w:eastAsia="ru-RU"/>
              </w:rPr>
              <w:t> 283,8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B246A4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97 362,8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EB3A8B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40 673,4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AF6117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1 830,0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83"/>
        </w:trPr>
        <w:tc>
          <w:tcPr>
            <w:tcW w:w="52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3E187E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119561,0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3E187E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119561,0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83"/>
        </w:trPr>
        <w:tc>
          <w:tcPr>
            <w:tcW w:w="52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884047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100 000,0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884047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100 000,0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83"/>
        </w:trPr>
        <w:tc>
          <w:tcPr>
            <w:tcW w:w="52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83"/>
        </w:trPr>
        <w:tc>
          <w:tcPr>
            <w:tcW w:w="52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83"/>
        </w:trPr>
        <w:tc>
          <w:tcPr>
            <w:tcW w:w="52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283"/>
        </w:trPr>
        <w:tc>
          <w:tcPr>
            <w:tcW w:w="5202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EA134E">
        <w:trPr>
          <w:trHeight w:val="6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3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Муниципальные проекты, не входящие в национальные проекты, входящие в региональные проекты</w:t>
            </w:r>
          </w:p>
        </w:tc>
      </w:tr>
      <w:tr w:rsidR="00514CFA" w:rsidRPr="00FF3B38" w:rsidTr="00875B89">
        <w:trPr>
          <w:trHeight w:val="94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Обеспечение жильем молодых семей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 xml:space="preserve">  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2214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52 936,6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932A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4 689,0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932A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40 836,3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2214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7 411,3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14835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79 784,3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D04529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9 391,8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14835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65 423,0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04529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4 969,5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93A47" w:rsidRDefault="00137D3D" w:rsidP="00037670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37</w:t>
            </w:r>
            <w:r w:rsidR="00651394" w:rsidRPr="00D93A47">
              <w:rPr>
                <w:rFonts w:ascii="PT Astra Serif" w:hAnsi="PT Astra Serif"/>
                <w:b/>
                <w:color w:val="000000"/>
                <w:lang w:eastAsia="ru-RU"/>
              </w:rPr>
              <w:t> </w:t>
            </w:r>
            <w:r w:rsidR="00037670">
              <w:rPr>
                <w:rFonts w:ascii="PT Astra Serif" w:hAnsi="PT Astra Serif"/>
                <w:b/>
                <w:color w:val="000000"/>
                <w:lang w:eastAsia="ru-RU"/>
              </w:rPr>
              <w:t>544,5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93A47" w:rsidRDefault="00E830E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3 802,8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037670" w:rsidP="0052214D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31 361,5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037670" w:rsidP="00651394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2 380,2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93A47" w:rsidRDefault="00747DB3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50 126,7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93A47" w:rsidRDefault="00747DB3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5427,8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747DB3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41651,2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3E187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3047,7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93A47" w:rsidRDefault="0091551F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50 348,4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93A47" w:rsidRDefault="0091551F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5 495,0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91551F" w:rsidP="002E1EFB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41</w:t>
            </w:r>
            <w:r w:rsidR="002E1EFB">
              <w:rPr>
                <w:rFonts w:ascii="PT Astra Serif" w:hAnsi="PT Astra Serif"/>
                <w:b/>
                <w:color w:val="000000"/>
                <w:lang w:eastAsia="ru-RU"/>
              </w:rPr>
              <w:t> </w:t>
            </w: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65</w:t>
            </w:r>
            <w:r w:rsidR="002E1EFB">
              <w:rPr>
                <w:rFonts w:ascii="PT Astra Serif" w:hAnsi="PT Astra Serif"/>
                <w:b/>
                <w:color w:val="000000"/>
                <w:lang w:eastAsia="ru-RU"/>
              </w:rPr>
              <w:t>6,4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91551F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3 202,2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2E1EFB" w:rsidRPr="00FF3B38" w:rsidTr="00875B89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E1EFB" w:rsidRPr="00FF3B38" w:rsidRDefault="002E1EFB" w:rsidP="002E1EFB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EFB" w:rsidRPr="00FF3B38" w:rsidRDefault="002E1EFB" w:rsidP="002E1EFB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EFB" w:rsidRPr="00FF3B38" w:rsidRDefault="002E1EFB" w:rsidP="002E1EFB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1EFB" w:rsidRPr="00FF3B38" w:rsidRDefault="002E1EFB" w:rsidP="002E1EFB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EFB" w:rsidRPr="002E1EFB" w:rsidRDefault="002E1EFB" w:rsidP="002E1EFB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E1EFB">
              <w:rPr>
                <w:rFonts w:ascii="PT Astra Serif" w:hAnsi="PT Astra Serif"/>
                <w:b/>
                <w:color w:val="000000"/>
                <w:lang w:eastAsia="ru-RU"/>
              </w:rPr>
              <w:t>50 348,4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EFB" w:rsidRPr="002E1EFB" w:rsidRDefault="002E1EFB" w:rsidP="002E1EFB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E1EFB">
              <w:rPr>
                <w:rFonts w:ascii="PT Astra Serif" w:hAnsi="PT Astra Serif"/>
                <w:b/>
                <w:color w:val="000000"/>
                <w:lang w:eastAsia="ru-RU"/>
              </w:rPr>
              <w:t>5 495,0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FB" w:rsidRPr="002E1EFB" w:rsidRDefault="002E1EFB" w:rsidP="002E1EFB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E1EFB">
              <w:rPr>
                <w:rFonts w:ascii="PT Astra Serif" w:hAnsi="PT Astra Serif"/>
                <w:b/>
                <w:color w:val="000000"/>
                <w:lang w:eastAsia="ru-RU"/>
              </w:rPr>
              <w:t>41 646,4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FB" w:rsidRPr="002E1EFB" w:rsidRDefault="002E1EFB" w:rsidP="002E1EFB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E1EFB">
              <w:rPr>
                <w:rFonts w:ascii="PT Astra Serif" w:hAnsi="PT Astra Serif"/>
                <w:b/>
                <w:color w:val="000000"/>
                <w:lang w:eastAsia="ru-RU"/>
              </w:rPr>
              <w:t>3 202,2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FB" w:rsidRPr="00D93A47" w:rsidRDefault="002E1EFB" w:rsidP="002E1EFB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EFB" w:rsidRPr="00FF3B38" w:rsidRDefault="002E1EFB" w:rsidP="002E1EFB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423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8932A0" w:rsidRPr="00FF3B38" w:rsidTr="00875B89">
        <w:trPr>
          <w:trHeight w:val="14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8932A0" w:rsidRPr="00FF3B38" w:rsidRDefault="008932A0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932A0" w:rsidRPr="00FF3B38" w:rsidRDefault="008932A0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A0" w:rsidRPr="00FF3B38" w:rsidRDefault="008932A0" w:rsidP="00514CFA">
            <w:pPr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2A0" w:rsidRPr="00FF3B38" w:rsidRDefault="008932A0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A0" w:rsidRPr="00D93A47" w:rsidRDefault="00ED7581" w:rsidP="008932A0">
            <w:pPr>
              <w:jc w:val="center"/>
              <w:rPr>
                <w:rFonts w:ascii="PT Astra Serif" w:hAnsi="PT Astra Serif"/>
              </w:rPr>
            </w:pPr>
            <w:r w:rsidRPr="00D93A47">
              <w:rPr>
                <w:rFonts w:ascii="PT Astra Serif" w:hAnsi="PT Astra Serif"/>
              </w:rPr>
              <w:t>52 936,6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A0" w:rsidRPr="00D93A47" w:rsidRDefault="008932A0" w:rsidP="008932A0">
            <w:pPr>
              <w:jc w:val="center"/>
              <w:rPr>
                <w:rFonts w:ascii="PT Astra Serif" w:hAnsi="PT Astra Serif"/>
              </w:rPr>
            </w:pPr>
            <w:r w:rsidRPr="00D93A47">
              <w:rPr>
                <w:rFonts w:ascii="PT Astra Serif" w:hAnsi="PT Astra Serif"/>
              </w:rPr>
              <w:t>4 689,0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A0" w:rsidRPr="00D93A47" w:rsidRDefault="008932A0" w:rsidP="008932A0">
            <w:pPr>
              <w:jc w:val="center"/>
              <w:rPr>
                <w:rFonts w:ascii="PT Astra Serif" w:hAnsi="PT Astra Serif"/>
              </w:rPr>
            </w:pPr>
            <w:r w:rsidRPr="00D93A47">
              <w:rPr>
                <w:rFonts w:ascii="PT Astra Serif" w:hAnsi="PT Astra Serif"/>
              </w:rPr>
              <w:t>40 836,3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A0" w:rsidRPr="00D93A47" w:rsidRDefault="0052214D" w:rsidP="008932A0">
            <w:pPr>
              <w:jc w:val="center"/>
              <w:rPr>
                <w:rFonts w:ascii="PT Astra Serif" w:hAnsi="PT Astra Serif"/>
              </w:rPr>
            </w:pPr>
            <w:r w:rsidRPr="00D93A47">
              <w:rPr>
                <w:rFonts w:ascii="PT Astra Serif" w:hAnsi="PT Astra Serif"/>
              </w:rPr>
              <w:t>7 411,3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A0" w:rsidRPr="00D93A47" w:rsidRDefault="008932A0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A0" w:rsidRPr="00FF3B38" w:rsidRDefault="008932A0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875B89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93A47" w:rsidRDefault="00E14835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79 784,3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93A47" w:rsidRDefault="00D04529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9 391,8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E14835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65 423,0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D04529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4 969,5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37670" w:rsidRPr="00FF3B38" w:rsidTr="00875B89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037670" w:rsidRPr="00FF3B38" w:rsidRDefault="00037670" w:rsidP="00037670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37670" w:rsidRPr="00FF3B38" w:rsidRDefault="00037670" w:rsidP="00037670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0" w:rsidRPr="00FF3B38" w:rsidRDefault="00037670" w:rsidP="00037670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7670" w:rsidRPr="00FF3B38" w:rsidRDefault="00037670" w:rsidP="0003767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70" w:rsidRPr="00037670" w:rsidRDefault="00D451F7" w:rsidP="00037670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37 429,8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70" w:rsidRPr="00037670" w:rsidRDefault="00037670" w:rsidP="00037670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37670">
              <w:rPr>
                <w:rFonts w:ascii="PT Astra Serif" w:hAnsi="PT Astra Serif"/>
                <w:color w:val="000000"/>
                <w:lang w:eastAsia="ru-RU"/>
              </w:rPr>
              <w:t>3 802,8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0" w:rsidRPr="00037670" w:rsidRDefault="00D451F7" w:rsidP="00037670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31 241,8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0" w:rsidRPr="00037670" w:rsidRDefault="00037670" w:rsidP="00037670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37670">
              <w:rPr>
                <w:rFonts w:ascii="PT Astra Serif" w:hAnsi="PT Astra Serif"/>
                <w:color w:val="000000"/>
                <w:lang w:eastAsia="ru-RU"/>
              </w:rPr>
              <w:t>2 380,2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0" w:rsidRPr="00D93A47" w:rsidRDefault="00037670" w:rsidP="00037670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70" w:rsidRPr="00FF3B38" w:rsidRDefault="00037670" w:rsidP="00037670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47DB3" w:rsidRPr="00FF3B38" w:rsidTr="00875B89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747DB3" w:rsidRPr="00FF3B38" w:rsidRDefault="00747DB3" w:rsidP="00747DB3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47DB3" w:rsidRPr="00FF3B38" w:rsidRDefault="00747DB3" w:rsidP="00747DB3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DB3" w:rsidRPr="00747DB3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47DB3">
              <w:rPr>
                <w:rFonts w:ascii="PT Astra Serif" w:hAnsi="PT Astra Serif"/>
                <w:color w:val="000000"/>
                <w:lang w:eastAsia="ru-RU"/>
              </w:rPr>
              <w:t>50 126,7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DB3" w:rsidRPr="00747DB3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47DB3">
              <w:rPr>
                <w:rFonts w:ascii="PT Astra Serif" w:hAnsi="PT Astra Serif"/>
                <w:color w:val="000000"/>
                <w:lang w:eastAsia="ru-RU"/>
              </w:rPr>
              <w:t>5427,8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B3" w:rsidRPr="00747DB3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47DB3">
              <w:rPr>
                <w:rFonts w:ascii="PT Astra Serif" w:hAnsi="PT Astra Serif"/>
                <w:color w:val="000000"/>
                <w:lang w:eastAsia="ru-RU"/>
              </w:rPr>
              <w:t>41651,2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B3" w:rsidRPr="00747DB3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47DB3">
              <w:rPr>
                <w:rFonts w:ascii="PT Astra Serif" w:hAnsi="PT Astra Serif"/>
                <w:color w:val="000000"/>
                <w:lang w:eastAsia="ru-RU"/>
              </w:rPr>
              <w:t>3047,7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B3" w:rsidRPr="00D93A47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D93A47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50 348,4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D93A47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5 495,0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D93A47" w:rsidRDefault="00137D3D" w:rsidP="002E1EF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41</w:t>
            </w:r>
            <w:r w:rsidR="002E1EFB">
              <w:rPr>
                <w:rFonts w:ascii="PT Astra Serif" w:hAnsi="PT Astra Serif"/>
                <w:color w:val="000000"/>
                <w:lang w:eastAsia="ru-RU"/>
              </w:rPr>
              <w:t> </w:t>
            </w:r>
            <w:r w:rsidRPr="00D93A47">
              <w:rPr>
                <w:rFonts w:ascii="PT Astra Serif" w:hAnsi="PT Astra Serif"/>
                <w:color w:val="000000"/>
                <w:lang w:eastAsia="ru-RU"/>
              </w:rPr>
              <w:t>6</w:t>
            </w:r>
            <w:r w:rsidR="002E1EFB">
              <w:rPr>
                <w:rFonts w:ascii="PT Astra Serif" w:hAnsi="PT Astra Serif"/>
                <w:color w:val="000000"/>
                <w:lang w:eastAsia="ru-RU"/>
              </w:rPr>
              <w:t>46,4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D93A47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3 202,2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D93A47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E1EFB" w:rsidRPr="00FF3B38" w:rsidTr="00875B89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2E1EFB" w:rsidRPr="00FF3B38" w:rsidRDefault="002E1EFB" w:rsidP="002E1EFB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E1EFB" w:rsidRPr="00FF3B38" w:rsidRDefault="002E1EFB" w:rsidP="002E1EFB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FB" w:rsidRPr="00FF3B38" w:rsidRDefault="002E1EFB" w:rsidP="002E1EFB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1EFB" w:rsidRPr="00FF3B38" w:rsidRDefault="002E1EFB" w:rsidP="002E1EFB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EFB" w:rsidRPr="00D93A47" w:rsidRDefault="002E1EFB" w:rsidP="002E1EF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50 348,4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EFB" w:rsidRPr="00D93A47" w:rsidRDefault="002E1EFB" w:rsidP="002E1EF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5 495,0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FB" w:rsidRPr="00D93A47" w:rsidRDefault="002E1EFB" w:rsidP="002E1EF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41</w:t>
            </w:r>
            <w:r>
              <w:rPr>
                <w:rFonts w:ascii="PT Astra Serif" w:hAnsi="PT Astra Serif"/>
                <w:color w:val="000000"/>
                <w:lang w:eastAsia="ru-RU"/>
              </w:rPr>
              <w:t> </w:t>
            </w:r>
            <w:r w:rsidRPr="00D93A47">
              <w:rPr>
                <w:rFonts w:ascii="PT Astra Serif" w:hAnsi="PT Astra Serif"/>
                <w:color w:val="000000"/>
                <w:lang w:eastAsia="ru-RU"/>
              </w:rPr>
              <w:t>6</w:t>
            </w:r>
            <w:r>
              <w:rPr>
                <w:rFonts w:ascii="PT Astra Serif" w:hAnsi="PT Astra Serif"/>
                <w:color w:val="000000"/>
                <w:lang w:eastAsia="ru-RU"/>
              </w:rPr>
              <w:t>46,4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FB" w:rsidRPr="00D93A47" w:rsidRDefault="002E1EFB" w:rsidP="002E1EF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3 202,2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FB" w:rsidRPr="00FF3B38" w:rsidRDefault="002E1EFB" w:rsidP="002E1EF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EFB" w:rsidRPr="00FF3B38" w:rsidRDefault="002E1EFB" w:rsidP="002E1EF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91D78" w:rsidRPr="00FF3B38" w:rsidTr="00B16195">
        <w:trPr>
          <w:trHeight w:val="14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491D78" w:rsidRDefault="00491D78" w:rsidP="00491D78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491D78" w:rsidRPr="00FF3B38" w:rsidRDefault="00491D78" w:rsidP="00491D78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2.1.</w:t>
            </w: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91D78" w:rsidRPr="00FF3B38" w:rsidRDefault="00491D78" w:rsidP="00491D78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 xml:space="preserve">Мероприятие по предоставлению </w:t>
            </w:r>
            <w:r>
              <w:rPr>
                <w:rFonts w:ascii="PT Astra Serif" w:hAnsi="PT Astra Serif"/>
                <w:color w:val="000000"/>
                <w:lang w:eastAsia="ru-RU"/>
              </w:rPr>
              <w:lastRenderedPageBreak/>
              <w:t xml:space="preserve">дополнительной выплаты молодым семьям при рождении (усыновлении) одного ребенка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Pr="00FF3B38" w:rsidRDefault="00491D78" w:rsidP="00491D78">
            <w:pPr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1D78" w:rsidRDefault="00491D78" w:rsidP="00491D78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  <w:p w:rsidR="00491D78" w:rsidRPr="00FF3B38" w:rsidRDefault="00491D78" w:rsidP="00491D78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491D78" w:rsidRPr="00491D78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C514C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491D78" w:rsidRPr="00491D78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C514C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491D78" w:rsidRPr="00491D78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C514C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491D78" w:rsidRPr="00491D78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C514C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491D78" w:rsidRPr="00D93A47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491D78" w:rsidRPr="00FF3B38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91D78" w:rsidRPr="00FF3B38" w:rsidTr="00B16195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491D78" w:rsidRPr="00FF3B38" w:rsidRDefault="00491D78" w:rsidP="00491D78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91D78" w:rsidRPr="00FF3B38" w:rsidRDefault="00491D78" w:rsidP="00491D78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Pr="00FF3B38" w:rsidRDefault="00491D78" w:rsidP="00491D78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1D78" w:rsidRPr="00FF3B38" w:rsidRDefault="00491D78" w:rsidP="00491D78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Pr="00491D78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C514C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Pr="00491D78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C514C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Pr="00491D78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C514C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Pr="00491D78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C514C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Pr="00D93A47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Pr="00FF3B38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91D78" w:rsidRPr="00FF3B38" w:rsidTr="00B16195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491D78" w:rsidRPr="00FF3B38" w:rsidRDefault="00491D78" w:rsidP="00B1619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91D78" w:rsidRPr="00FF3B38" w:rsidRDefault="00491D78" w:rsidP="00B16195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Pr="00FF3B38" w:rsidRDefault="00491D78" w:rsidP="00B1619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1D78" w:rsidRPr="00FF3B38" w:rsidRDefault="00491D78" w:rsidP="00B1619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Pr="00037670" w:rsidRDefault="00491D78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119,7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Pr="00037670" w:rsidRDefault="00491D78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Pr="00037670" w:rsidRDefault="00491D78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119,7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Pr="00037670" w:rsidRDefault="00491D78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Pr="00D93A47" w:rsidRDefault="00491D78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Pr="00FF3B38" w:rsidRDefault="00491D78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91D78" w:rsidRPr="00FF3B38" w:rsidTr="00B16195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491D78" w:rsidRPr="00FF3B38" w:rsidRDefault="00491D78" w:rsidP="00491D78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91D78" w:rsidRPr="00FF3B38" w:rsidRDefault="00491D78" w:rsidP="00491D78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Pr="00FF3B38" w:rsidRDefault="00491D78" w:rsidP="00491D78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1D78" w:rsidRPr="00FF3B38" w:rsidRDefault="00491D78" w:rsidP="00491D78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Default="00491D78" w:rsidP="00491D78">
            <w:pPr>
              <w:jc w:val="center"/>
            </w:pPr>
            <w:r w:rsidRPr="008C18C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Default="00491D78" w:rsidP="00491D78">
            <w:pPr>
              <w:jc w:val="center"/>
            </w:pPr>
            <w:r w:rsidRPr="008C18C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Default="00491D78" w:rsidP="00491D78">
            <w:pPr>
              <w:jc w:val="center"/>
            </w:pPr>
            <w:r w:rsidRPr="008C18C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Default="00491D78" w:rsidP="00491D78">
            <w:pPr>
              <w:jc w:val="center"/>
            </w:pPr>
            <w:r w:rsidRPr="008C18C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Pr="00D93A47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Pr="00FF3B38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91D78" w:rsidRPr="00FF3B38" w:rsidTr="00B16195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491D78" w:rsidRPr="00FF3B38" w:rsidRDefault="00491D78" w:rsidP="00491D78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91D78" w:rsidRPr="00FF3B38" w:rsidRDefault="00491D78" w:rsidP="00491D78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Pr="00FF3B38" w:rsidRDefault="00491D78" w:rsidP="00491D78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1D78" w:rsidRPr="00FF3B38" w:rsidRDefault="00491D78" w:rsidP="00491D78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Default="00491D78" w:rsidP="00491D78">
            <w:pPr>
              <w:jc w:val="center"/>
            </w:pPr>
            <w:r w:rsidRPr="008C18C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Default="00491D78" w:rsidP="00491D78">
            <w:pPr>
              <w:jc w:val="center"/>
            </w:pPr>
            <w:r w:rsidRPr="008C18C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Default="00491D78" w:rsidP="00491D78">
            <w:pPr>
              <w:jc w:val="center"/>
            </w:pPr>
            <w:r w:rsidRPr="008C18C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Default="00491D78" w:rsidP="00491D78">
            <w:pPr>
              <w:jc w:val="center"/>
            </w:pPr>
            <w:r w:rsidRPr="008C18C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Pr="00D93A47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Pr="00FF3B38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91D78" w:rsidRPr="00FF3B38" w:rsidTr="00B16195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491D78" w:rsidRPr="00FF3B38" w:rsidRDefault="00491D78" w:rsidP="00491D78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91D78" w:rsidRPr="00FF3B38" w:rsidRDefault="00491D78" w:rsidP="00491D78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Pr="00FF3B38" w:rsidRDefault="00491D78" w:rsidP="00491D78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1D78" w:rsidRPr="00FF3B38" w:rsidRDefault="00491D78" w:rsidP="00491D78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Default="00491D78" w:rsidP="00491D78">
            <w:pPr>
              <w:jc w:val="center"/>
            </w:pPr>
            <w:r w:rsidRPr="008C18C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Default="00491D78" w:rsidP="00491D78">
            <w:pPr>
              <w:jc w:val="center"/>
            </w:pPr>
            <w:r w:rsidRPr="008C18C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Default="00491D78" w:rsidP="00491D78">
            <w:pPr>
              <w:jc w:val="center"/>
            </w:pPr>
            <w:r w:rsidRPr="008C18C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Default="00491D78" w:rsidP="00491D78">
            <w:pPr>
              <w:jc w:val="center"/>
            </w:pPr>
            <w:r w:rsidRPr="008C18C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Pr="00FF3B38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Pr="00FF3B38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91D78" w:rsidRPr="00FF3B38" w:rsidTr="00B16195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491D78" w:rsidRPr="00FF3B38" w:rsidRDefault="00491D78" w:rsidP="00491D78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91D78" w:rsidRPr="00FF3B38" w:rsidRDefault="00491D78" w:rsidP="00491D78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Pr="00FF3B38" w:rsidRDefault="00491D78" w:rsidP="00491D78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1D78" w:rsidRPr="00FF3B38" w:rsidRDefault="00491D78" w:rsidP="00491D78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Default="00491D78" w:rsidP="00491D78">
            <w:pPr>
              <w:jc w:val="center"/>
            </w:pPr>
            <w:r w:rsidRPr="008C18C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Default="00491D78" w:rsidP="00491D78">
            <w:pPr>
              <w:jc w:val="center"/>
            </w:pPr>
            <w:r w:rsidRPr="008C18C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Default="00491D78" w:rsidP="00491D78">
            <w:pPr>
              <w:jc w:val="center"/>
            </w:pPr>
            <w:r w:rsidRPr="008C18C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Default="00491D78" w:rsidP="00491D78">
            <w:pPr>
              <w:jc w:val="center"/>
            </w:pPr>
            <w:r w:rsidRPr="008C18C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Pr="00FF3B38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Pr="00FF3B38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91D78" w:rsidRPr="00FF3B38" w:rsidTr="00B16195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491D78" w:rsidRPr="00FF3B38" w:rsidRDefault="00491D78" w:rsidP="00491D78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91D78" w:rsidRPr="00FF3B38" w:rsidRDefault="00491D78" w:rsidP="00491D78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Pr="00FF3B38" w:rsidRDefault="00491D78" w:rsidP="00491D78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1D78" w:rsidRPr="00FF3B38" w:rsidRDefault="00491D78" w:rsidP="00491D78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Default="00491D78" w:rsidP="00491D78">
            <w:pPr>
              <w:jc w:val="center"/>
            </w:pPr>
            <w:r w:rsidRPr="008C18C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Default="00491D78" w:rsidP="00491D78">
            <w:pPr>
              <w:jc w:val="center"/>
            </w:pPr>
            <w:r w:rsidRPr="008C18C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Default="00491D78" w:rsidP="00491D78">
            <w:pPr>
              <w:jc w:val="center"/>
            </w:pPr>
            <w:r w:rsidRPr="008C18C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Default="00491D78" w:rsidP="00491D78">
            <w:pPr>
              <w:jc w:val="center"/>
            </w:pPr>
            <w:r w:rsidRPr="008C18C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Pr="00FF3B38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Pr="00FF3B38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91D78" w:rsidRPr="00FF3B38" w:rsidTr="00B16195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491D78" w:rsidRPr="00FF3B38" w:rsidRDefault="00491D78" w:rsidP="00491D78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1D78" w:rsidRPr="00FF3B38" w:rsidRDefault="00491D78" w:rsidP="00491D78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Pr="00FF3B38" w:rsidRDefault="00491D78" w:rsidP="00491D78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1D78" w:rsidRPr="00FF3B38" w:rsidRDefault="00491D78" w:rsidP="00491D78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Default="00491D78" w:rsidP="00491D78">
            <w:pPr>
              <w:jc w:val="center"/>
            </w:pPr>
            <w:r w:rsidRPr="008C18C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Default="00491D78" w:rsidP="00491D78">
            <w:pPr>
              <w:jc w:val="center"/>
            </w:pPr>
            <w:r w:rsidRPr="008C18C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Default="00491D78" w:rsidP="00491D78">
            <w:pPr>
              <w:jc w:val="center"/>
            </w:pPr>
            <w:r w:rsidRPr="008C18C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Default="00491D78" w:rsidP="00491D78">
            <w:pPr>
              <w:jc w:val="center"/>
            </w:pPr>
            <w:r w:rsidRPr="008C18C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78" w:rsidRPr="00FF3B38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Pr="00FF3B38" w:rsidRDefault="00491D78" w:rsidP="00491D7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91D78" w:rsidRPr="00FF3B38" w:rsidTr="00B16195">
        <w:tc>
          <w:tcPr>
            <w:tcW w:w="6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78" w:rsidRPr="00D93A47" w:rsidRDefault="00491D78" w:rsidP="00B16195">
            <w:pPr>
              <w:ind w:left="41"/>
              <w:jc w:val="right"/>
              <w:rPr>
                <w:rFonts w:ascii="PT Astra Serif" w:eastAsia="Calibri" w:hAnsi="PT Astra Serif"/>
                <w:i/>
                <w:lang w:eastAsia="ru-RU"/>
              </w:rPr>
            </w:pPr>
            <w:r w:rsidRPr="00D93A47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D78" w:rsidRPr="00D93A47" w:rsidRDefault="003E187E" w:rsidP="00B16195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254765,9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D78" w:rsidRPr="00D93A47" w:rsidRDefault="003E187E" w:rsidP="00B16195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24658,8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1D78" w:rsidRPr="00D93A47" w:rsidRDefault="003E187E" w:rsidP="00B16195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189096,2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1D78" w:rsidRPr="00D93A47" w:rsidRDefault="003E187E" w:rsidP="00B16195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41010,9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1D78" w:rsidRPr="00D93A47" w:rsidRDefault="00491D78" w:rsidP="00B16195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D78" w:rsidRPr="00FF3B38" w:rsidRDefault="00491D78" w:rsidP="00B16195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34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0A4CAB">
              <w:rPr>
                <w:rFonts w:ascii="PT Astra Serif" w:hAnsi="PT Astra Serif"/>
                <w:b/>
                <w:color w:val="000000"/>
                <w:lang w:eastAsia="ru-RU"/>
              </w:rPr>
              <w:t>Чистая вода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 xml:space="preserve">  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19 465,4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17 449,0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2 016,4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6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8A4883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3 862,3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2 784,0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8A4883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1 078,3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8047C" w:rsidRDefault="008A72A6" w:rsidP="00B16195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315373,9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8047C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08047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08047C" w:rsidRDefault="008A72A6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312730,6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08047C" w:rsidRDefault="008A72A6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2643,3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8A72A6" w:rsidRPr="00FF3B38" w:rsidTr="00875B89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2A6" w:rsidRPr="00FF3B38" w:rsidRDefault="008A72A6" w:rsidP="008A72A6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2A6" w:rsidRPr="000A4CAB" w:rsidRDefault="008A72A6" w:rsidP="008A72A6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6" w:rsidRPr="00FF3B38" w:rsidRDefault="008A72A6" w:rsidP="008A72A6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2A6" w:rsidRPr="00FF3B38" w:rsidRDefault="008A72A6" w:rsidP="008A72A6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2A6" w:rsidRPr="0008047C" w:rsidRDefault="00A16719" w:rsidP="008A72A6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21 903,5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2A6" w:rsidRPr="0008047C" w:rsidRDefault="008A72A6" w:rsidP="008A72A6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08047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6" w:rsidRPr="0008047C" w:rsidRDefault="00A16719" w:rsidP="008A72A6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20 571,8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6" w:rsidRPr="0008047C" w:rsidRDefault="00A16719" w:rsidP="008A72A6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1 331,7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6" w:rsidRPr="00FF3B38" w:rsidRDefault="008A72A6" w:rsidP="008A72A6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2A6" w:rsidRPr="00FF3B38" w:rsidRDefault="008A72A6" w:rsidP="008A72A6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32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2.2.1</w:t>
            </w:r>
          </w:p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A4CAB">
              <w:rPr>
                <w:rFonts w:ascii="PT Astra Serif" w:hAnsi="PT Astra Serif"/>
                <w:color w:val="000000"/>
                <w:lang w:eastAsia="ru-RU"/>
              </w:rPr>
              <w:t xml:space="preserve">Разработка проектно-сметной документации на строительство (реконструкцию), модернизацию, капитальный ремонт объектов </w:t>
            </w:r>
            <w:r w:rsidRPr="000A4CAB">
              <w:rPr>
                <w:rFonts w:ascii="PT Astra Serif" w:hAnsi="PT Astra Serif"/>
                <w:color w:val="000000"/>
                <w:lang w:eastAsia="ru-RU"/>
              </w:rPr>
              <w:lastRenderedPageBreak/>
              <w:t>водоснабжения и водоотведения Тульской области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8 125,0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8 125,0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41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2.2.2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0A4CAB">
              <w:rPr>
                <w:rFonts w:ascii="PT Astra Serif" w:hAnsi="PT Astra Serif"/>
                <w:color w:val="000000"/>
                <w:lang w:eastAsia="ru-RU"/>
              </w:rPr>
              <w:t>Строительство (реконструкция), модернизация, капитальный ремонт и ремонт объектов водоснабжения Тульской области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11 340,4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283FC9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9 324,0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2 016,4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8047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8047C">
              <w:rPr>
                <w:rFonts w:ascii="PT Astra Serif" w:hAnsi="PT Astra Serif"/>
                <w:color w:val="000000"/>
                <w:lang w:eastAsia="ru-RU"/>
              </w:rPr>
              <w:t>3 862,3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8047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8047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08047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8047C">
              <w:rPr>
                <w:rFonts w:ascii="PT Astra Serif" w:hAnsi="PT Astra Serif"/>
                <w:color w:val="000000"/>
                <w:lang w:eastAsia="ru-RU"/>
              </w:rPr>
              <w:t>2 784,0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08047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8047C">
              <w:rPr>
                <w:rFonts w:ascii="PT Astra Serif" w:hAnsi="PT Astra Serif"/>
                <w:color w:val="000000"/>
                <w:lang w:eastAsia="ru-RU"/>
              </w:rPr>
              <w:t>1 078,3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08047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8047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8047C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8 662</w:t>
            </w:r>
            <w:r w:rsidR="00E76C03">
              <w:rPr>
                <w:rFonts w:ascii="PT Astra Serif" w:hAnsi="PT Astra Serif"/>
                <w:color w:val="000000"/>
                <w:lang w:eastAsia="ru-RU"/>
              </w:rPr>
              <w:t>,</w:t>
            </w:r>
            <w:r>
              <w:rPr>
                <w:rFonts w:ascii="PT Astra Serif" w:hAnsi="PT Astra Serif"/>
                <w:color w:val="00000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8047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8047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08047C" w:rsidRDefault="00E76C03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8 11</w:t>
            </w:r>
            <w:r w:rsidR="00B16195">
              <w:rPr>
                <w:rFonts w:ascii="PT Astra Serif" w:hAnsi="PT Astra Serif"/>
                <w:color w:val="000000"/>
                <w:lang w:eastAsia="ru-RU"/>
              </w:rPr>
              <w:t>1</w:t>
            </w:r>
            <w:r>
              <w:rPr>
                <w:rFonts w:ascii="PT Astra Serif" w:hAnsi="PT Astra Serif"/>
                <w:color w:val="000000"/>
                <w:lang w:eastAsia="ru-RU"/>
              </w:rPr>
              <w:t>,</w:t>
            </w:r>
            <w:r w:rsidR="00B16195">
              <w:rPr>
                <w:rFonts w:ascii="PT Astra Serif" w:hAnsi="PT Astra Serif"/>
                <w:color w:val="000000"/>
                <w:lang w:eastAsia="ru-RU"/>
              </w:rPr>
              <w:t>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08047C" w:rsidRDefault="00E76C03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551,0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08047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8047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80BE9" w:rsidRPr="00FF3B38" w:rsidTr="00875B89">
        <w:trPr>
          <w:trHeight w:val="7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BE9" w:rsidRPr="00FF3B38" w:rsidRDefault="00280BE9" w:rsidP="00280BE9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E9" w:rsidRPr="00FF3B38" w:rsidRDefault="00280BE9" w:rsidP="00280BE9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E9" w:rsidRPr="00FF3B38" w:rsidRDefault="00280BE9" w:rsidP="00280BE9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0BE9" w:rsidRPr="00280BE9" w:rsidRDefault="00280BE9" w:rsidP="00280BE9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280BE9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E9" w:rsidRPr="00280BE9" w:rsidRDefault="00280BE9" w:rsidP="00280BE9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BE9">
              <w:rPr>
                <w:rFonts w:ascii="PT Astra Serif" w:hAnsi="PT Astra Serif"/>
                <w:color w:val="000000"/>
                <w:lang w:eastAsia="ru-RU"/>
              </w:rPr>
              <w:t>21 097,1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E9" w:rsidRPr="00280BE9" w:rsidRDefault="00280BE9" w:rsidP="00280BE9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BE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E9" w:rsidRPr="00280BE9" w:rsidRDefault="00280BE9" w:rsidP="00280BE9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BE9">
              <w:rPr>
                <w:rFonts w:ascii="PT Astra Serif" w:hAnsi="PT Astra Serif"/>
                <w:color w:val="000000"/>
                <w:lang w:eastAsia="ru-RU"/>
              </w:rPr>
              <w:t>19 814,4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E9" w:rsidRPr="00280BE9" w:rsidRDefault="00280BE9" w:rsidP="00280BE9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80BE9">
              <w:rPr>
                <w:rFonts w:ascii="PT Astra Serif" w:hAnsi="PT Astra Serif"/>
                <w:color w:val="000000"/>
                <w:lang w:eastAsia="ru-RU"/>
              </w:rPr>
              <w:t>1282,7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E9" w:rsidRPr="00FF3B38" w:rsidRDefault="00280BE9" w:rsidP="00280BE9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E9" w:rsidRPr="00FF3B38" w:rsidRDefault="00280BE9" w:rsidP="00280BE9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F4830" w:rsidRPr="00FF3B38" w:rsidTr="00875B89">
        <w:trPr>
          <w:trHeight w:val="234"/>
        </w:trPr>
        <w:tc>
          <w:tcPr>
            <w:tcW w:w="6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E52D45" w:rsidRDefault="00E52D45" w:rsidP="00E52D45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 xml:space="preserve">Реализация мероприятий по проектированию, строительству, реконструкции (модернизации), капитальному ремонту объектов коммунальной инфраструктуры (в сферах теплоснабжения, водоснабжения и водоотведения), источником финансового </w:t>
            </w:r>
            <w:r>
              <w:rPr>
                <w:rFonts w:ascii="PT Astra Serif" w:hAnsi="PT Astra Serif"/>
                <w:color w:val="000000"/>
                <w:lang w:eastAsia="ru-RU"/>
              </w:rPr>
              <w:lastRenderedPageBreak/>
              <w:t>обеспечения которых являются бюджетные кредиты, предоставляемые казначейством бюджетам субъектов РФ за счет временно свободных средств единого счета федерального бюджета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F4830" w:rsidRPr="00FF3B38" w:rsidTr="00875B89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F4830" w:rsidRPr="00FF3B38" w:rsidTr="00875B89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08047C" w:rsidRDefault="00557F9B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8047C">
              <w:rPr>
                <w:rFonts w:ascii="PT Astra Serif" w:hAnsi="PT Astra Serif"/>
                <w:color w:val="000000"/>
                <w:lang w:eastAsia="ru-RU"/>
              </w:rPr>
              <w:t>304 618,8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08047C" w:rsidRDefault="00E52D45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8047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08047C" w:rsidRDefault="00557F9B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8047C">
              <w:rPr>
                <w:rFonts w:ascii="PT Astra Serif" w:hAnsi="PT Astra Serif"/>
                <w:color w:val="000000"/>
                <w:lang w:eastAsia="ru-RU"/>
              </w:rPr>
              <w:t>304 618,8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E52D45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E52D45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E52D45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F4830" w:rsidRPr="00FF3B38" w:rsidTr="00875B89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F4830" w:rsidRPr="00FF3B38" w:rsidTr="00875B89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F4830" w:rsidRPr="00FF3B38" w:rsidTr="00875B89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F4830" w:rsidRPr="00FF3B38" w:rsidTr="00875B89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F4830" w:rsidRPr="00FF3B38" w:rsidTr="00875B89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F4830" w:rsidRPr="00FF3B38" w:rsidTr="00875B89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34"/>
        </w:trPr>
        <w:tc>
          <w:tcPr>
            <w:tcW w:w="6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lastRenderedPageBreak/>
              <w:t>2.2.3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4B44F1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0A4CAB">
              <w:rPr>
                <w:rFonts w:ascii="PT Astra Serif" w:hAnsi="PT Astra Serif"/>
                <w:color w:val="000000"/>
                <w:lang w:eastAsia="ru-RU"/>
              </w:rPr>
              <w:t>Организация электроснабжения, водоснабжения и водоотведения в границах поселения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80318A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0318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80318A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0318A">
              <w:rPr>
                <w:rFonts w:ascii="PT Astra Serif" w:hAnsi="PT Astra Serif"/>
                <w:color w:val="000000"/>
                <w:lang w:eastAsia="ru-RU"/>
              </w:rPr>
              <w:t>891,8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7145A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891,8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80318A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557,6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B16195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557,6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B16195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16195" w:rsidRPr="00FF3B38" w:rsidTr="00B16195">
        <w:trPr>
          <w:trHeight w:val="234"/>
        </w:trPr>
        <w:tc>
          <w:tcPr>
            <w:tcW w:w="6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2.2.4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4B44F1" w:rsidRDefault="00B16195" w:rsidP="00B16195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80318A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0318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16195" w:rsidRPr="00FF3B38" w:rsidTr="00B16195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Default="00B16195" w:rsidP="00B16195">
            <w:pPr>
              <w:jc w:val="center"/>
            </w:pPr>
            <w:r w:rsidRPr="00E3500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Default="00B16195" w:rsidP="00B16195">
            <w:pPr>
              <w:jc w:val="center"/>
            </w:pPr>
            <w:r w:rsidRPr="00E3500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Default="00B16195" w:rsidP="00B16195">
            <w:pPr>
              <w:jc w:val="center"/>
            </w:pPr>
            <w:r w:rsidRPr="00E3500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Default="00B16195" w:rsidP="00B16195">
            <w:pPr>
              <w:jc w:val="center"/>
            </w:pPr>
            <w:r w:rsidRPr="00E3500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16195" w:rsidRPr="00FF3B38" w:rsidTr="00B16195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Default="00B16195" w:rsidP="00B16195">
            <w:pPr>
              <w:jc w:val="center"/>
            </w:pPr>
            <w:r>
              <w:rPr>
                <w:rFonts w:ascii="PT Astra Serif" w:hAnsi="PT Astra Serif"/>
                <w:color w:val="000000"/>
                <w:lang w:eastAsia="ru-RU"/>
              </w:rPr>
              <w:t>1 534,7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Default="00B16195" w:rsidP="00B16195">
            <w:pPr>
              <w:jc w:val="center"/>
            </w:pPr>
            <w:r w:rsidRPr="00E3500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Default="00B16195" w:rsidP="00B16195">
            <w:pPr>
              <w:jc w:val="center"/>
            </w:pPr>
            <w:r w:rsidRPr="00E3500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Default="00B16195" w:rsidP="00B16195">
            <w:pPr>
              <w:jc w:val="center"/>
            </w:pPr>
            <w:r>
              <w:rPr>
                <w:rFonts w:ascii="PT Astra Serif" w:hAnsi="PT Astra Serif"/>
                <w:color w:val="000000"/>
                <w:lang w:eastAsia="ru-RU"/>
              </w:rPr>
              <w:t>1 534,7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16195" w:rsidRPr="00FF3B38" w:rsidTr="00B16195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16195" w:rsidRPr="00FF3B38" w:rsidTr="00B16195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16195" w:rsidRPr="00FF3B38" w:rsidTr="00B16195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16195" w:rsidRPr="00FF3B38" w:rsidTr="00B16195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16195" w:rsidRPr="00FF3B38" w:rsidTr="00B16195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16195" w:rsidRPr="00FF3B38" w:rsidTr="00B16195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16195" w:rsidRPr="00FF3B38" w:rsidTr="00875B89">
        <w:trPr>
          <w:trHeight w:val="186"/>
        </w:trPr>
        <w:tc>
          <w:tcPr>
            <w:tcW w:w="664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jc w:val="right"/>
              <w:rPr>
                <w:rFonts w:ascii="PT Astra Serif" w:eastAsia="Calibri" w:hAnsi="PT Astra Serif"/>
                <w:i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333 889,1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329 894,3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3 994,8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95" w:rsidRPr="00FF3B38" w:rsidRDefault="00B16195" w:rsidP="00B16195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31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Строительство и капитальный ремонт объектов коммунальной инфраструктуры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91551F" w:rsidRDefault="00137D3D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91551F">
              <w:rPr>
                <w:rFonts w:ascii="PT Astra Serif" w:eastAsia="Calibri" w:hAnsi="PT Astra Serif"/>
                <w:b/>
                <w:lang w:eastAsia="ru-RU"/>
              </w:rPr>
              <w:t xml:space="preserve">  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18 124,4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15 352,8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2 771,6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16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91551F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15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91551F">
              <w:rPr>
                <w:rFonts w:ascii="PT Astra Serif" w:eastAsia="Calibri" w:hAnsi="PT Astra Serif"/>
                <w:b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766DD" w:rsidP="00557F9B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32 247,6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766D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30 196,6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766D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2 051,0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766DD" w:rsidP="00557F9B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15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91551F">
              <w:rPr>
                <w:rFonts w:ascii="PT Astra Serif" w:eastAsia="Calibri" w:hAnsi="PT Astra Serif"/>
                <w:b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747DB3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76686,8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747DB3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46258,2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747DB3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30428,6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18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91551F">
              <w:rPr>
                <w:rFonts w:ascii="PT Astra Serif" w:eastAsia="Calibri" w:hAnsi="PT Astra Serif"/>
                <w:b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91551F">
              <w:rPr>
                <w:rFonts w:ascii="PT Astra Serif" w:eastAsia="Calibri" w:hAnsi="PT Astra Serif"/>
                <w:b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19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91551F">
              <w:rPr>
                <w:rFonts w:ascii="PT Astra Serif" w:eastAsia="Calibri" w:hAnsi="PT Astra Serif"/>
                <w:b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19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91551F">
              <w:rPr>
                <w:rFonts w:ascii="PT Astra Serif" w:eastAsia="Calibri" w:hAnsi="PT Astra Serif"/>
                <w:b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91551F">
              <w:rPr>
                <w:rFonts w:ascii="PT Astra Serif" w:eastAsia="Calibri" w:hAnsi="PT Astra Serif"/>
                <w:b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6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2.3.1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Строительство (реконструкция), модернизация, капитальный ремонт и ремонт объектов коммунальной инфраструктуры Тульской области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18 124,4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15 352,8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2 771,6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766DD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66DD" w:rsidRPr="00FF3B38" w:rsidRDefault="001766DD" w:rsidP="001766DD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66DD" w:rsidRPr="00FF3B38" w:rsidRDefault="001766DD" w:rsidP="001766DD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66DD" w:rsidRPr="00FF3B38" w:rsidRDefault="001766DD" w:rsidP="001766DD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66DD" w:rsidRPr="00FF3B38" w:rsidRDefault="001766DD" w:rsidP="001766D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6DD" w:rsidRPr="001766DD" w:rsidRDefault="001766DD" w:rsidP="001766DD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766DD">
              <w:rPr>
                <w:rFonts w:ascii="PT Astra Serif" w:hAnsi="PT Astra Serif"/>
                <w:color w:val="000000"/>
                <w:lang w:eastAsia="ru-RU"/>
              </w:rPr>
              <w:t>32 247,6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6DD" w:rsidRPr="001766DD" w:rsidRDefault="001766DD" w:rsidP="001766DD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766D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D" w:rsidRPr="001766DD" w:rsidRDefault="001766DD" w:rsidP="001766DD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766DD">
              <w:rPr>
                <w:rFonts w:ascii="PT Astra Serif" w:hAnsi="PT Astra Serif"/>
                <w:color w:val="000000"/>
                <w:lang w:eastAsia="ru-RU"/>
              </w:rPr>
              <w:t>30 196,6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D" w:rsidRPr="001766DD" w:rsidRDefault="001766DD" w:rsidP="001766DD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766DD">
              <w:rPr>
                <w:rFonts w:ascii="PT Astra Serif" w:hAnsi="PT Astra Serif"/>
                <w:color w:val="000000"/>
                <w:lang w:eastAsia="ru-RU"/>
              </w:rPr>
              <w:t>2 051,0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D" w:rsidRPr="001766DD" w:rsidRDefault="001766DD" w:rsidP="001766DD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766D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6DD" w:rsidRPr="00205D6D" w:rsidRDefault="001766DD" w:rsidP="001766DD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47DB3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FF3B38" w:rsidRDefault="00747DB3" w:rsidP="00747DB3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FF3B38" w:rsidRDefault="00747DB3" w:rsidP="00747DB3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DB3" w:rsidRPr="00747DB3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47DB3">
              <w:rPr>
                <w:rFonts w:ascii="PT Astra Serif" w:hAnsi="PT Astra Serif"/>
                <w:color w:val="000000"/>
                <w:lang w:eastAsia="ru-RU"/>
              </w:rPr>
              <w:t>76686,8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DB3" w:rsidRPr="00747DB3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47DB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B3" w:rsidRPr="00747DB3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47DB3">
              <w:rPr>
                <w:rFonts w:ascii="PT Astra Serif" w:hAnsi="PT Astra Serif"/>
                <w:color w:val="000000"/>
                <w:lang w:eastAsia="ru-RU"/>
              </w:rPr>
              <w:t>46258,2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B3" w:rsidRPr="00747DB3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47DB3">
              <w:rPr>
                <w:rFonts w:ascii="PT Astra Serif" w:hAnsi="PT Astra Serif"/>
                <w:color w:val="000000"/>
                <w:lang w:eastAsia="ru-RU"/>
              </w:rPr>
              <w:t>30428,6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766DD" w:rsidP="00205D6D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50 495,2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766D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45 549,4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766D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4 822,6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766D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E814DA" w:rsidTr="00875B89">
        <w:trPr>
          <w:trHeight w:val="61"/>
        </w:trPr>
        <w:tc>
          <w:tcPr>
            <w:tcW w:w="52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</w:t>
            </w:r>
            <w:r w:rsidRPr="00FF3B38">
              <w:rPr>
                <w:rFonts w:ascii="PT Astra Serif" w:hAnsi="PT Astra Serif"/>
              </w:rPr>
              <w:t xml:space="preserve"> </w:t>
            </w:r>
          </w:p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Муниципальные проекты, не входящие в национальные проекты, входящие в региональные проекты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2022-2030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E111E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681 087,0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A9772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28 806,3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A9772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599 617,4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A9772A" w:rsidP="008F3FCD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49 649,5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E814DA" w:rsidTr="00875B89">
        <w:trPr>
          <w:trHeight w:val="61"/>
        </w:trPr>
        <w:tc>
          <w:tcPr>
            <w:tcW w:w="52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90 526,4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F41968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4 689,0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73 638,1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12 199,3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E814DA" w:rsidTr="00875B89">
        <w:trPr>
          <w:trHeight w:val="442"/>
        </w:trPr>
        <w:tc>
          <w:tcPr>
            <w:tcW w:w="52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83 646,6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9 391,8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68 207,0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6 047,8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E814DA" w:rsidTr="00875B89">
        <w:trPr>
          <w:trHeight w:val="61"/>
        </w:trPr>
        <w:tc>
          <w:tcPr>
            <w:tcW w:w="52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CF0E4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386 299,2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A9772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3 812,3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A9772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374 469,9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CF0E4E" w:rsidP="00CF0E4E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5 473,7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CF0E4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2 543,3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E814DA" w:rsidTr="00875B89">
        <w:trPr>
          <w:trHeight w:val="61"/>
        </w:trPr>
        <w:tc>
          <w:tcPr>
            <w:tcW w:w="52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BA42D4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50 266,4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BA42D4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5 418,2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BA42D4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41 651,2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BA42D4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3 196,9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E814DA" w:rsidTr="00875B89">
        <w:trPr>
          <w:trHeight w:val="61"/>
        </w:trPr>
        <w:tc>
          <w:tcPr>
            <w:tcW w:w="52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BA42D4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50 348,4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BA42D4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5 495,0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BA42D4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41 651,2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BA42D4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3 202,2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E814DA" w:rsidTr="00875B89">
        <w:trPr>
          <w:trHeight w:val="61"/>
        </w:trPr>
        <w:tc>
          <w:tcPr>
            <w:tcW w:w="52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E814DA" w:rsidTr="00875B89">
        <w:trPr>
          <w:trHeight w:val="61"/>
        </w:trPr>
        <w:tc>
          <w:tcPr>
            <w:tcW w:w="52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E814DA" w:rsidTr="00875B89">
        <w:trPr>
          <w:trHeight w:val="61"/>
        </w:trPr>
        <w:tc>
          <w:tcPr>
            <w:tcW w:w="52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E814DA" w:rsidTr="00875B89">
        <w:trPr>
          <w:trHeight w:val="61"/>
        </w:trPr>
        <w:tc>
          <w:tcPr>
            <w:tcW w:w="520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E814DA" w:rsidTr="003C2BF2">
        <w:trPr>
          <w:trHeight w:val="478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3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D3D" w:rsidRPr="00E814DA" w:rsidRDefault="00137D3D" w:rsidP="003C2BF2">
            <w:pPr>
              <w:ind w:left="41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Муниципальные проекты</w:t>
            </w:r>
          </w:p>
        </w:tc>
      </w:tr>
      <w:tr w:rsidR="00137D3D" w:rsidRPr="00E814DA" w:rsidTr="00875B89">
        <w:trPr>
          <w:trHeight w:val="61"/>
        </w:trPr>
        <w:tc>
          <w:tcPr>
            <w:tcW w:w="5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2022-2030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557F9B" w:rsidP="008F7421">
            <w:pPr>
              <w:ind w:left="41" w:hanging="5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112 762,8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557F9B" w:rsidP="008F7421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112 762,8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251D74">
            <w:pPr>
              <w:tabs>
                <w:tab w:val="center" w:pos="767"/>
                <w:tab w:val="left" w:pos="1365"/>
              </w:tabs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6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3.1.</w:t>
            </w:r>
          </w:p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 xml:space="preserve">Строительство и реконструкция объектов </w:t>
            </w:r>
          </w:p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водоснабжения, водоотведения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 xml:space="preserve">  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E467DE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2 227,8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F1525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2 227,8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E2445C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2 145,0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E2445C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2 145,0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3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DF6E69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12488,5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DF6E69" w:rsidP="00BA42D4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12488,5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38597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25 932,0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385970" w:rsidP="00BA42D4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25 932,0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747DB3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28 742,9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747DB3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28 742,9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41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2030</w:t>
            </w:r>
          </w:p>
          <w:p w:rsidR="003C2BF2" w:rsidRPr="00FF3B38" w:rsidRDefault="003C2BF2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14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3.1.1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Строительство станции очистки и обезжелезивания на артскважине пос. Головеньковский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E467DE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317F48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DF6E69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DF6E69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2D0DC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3 040,0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2D0DC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3 040,0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3.1.2</w:t>
            </w:r>
          </w:p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Строительство системы водоснабжения д.Спицино, д.Бухоново, п.Бухоновский МО Огаревское Щекинского района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9,5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9,5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E2445C" w:rsidP="00F87CC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30,0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E2445C" w:rsidP="00F87CC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30,0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DF6E69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500,0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DF6E69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500,0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2D0DC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2D0DC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2D0DC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2D0DC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3.1.3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Строительство системы водоснабжения с.Мясоедово, д.Деминка, МО Ломинцевское Щекинского района</w:t>
            </w:r>
          </w:p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DF6E69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DF6E69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2D0DC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912,0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2D0DC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912,0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26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3.1.4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Строительство системы водоснабжения д.Коровики МО Огаревское Щекинского района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2 218,3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2 218,3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E2445C" w:rsidP="00174FC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2 115,0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E2445C" w:rsidP="00174FC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2 115,0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DF6E69" w:rsidP="008F742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5</w:t>
            </w:r>
            <w:r w:rsidR="002D0DC4">
              <w:rPr>
                <w:rFonts w:ascii="PT Astra Serif" w:hAnsi="PT Astra Serif"/>
                <w:color w:val="000000"/>
                <w:lang w:eastAsia="ru-RU"/>
              </w:rPr>
              <w:t xml:space="preserve"> </w:t>
            </w:r>
            <w:r>
              <w:rPr>
                <w:rFonts w:ascii="PT Astra Serif" w:hAnsi="PT Astra Serif"/>
                <w:color w:val="000000"/>
                <w:lang w:eastAsia="ru-RU"/>
              </w:rPr>
              <w:t>088,5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DF6E69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5</w:t>
            </w:r>
            <w:r w:rsidR="002D0DC4">
              <w:rPr>
                <w:rFonts w:ascii="PT Astra Serif" w:hAnsi="PT Astra Serif"/>
                <w:color w:val="000000"/>
                <w:lang w:eastAsia="ru-RU"/>
              </w:rPr>
              <w:t xml:space="preserve"> </w:t>
            </w:r>
            <w:r>
              <w:rPr>
                <w:rFonts w:ascii="PT Astra Serif" w:hAnsi="PT Astra Serif"/>
                <w:color w:val="000000"/>
                <w:lang w:eastAsia="ru-RU"/>
              </w:rPr>
              <w:t>088,5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2D0DC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2D0DC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2D0DC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2D0DC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128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3.1.5</w:t>
            </w: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Реконструкция очистных сооружений п. Лазарево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2D0DC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2D0DC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2D0DC4" w:rsidP="003D346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2D0DC4" w:rsidP="003D346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2D0DC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2D0DC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3.1.6</w:t>
            </w: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Строительство очистных </w:t>
            </w:r>
          </w:p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сооружений п.Огаревка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6E3C08" w:rsidP="006E3C0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1 00</w:t>
            </w:r>
            <w:r w:rsidR="00137D3D"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6E3C08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1 00</w:t>
            </w:r>
            <w:r w:rsidR="00137D3D"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1 000,0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2D0DC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19 742,9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2D0DC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19 742,9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3.1.7</w:t>
            </w: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lastRenderedPageBreak/>
              <w:t>Строительство станции очистки и обезжелезивания п.Нагорный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2D0DC4" w:rsidP="003D346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2D0DC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2D0DC4" w:rsidP="003D346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7 080,0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2D0DC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7 080,0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lastRenderedPageBreak/>
              <w:t>3.1.8</w:t>
            </w: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747DB3" w:rsidP="005946C6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Строительство очистных сооружений с.</w:t>
            </w:r>
            <w:r w:rsidR="005946C6">
              <w:rPr>
                <w:rFonts w:ascii="PT Astra Serif" w:hAnsi="PT Astra Serif"/>
                <w:color w:val="000000"/>
                <w:lang w:eastAsia="ru-RU"/>
              </w:rPr>
              <w:t>Селиваново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747DB3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5900,0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747DB3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5900,0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747DB3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13900,0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5946C6" w:rsidP="003D346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13900,0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B51AB0" w:rsidP="00B51AB0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B51AB0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946C6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6C6" w:rsidRPr="00FF3B38" w:rsidRDefault="005946C6" w:rsidP="005946C6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6C6" w:rsidRPr="00FF3B38" w:rsidRDefault="005946C6" w:rsidP="005946C6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46C6" w:rsidRPr="00FF3B38" w:rsidRDefault="005946C6" w:rsidP="005946C6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6C6" w:rsidRPr="00FF3B38" w:rsidRDefault="005946C6" w:rsidP="005946C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6C6" w:rsidRDefault="005946C6" w:rsidP="005946C6">
            <w:pPr>
              <w:jc w:val="center"/>
            </w:pPr>
            <w:r w:rsidRPr="00C21AF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6C6" w:rsidRDefault="005946C6" w:rsidP="005946C6">
            <w:pPr>
              <w:jc w:val="center"/>
            </w:pPr>
            <w:r w:rsidRPr="00C21AF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6C6" w:rsidRDefault="005946C6" w:rsidP="005946C6">
            <w:pPr>
              <w:jc w:val="center"/>
            </w:pPr>
            <w:r w:rsidRPr="00C21AF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6C6" w:rsidRDefault="005946C6" w:rsidP="005946C6">
            <w:pPr>
              <w:jc w:val="center"/>
            </w:pPr>
            <w:r w:rsidRPr="00C21AF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6C6" w:rsidRDefault="005946C6" w:rsidP="005946C6">
            <w:pPr>
              <w:jc w:val="center"/>
            </w:pPr>
            <w:r w:rsidRPr="00C21AF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6C6" w:rsidRDefault="005946C6" w:rsidP="005946C6">
            <w:pPr>
              <w:jc w:val="center"/>
            </w:pPr>
            <w:r w:rsidRPr="00C21AF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946C6" w:rsidRPr="00205D6D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6C6" w:rsidRPr="00FF3B38" w:rsidRDefault="005946C6" w:rsidP="005946C6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6C6" w:rsidRPr="00FF3B38" w:rsidRDefault="005946C6" w:rsidP="005946C6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46C6" w:rsidRPr="00FF3B38" w:rsidRDefault="005946C6" w:rsidP="005946C6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6C6" w:rsidRPr="00FF3B38" w:rsidRDefault="005946C6" w:rsidP="005946C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6C6" w:rsidRDefault="005946C6" w:rsidP="005946C6">
            <w:pPr>
              <w:jc w:val="center"/>
            </w:pPr>
            <w:r w:rsidRPr="00C21AF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6C6" w:rsidRDefault="005946C6" w:rsidP="005946C6">
            <w:pPr>
              <w:jc w:val="center"/>
            </w:pPr>
            <w:r w:rsidRPr="00C21AF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6C6" w:rsidRDefault="005946C6" w:rsidP="005946C6">
            <w:pPr>
              <w:jc w:val="center"/>
            </w:pPr>
            <w:r w:rsidRPr="00C21AF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6C6" w:rsidRDefault="005946C6" w:rsidP="005946C6">
            <w:pPr>
              <w:jc w:val="center"/>
            </w:pPr>
            <w:r w:rsidRPr="00C21AF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6C6" w:rsidRDefault="005946C6" w:rsidP="005946C6">
            <w:pPr>
              <w:jc w:val="center"/>
            </w:pPr>
            <w:r w:rsidRPr="00C21AF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6C6" w:rsidRDefault="005946C6" w:rsidP="005946C6">
            <w:pPr>
              <w:jc w:val="center"/>
            </w:pPr>
            <w:r w:rsidRPr="00C21AF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946C6" w:rsidRPr="00205D6D" w:rsidTr="00747DB3">
        <w:trPr>
          <w:trHeight w:val="9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46C6" w:rsidRPr="00FF3B38" w:rsidRDefault="005946C6" w:rsidP="005946C6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46C6" w:rsidRPr="00FF3B38" w:rsidRDefault="005946C6" w:rsidP="005946C6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46C6" w:rsidRPr="00FF3B38" w:rsidRDefault="005946C6" w:rsidP="005946C6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46C6" w:rsidRPr="00FF3B38" w:rsidRDefault="005946C6" w:rsidP="005946C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46C6" w:rsidRDefault="005946C6" w:rsidP="005946C6">
            <w:pPr>
              <w:jc w:val="center"/>
            </w:pPr>
            <w:r w:rsidRPr="00C066C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46C6" w:rsidRDefault="005946C6" w:rsidP="005946C6">
            <w:pPr>
              <w:jc w:val="center"/>
            </w:pPr>
            <w:r w:rsidRPr="00C066C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46C6" w:rsidRDefault="005946C6" w:rsidP="005946C6">
            <w:pPr>
              <w:jc w:val="center"/>
            </w:pPr>
            <w:r w:rsidRPr="00C066C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46C6" w:rsidRDefault="005946C6" w:rsidP="005946C6">
            <w:pPr>
              <w:jc w:val="center"/>
            </w:pPr>
            <w:r w:rsidRPr="00C066C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46C6" w:rsidRDefault="005946C6" w:rsidP="005946C6">
            <w:pPr>
              <w:jc w:val="center"/>
            </w:pPr>
            <w:r w:rsidRPr="00C066C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46C6" w:rsidRDefault="005946C6" w:rsidP="005946C6">
            <w:pPr>
              <w:jc w:val="center"/>
            </w:pPr>
            <w:r w:rsidRPr="00C066C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47DB3" w:rsidRPr="00205D6D" w:rsidTr="00747DB3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FF3B38" w:rsidRDefault="00747DB3" w:rsidP="00747DB3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3.1.</w:t>
            </w:r>
            <w:r>
              <w:rPr>
                <w:rFonts w:ascii="PT Astra Serif" w:hAnsi="PT Astra Serif"/>
                <w:color w:val="000000"/>
                <w:lang w:eastAsia="ru-RU"/>
              </w:rPr>
              <w:t>9</w:t>
            </w:r>
          </w:p>
          <w:p w:rsidR="00747DB3" w:rsidRPr="00FF3B38" w:rsidRDefault="00747DB3" w:rsidP="00747DB3">
            <w:pPr>
              <w:rPr>
                <w:rFonts w:ascii="PT Astra Serif" w:hAnsi="PT Astra Serif"/>
                <w:lang w:eastAsia="ru-RU"/>
              </w:rPr>
            </w:pPr>
          </w:p>
          <w:p w:rsidR="00747DB3" w:rsidRPr="00FF3B38" w:rsidRDefault="00747DB3" w:rsidP="00747DB3">
            <w:pPr>
              <w:rPr>
                <w:rFonts w:ascii="PT Astra Serif" w:hAnsi="PT Astra Serif"/>
                <w:lang w:eastAsia="ru-RU"/>
              </w:rPr>
            </w:pPr>
          </w:p>
          <w:p w:rsidR="00747DB3" w:rsidRPr="00FF3B38" w:rsidRDefault="00747DB3" w:rsidP="00747DB3">
            <w:pPr>
              <w:rPr>
                <w:rFonts w:ascii="PT Astra Serif" w:hAnsi="PT Astra Serif"/>
                <w:lang w:eastAsia="ru-RU"/>
              </w:rPr>
            </w:pPr>
          </w:p>
          <w:p w:rsidR="00747DB3" w:rsidRPr="00FF3B38" w:rsidRDefault="00747DB3" w:rsidP="00747DB3">
            <w:pPr>
              <w:rPr>
                <w:rFonts w:ascii="PT Astra Serif" w:hAnsi="PT Astra Serif"/>
                <w:lang w:eastAsia="ru-RU"/>
              </w:rPr>
            </w:pPr>
          </w:p>
          <w:p w:rsidR="00747DB3" w:rsidRPr="00FF3B38" w:rsidRDefault="00747DB3" w:rsidP="00747DB3">
            <w:pPr>
              <w:rPr>
                <w:rFonts w:ascii="PT Astra Serif" w:hAnsi="PT Astra Serif"/>
                <w:lang w:eastAsia="ru-RU"/>
              </w:rPr>
            </w:pPr>
          </w:p>
          <w:p w:rsidR="00747DB3" w:rsidRPr="00FF3B38" w:rsidRDefault="00747DB3" w:rsidP="00747DB3">
            <w:pPr>
              <w:rPr>
                <w:rFonts w:ascii="PT Astra Serif" w:hAnsi="PT Astra Serif"/>
                <w:lang w:eastAsia="ru-RU"/>
              </w:rPr>
            </w:pPr>
          </w:p>
          <w:p w:rsidR="00747DB3" w:rsidRPr="00FF3B38" w:rsidRDefault="00747DB3" w:rsidP="00747DB3">
            <w:pPr>
              <w:rPr>
                <w:rFonts w:ascii="PT Astra Serif" w:hAnsi="PT Astra Serif"/>
                <w:lang w:eastAsia="ru-RU"/>
              </w:rPr>
            </w:pPr>
          </w:p>
          <w:p w:rsidR="00747DB3" w:rsidRPr="00FF3B38" w:rsidRDefault="00747DB3" w:rsidP="00747DB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FF3B38" w:rsidRDefault="00747DB3" w:rsidP="00747DB3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Реконструкция сетей водоснабжения и водоотведения по договорам концессии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47DB3" w:rsidRPr="00205D6D" w:rsidTr="00747DB3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FF3B38" w:rsidRDefault="00747DB3" w:rsidP="00747DB3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FF3B38" w:rsidRDefault="00747DB3" w:rsidP="00747DB3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47DB3" w:rsidRPr="00205D6D" w:rsidTr="00747DB3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FF3B38" w:rsidRDefault="00747DB3" w:rsidP="00747DB3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FF3B38" w:rsidRDefault="00747DB3" w:rsidP="00747DB3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47DB3" w:rsidRPr="00205D6D" w:rsidTr="00747DB3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FF3B38" w:rsidRDefault="00747DB3" w:rsidP="00747DB3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FF3B38" w:rsidRDefault="00747DB3" w:rsidP="00747DB3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47DB3" w:rsidRPr="00205D6D" w:rsidTr="00747DB3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FF3B38" w:rsidRDefault="00747DB3" w:rsidP="00747DB3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FF3B38" w:rsidRDefault="00747DB3" w:rsidP="00747DB3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47DB3" w:rsidRPr="00205D6D" w:rsidTr="00747DB3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FF3B38" w:rsidRDefault="00747DB3" w:rsidP="00747DB3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FF3B38" w:rsidRDefault="00747DB3" w:rsidP="00747DB3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47DB3" w:rsidRPr="00205D6D" w:rsidTr="00747DB3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FF3B38" w:rsidRDefault="00747DB3" w:rsidP="00747DB3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FF3B38" w:rsidRDefault="00747DB3" w:rsidP="00747DB3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47DB3" w:rsidRPr="00205D6D" w:rsidTr="00747DB3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FF3B38" w:rsidRDefault="00747DB3" w:rsidP="00747DB3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FF3B38" w:rsidRDefault="00747DB3" w:rsidP="00747DB3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47DB3" w:rsidRPr="00205D6D" w:rsidTr="00747DB3">
        <w:trPr>
          <w:trHeight w:val="9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7DB3" w:rsidRPr="00FF3B38" w:rsidRDefault="00747DB3" w:rsidP="00747DB3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7DB3" w:rsidRPr="00FF3B38" w:rsidRDefault="00747DB3" w:rsidP="00747DB3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7DB3" w:rsidRPr="00FF3B38" w:rsidRDefault="00747DB3" w:rsidP="00747DB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747DB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47DB3" w:rsidRPr="00205D6D" w:rsidTr="00747DB3">
        <w:trPr>
          <w:trHeight w:val="182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FF3B38" w:rsidRDefault="00747DB3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FF3B38" w:rsidRDefault="00747DB3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FF3B38" w:rsidRDefault="00747DB3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FF3B38" w:rsidRDefault="00747DB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05D6D" w:rsidRDefault="00747DB3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05D6D" w:rsidRDefault="00747DB3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B3" w:rsidRPr="00205D6D" w:rsidRDefault="00747DB3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DB3" w:rsidRPr="00205D6D" w:rsidRDefault="00747DB3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137D3D" w:rsidRPr="00FF3B38" w:rsidTr="00875B89">
        <w:trPr>
          <w:trHeight w:val="61"/>
        </w:trPr>
        <w:tc>
          <w:tcPr>
            <w:tcW w:w="52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right"/>
              <w:rPr>
                <w:rFonts w:ascii="PT Astra Serif" w:eastAsia="Calibri" w:hAnsi="PT Astra Serif"/>
                <w:b/>
                <w:lang w:eastAsia="ru-RU"/>
              </w:rPr>
            </w:pPr>
            <w:r w:rsidRPr="00E814DA">
              <w:rPr>
                <w:rFonts w:ascii="PT Astra Serif" w:eastAsia="Calibri" w:hAnsi="PT Astra Serif"/>
                <w:b/>
                <w:lang w:eastAsia="ru-RU"/>
              </w:rPr>
              <w:t>Итого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2022-2030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F87CCB" w:rsidP="00E2445C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112</w:t>
            </w:r>
            <w:r w:rsidR="00E2445C">
              <w:rPr>
                <w:rFonts w:ascii="PT Astra Serif" w:hAnsi="PT Astra Serif"/>
                <w:b/>
                <w:color w:val="000000"/>
                <w:lang w:eastAsia="ru-RU"/>
              </w:rPr>
              <w:t> 372,08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F87CCB" w:rsidP="00E2445C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112</w:t>
            </w:r>
            <w:r w:rsidR="00E2445C">
              <w:rPr>
                <w:rFonts w:ascii="PT Astra Serif" w:hAnsi="PT Astra Serif"/>
                <w:b/>
                <w:color w:val="000000"/>
                <w:lang w:eastAsia="ru-RU"/>
              </w:rPr>
              <w:t> 372,8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94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E814DA" w:rsidRDefault="00137D3D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3.2</w:t>
            </w:r>
          </w:p>
          <w:p w:rsidR="00137D3D" w:rsidRPr="00E814DA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Газификация населенных пунктов</w:t>
            </w:r>
          </w:p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E814DA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(комитет по вопросам жизнеобеспечения, строительства и жилищного фонда)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E814DA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25 000,0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25 000,0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3.2.1</w:t>
            </w: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Газификация д.Кутеповка МО Огаревское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3.2.2</w:t>
            </w: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Газификация д.Нижнее Гайково МО Лазаревское</w:t>
            </w:r>
          </w:p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B51AB0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B51AB0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3.2.3</w:t>
            </w: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lastRenderedPageBreak/>
              <w:t>Газификация д.Фоминка МО Лазаревское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B51AB0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B51AB0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3.2.4</w:t>
            </w: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Газификация д.Ретинка МО Лазаревское</w:t>
            </w:r>
          </w:p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B51AB0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B51AB0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3.2.5</w:t>
            </w: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Газификация д.Юрьевка МО Яснополянское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3.2.6</w:t>
            </w: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lastRenderedPageBreak/>
              <w:t>Реализация мероприятий по газификации населенных пунктов</w:t>
            </w: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97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61"/>
        </w:trPr>
        <w:tc>
          <w:tcPr>
            <w:tcW w:w="6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A406DB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21 800,0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D3D" w:rsidRPr="00FF3B38" w:rsidRDefault="00137D3D" w:rsidP="00A406DB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21 800,0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32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3.3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Обеспечение земельных участков объектами инженерной инфраструктуры для бесплатного предоставления гражданам, имеющим трех и более детей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800,0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800,0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7D63D1" w:rsidP="00B7378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36 259,0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B7378A" w:rsidP="00B7378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35 000</w:t>
            </w:r>
            <w:r w:rsidR="00137D3D" w:rsidRPr="00205D6D">
              <w:rPr>
                <w:rFonts w:ascii="PT Astra Serif" w:hAnsi="PT Astra Serif"/>
                <w:b/>
                <w:color w:val="000000"/>
                <w:lang w:eastAsia="ru-RU"/>
              </w:rPr>
              <w:t>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7D63D1" w:rsidP="00B7378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1 259,0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DF6E69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37940,9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B7378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20 00</w:t>
            </w:r>
            <w:r w:rsidR="00137D3D"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DF6E69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17940,9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B51AB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4</w:t>
            </w:r>
            <w:r w:rsidR="00137D3D" w:rsidRPr="00205D6D">
              <w:rPr>
                <w:rFonts w:ascii="PT Astra Serif" w:hAnsi="PT Astra Serif"/>
                <w:b/>
                <w:color w:val="000000"/>
                <w:lang w:eastAsia="ru-RU"/>
              </w:rPr>
              <w:t>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B51AB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4</w:t>
            </w:r>
            <w:r w:rsidR="00137D3D" w:rsidRPr="00205D6D">
              <w:rPr>
                <w:rFonts w:ascii="PT Astra Serif" w:hAnsi="PT Astra Serif"/>
                <w:b/>
                <w:color w:val="000000"/>
                <w:lang w:eastAsia="ru-RU"/>
              </w:rPr>
              <w:t>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B51AB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4</w:t>
            </w:r>
            <w:r w:rsidR="00137D3D" w:rsidRPr="00205D6D">
              <w:rPr>
                <w:rFonts w:ascii="PT Astra Serif" w:hAnsi="PT Astra Serif"/>
                <w:b/>
                <w:color w:val="000000"/>
                <w:lang w:eastAsia="ru-RU"/>
              </w:rPr>
              <w:t>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B51AB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4</w:t>
            </w:r>
            <w:r w:rsidR="00137D3D" w:rsidRPr="00205D6D">
              <w:rPr>
                <w:rFonts w:ascii="PT Astra Serif" w:hAnsi="PT Astra Serif"/>
                <w:b/>
                <w:color w:val="000000"/>
                <w:lang w:eastAsia="ru-RU"/>
              </w:rPr>
              <w:t>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440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3.3.1</w:t>
            </w:r>
          </w:p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Обеспечение объектами коммунальной инфраструктуры земельного участка, расположенного по адресу: Тульская область, Щекинский район, МО 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lastRenderedPageBreak/>
              <w:t>Яснополянское, д.Самохваловка, примерно 500 м южнее д.16, площадью 41,05 га (в т.ч. ПИР)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1736D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400,0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400,0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875B89" w:rsidRPr="00FF3B38" w:rsidTr="00875B89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5B89" w:rsidRPr="00FF3B38" w:rsidRDefault="00875B89" w:rsidP="00875B89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5B89" w:rsidRPr="0021736D" w:rsidRDefault="00875B89" w:rsidP="00875B89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5B89" w:rsidRPr="00FF3B38" w:rsidRDefault="00875B89" w:rsidP="00875B89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5B89" w:rsidRPr="00FF3B38" w:rsidRDefault="00875B89" w:rsidP="00875B8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B89" w:rsidRPr="00875B89" w:rsidRDefault="00875B89" w:rsidP="00875B89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75B89">
              <w:rPr>
                <w:rFonts w:ascii="PT Astra Serif" w:hAnsi="PT Astra Serif"/>
                <w:color w:val="000000"/>
                <w:lang w:eastAsia="ru-RU"/>
              </w:rPr>
              <w:t>36 259,0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B89" w:rsidRPr="00875B89" w:rsidRDefault="00875B89" w:rsidP="00875B89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75B8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89" w:rsidRPr="00875B89" w:rsidRDefault="00875B89" w:rsidP="00875B89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75B89">
              <w:rPr>
                <w:rFonts w:ascii="PT Astra Serif" w:hAnsi="PT Astra Serif"/>
                <w:color w:val="000000"/>
                <w:lang w:eastAsia="ru-RU"/>
              </w:rPr>
              <w:t>35 000,0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89" w:rsidRPr="00875B89" w:rsidRDefault="00875B89" w:rsidP="00875B89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75B89">
              <w:rPr>
                <w:rFonts w:ascii="PT Astra Serif" w:hAnsi="PT Astra Serif"/>
                <w:color w:val="000000"/>
                <w:lang w:eastAsia="ru-RU"/>
              </w:rPr>
              <w:t>1 259,0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89" w:rsidRPr="00205D6D" w:rsidRDefault="00875B89" w:rsidP="00875B89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B89" w:rsidRPr="00205D6D" w:rsidRDefault="00875B89" w:rsidP="00875B89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875B89" w:rsidRPr="00FF3B38" w:rsidTr="00875B89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5B89" w:rsidRPr="00FF3B38" w:rsidRDefault="00875B89" w:rsidP="00875B89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5B89" w:rsidRPr="0021736D" w:rsidRDefault="00875B89" w:rsidP="00875B89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5B89" w:rsidRPr="00FF3B38" w:rsidRDefault="00875B89" w:rsidP="00875B89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5B89" w:rsidRPr="00FF3B38" w:rsidRDefault="00875B89" w:rsidP="00875B8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B89" w:rsidRPr="00875B89" w:rsidRDefault="00B51AB0" w:rsidP="00875B89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13 606,8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B89" w:rsidRPr="00875B89" w:rsidRDefault="00875B89" w:rsidP="00875B89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75B8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89" w:rsidRPr="00875B89" w:rsidRDefault="00B51AB0" w:rsidP="00875B89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89" w:rsidRPr="00875B89" w:rsidRDefault="00B51AB0" w:rsidP="00875B89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13 606,8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89" w:rsidRPr="00205D6D" w:rsidRDefault="00875B89" w:rsidP="00875B89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B89" w:rsidRPr="00205D6D" w:rsidRDefault="00875B89" w:rsidP="00875B89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1736D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B51AB0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B51AB0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1736D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B51AB0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B51AB0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1736D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1736D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21736D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44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  <w:r w:rsidRPr="00787B25">
              <w:rPr>
                <w:rFonts w:ascii="PT Astra Serif" w:hAnsi="PT Astra Serif"/>
                <w:i/>
                <w:color w:val="000000"/>
                <w:lang w:eastAsia="ru-RU"/>
              </w:rPr>
              <w:t>3.3.2</w:t>
            </w:r>
          </w:p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1736D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1736D">
              <w:rPr>
                <w:rFonts w:ascii="PT Astra Serif" w:hAnsi="PT Astra Serif"/>
                <w:color w:val="000000"/>
                <w:lang w:eastAsia="ru-RU"/>
              </w:rPr>
              <w:t xml:space="preserve">Обеспечение </w:t>
            </w:r>
          </w:p>
          <w:p w:rsidR="00137D3D" w:rsidRPr="0021736D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1736D">
              <w:rPr>
                <w:rFonts w:ascii="PT Astra Serif" w:hAnsi="PT Astra Serif"/>
                <w:color w:val="000000"/>
                <w:lang w:eastAsia="ru-RU"/>
              </w:rPr>
              <w:t>объектами коммунальной инфраструктуры земельного участка, расположенного по адресу: Тульская область, Щекинский район, МО Лазаревское, п.Раздолье, площадью 40,0 га (в т.ч. ПИР)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400,0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400,0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643CB" w:rsidRPr="00FF3B38" w:rsidTr="00875B89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CB" w:rsidRPr="00787B25" w:rsidRDefault="007643CB" w:rsidP="007643CB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CB" w:rsidRPr="00787B25" w:rsidRDefault="007643CB" w:rsidP="007643CB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CB" w:rsidRPr="00FF3B38" w:rsidRDefault="007643CB" w:rsidP="007643CB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3CB" w:rsidRPr="00FF3B38" w:rsidRDefault="007643CB" w:rsidP="007643CB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CB" w:rsidRDefault="007643CB" w:rsidP="007643CB">
            <w:pPr>
              <w:jc w:val="center"/>
            </w:pPr>
            <w:r w:rsidRPr="00EB3070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CB" w:rsidRPr="00FF3B38" w:rsidRDefault="007643CB" w:rsidP="007643C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CB" w:rsidRPr="00FF3B38" w:rsidRDefault="007643CB" w:rsidP="007643C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CB" w:rsidRDefault="007643CB" w:rsidP="007643CB">
            <w:pPr>
              <w:jc w:val="center"/>
            </w:pPr>
            <w:r w:rsidRPr="007152BA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CB" w:rsidRPr="00FF3B38" w:rsidRDefault="007643CB" w:rsidP="007643C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CB" w:rsidRPr="00FF3B38" w:rsidRDefault="007643CB" w:rsidP="007643C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643CB" w:rsidRPr="00FF3B38" w:rsidTr="00875B89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CB" w:rsidRPr="00787B25" w:rsidRDefault="007643CB" w:rsidP="007643CB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CB" w:rsidRPr="00787B25" w:rsidRDefault="007643CB" w:rsidP="007643CB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CB" w:rsidRPr="00FF3B38" w:rsidRDefault="007643CB" w:rsidP="007643CB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3CB" w:rsidRPr="00FF3B38" w:rsidRDefault="007643CB" w:rsidP="007643CB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CB" w:rsidRDefault="007643CB" w:rsidP="007643CB">
            <w:pPr>
              <w:jc w:val="center"/>
            </w:pPr>
            <w:r w:rsidRPr="00EB3070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CB" w:rsidRPr="00FF3B38" w:rsidRDefault="007643CB" w:rsidP="007643C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CB" w:rsidRPr="00FF3B38" w:rsidRDefault="007643CB" w:rsidP="007643C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CB" w:rsidRDefault="007643CB" w:rsidP="007643CB">
            <w:pPr>
              <w:jc w:val="center"/>
            </w:pPr>
            <w:r w:rsidRPr="007152BA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CB" w:rsidRPr="00FF3B38" w:rsidRDefault="007643CB" w:rsidP="007643C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CB" w:rsidRPr="00FF3B38" w:rsidRDefault="007643CB" w:rsidP="007643C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643CB" w:rsidRPr="00FF3B38" w:rsidTr="00875B89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CB" w:rsidRPr="00787B25" w:rsidRDefault="007643CB" w:rsidP="007643CB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CB" w:rsidRPr="00787B25" w:rsidRDefault="007643CB" w:rsidP="007643CB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CB" w:rsidRPr="00FF3B38" w:rsidRDefault="007643CB" w:rsidP="007643CB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3CB" w:rsidRPr="00FF3B38" w:rsidRDefault="007643CB" w:rsidP="007643CB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CB" w:rsidRDefault="007643CB" w:rsidP="007643CB">
            <w:pPr>
              <w:jc w:val="center"/>
            </w:pPr>
            <w:r w:rsidRPr="00EB3070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CB" w:rsidRPr="00FF3B38" w:rsidRDefault="007643CB" w:rsidP="007643C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CB" w:rsidRPr="00FF3B38" w:rsidRDefault="007643CB" w:rsidP="007643C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CB" w:rsidRDefault="007643CB" w:rsidP="007643CB">
            <w:pPr>
              <w:jc w:val="center"/>
            </w:pPr>
            <w:r w:rsidRPr="007152BA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CB" w:rsidRPr="00FF3B38" w:rsidRDefault="007643CB" w:rsidP="007643C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CB" w:rsidRPr="00FF3B38" w:rsidRDefault="007643CB" w:rsidP="007643C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7643CB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75B89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1736D" w:rsidRPr="00FF3B38" w:rsidTr="00875B89">
        <w:trPr>
          <w:trHeight w:val="44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Pr="00FF3B38" w:rsidRDefault="0021736D" w:rsidP="00EA134E">
            <w:pPr>
              <w:ind w:left="132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3.3.3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Pr="00FF3B38" w:rsidRDefault="0021736D" w:rsidP="0021736D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Обеспечение</w:t>
            </w:r>
          </w:p>
          <w:p w:rsidR="0021736D" w:rsidRPr="00FF3B38" w:rsidRDefault="0021736D" w:rsidP="0021736D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объектами коммун</w:t>
            </w:r>
            <w:r>
              <w:rPr>
                <w:rFonts w:ascii="PT Astra Serif" w:hAnsi="PT Astra Serif"/>
                <w:color w:val="000000"/>
                <w:lang w:eastAsia="ru-RU"/>
              </w:rPr>
              <w:t>альной инфраструктуры земельных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участк</w:t>
            </w:r>
            <w:r>
              <w:rPr>
                <w:rFonts w:ascii="PT Astra Serif" w:hAnsi="PT Astra Serif"/>
                <w:color w:val="000000"/>
                <w:lang w:eastAsia="ru-RU"/>
              </w:rPr>
              <w:t>ов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>, расположенн</w:t>
            </w:r>
            <w:r>
              <w:rPr>
                <w:rFonts w:ascii="PT Astra Serif" w:hAnsi="PT Astra Serif"/>
                <w:color w:val="000000"/>
                <w:lang w:eastAsia="ru-RU"/>
              </w:rPr>
              <w:t>ых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по адресу: Тульская 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lastRenderedPageBreak/>
              <w:t xml:space="preserve">область, Щекинский район, МО </w:t>
            </w:r>
            <w:r>
              <w:rPr>
                <w:rFonts w:ascii="PT Astra Serif" w:hAnsi="PT Astra Serif"/>
                <w:color w:val="000000"/>
                <w:lang w:eastAsia="ru-RU"/>
              </w:rPr>
              <w:t>Крапивенское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>, п.</w:t>
            </w:r>
            <w:r>
              <w:rPr>
                <w:rFonts w:ascii="PT Astra Serif" w:hAnsi="PT Astra Serif"/>
                <w:color w:val="000000"/>
                <w:lang w:eastAsia="ru-RU"/>
              </w:rPr>
              <w:t>Алимкина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>, (в т.ч. ПИР)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6D" w:rsidRPr="00FF3B38" w:rsidRDefault="0021736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736D" w:rsidRPr="00FF3B38" w:rsidRDefault="0021736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Pr="00FF3B38" w:rsidRDefault="0021736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800,0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A64BA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C524AE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Pr="00FF3B38" w:rsidRDefault="0021736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800,0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47668F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47668F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51AB0" w:rsidRPr="00FF3B38" w:rsidTr="00875B89">
        <w:trPr>
          <w:trHeight w:val="44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AB0" w:rsidRPr="00FF3B38" w:rsidRDefault="00B51AB0" w:rsidP="00B51AB0">
            <w:pPr>
              <w:ind w:left="132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AB0" w:rsidRPr="00FF3B38" w:rsidRDefault="00B51AB0" w:rsidP="00B51AB0">
            <w:pPr>
              <w:ind w:left="132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B0" w:rsidRPr="00FF3B38" w:rsidRDefault="00B51AB0" w:rsidP="00B51AB0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1AB0" w:rsidRPr="00FF3B38" w:rsidRDefault="00B51AB0" w:rsidP="00B51AB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B0" w:rsidRDefault="007643CB" w:rsidP="00B51AB0">
            <w:pPr>
              <w:jc w:val="center"/>
            </w:pPr>
            <w:r>
              <w:rPr>
                <w:rFonts w:ascii="PT Astra Serif" w:hAnsi="PT Astra Serif"/>
                <w:color w:val="000000"/>
                <w:lang w:eastAsia="ru-RU"/>
              </w:rPr>
              <w:t>334,1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B0" w:rsidRDefault="00B51AB0" w:rsidP="00B51AB0">
            <w:pPr>
              <w:jc w:val="center"/>
            </w:pPr>
            <w:r w:rsidRPr="00A64BA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B0" w:rsidRDefault="00B51AB0" w:rsidP="00B51AB0">
            <w:pPr>
              <w:jc w:val="center"/>
            </w:pPr>
            <w:r w:rsidRPr="00C524AE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B0" w:rsidRDefault="007643CB" w:rsidP="00B51AB0">
            <w:pPr>
              <w:jc w:val="center"/>
            </w:pPr>
            <w:r>
              <w:rPr>
                <w:rFonts w:ascii="PT Astra Serif" w:hAnsi="PT Astra Serif"/>
                <w:color w:val="000000"/>
                <w:lang w:eastAsia="ru-RU"/>
              </w:rPr>
              <w:t>334,1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B0" w:rsidRDefault="00B51AB0" w:rsidP="00B51AB0">
            <w:pPr>
              <w:jc w:val="center"/>
            </w:pPr>
            <w:r w:rsidRPr="0047668F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B0" w:rsidRDefault="00B51AB0" w:rsidP="00B51AB0">
            <w:pPr>
              <w:jc w:val="center"/>
            </w:pPr>
            <w:r w:rsidRPr="0047668F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643CB" w:rsidRPr="00FF3B38" w:rsidTr="00875B89">
        <w:trPr>
          <w:trHeight w:val="435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3CB" w:rsidRPr="00FF3B38" w:rsidRDefault="007643CB" w:rsidP="007643CB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3CB" w:rsidRPr="00FF3B38" w:rsidRDefault="007643CB" w:rsidP="007643CB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3CB" w:rsidRPr="00FF3B38" w:rsidRDefault="007643CB" w:rsidP="007643CB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CB" w:rsidRPr="00FF3B38" w:rsidRDefault="007643CB" w:rsidP="007643CB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CB" w:rsidRDefault="007643CB" w:rsidP="007643CB">
            <w:pPr>
              <w:jc w:val="center"/>
            </w:pPr>
            <w:r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CB" w:rsidRDefault="007643CB" w:rsidP="007643CB">
            <w:pPr>
              <w:jc w:val="center"/>
            </w:pPr>
            <w:r w:rsidRPr="00A64BA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CB" w:rsidRDefault="007643CB" w:rsidP="007643CB">
            <w:pPr>
              <w:jc w:val="center"/>
            </w:pPr>
            <w:r w:rsidRPr="00C524AE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CB" w:rsidRDefault="007643CB" w:rsidP="007643CB">
            <w:pPr>
              <w:jc w:val="center"/>
            </w:pPr>
            <w:r w:rsidRPr="00DB23EF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CB" w:rsidRDefault="007643CB" w:rsidP="007643CB">
            <w:pPr>
              <w:jc w:val="center"/>
            </w:pPr>
            <w:r w:rsidRPr="0047668F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CB" w:rsidRDefault="007643CB" w:rsidP="007643CB">
            <w:pPr>
              <w:jc w:val="center"/>
            </w:pPr>
            <w:r w:rsidRPr="0047668F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643CB" w:rsidRPr="00FF3B38" w:rsidTr="00875B89">
        <w:trPr>
          <w:trHeight w:val="42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3CB" w:rsidRPr="00FF3B38" w:rsidRDefault="007643CB" w:rsidP="007643CB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3CB" w:rsidRPr="00FF3B38" w:rsidRDefault="007643CB" w:rsidP="007643CB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3CB" w:rsidRPr="00FF3B38" w:rsidRDefault="007643CB" w:rsidP="007643CB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CB" w:rsidRDefault="007643CB" w:rsidP="007643CB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CB" w:rsidRDefault="007643CB" w:rsidP="007643CB">
            <w:pPr>
              <w:jc w:val="center"/>
            </w:pPr>
            <w:r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CB" w:rsidRDefault="007643CB" w:rsidP="007643CB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CB" w:rsidRDefault="007643CB" w:rsidP="007643CB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CB" w:rsidRDefault="007643CB" w:rsidP="007643CB">
            <w:pPr>
              <w:jc w:val="center"/>
            </w:pPr>
            <w:r w:rsidRPr="00DB23EF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CB" w:rsidRDefault="007643CB" w:rsidP="007643CB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3CB" w:rsidRDefault="007643CB" w:rsidP="007643CB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1736D" w:rsidRPr="00FF3B38" w:rsidTr="00875B89">
        <w:trPr>
          <w:trHeight w:val="345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Pr="00FF3B38" w:rsidRDefault="0021736D" w:rsidP="007643CB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Pr="00FF3B38" w:rsidRDefault="0021736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6D" w:rsidRPr="00FF3B38" w:rsidRDefault="0021736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1736D" w:rsidRPr="00FF3B38" w:rsidTr="00875B89">
        <w:trPr>
          <w:trHeight w:val="21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Pr="00FF3B38" w:rsidRDefault="0021736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Pr="00FF3B38" w:rsidRDefault="0021736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6D" w:rsidRPr="00FF3B38" w:rsidRDefault="0021736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1736D" w:rsidRPr="00FF3B38" w:rsidTr="00875B89">
        <w:trPr>
          <w:trHeight w:val="135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Pr="00FF3B38" w:rsidRDefault="0021736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Pr="00FF3B38" w:rsidRDefault="0021736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Pr="00FF3B38" w:rsidRDefault="0021736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736D" w:rsidRDefault="0021736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2030</w:t>
            </w:r>
          </w:p>
          <w:p w:rsidR="0021736D" w:rsidRDefault="0021736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329DD" w:rsidRPr="00FF3B38" w:rsidTr="00875B89">
        <w:trPr>
          <w:trHeight w:val="44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3.3.4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21736D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Обеспечение</w:t>
            </w:r>
          </w:p>
          <w:p w:rsidR="00A329DD" w:rsidRPr="00FF3B38" w:rsidRDefault="00A329DD" w:rsidP="0021736D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объектами коммун</w:t>
            </w:r>
            <w:r>
              <w:rPr>
                <w:rFonts w:ascii="PT Astra Serif" w:hAnsi="PT Astra Serif"/>
                <w:color w:val="000000"/>
                <w:lang w:eastAsia="ru-RU"/>
              </w:rPr>
              <w:t>альной инфраструктуры земельных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участк</w:t>
            </w:r>
            <w:r>
              <w:rPr>
                <w:rFonts w:ascii="PT Astra Serif" w:hAnsi="PT Astra Serif"/>
                <w:color w:val="000000"/>
                <w:lang w:eastAsia="ru-RU"/>
              </w:rPr>
              <w:t>ов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>, расположенн</w:t>
            </w:r>
            <w:r>
              <w:rPr>
                <w:rFonts w:ascii="PT Astra Serif" w:hAnsi="PT Astra Serif"/>
                <w:color w:val="000000"/>
                <w:lang w:eastAsia="ru-RU"/>
              </w:rPr>
              <w:t>ых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по адресу: Тульская область, Щекинский район, МО </w:t>
            </w:r>
            <w:r>
              <w:rPr>
                <w:rFonts w:ascii="PT Astra Serif" w:hAnsi="PT Astra Serif"/>
                <w:color w:val="000000"/>
                <w:lang w:eastAsia="ru-RU"/>
              </w:rPr>
              <w:t>Яснополянское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, </w:t>
            </w:r>
            <w:r>
              <w:rPr>
                <w:rFonts w:ascii="PT Astra Serif" w:hAnsi="PT Astra Serif"/>
                <w:color w:val="000000"/>
                <w:lang w:eastAsia="ru-RU"/>
              </w:rPr>
              <w:t>д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>.</w:t>
            </w:r>
            <w:r>
              <w:rPr>
                <w:rFonts w:ascii="PT Astra Serif" w:hAnsi="PT Astra Serif"/>
                <w:color w:val="000000"/>
                <w:lang w:eastAsia="ru-RU"/>
              </w:rPr>
              <w:t>Русиновка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>, (в т.ч. ПИР)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9DD" w:rsidRPr="00FF3B38" w:rsidRDefault="00A329D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29DD" w:rsidRPr="00FF3B38" w:rsidRDefault="00A329DD" w:rsidP="00A329D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A329DD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1E322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1E322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Pr="00FF3B38" w:rsidRDefault="00A329DD" w:rsidP="00A329DD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9F27BF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9F27BF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329DD" w:rsidRPr="00FF3B38" w:rsidTr="00875B89">
        <w:trPr>
          <w:trHeight w:val="44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9DD" w:rsidRPr="00FF3B38" w:rsidRDefault="00A329D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29DD" w:rsidRPr="00FF3B38" w:rsidRDefault="00A329DD" w:rsidP="00A329D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111C06" w:rsidP="00A329DD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1E322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1E322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Pr="00FF3B38" w:rsidRDefault="00111C06" w:rsidP="00A329DD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9F27BF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9F27BF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11C06" w:rsidRPr="00FF3B38" w:rsidTr="00875B89">
        <w:trPr>
          <w:trHeight w:val="33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C06" w:rsidRPr="00FF3B38" w:rsidRDefault="00111C06" w:rsidP="00111C06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C06" w:rsidRPr="00FF3B38" w:rsidRDefault="00111C06" w:rsidP="00111C06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C06" w:rsidRPr="00FF3B38" w:rsidRDefault="00111C06" w:rsidP="00111C06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6" w:rsidRPr="00FF3B38" w:rsidRDefault="00111C06" w:rsidP="00111C0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C06" w:rsidRPr="00FF3B38" w:rsidRDefault="00111C06" w:rsidP="00111C06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C06" w:rsidRDefault="00111C06" w:rsidP="00111C06">
            <w:pPr>
              <w:jc w:val="center"/>
            </w:pPr>
            <w:r w:rsidRPr="001E322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6" w:rsidRDefault="00111C06" w:rsidP="00111C06">
            <w:pPr>
              <w:jc w:val="center"/>
            </w:pPr>
            <w:r w:rsidRPr="001E322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6" w:rsidRDefault="00111C06" w:rsidP="00111C06">
            <w:pPr>
              <w:jc w:val="center"/>
            </w:pPr>
            <w:r w:rsidRPr="005269B9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6" w:rsidRDefault="00111C06" w:rsidP="00111C06">
            <w:pPr>
              <w:jc w:val="center"/>
            </w:pPr>
            <w:r w:rsidRPr="009F27BF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C06" w:rsidRDefault="00111C06" w:rsidP="00111C06">
            <w:pPr>
              <w:jc w:val="center"/>
            </w:pPr>
            <w:r w:rsidRPr="009F27BF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11C06" w:rsidRPr="00FF3B38" w:rsidTr="00875B89">
        <w:trPr>
          <w:trHeight w:val="285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C06" w:rsidRPr="00FF3B38" w:rsidRDefault="00111C06" w:rsidP="00111C06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C06" w:rsidRPr="00FF3B38" w:rsidRDefault="00111C06" w:rsidP="00111C06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C06" w:rsidRPr="00FF3B38" w:rsidRDefault="00111C06" w:rsidP="00111C06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6" w:rsidRDefault="00111C06" w:rsidP="00111C0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C06" w:rsidRDefault="005946C6" w:rsidP="00111C06">
            <w:pPr>
              <w:jc w:val="center"/>
            </w:pPr>
            <w:r>
              <w:rPr>
                <w:rFonts w:ascii="PT Astra Serif" w:hAnsi="PT Astra Serif"/>
                <w:color w:val="000000"/>
                <w:lang w:eastAsia="ru-RU"/>
              </w:rPr>
              <w:t>1000,0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C06" w:rsidRDefault="00111C06" w:rsidP="00111C06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6" w:rsidRDefault="00111C06" w:rsidP="00111C06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6" w:rsidRDefault="00111C06" w:rsidP="00111C06">
            <w:pPr>
              <w:jc w:val="center"/>
            </w:pPr>
            <w:r w:rsidRPr="005269B9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6" w:rsidRDefault="00111C06" w:rsidP="00111C06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C06" w:rsidRDefault="00111C06" w:rsidP="00111C06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329DD" w:rsidRPr="00FF3B38" w:rsidTr="00875B89">
        <w:trPr>
          <w:trHeight w:val="27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111C06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9DD" w:rsidRPr="00FF3B38" w:rsidRDefault="00A329D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329DD" w:rsidRPr="00FF3B38" w:rsidTr="00875B89">
        <w:trPr>
          <w:trHeight w:val="27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9DD" w:rsidRPr="00FF3B38" w:rsidRDefault="00A329D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329DD" w:rsidRPr="00FF3B38" w:rsidTr="00875B89">
        <w:trPr>
          <w:trHeight w:val="1005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Pr="00FF3B38" w:rsidRDefault="00A329D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8A762E" w:rsidRPr="00FF3B38" w:rsidTr="00875B89">
        <w:trPr>
          <w:trHeight w:val="210"/>
        </w:trPr>
        <w:tc>
          <w:tcPr>
            <w:tcW w:w="66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Default="008A762E" w:rsidP="008A762E">
            <w:pPr>
              <w:ind w:left="108"/>
              <w:jc w:val="right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75B89" w:rsidP="00A329DD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72 100,0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A329DD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75B89" w:rsidP="00A329DD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55 000,0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75B89" w:rsidP="00A329DD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17 100,0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A329DD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A329DD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8A762E" w:rsidRPr="00FF3B38" w:rsidTr="00875B89">
        <w:trPr>
          <w:trHeight w:val="21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3.4</w:t>
            </w:r>
          </w:p>
          <w:p w:rsidR="008A762E" w:rsidRPr="008A762E" w:rsidRDefault="008A762E" w:rsidP="008A762E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  <w:p w:rsidR="008A762E" w:rsidRPr="008A762E" w:rsidRDefault="008A762E" w:rsidP="008A762E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  <w:p w:rsidR="008A762E" w:rsidRPr="008A762E" w:rsidRDefault="008A762E" w:rsidP="008A762E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  <w:p w:rsidR="008A762E" w:rsidRPr="008A762E" w:rsidRDefault="008A762E" w:rsidP="008A762E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Строительство и реконструкция объектов теплоснабжения</w:t>
            </w:r>
          </w:p>
          <w:p w:rsidR="008A762E" w:rsidRPr="008A762E" w:rsidRDefault="008A762E" w:rsidP="008A762E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color w:val="000000"/>
                <w:lang w:eastAsia="ru-RU"/>
              </w:rPr>
              <w:t>Администрация Щекинского района (комитет по вопросам жизнеобеспечения, строительства и жилищного фонда)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A762E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8A762E" w:rsidRPr="00FF3B38" w:rsidTr="00875B89">
        <w:trPr>
          <w:trHeight w:val="21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3B38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3B38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62E" w:rsidRPr="00FF3B38" w:rsidRDefault="008A762E" w:rsidP="008A762E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A762E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5 100,0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5 100,0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8A762E" w:rsidRPr="00FF3B38" w:rsidTr="00875B89">
        <w:trPr>
          <w:trHeight w:val="21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3B38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3B38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62E" w:rsidRPr="00FF3B38" w:rsidRDefault="008A762E" w:rsidP="008A762E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A762E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481959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6 262,0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481959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481959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6 262,0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8A762E" w:rsidRPr="00FF3B38" w:rsidTr="00875B89">
        <w:trPr>
          <w:trHeight w:val="21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3B38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3B38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62E" w:rsidRPr="00FF3B38" w:rsidRDefault="008A762E" w:rsidP="008A762E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A762E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DF6E69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76686,8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DF6E69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46258,2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DF6E69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30428,6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8A762E" w:rsidRPr="00FF3B38" w:rsidTr="00875B89">
        <w:trPr>
          <w:trHeight w:val="21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3B38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3B38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62E" w:rsidRPr="00FF3B38" w:rsidRDefault="008A762E" w:rsidP="008A762E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A762E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FF50DB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5</w:t>
            </w:r>
            <w:r w:rsidR="008A762E" w:rsidRPr="008A762E">
              <w:rPr>
                <w:rFonts w:ascii="PT Astra Serif" w:hAnsi="PT Astra Serif"/>
                <w:b/>
                <w:color w:val="000000"/>
                <w:lang w:eastAsia="ru-RU"/>
              </w:rPr>
              <w:t>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FF50DB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5</w:t>
            </w:r>
            <w:r w:rsidR="008A762E" w:rsidRPr="008A762E">
              <w:rPr>
                <w:rFonts w:ascii="PT Astra Serif" w:hAnsi="PT Astra Serif"/>
                <w:b/>
                <w:color w:val="000000"/>
                <w:lang w:eastAsia="ru-RU"/>
              </w:rPr>
              <w:t>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8A762E" w:rsidRPr="00FF3B38" w:rsidTr="00875B89">
        <w:trPr>
          <w:trHeight w:val="21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3B38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3B38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62E" w:rsidRPr="00FF3B38" w:rsidRDefault="008A762E" w:rsidP="008A762E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A762E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FF50DB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FF50DB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8A762E" w:rsidRPr="00FF3B38" w:rsidTr="00875B89">
        <w:trPr>
          <w:trHeight w:val="21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3B38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3B38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62E" w:rsidRPr="00FF3B38" w:rsidRDefault="008A762E" w:rsidP="008A762E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A762E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8A762E" w:rsidRPr="00FF3B38" w:rsidTr="00875B89">
        <w:trPr>
          <w:trHeight w:val="21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3B38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3B38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62E" w:rsidRPr="00FF3B38" w:rsidRDefault="008A762E" w:rsidP="008A762E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A762E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8A762E" w:rsidRPr="00FF3B38" w:rsidTr="00875B89">
        <w:trPr>
          <w:trHeight w:val="21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3B38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3B38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62E" w:rsidRPr="00FF3B38" w:rsidRDefault="008A762E" w:rsidP="008A762E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A762E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3.4.1</w:t>
            </w: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lastRenderedPageBreak/>
              <w:t xml:space="preserve">Модернизация 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lastRenderedPageBreak/>
              <w:t>объектов теплоснабжения в границах поселения</w:t>
            </w:r>
          </w:p>
          <w:p w:rsidR="00015A0E" w:rsidRPr="00FF3B38" w:rsidRDefault="00015A0E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015A0E" w:rsidRPr="00FF3B38" w:rsidRDefault="00015A0E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 xml:space="preserve">Администрация </w:t>
            </w:r>
            <w:r w:rsidRPr="00FF3B38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Щекинского района (</w:t>
            </w:r>
            <w:r w:rsidRPr="0065516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комитет по вопросам жизнеобеспечения, строительства и жилищного фонда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lastRenderedPageBreak/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5 1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>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5 1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>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81959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959" w:rsidRPr="00FF3B38" w:rsidRDefault="00481959" w:rsidP="00481959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959" w:rsidRPr="00FF3B38" w:rsidRDefault="00481959" w:rsidP="00481959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59" w:rsidRPr="00FF3B38" w:rsidRDefault="00481959" w:rsidP="00481959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1959" w:rsidRPr="00FF3B38" w:rsidRDefault="00481959" w:rsidP="0048195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959" w:rsidRPr="00481959" w:rsidRDefault="00481959" w:rsidP="0048195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81959">
              <w:rPr>
                <w:rFonts w:ascii="PT Astra Serif" w:hAnsi="PT Astra Serif"/>
                <w:color w:val="000000"/>
                <w:lang w:eastAsia="ru-RU"/>
              </w:rPr>
              <w:t>6 262,0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959" w:rsidRPr="00481959" w:rsidRDefault="00481959" w:rsidP="0048195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8195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59" w:rsidRPr="00481959" w:rsidRDefault="00481959" w:rsidP="0048195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8195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59" w:rsidRPr="00481959" w:rsidRDefault="00481959" w:rsidP="0048195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81959">
              <w:rPr>
                <w:rFonts w:ascii="PT Astra Serif" w:hAnsi="PT Astra Serif"/>
                <w:color w:val="000000"/>
                <w:lang w:eastAsia="ru-RU"/>
              </w:rPr>
              <w:t>6 262,0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59" w:rsidRPr="00FF3B38" w:rsidRDefault="00481959" w:rsidP="00481959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959" w:rsidRPr="00FF3B38" w:rsidRDefault="00481959" w:rsidP="00481959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F6E69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E69" w:rsidRPr="00FF3B38" w:rsidRDefault="00DF6E69" w:rsidP="00DF6E69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E69" w:rsidRPr="00FF3B38" w:rsidRDefault="00DF6E69" w:rsidP="00DF6E69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69" w:rsidRPr="00FF3B38" w:rsidRDefault="00DF6E69" w:rsidP="00DF6E69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6E69" w:rsidRPr="00FF3B38" w:rsidRDefault="00DF6E69" w:rsidP="00DF6E6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E69" w:rsidRPr="00DF6E69" w:rsidRDefault="00DF6E69" w:rsidP="00DF6E6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F6E69">
              <w:rPr>
                <w:rFonts w:ascii="PT Astra Serif" w:hAnsi="PT Astra Serif"/>
                <w:color w:val="000000"/>
                <w:lang w:eastAsia="ru-RU"/>
              </w:rPr>
              <w:t>76686,8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E69" w:rsidRPr="00DF6E69" w:rsidRDefault="00DF6E69" w:rsidP="00DF6E6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F6E69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69" w:rsidRPr="00DF6E69" w:rsidRDefault="00DF6E69" w:rsidP="00DF6E6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F6E69">
              <w:rPr>
                <w:rFonts w:ascii="PT Astra Serif" w:hAnsi="PT Astra Serif"/>
                <w:color w:val="000000"/>
                <w:lang w:eastAsia="ru-RU"/>
              </w:rPr>
              <w:t>46258,2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69" w:rsidRPr="00DF6E69" w:rsidRDefault="00DF6E69" w:rsidP="00DF6E6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F6E69">
              <w:rPr>
                <w:rFonts w:ascii="PT Astra Serif" w:hAnsi="PT Astra Serif"/>
                <w:color w:val="000000"/>
                <w:lang w:eastAsia="ru-RU"/>
              </w:rPr>
              <w:t>30428,6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69" w:rsidRPr="00FF3B38" w:rsidRDefault="00DF6E69" w:rsidP="00DF6E69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E69" w:rsidRPr="00FF3B38" w:rsidRDefault="00DF6E69" w:rsidP="00DF6E69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FF50DB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0DB" w:rsidRPr="00FF3B38" w:rsidRDefault="00FF50DB" w:rsidP="00FF50DB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0DB" w:rsidRPr="00FF3B38" w:rsidRDefault="00FF50DB" w:rsidP="00FF50DB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DB" w:rsidRPr="00FF3B38" w:rsidRDefault="00FF50DB" w:rsidP="00FF50DB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50DB" w:rsidRPr="00FF3B38" w:rsidRDefault="00FF50DB" w:rsidP="00FF50DB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0DB" w:rsidRPr="00FF3B38" w:rsidRDefault="00FF50DB" w:rsidP="00FF50D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0DB" w:rsidRPr="00FF3B38" w:rsidRDefault="00FF50DB" w:rsidP="00FF50D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0DB" w:rsidRPr="00FF3B38" w:rsidRDefault="00FF50DB" w:rsidP="00FF50D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0DB" w:rsidRDefault="00FF50DB" w:rsidP="00FF50DB">
            <w:pPr>
              <w:jc w:val="center"/>
            </w:pPr>
            <w:r w:rsidRPr="00C07462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0DB" w:rsidRPr="00FF3B38" w:rsidRDefault="00FF50DB" w:rsidP="00FF50D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0DB" w:rsidRPr="00FF3B38" w:rsidRDefault="00FF50DB" w:rsidP="00FF50D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FF50DB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0DB" w:rsidRPr="00FF3B38" w:rsidRDefault="00FF50DB" w:rsidP="00FF50DB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0DB" w:rsidRPr="00FF3B38" w:rsidRDefault="00FF50DB" w:rsidP="00FF50DB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DB" w:rsidRPr="00FF3B38" w:rsidRDefault="00FF50DB" w:rsidP="00FF50DB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50DB" w:rsidRPr="00FF3B38" w:rsidRDefault="00FF50DB" w:rsidP="00FF50DB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0DB" w:rsidRPr="00FF3B38" w:rsidRDefault="00FF50DB" w:rsidP="00FF50D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0DB" w:rsidRPr="00FF3B38" w:rsidRDefault="00FF50DB" w:rsidP="00FF50D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0DB" w:rsidRPr="00FF3B38" w:rsidRDefault="00FF50DB" w:rsidP="00FF50D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0DB" w:rsidRDefault="00FF50DB" w:rsidP="00FF50DB">
            <w:pPr>
              <w:jc w:val="center"/>
            </w:pPr>
            <w:r w:rsidRPr="00C07462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0DB" w:rsidRPr="00FF3B38" w:rsidRDefault="00FF50DB" w:rsidP="00FF50D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0DB" w:rsidRPr="00FF3B38" w:rsidRDefault="00FF50DB" w:rsidP="00FF50D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FF50DB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64"/>
        </w:trPr>
        <w:tc>
          <w:tcPr>
            <w:tcW w:w="664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1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481959" w:rsidP="00AF1613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84 915,0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481959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49 400,0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481959" w:rsidP="00AF1613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38 515,0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847DC6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3.5</w:t>
            </w: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Реализация комплексного благоустройства исторического поселения Крапивна «Парк уездного периода»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Администрация Щекинского района (</w:t>
            </w:r>
            <w:r w:rsidRPr="0065516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AF1613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1 899,3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AF1613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1 799,3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100,0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445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3.5.1</w:t>
            </w: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Реализация концепции комплексного благоустройства исторического поселения Крапивна «Парк уездного периода» 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lastRenderedPageBreak/>
              <w:t>(дополнительные средства района)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AF161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1 799,3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AF161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1 799,3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463DE7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100,0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44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325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21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2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27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23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22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23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192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3.5.2</w:t>
            </w: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Реализация концепции комплексного благоустройства исторического поселения Крапивна «Парк уездного периода» </w:t>
            </w:r>
          </w:p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21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21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105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13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15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17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17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0321F6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0321F6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321F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0321F6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321F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0321F6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321F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0321F6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321F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0321F6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321F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0321F6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0321F6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321F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0321F6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321F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0321F6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321F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0321F6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321F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0321F6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321F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61"/>
        </w:trPr>
        <w:tc>
          <w:tcPr>
            <w:tcW w:w="6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0321F6" w:rsidRDefault="00015A0E" w:rsidP="00514CFA">
            <w:pPr>
              <w:ind w:left="41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0321F6" w:rsidRDefault="00463DE7" w:rsidP="00315B7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1 899,3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0321F6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0321F6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0321F6" w:rsidRDefault="00463DE7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0321F6" w:rsidRDefault="00463DE7" w:rsidP="00174FC3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1 799,3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0321F6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0321F6">
              <w:rPr>
                <w:rFonts w:ascii="PT Astra Serif" w:hAnsi="PT Astra Serif"/>
                <w:b/>
                <w:color w:val="000000"/>
                <w:lang w:eastAsia="ru-RU"/>
              </w:rPr>
              <w:t>100,0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61"/>
        </w:trPr>
        <w:tc>
          <w:tcPr>
            <w:tcW w:w="5202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</w:t>
            </w:r>
          </w:p>
          <w:p w:rsidR="00015A0E" w:rsidRPr="00FF3B38" w:rsidRDefault="00015A0E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Муниципальные проекты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205D6D" w:rsidRDefault="00015A0E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205D6D" w:rsidRDefault="00015A0E" w:rsidP="00A353BD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1 899,3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205D6D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205D6D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205D6D" w:rsidRDefault="00015A0E" w:rsidP="00504D83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1 799,3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205D6D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100,0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205D6D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61"/>
        </w:trPr>
        <w:tc>
          <w:tcPr>
            <w:tcW w:w="52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205D6D" w:rsidRDefault="00015A0E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205D6D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7 327,8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205D6D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205D6D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205D6D" w:rsidRDefault="00015A0E" w:rsidP="003D06EC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7 327,8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205D6D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205D6D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3B38" w:rsidTr="00875B89">
        <w:trPr>
          <w:trHeight w:val="61"/>
        </w:trPr>
        <w:tc>
          <w:tcPr>
            <w:tcW w:w="52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205D6D" w:rsidRDefault="00015A0E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205D6D" w:rsidRDefault="0025074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798 395,9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205D6D" w:rsidRDefault="00863377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143 086,6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205D6D" w:rsidRDefault="00863377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529 095,7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205D6D" w:rsidRDefault="0015192C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121 841,2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205D6D" w:rsidRDefault="0015192C" w:rsidP="0015192C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4 372,4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205D6D" w:rsidRDefault="00863377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205D6D" w:rsidRPr="00205D6D" w:rsidTr="00875B89">
        <w:trPr>
          <w:trHeight w:val="61"/>
        </w:trPr>
        <w:tc>
          <w:tcPr>
            <w:tcW w:w="52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205D6D" w:rsidRDefault="00015A0E" w:rsidP="00514CFA">
            <w:pPr>
              <w:ind w:left="41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 w:themeColor="text1"/>
                <w:lang w:eastAsia="ru-RU"/>
              </w:rPr>
              <w:t>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205D6D" w:rsidRDefault="00250740" w:rsidP="00514CFA">
            <w:pPr>
              <w:ind w:left="108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 w:themeColor="text1"/>
                <w:lang w:eastAsia="ru-RU"/>
              </w:rPr>
              <w:t>210 349,8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205D6D" w:rsidRDefault="00F81239" w:rsidP="00514CFA">
            <w:pPr>
              <w:ind w:left="108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 w:themeColor="text1"/>
                <w:lang w:eastAsia="ru-RU"/>
              </w:rPr>
              <w:t>5 418,2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205D6D" w:rsidRDefault="00F81239" w:rsidP="00514CFA">
            <w:pPr>
              <w:ind w:left="108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 w:themeColor="text1"/>
                <w:lang w:eastAsia="ru-RU"/>
              </w:rPr>
              <w:t>109 651,3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205D6D" w:rsidRDefault="00F81239" w:rsidP="00514CFA">
            <w:pPr>
              <w:ind w:left="108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 w:themeColor="text1"/>
                <w:lang w:eastAsia="ru-RU"/>
              </w:rPr>
              <w:t>73 530,5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205D6D" w:rsidRDefault="00F81239" w:rsidP="00514CFA">
            <w:pPr>
              <w:ind w:left="108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 w:themeColor="text1"/>
                <w:lang w:eastAsia="ru-RU"/>
              </w:rPr>
              <w:t>950,0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205D6D" w:rsidRDefault="0015192C" w:rsidP="00514CFA">
            <w:pPr>
              <w:ind w:left="108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 w:themeColor="text1"/>
                <w:lang w:eastAsia="ru-RU"/>
              </w:rPr>
              <w:t>0,0</w:t>
            </w:r>
          </w:p>
        </w:tc>
      </w:tr>
      <w:tr w:rsidR="00205D6D" w:rsidRPr="00205D6D" w:rsidTr="00875B89">
        <w:trPr>
          <w:trHeight w:val="61"/>
        </w:trPr>
        <w:tc>
          <w:tcPr>
            <w:tcW w:w="52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205D6D" w:rsidRDefault="00015A0E" w:rsidP="00514CFA">
            <w:pPr>
              <w:ind w:left="41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 w:themeColor="text1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205D6D" w:rsidRDefault="00250740" w:rsidP="00514CFA">
            <w:pPr>
              <w:ind w:left="108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 w:themeColor="text1"/>
                <w:lang w:eastAsia="ru-RU"/>
              </w:rPr>
              <w:t>191 230,5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205D6D" w:rsidRDefault="0015192C" w:rsidP="00514CFA">
            <w:pPr>
              <w:ind w:left="108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 w:themeColor="text1"/>
                <w:lang w:eastAsia="ru-RU"/>
              </w:rPr>
              <w:t>5 495,0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205D6D" w:rsidRDefault="0015192C" w:rsidP="00514CFA">
            <w:pPr>
              <w:ind w:left="108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 w:themeColor="text1"/>
                <w:lang w:eastAsia="ru-RU"/>
              </w:rPr>
              <w:t>109 514,2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205D6D" w:rsidRDefault="0015192C" w:rsidP="00514CFA">
            <w:pPr>
              <w:ind w:left="108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 w:themeColor="text1"/>
                <w:lang w:eastAsia="ru-RU"/>
              </w:rPr>
              <w:t>75 389,6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205D6D" w:rsidRDefault="0015192C" w:rsidP="00514CFA">
            <w:pPr>
              <w:ind w:left="108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 w:themeColor="text1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205D6D" w:rsidRDefault="0015192C" w:rsidP="00514CFA">
            <w:pPr>
              <w:ind w:left="108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 w:themeColor="text1"/>
                <w:lang w:eastAsia="ru-RU"/>
              </w:rPr>
              <w:t>0,0</w:t>
            </w:r>
          </w:p>
        </w:tc>
      </w:tr>
      <w:tr w:rsidR="00250740" w:rsidRPr="00FF3B38" w:rsidTr="00875B89">
        <w:trPr>
          <w:trHeight w:val="61"/>
        </w:trPr>
        <w:tc>
          <w:tcPr>
            <w:tcW w:w="52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0740" w:rsidRPr="00FF3B38" w:rsidRDefault="00250740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740" w:rsidRPr="00205D6D" w:rsidRDefault="00250740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205D6D" w:rsidRDefault="00250740" w:rsidP="00250740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104 324,2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205D6D" w:rsidRDefault="00250740" w:rsidP="00250740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740" w:rsidRPr="00205D6D" w:rsidRDefault="00250740" w:rsidP="00250740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740" w:rsidRPr="00205D6D" w:rsidRDefault="00250740" w:rsidP="00250740">
            <w:pPr>
              <w:jc w:val="center"/>
              <w:rPr>
                <w:b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104 324,2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740" w:rsidRPr="00205D6D" w:rsidRDefault="0025074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205D6D" w:rsidRDefault="0025074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250740" w:rsidRPr="00FF3B38" w:rsidTr="00875B89">
        <w:trPr>
          <w:trHeight w:val="61"/>
        </w:trPr>
        <w:tc>
          <w:tcPr>
            <w:tcW w:w="52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0740" w:rsidRPr="00FF3B38" w:rsidRDefault="00250740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740" w:rsidRPr="00205D6D" w:rsidRDefault="00250740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205D6D" w:rsidRDefault="00250740" w:rsidP="00250740">
            <w:pPr>
              <w:jc w:val="center"/>
              <w:rPr>
                <w:b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104 324,2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205D6D" w:rsidRDefault="00250740" w:rsidP="00250740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740" w:rsidRPr="00205D6D" w:rsidRDefault="00250740" w:rsidP="00250740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740" w:rsidRPr="00205D6D" w:rsidRDefault="00250740" w:rsidP="00250740">
            <w:pPr>
              <w:jc w:val="center"/>
              <w:rPr>
                <w:b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104 324,2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740" w:rsidRPr="00205D6D" w:rsidRDefault="0025074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205D6D" w:rsidRDefault="0025074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250740" w:rsidRPr="00FF3B38" w:rsidTr="00875B89">
        <w:trPr>
          <w:trHeight w:val="61"/>
        </w:trPr>
        <w:tc>
          <w:tcPr>
            <w:tcW w:w="52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0740" w:rsidRPr="00FF3B38" w:rsidRDefault="00250740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740" w:rsidRPr="00205D6D" w:rsidRDefault="00250740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205D6D" w:rsidRDefault="00250740" w:rsidP="00250740">
            <w:pPr>
              <w:jc w:val="center"/>
              <w:rPr>
                <w:b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104 324,2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205D6D" w:rsidRDefault="00250740" w:rsidP="00250740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740" w:rsidRPr="00205D6D" w:rsidRDefault="00250740" w:rsidP="00250740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740" w:rsidRPr="00205D6D" w:rsidRDefault="00250740" w:rsidP="00250740">
            <w:pPr>
              <w:jc w:val="center"/>
              <w:rPr>
                <w:b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104 324,2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740" w:rsidRPr="00205D6D" w:rsidRDefault="0025074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205D6D" w:rsidRDefault="0025074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250740" w:rsidRPr="00FF3B38" w:rsidTr="00875B89">
        <w:trPr>
          <w:trHeight w:val="61"/>
        </w:trPr>
        <w:tc>
          <w:tcPr>
            <w:tcW w:w="5202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FF3B38" w:rsidRDefault="00250740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205D6D" w:rsidRDefault="00250740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205D6D" w:rsidRDefault="00250740" w:rsidP="00250740">
            <w:pPr>
              <w:jc w:val="center"/>
              <w:rPr>
                <w:b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104 324,2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205D6D" w:rsidRDefault="00250740" w:rsidP="00250740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740" w:rsidRPr="00205D6D" w:rsidRDefault="00250740" w:rsidP="00250740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740" w:rsidRPr="00205D6D" w:rsidRDefault="00250740" w:rsidP="00250740">
            <w:pPr>
              <w:jc w:val="center"/>
              <w:rPr>
                <w:b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104 324,2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740" w:rsidRPr="00205D6D" w:rsidRDefault="0025074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205D6D" w:rsidRDefault="0025074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</w:tbl>
    <w:p w:rsidR="00514CFA" w:rsidRPr="00FF3B38" w:rsidRDefault="00514CFA" w:rsidP="00514CFA">
      <w:pPr>
        <w:pBdr>
          <w:bottom w:val="single" w:sz="12" w:space="1" w:color="auto"/>
        </w:pBdr>
        <w:rPr>
          <w:rFonts w:ascii="PT Astra Serif" w:hAnsi="PT Astra Serif"/>
          <w:sz w:val="18"/>
          <w:szCs w:val="18"/>
          <w:lang w:eastAsia="ru-RU"/>
        </w:rPr>
      </w:pPr>
    </w:p>
    <w:p w:rsidR="006566E7" w:rsidRPr="00FF3B38" w:rsidRDefault="006566E7" w:rsidP="00514CFA">
      <w:pPr>
        <w:rPr>
          <w:rFonts w:ascii="PT Astra Serif" w:hAnsi="PT Astra Serif"/>
          <w:sz w:val="18"/>
          <w:szCs w:val="18"/>
          <w:lang w:eastAsia="ru-RU"/>
        </w:rPr>
      </w:pPr>
    </w:p>
    <w:p w:rsidR="006566E7" w:rsidRPr="00FF3B38" w:rsidRDefault="006566E7" w:rsidP="00514CFA">
      <w:pPr>
        <w:rPr>
          <w:rFonts w:ascii="PT Astra Serif" w:hAnsi="PT Astra Serif"/>
          <w:sz w:val="18"/>
          <w:szCs w:val="18"/>
          <w:lang w:eastAsia="ru-RU"/>
        </w:rPr>
      </w:pPr>
    </w:p>
    <w:p w:rsidR="006566E7" w:rsidRPr="00FF3B38" w:rsidRDefault="006566E7" w:rsidP="00514CFA">
      <w:pPr>
        <w:rPr>
          <w:rFonts w:ascii="PT Astra Serif" w:hAnsi="PT Astra Serif"/>
          <w:sz w:val="18"/>
          <w:szCs w:val="18"/>
          <w:lang w:eastAsia="ru-RU"/>
        </w:rPr>
        <w:sectPr w:rsidR="006566E7" w:rsidRPr="00FF3B38" w:rsidSect="00514CFA">
          <w:pgSz w:w="16838" w:h="11905" w:orient="landscape"/>
          <w:pgMar w:top="1134" w:right="992" w:bottom="567" w:left="1134" w:header="709" w:footer="709" w:gutter="0"/>
          <w:cols w:space="708"/>
          <w:titlePg/>
          <w:docGrid w:linePitch="360"/>
        </w:sectPr>
      </w:pPr>
    </w:p>
    <w:tbl>
      <w:tblPr>
        <w:tblStyle w:val="af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</w:tblGrid>
      <w:tr w:rsidR="00514CFA" w:rsidRPr="00FF3B38" w:rsidTr="00514CFA">
        <w:trPr>
          <w:trHeight w:val="1551"/>
          <w:jc w:val="right"/>
        </w:trPr>
        <w:tc>
          <w:tcPr>
            <w:tcW w:w="4925" w:type="dxa"/>
          </w:tcPr>
          <w:p w:rsidR="00514CFA" w:rsidRPr="00FF3B38" w:rsidRDefault="00514CFA" w:rsidP="00FF3B38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lastRenderedPageBreak/>
              <w:t>Приложение №</w:t>
            </w:r>
            <w:r w:rsidR="00FF3B38">
              <w:rPr>
                <w:rFonts w:ascii="PT Astra Serif" w:hAnsi="PT Astra Serif"/>
              </w:rPr>
              <w:t xml:space="preserve"> </w:t>
            </w:r>
            <w:r w:rsidRPr="00FF3B38">
              <w:rPr>
                <w:rFonts w:ascii="PT Astra Serif" w:hAnsi="PT Astra Serif"/>
              </w:rPr>
              <w:t>2</w:t>
            </w:r>
          </w:p>
          <w:p w:rsidR="00FF3B38" w:rsidRDefault="00514CFA" w:rsidP="00FF3B38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к муниципальной программе муниципального образования Щекинский район «Улучшение жилищных условий граждан и комплексное развитие коммунальной инфраструктуры </w:t>
            </w:r>
          </w:p>
          <w:p w:rsidR="00FF3B38" w:rsidRDefault="00514CFA" w:rsidP="00FF3B38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в муниципальном образовании </w:t>
            </w:r>
          </w:p>
          <w:p w:rsidR="00514CFA" w:rsidRPr="00FF3B38" w:rsidRDefault="00514CFA" w:rsidP="00FF3B38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Щекинский район»</w:t>
            </w:r>
          </w:p>
        </w:tc>
      </w:tr>
    </w:tbl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</w:t>
      </w: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мероприятий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514CFA" w:rsidRPr="00FF3B38" w:rsidRDefault="00514CFA" w:rsidP="00514CFA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514CFA" w:rsidRPr="00FF3B38" w:rsidTr="00514CFA">
        <w:tc>
          <w:tcPr>
            <w:tcW w:w="4503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514CFA" w:rsidRPr="00FF3B38" w:rsidRDefault="00514CFA" w:rsidP="00655167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Администрация Щекинского района (</w:t>
            </w:r>
            <w:r w:rsidR="00655167">
              <w:rPr>
                <w:rFonts w:ascii="PT Astra Serif" w:hAnsi="PT Astra Serif"/>
                <w:sz w:val="28"/>
                <w:szCs w:val="2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администрации Щекинского района)</w:t>
            </w:r>
          </w:p>
        </w:tc>
      </w:tr>
      <w:tr w:rsidR="00514CFA" w:rsidRPr="00FF3B38" w:rsidTr="00514CFA">
        <w:tc>
          <w:tcPr>
            <w:tcW w:w="4503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1. Оплата взносов на капитальный ремонт общего имущества в МКД, по помещениям, находящимся в собственности Щекинского района;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2. Техническое обслуживание газового оборудования;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3. Организация теплоснабжения в границах поселения;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4. Реализация проекта «Народный бюджет»;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5. Организация водоснабжения и водоотведения в границах поселения;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6.Обеспечение реализации муниципальной программы;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7.Улучшение жилищных условий граждан</w:t>
            </w:r>
          </w:p>
        </w:tc>
      </w:tr>
      <w:tr w:rsidR="00514CFA" w:rsidRPr="00FF3B38" w:rsidTr="00514CFA">
        <w:tc>
          <w:tcPr>
            <w:tcW w:w="4503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1.Обеспечение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2. Обеспечение деятельности муниципального казенного учреждения </w:t>
            </w: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«Управление капитального строительства Щекинского района» (МКУ «УКС»);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3. Создание условий для дальнейшего повышения доступности жилья для населения, обеспечения комфортной среды обитания и жизнедеятельности;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4.Создание условий для устойчивого и эффективного функционирования жилищно-коммунального комплекса, отвечающего современным условиям и потребностям населения в муниципальном образовании Щекинский район;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5.Проведение ремонта муниципального жилищного фонда.</w:t>
            </w:r>
          </w:p>
        </w:tc>
      </w:tr>
      <w:tr w:rsidR="00514CFA" w:rsidRPr="00FF3B38" w:rsidTr="00514CFA">
        <w:tc>
          <w:tcPr>
            <w:tcW w:w="4503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Всего: </w:t>
            </w:r>
            <w:r w:rsidR="00B17625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488 860,5</w:t>
            </w:r>
            <w:r w:rsidRPr="00FF3B38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 тыс.руб., в том числе по годам: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2022 год – </w:t>
            </w:r>
            <w:r w:rsidR="00315B7A"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63 839,5</w:t>
            </w: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514CFA" w:rsidRPr="000321F6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2023 </w:t>
            </w: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год – </w:t>
            </w:r>
            <w:r w:rsidR="00DB4A0D"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>100 758,7</w:t>
            </w: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514CFA" w:rsidRPr="000321F6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2024 год – </w:t>
            </w:r>
            <w:r w:rsidR="002D347A">
              <w:rPr>
                <w:rFonts w:ascii="PT Astra Serif" w:hAnsi="PT Astra Serif"/>
                <w:sz w:val="28"/>
                <w:szCs w:val="28"/>
                <w:lang w:eastAsia="ru-RU"/>
              </w:rPr>
              <w:t>45 306,1</w:t>
            </w: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514CFA" w:rsidRPr="000321F6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2025 год – </w:t>
            </w:r>
            <w:r w:rsidR="002D347A">
              <w:rPr>
                <w:rFonts w:ascii="PT Astra Serif" w:hAnsi="PT Astra Serif"/>
                <w:sz w:val="28"/>
                <w:szCs w:val="28"/>
                <w:lang w:eastAsia="ru-RU"/>
              </w:rPr>
              <w:t>43 149,4</w:t>
            </w: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2026 год – </w:t>
            </w:r>
            <w:r w:rsidR="002D347A">
              <w:rPr>
                <w:rFonts w:ascii="PT Astra Serif" w:hAnsi="PT Astra Serif"/>
                <w:sz w:val="28"/>
                <w:szCs w:val="28"/>
                <w:lang w:eastAsia="ru-RU"/>
              </w:rPr>
              <w:t>44 510,0</w:t>
            </w: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</w:t>
            </w: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. руб.;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2027 год – 47 824,2 тыс. руб.;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2028 год – 47 824,2 тыс. руб.;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2029 год – 47 824,2 тыс. руб.;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2030 год – 47 824,2 тыс. руб.</w:t>
            </w:r>
          </w:p>
        </w:tc>
      </w:tr>
    </w:tbl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hAnsi="PT Astra Serif"/>
          <w:sz w:val="20"/>
          <w:lang w:eastAsia="ru-RU"/>
        </w:rPr>
        <w:sectPr w:rsidR="00514CFA" w:rsidRPr="00FF3B38" w:rsidSect="00514CFA">
          <w:headerReference w:type="first" r:id="rId14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tbl>
      <w:tblPr>
        <w:tblStyle w:val="afe"/>
        <w:tblpPr w:leftFromText="180" w:rightFromText="180" w:vertAnchor="text" w:horzAnchor="margin" w:tblpXSpec="right" w:tblpY="-329"/>
        <w:tblW w:w="4428" w:type="dxa"/>
        <w:tblLook w:val="04A0" w:firstRow="1" w:lastRow="0" w:firstColumn="1" w:lastColumn="0" w:noHBand="0" w:noVBand="1"/>
      </w:tblPr>
      <w:tblGrid>
        <w:gridCol w:w="4428"/>
      </w:tblGrid>
      <w:tr w:rsidR="00514CFA" w:rsidRPr="00FF3B38" w:rsidTr="00514CFA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514CFA" w:rsidRPr="00FF3B38" w:rsidRDefault="00514CFA" w:rsidP="00FF3B38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lastRenderedPageBreak/>
              <w:t>Приложение №</w:t>
            </w:r>
            <w:r w:rsidR="00FF3B38">
              <w:rPr>
                <w:rFonts w:ascii="PT Astra Serif" w:hAnsi="PT Astra Serif"/>
              </w:rPr>
              <w:t xml:space="preserve"> </w:t>
            </w:r>
            <w:r w:rsidRPr="00FF3B38">
              <w:rPr>
                <w:rFonts w:ascii="PT Astra Serif" w:hAnsi="PT Astra Serif"/>
              </w:rPr>
              <w:t>3</w:t>
            </w:r>
          </w:p>
          <w:p w:rsidR="00514CFA" w:rsidRPr="00FF3B38" w:rsidRDefault="00514CFA" w:rsidP="00FF3B38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к муниципальной программе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      </w:r>
          </w:p>
        </w:tc>
      </w:tr>
    </w:tbl>
    <w:p w:rsidR="00514CFA" w:rsidRPr="00FF3B38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</w:p>
    <w:p w:rsidR="00514CFA" w:rsidRPr="00FF3B38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</w:p>
    <w:p w:rsidR="00514CFA" w:rsidRPr="00FF3B38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</w:p>
    <w:p w:rsidR="00514CFA" w:rsidRPr="00FF3B38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</w:p>
    <w:p w:rsidR="00514CFA" w:rsidRPr="00FF3B38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</w:p>
    <w:p w:rsidR="00514CFA" w:rsidRPr="00FF3B38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</w:p>
    <w:p w:rsidR="00514CFA" w:rsidRPr="00FF3B38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  <w:r w:rsidRPr="00FF3B38">
        <w:rPr>
          <w:rFonts w:ascii="PT Astra Serif" w:hAnsi="PT Astra Serif"/>
          <w:b/>
          <w:sz w:val="28"/>
          <w:lang w:eastAsia="ru-RU"/>
        </w:rPr>
        <w:t xml:space="preserve"> Перечень мероприятий (результатов) комплекса процессных мероприятий</w:t>
      </w:r>
    </w:p>
    <w:p w:rsidR="00514CFA" w:rsidRPr="00FF3B38" w:rsidRDefault="00514CFA" w:rsidP="00514CFA">
      <w:pPr>
        <w:ind w:right="598"/>
        <w:jc w:val="center"/>
        <w:rPr>
          <w:rFonts w:ascii="PT Astra Serif" w:hAnsi="PT Astra Serif"/>
          <w:b/>
          <w:i/>
          <w:sz w:val="28"/>
          <w:lang w:eastAsia="ru-RU"/>
        </w:rPr>
      </w:pPr>
      <w:r w:rsidRPr="00FF3B38">
        <w:rPr>
          <w:rFonts w:ascii="PT Astra Serif" w:hAnsi="PT Astra Serif"/>
          <w:b/>
          <w:i/>
          <w:sz w:val="28"/>
          <w:lang w:eastAsia="ru-RU"/>
        </w:rPr>
        <w:t xml:space="preserve"> </w:t>
      </w:r>
    </w:p>
    <w:p w:rsidR="00514CFA" w:rsidRPr="00FF3B38" w:rsidRDefault="00514CFA" w:rsidP="00514CFA">
      <w:pPr>
        <w:ind w:right="598"/>
        <w:jc w:val="center"/>
        <w:rPr>
          <w:rFonts w:ascii="PT Astra Serif" w:hAnsi="PT Astra Serif"/>
          <w:sz w:val="28"/>
          <w:lang w:eastAsia="ru-RU"/>
        </w:rPr>
      </w:pP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13"/>
        <w:gridCol w:w="2167"/>
        <w:gridCol w:w="1925"/>
        <w:gridCol w:w="1382"/>
        <w:gridCol w:w="1219"/>
        <w:gridCol w:w="1648"/>
        <w:gridCol w:w="1369"/>
        <w:gridCol w:w="1489"/>
        <w:gridCol w:w="1818"/>
        <w:gridCol w:w="1638"/>
      </w:tblGrid>
      <w:tr w:rsidR="00514CFA" w:rsidRPr="00FF3B38" w:rsidTr="00A27B04">
        <w:trPr>
          <w:trHeight w:val="334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№</w:t>
            </w:r>
          </w:p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п/п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Объем финансового обеспечения (тыс.руб.)</w:t>
            </w:r>
          </w:p>
        </w:tc>
      </w:tr>
      <w:tr w:rsidR="00514CFA" w:rsidRPr="00FF3B38" w:rsidTr="00A27B04">
        <w:trPr>
          <w:trHeight w:val="276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7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514CFA" w:rsidRPr="00FF3B38" w:rsidTr="00A27B04">
        <w:trPr>
          <w:trHeight w:val="595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Федеральный </w:t>
            </w: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бюджет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Внебюджетные </w:t>
            </w: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средства</w:t>
            </w:r>
          </w:p>
        </w:tc>
      </w:tr>
      <w:tr w:rsidR="00514CFA" w:rsidRPr="00FF3B38" w:rsidTr="00A27B04">
        <w:trPr>
          <w:trHeight w:val="6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3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4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3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3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</w:t>
            </w:r>
          </w:p>
        </w:tc>
      </w:tr>
      <w:tr w:rsidR="00514CFA" w:rsidRPr="00FF3B38" w:rsidTr="00514CFA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F2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 xml:space="preserve">Обеспечение прав собственника муниципального жилищного фонда и объектов инженерной инфраструктуры, </w:t>
            </w:r>
          </w:p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предназначенных для организации электро-, тепло-, газо-, водоснабжения и водоотведения населения.</w:t>
            </w:r>
          </w:p>
        </w:tc>
      </w:tr>
      <w:tr w:rsidR="00514CFA" w:rsidRPr="00FF3B38" w:rsidTr="00A27B04">
        <w:trPr>
          <w:trHeight w:val="101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1.1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Разработка и проверка сметной документации</w:t>
            </w:r>
          </w:p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B532B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Администрация Щекинского района (</w:t>
            </w:r>
            <w:r w:rsidR="00B532B9" w:rsidRPr="00B532B9">
              <w:rPr>
                <w:rFonts w:ascii="PT Astra Serif" w:hAnsi="PT Astra Serif"/>
                <w:sz w:val="20"/>
                <w:szCs w:val="20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48025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</w:t>
            </w:r>
            <w:r w:rsidR="0048025A">
              <w:rPr>
                <w:rFonts w:ascii="PT Astra Serif" w:hAnsi="PT Astra Serif"/>
                <w:lang w:eastAsia="ru-RU"/>
              </w:rPr>
              <w:t>3,8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48025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53,8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924B7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4B7" w:rsidRPr="00FF3B38" w:rsidRDefault="001924B7" w:rsidP="001924B7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4B7" w:rsidRPr="00FF3B38" w:rsidRDefault="001924B7" w:rsidP="001924B7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24B7" w:rsidRPr="00FF3B38" w:rsidRDefault="001924B7" w:rsidP="001924B7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4B7" w:rsidRPr="00FF3B38" w:rsidRDefault="001924B7" w:rsidP="001924B7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4B7" w:rsidRDefault="001924B7" w:rsidP="001924B7">
            <w:pPr>
              <w:jc w:val="center"/>
            </w:pPr>
            <w:r w:rsidRPr="00942881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4B7" w:rsidRPr="00FF3B38" w:rsidRDefault="001924B7" w:rsidP="001924B7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B7" w:rsidRPr="00FF3B38" w:rsidRDefault="001924B7" w:rsidP="001924B7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B7" w:rsidRDefault="001924B7" w:rsidP="001924B7">
            <w:pPr>
              <w:jc w:val="center"/>
            </w:pPr>
            <w:r w:rsidRPr="006F0029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B7" w:rsidRPr="00FF3B38" w:rsidRDefault="001924B7" w:rsidP="001924B7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4B7" w:rsidRPr="00FF3B38" w:rsidRDefault="001924B7" w:rsidP="001924B7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924B7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4B7" w:rsidRPr="00FF3B38" w:rsidRDefault="001924B7" w:rsidP="001924B7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4B7" w:rsidRPr="00FF3B38" w:rsidRDefault="001924B7" w:rsidP="001924B7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24B7" w:rsidRPr="00FF3B38" w:rsidRDefault="001924B7" w:rsidP="001924B7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4B7" w:rsidRPr="00FF3B38" w:rsidRDefault="001924B7" w:rsidP="001924B7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4B7" w:rsidRDefault="001924B7" w:rsidP="001924B7">
            <w:pPr>
              <w:jc w:val="center"/>
            </w:pPr>
            <w:r w:rsidRPr="00942881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4B7" w:rsidRPr="00FF3B38" w:rsidRDefault="001924B7" w:rsidP="001924B7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B7" w:rsidRPr="00FF3B38" w:rsidRDefault="001924B7" w:rsidP="001924B7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B7" w:rsidRDefault="001924B7" w:rsidP="001924B7">
            <w:pPr>
              <w:jc w:val="center"/>
            </w:pPr>
            <w:r w:rsidRPr="006F0029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B7" w:rsidRPr="00FF3B38" w:rsidRDefault="001924B7" w:rsidP="001924B7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4B7" w:rsidRPr="00FF3B38" w:rsidRDefault="001924B7" w:rsidP="001924B7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924B7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4B7" w:rsidRPr="00FF3B38" w:rsidRDefault="001924B7" w:rsidP="001924B7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4B7" w:rsidRPr="00FF3B38" w:rsidRDefault="001924B7" w:rsidP="001924B7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24B7" w:rsidRPr="00FF3B38" w:rsidRDefault="001924B7" w:rsidP="001924B7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4B7" w:rsidRPr="00FF3B38" w:rsidRDefault="001924B7" w:rsidP="001924B7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4B7" w:rsidRDefault="001924B7" w:rsidP="001924B7">
            <w:pPr>
              <w:jc w:val="center"/>
            </w:pPr>
            <w:r w:rsidRPr="00942881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4B7" w:rsidRPr="00FF3B38" w:rsidRDefault="001924B7" w:rsidP="001924B7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B7" w:rsidRPr="00FF3B38" w:rsidRDefault="001924B7" w:rsidP="001924B7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B7" w:rsidRDefault="001924B7" w:rsidP="001924B7">
            <w:pPr>
              <w:jc w:val="center"/>
            </w:pPr>
            <w:r w:rsidRPr="006F0029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B7" w:rsidRPr="00FF3B38" w:rsidRDefault="001924B7" w:rsidP="001924B7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4B7" w:rsidRPr="00FF3B38" w:rsidRDefault="001924B7" w:rsidP="001924B7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1924B7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lastRenderedPageBreak/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</w:t>
            </w:r>
          </w:p>
        </w:tc>
      </w:tr>
      <w:tr w:rsidR="00514CFA" w:rsidRPr="00FF3B38" w:rsidTr="00A27B04">
        <w:trPr>
          <w:trHeight w:val="101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1.2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Установка счетчиков энергоресурсов в муниципальных квартирах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1924B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1924B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101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1.3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Взносы на капитальный ремонт общего имущества МКД по помещениям, находящимся в собственности МО Щекинский район</w:t>
            </w:r>
          </w:p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2E7799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3 730,0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2E7799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3 730,0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174F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4 250,0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174FC3" w:rsidP="00315B7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4 250,0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1C6162" w:rsidP="00315B7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4 175,0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4 175,0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1924B7" w:rsidP="00315B7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1924B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</w:t>
            </w:r>
            <w:r w:rsidR="001C6162">
              <w:rPr>
                <w:rFonts w:ascii="PT Astra Serif" w:hAnsi="PT Astra Serif"/>
                <w:lang w:eastAsia="ru-RU"/>
              </w:rPr>
              <w:t>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1C6162" w:rsidP="001924B7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</w:t>
            </w:r>
            <w:r w:rsidR="001924B7">
              <w:rPr>
                <w:rFonts w:ascii="PT Astra Serif" w:hAnsi="PT Astra Serif"/>
                <w:lang w:eastAsia="ru-RU"/>
              </w:rPr>
              <w:t> 515,7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1924B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4 515,7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1924B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4 697,0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1924B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4 697,0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101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1.4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Организация водоснабжения и водоотведения в границах поселения</w:t>
            </w:r>
          </w:p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315B7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15 301,7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15B7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15 301,7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174FC3" w:rsidP="002D1CB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19 508,0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174FC3" w:rsidP="002D1CB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19 508,0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C6162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6162" w:rsidRPr="00FF3B38" w:rsidRDefault="001C6162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6162" w:rsidRPr="00FF3B38" w:rsidRDefault="001C6162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62" w:rsidRPr="00205D6D" w:rsidRDefault="00B16195" w:rsidP="006152D7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22 988,7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62" w:rsidRPr="00205D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2" w:rsidRPr="00205D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2" w:rsidRPr="00205D6D" w:rsidRDefault="00B16195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22 988,7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2" w:rsidRPr="00205D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C6162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6162" w:rsidRPr="00FF3B38" w:rsidRDefault="001C6162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6162" w:rsidRPr="00FF3B38" w:rsidRDefault="001C6162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62" w:rsidRPr="00205D6D" w:rsidRDefault="00944DFA" w:rsidP="00944D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8 800,0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62" w:rsidRPr="00205D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2" w:rsidRPr="00205D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2" w:rsidRPr="00205D6D" w:rsidRDefault="00944DFA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8 800,0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2" w:rsidRPr="00205D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C6162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6162" w:rsidRPr="00FF3B38" w:rsidRDefault="001C6162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6162" w:rsidRPr="00FF3B38" w:rsidRDefault="001C6162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62" w:rsidRPr="00205D6D" w:rsidRDefault="00944D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18 400,0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62" w:rsidRPr="00205D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2" w:rsidRPr="00205D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2" w:rsidRPr="00205D6D" w:rsidRDefault="00944DFA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18 400,0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2" w:rsidRPr="00205D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944D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19 200,0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944D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19 200,0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A27B04">
        <w:trPr>
          <w:trHeight w:val="101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1.5</w:t>
            </w:r>
          </w:p>
          <w:p w:rsidR="000C59B5" w:rsidRPr="00FF3B38" w:rsidRDefault="000C59B5" w:rsidP="000C59B5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0C59B5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Организация теплоснабжения в границах </w:t>
            </w:r>
            <w:r w:rsidRPr="00FF3B38">
              <w:rPr>
                <w:rFonts w:ascii="PT Astra Serif" w:hAnsi="PT Astra Serif"/>
                <w:lang w:eastAsia="ru-RU"/>
              </w:rPr>
              <w:lastRenderedPageBreak/>
              <w:t>поселения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9B5" w:rsidRPr="00FF3B38" w:rsidRDefault="000C59B5" w:rsidP="000C59B5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B209C7" w:rsidP="002E779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1 633,4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B209C7" w:rsidP="002E779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1 633,4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10 604,0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174F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10 604,0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B1619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7 324,5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B1619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7 324,5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A16719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3 951,0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A16719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3 951,0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1F0B52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8 200,0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0C59B5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1F0B52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8 200,0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1F0B5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8 500,0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1F0B5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8 500,0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101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1.6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Техническое обслуживание газового оборудования</w:t>
            </w:r>
          </w:p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8756F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3 807,6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8756F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3 807,6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174F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4 436,0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174F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4 436,0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B16195" w:rsidP="00412E8C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4 298,3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B16195" w:rsidP="00412E8C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4 298,3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6F3DD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6F3DD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6F3DD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6 500,0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6F3DD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6 500,0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6F3DD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6 500,0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6F3DD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6 500,0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101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1.7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Разработка проектно-сметной документации по ремонту очистных с.Карамышево</w:t>
            </w:r>
          </w:p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62189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62189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83063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83063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3E179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3E179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6F3DD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7 500,0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6F3DD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7 500,0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6F3DD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9 500,0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6F3DD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9 500,0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6F3DD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9 500,0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6F3DD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9 500,0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101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1.8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Реализация проекта «Народный бюджет»</w:t>
            </w: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62189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8 700,00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020CE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5 858,4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020CE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2 841,6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A27B0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2 372,1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A27B0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2 372,1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838F6" w:rsidRPr="00FF3B38" w:rsidTr="00A27B04">
        <w:trPr>
          <w:trHeight w:val="98"/>
        </w:trPr>
        <w:tc>
          <w:tcPr>
            <w:tcW w:w="5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1.9</w:t>
            </w:r>
          </w:p>
        </w:tc>
        <w:tc>
          <w:tcPr>
            <w:tcW w:w="21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E838F6" w:rsidRDefault="00E838F6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E838F6">
              <w:rPr>
                <w:rFonts w:ascii="PT Astra Serif" w:hAnsi="PT Astra Serif"/>
                <w:lang w:eastAsia="ru-RU"/>
              </w:rPr>
              <w:t>Иные межбюджетные трансферты бюджетам муниципальных районов из бюджета Тульской области на выполнение работ на объектах коммунальной инфраструктуры</w:t>
            </w:r>
          </w:p>
        </w:tc>
        <w:tc>
          <w:tcPr>
            <w:tcW w:w="19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205D6D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838F6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205D6D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33 926,7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33 926,7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838F6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205D6D" w:rsidRDefault="00A27B0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3 795,2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A27B04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3 795,2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838F6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205D6D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838F6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205D6D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838F6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205D6D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838F6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205D6D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838F6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205D6D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838F6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8F6" w:rsidRPr="00FF3B38" w:rsidRDefault="00E838F6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205D6D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922C3" w:rsidRPr="00FF3B38" w:rsidTr="00A27B04">
        <w:trPr>
          <w:trHeight w:val="98"/>
        </w:trPr>
        <w:tc>
          <w:tcPr>
            <w:tcW w:w="5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1.10</w:t>
            </w:r>
          </w:p>
        </w:tc>
        <w:tc>
          <w:tcPr>
            <w:tcW w:w="21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A922C3" w:rsidRDefault="00A922C3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A922C3">
              <w:rPr>
                <w:rFonts w:ascii="PT Astra Serif" w:hAnsi="PT Astra Serif"/>
                <w:lang w:eastAsia="ru-RU"/>
              </w:rPr>
              <w:t>Приобретение техники для жилищно-коммунального хозяйства муниципального образования Щекинский район</w:t>
            </w:r>
          </w:p>
        </w:tc>
        <w:tc>
          <w:tcPr>
            <w:tcW w:w="19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FF3B38" w:rsidRDefault="00A922C3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205D6D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922C3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FF3B38" w:rsidRDefault="00A922C3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205D6D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922C3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FF3B38" w:rsidRDefault="00A922C3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205D6D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922C3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FF3B38" w:rsidRDefault="00A922C3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205D6D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5 000,0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5 000,0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922C3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FF3B38" w:rsidRDefault="00A922C3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205D6D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5 000,0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5 000,0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922C3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FF3B38" w:rsidRDefault="00A922C3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205D6D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922C3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FF3B38" w:rsidRDefault="00A922C3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205D6D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922C3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FF3B38" w:rsidRDefault="00A922C3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205D6D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922C3" w:rsidRPr="00FF3B38" w:rsidTr="00A27B04">
        <w:trPr>
          <w:trHeight w:val="98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FF3B38" w:rsidRDefault="00A922C3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205D6D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353D7" w:rsidRPr="00FF3B38" w:rsidTr="00A27B04">
        <w:trPr>
          <w:trHeight w:val="1265"/>
        </w:trPr>
        <w:tc>
          <w:tcPr>
            <w:tcW w:w="5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53D7" w:rsidRPr="00205D6D" w:rsidRDefault="004353D7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1.11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53D7" w:rsidRPr="00205D6D" w:rsidRDefault="004353D7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Резервные средства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53D7" w:rsidRPr="00205D6D" w:rsidRDefault="004353D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3D7" w:rsidRPr="00205D6D" w:rsidRDefault="00585DAD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3D7" w:rsidRPr="00205D6D" w:rsidRDefault="00A27B0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654,9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3D7" w:rsidRPr="00205D6D" w:rsidRDefault="004353D7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D7" w:rsidRPr="00205D6D" w:rsidRDefault="004353D7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AD" w:rsidRPr="00205D6D" w:rsidRDefault="00A27B04" w:rsidP="00585DA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654,9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D7" w:rsidRPr="00205D6D" w:rsidRDefault="004353D7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3D7" w:rsidRDefault="004353D7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514CFA" w:rsidRPr="00FF3B38" w:rsidTr="001C6162">
        <w:trPr>
          <w:trHeight w:val="39"/>
        </w:trPr>
        <w:tc>
          <w:tcPr>
            <w:tcW w:w="46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ИТОГО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895913" w:rsidP="008F3FCD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33 322,7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020CE7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5 858,4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895913" w:rsidP="002E7799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27 464,3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3E179C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72 774,7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3E179C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33 926,7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3E179C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38 848,0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5B6" w:rsidRPr="00205D6D" w:rsidRDefault="00A27B04" w:rsidP="000A15B6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45 662,5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A27B04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6 167,3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A27B04" w:rsidP="00A27B04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39 495,2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A27B04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5 248,0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A27B04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5 248,0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44 510,0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44 510,0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514CFA">
        <w:trPr>
          <w:trHeight w:val="298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514CFA" w:rsidRPr="00FF3B38" w:rsidTr="00A27B04">
        <w:trPr>
          <w:trHeight w:val="289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2.1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F1613" w:rsidP="001A62B2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18 080,1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F16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18 080,1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90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DB4A0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13 760,4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B4A0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13 760,4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C1265" w:rsidRPr="00FF3B38" w:rsidTr="00A27B04">
        <w:trPr>
          <w:trHeight w:val="290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1265" w:rsidRPr="00FF3B38" w:rsidRDefault="005C1265" w:rsidP="005C126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1265" w:rsidRPr="00FF3B38" w:rsidRDefault="005C1265" w:rsidP="005C126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16 339,4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16 339,4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C1265" w:rsidRPr="00FF3B38" w:rsidTr="00A27B04">
        <w:trPr>
          <w:trHeight w:val="290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1265" w:rsidRPr="00FF3B38" w:rsidRDefault="005C1265" w:rsidP="005C126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1265" w:rsidRPr="00FF3B38" w:rsidRDefault="005C1265" w:rsidP="005C126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65" w:rsidRPr="00FF3B38" w:rsidRDefault="005946C6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18373,9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65" w:rsidRPr="00FF3B38" w:rsidRDefault="005946C6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183739,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C1265" w:rsidRPr="00FF3B38" w:rsidTr="00A27B04">
        <w:trPr>
          <w:trHeight w:val="289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1265" w:rsidRPr="00FF3B38" w:rsidRDefault="005C1265" w:rsidP="005C126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1265" w:rsidRPr="00FF3B38" w:rsidRDefault="005C1265" w:rsidP="005C126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65" w:rsidRPr="00FF3B38" w:rsidRDefault="005946C6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18992,4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65" w:rsidRPr="00FF3B38" w:rsidRDefault="005946C6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18992,4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90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946C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19634,8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6F3DD1" w:rsidP="005946C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19 6</w:t>
            </w:r>
            <w:r w:rsidR="005946C6">
              <w:rPr>
                <w:rFonts w:ascii="PT Astra Serif" w:hAnsi="PT Astra Serif"/>
                <w:lang w:eastAsia="ru-RU"/>
              </w:rPr>
              <w:t>3</w:t>
            </w:r>
            <w:r>
              <w:rPr>
                <w:rFonts w:ascii="PT Astra Serif" w:hAnsi="PT Astra Serif"/>
                <w:lang w:eastAsia="ru-RU"/>
              </w:rPr>
              <w:t>4,8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90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90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90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42"/>
        </w:trPr>
        <w:tc>
          <w:tcPr>
            <w:tcW w:w="5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F161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18 080,1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F161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18 080,1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36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DB4A0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13 760,4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B4A0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13 760,4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A922C3" w:rsidRPr="00FF3B38" w:rsidTr="00A27B04">
        <w:trPr>
          <w:trHeight w:val="36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A922C3" w:rsidRDefault="002D6D78" w:rsidP="00A922C3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15 405,0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A922C3" w:rsidRDefault="002D6D78" w:rsidP="00A922C3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15 405,0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946C6" w:rsidRPr="00FF3B38" w:rsidTr="00A27B04">
        <w:trPr>
          <w:trHeight w:val="36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6C6" w:rsidRPr="00FF3B38" w:rsidRDefault="005946C6" w:rsidP="005946C6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6C6" w:rsidRPr="00FF3B38" w:rsidRDefault="005946C6" w:rsidP="005946C6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46C6" w:rsidRPr="00FF3B38" w:rsidRDefault="005946C6" w:rsidP="005946C6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46C6" w:rsidRPr="00FF3B38" w:rsidRDefault="005946C6" w:rsidP="005946C6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6C6" w:rsidRPr="005946C6" w:rsidRDefault="005946C6" w:rsidP="005946C6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946C6">
              <w:rPr>
                <w:rFonts w:ascii="PT Astra Serif" w:hAnsi="PT Astra Serif"/>
                <w:b/>
                <w:lang w:eastAsia="ru-RU"/>
              </w:rPr>
              <w:t>18373,9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6C6" w:rsidRPr="005946C6" w:rsidRDefault="005946C6" w:rsidP="005946C6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946C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6" w:rsidRPr="005946C6" w:rsidRDefault="005946C6" w:rsidP="005946C6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946C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6" w:rsidRPr="005946C6" w:rsidRDefault="005946C6" w:rsidP="005946C6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946C6">
              <w:rPr>
                <w:rFonts w:ascii="PT Astra Serif" w:hAnsi="PT Astra Serif"/>
                <w:b/>
                <w:lang w:eastAsia="ru-RU"/>
              </w:rPr>
              <w:t>183739,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6" w:rsidRPr="00FF3B38" w:rsidRDefault="005946C6" w:rsidP="005946C6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6C6" w:rsidRPr="00FF3B38" w:rsidRDefault="005946C6" w:rsidP="005946C6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946C6" w:rsidRPr="00FF3B38" w:rsidTr="00A27B04">
        <w:trPr>
          <w:trHeight w:val="36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6C6" w:rsidRPr="00FF3B38" w:rsidRDefault="005946C6" w:rsidP="005946C6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6C6" w:rsidRPr="00FF3B38" w:rsidRDefault="005946C6" w:rsidP="005946C6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46C6" w:rsidRPr="00FF3B38" w:rsidRDefault="005946C6" w:rsidP="005946C6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46C6" w:rsidRPr="00FF3B38" w:rsidRDefault="005946C6" w:rsidP="005946C6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6C6" w:rsidRPr="005946C6" w:rsidRDefault="005946C6" w:rsidP="005946C6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946C6">
              <w:rPr>
                <w:rFonts w:ascii="PT Astra Serif" w:hAnsi="PT Astra Serif"/>
                <w:b/>
                <w:lang w:eastAsia="ru-RU"/>
              </w:rPr>
              <w:t>18992,4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6C6" w:rsidRPr="005946C6" w:rsidRDefault="005946C6" w:rsidP="005946C6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946C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6" w:rsidRPr="005946C6" w:rsidRDefault="005946C6" w:rsidP="005946C6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946C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6" w:rsidRPr="005946C6" w:rsidRDefault="005946C6" w:rsidP="005946C6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946C6">
              <w:rPr>
                <w:rFonts w:ascii="PT Astra Serif" w:hAnsi="PT Astra Serif"/>
                <w:b/>
                <w:lang w:eastAsia="ru-RU"/>
              </w:rPr>
              <w:t>18992,4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6" w:rsidRPr="00FF3B38" w:rsidRDefault="005946C6" w:rsidP="005946C6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6C6" w:rsidRPr="00FF3B38" w:rsidRDefault="005946C6" w:rsidP="005946C6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946C6" w:rsidRPr="00FF3B38" w:rsidTr="00A27B04">
        <w:trPr>
          <w:trHeight w:val="36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6C6" w:rsidRPr="00FF3B38" w:rsidRDefault="005946C6" w:rsidP="005946C6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6C6" w:rsidRPr="00FF3B38" w:rsidRDefault="005946C6" w:rsidP="005946C6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46C6" w:rsidRPr="00FF3B38" w:rsidRDefault="005946C6" w:rsidP="005946C6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46C6" w:rsidRPr="00FF3B38" w:rsidRDefault="005946C6" w:rsidP="005946C6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6C6" w:rsidRPr="005946C6" w:rsidRDefault="005946C6" w:rsidP="005946C6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946C6">
              <w:rPr>
                <w:rFonts w:ascii="PT Astra Serif" w:hAnsi="PT Astra Serif"/>
                <w:b/>
                <w:lang w:eastAsia="ru-RU"/>
              </w:rPr>
              <w:t>19634,8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6C6" w:rsidRPr="005946C6" w:rsidRDefault="005946C6" w:rsidP="005946C6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946C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6" w:rsidRPr="005946C6" w:rsidRDefault="005946C6" w:rsidP="005946C6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946C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6" w:rsidRPr="005946C6" w:rsidRDefault="005946C6" w:rsidP="005946C6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946C6">
              <w:rPr>
                <w:rFonts w:ascii="PT Astra Serif" w:hAnsi="PT Astra Serif"/>
                <w:b/>
                <w:lang w:eastAsia="ru-RU"/>
              </w:rPr>
              <w:t>19 634,8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6" w:rsidRPr="00FF3B38" w:rsidRDefault="005946C6" w:rsidP="005946C6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6C6" w:rsidRPr="00FF3B38" w:rsidRDefault="005946C6" w:rsidP="005946C6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36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36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36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514CFA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</w:tr>
      <w:tr w:rsidR="009502C9" w:rsidRPr="00FF3B38" w:rsidTr="00A27B04">
        <w:trPr>
          <w:trHeight w:val="298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2C9" w:rsidRPr="00FF3B38" w:rsidRDefault="009502C9" w:rsidP="009502C9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3.1</w:t>
            </w:r>
          </w:p>
          <w:p w:rsidR="009502C9" w:rsidRPr="00FF3B38" w:rsidRDefault="009502C9" w:rsidP="009502C9">
            <w:pPr>
              <w:rPr>
                <w:rFonts w:ascii="PT Astra Serif" w:hAnsi="PT Astra Serif"/>
                <w:lang w:eastAsia="ru-RU"/>
              </w:rPr>
            </w:pPr>
          </w:p>
          <w:p w:rsidR="009502C9" w:rsidRPr="00FF3B38" w:rsidRDefault="009502C9" w:rsidP="009502C9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2C9" w:rsidRPr="00FF3B38" w:rsidRDefault="009502C9" w:rsidP="009502C9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Переселение граждан из аварийного </w:t>
            </w:r>
            <w:r w:rsidRPr="00FF3B38">
              <w:rPr>
                <w:rFonts w:ascii="PT Astra Serif" w:hAnsi="PT Astra Serif"/>
                <w:lang w:eastAsia="ru-RU"/>
              </w:rPr>
              <w:lastRenderedPageBreak/>
              <w:t>жилищного фонда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C9" w:rsidRPr="00FF3B38" w:rsidRDefault="009502C9" w:rsidP="009502C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 xml:space="preserve">Администрация Щекинского района </w:t>
            </w:r>
          </w:p>
          <w:p w:rsidR="009502C9" w:rsidRPr="00FF3B38" w:rsidRDefault="009502C9" w:rsidP="009502C9">
            <w:pPr>
              <w:ind w:left="108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(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комитет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по вопросам 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ж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изнеобеспечения, строительства и жилищного фонда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администрации Щекинского района)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02C9" w:rsidRPr="00FF3B38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lastRenderedPageBreak/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2C9" w:rsidRPr="00FF3B38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12 436,7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2C9" w:rsidRPr="00FF3B38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C9" w:rsidRPr="00FF3B38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C9" w:rsidRPr="00FF3B38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12 436,7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C9" w:rsidRPr="00FF3B38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2C9" w:rsidRPr="00FF3B38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9502C9" w:rsidRPr="00FF3B38" w:rsidTr="00A27B04">
        <w:trPr>
          <w:trHeight w:val="29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2C9" w:rsidRPr="00FF3B38" w:rsidRDefault="009502C9" w:rsidP="009502C9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2C9" w:rsidRPr="00FF3B38" w:rsidRDefault="009502C9" w:rsidP="009502C9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C9" w:rsidRPr="00FF3B38" w:rsidRDefault="009502C9" w:rsidP="009502C9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02C9" w:rsidRPr="00FF3B38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2C9" w:rsidRPr="00FF3B38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14 223,6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2C9" w:rsidRPr="00FF3B38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C9" w:rsidRPr="00FF3B38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C9" w:rsidRPr="00FF3B38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14 223,6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C9" w:rsidRPr="00FF3B38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2C9" w:rsidRPr="00FF3B38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9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00714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8 030,2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00714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8 030,2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9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F719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</w:t>
            </w:r>
            <w:r w:rsidR="00A922C3">
              <w:rPr>
                <w:rFonts w:ascii="PT Astra Serif" w:hAnsi="PT Astra Serif"/>
                <w:lang w:eastAsia="ru-RU"/>
              </w:rPr>
              <w:t>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F719A" w:rsidP="005F719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</w:t>
            </w:r>
            <w:r w:rsidR="00A922C3">
              <w:rPr>
                <w:rFonts w:ascii="PT Astra Serif" w:hAnsi="PT Astra Serif"/>
                <w:lang w:eastAsia="ru-RU"/>
              </w:rPr>
              <w:t>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9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F719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</w:t>
            </w:r>
            <w:r w:rsidR="00A922C3">
              <w:rPr>
                <w:rFonts w:ascii="PT Astra Serif" w:hAnsi="PT Astra Serif"/>
                <w:lang w:eastAsia="ru-RU"/>
              </w:rPr>
              <w:t>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F719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</w:t>
            </w:r>
            <w:r w:rsidR="00A922C3">
              <w:rPr>
                <w:rFonts w:ascii="PT Astra Serif" w:hAnsi="PT Astra Serif"/>
                <w:lang w:eastAsia="ru-RU"/>
              </w:rPr>
              <w:t>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9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F719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F719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9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9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9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98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3.2</w:t>
            </w:r>
          </w:p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а также иных полномочий органов местного </w:t>
            </w:r>
            <w:r w:rsidRPr="00FF3B38">
              <w:rPr>
                <w:rFonts w:ascii="PT Astra Serif" w:hAnsi="PT Astra Serif"/>
                <w:lang w:eastAsia="ru-RU"/>
              </w:rPr>
              <w:lastRenderedPageBreak/>
              <w:t xml:space="preserve">самоуправления в </w:t>
            </w: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соответствии с жилищным законодательством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020CE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9 825,6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020CE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9 825,6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9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3E179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11 474,1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E179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11 474,1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9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9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9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9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946C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946C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9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9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9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  <w:p w:rsidR="00514CFA" w:rsidRPr="00FF3B38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313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lastRenderedPageBreak/>
              <w:t>3.3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а также иных полномочий органов местного самоуправления в соответствии с жилищным </w:t>
            </w:r>
            <w:r w:rsidRPr="00FF3B38">
              <w:rPr>
                <w:rFonts w:ascii="PT Astra Serif" w:hAnsi="PT Astra Serif"/>
                <w:lang w:eastAsia="ru-RU"/>
              </w:rPr>
              <w:lastRenderedPageBreak/>
              <w:t>законодательством, за исключением осуществления муниципального</w:t>
            </w:r>
            <w:r w:rsidRPr="00FF3B38">
              <w:rPr>
                <w:rFonts w:ascii="PT Astra Serif" w:hAnsi="PT Astra Serif"/>
                <w:i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жилищного контроля и реализации проектов в рамках государственных программ.</w:t>
            </w: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020CE7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2 611,1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020CE7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2 611,1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46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F12193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2 749,5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F12193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2 749,5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8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913" w:rsidRPr="00FF3B38" w:rsidRDefault="00A27B04" w:rsidP="0089591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8 275,5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27B0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8 275,5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7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6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67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69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259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A27B04">
        <w:trPr>
          <w:trHeight w:val="1202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9"/>
        </w:trPr>
        <w:tc>
          <w:tcPr>
            <w:tcW w:w="46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/>
                <w:i/>
                <w:lang w:eastAsia="ru-RU"/>
              </w:rPr>
              <w:lastRenderedPageBreak/>
              <w:t>ИТОГО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35B8D" w:rsidP="00020CE7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</w:t>
            </w:r>
            <w:r w:rsidR="00020CE7" w:rsidRPr="00FF3B38">
              <w:rPr>
                <w:rFonts w:ascii="PT Astra Serif" w:hAnsi="PT Astra Serif"/>
                <w:b/>
                <w:color w:val="000000"/>
                <w:lang w:eastAsia="ru-RU"/>
              </w:rPr>
              <w:t>2</w:t>
            </w: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 436,7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35B8D" w:rsidP="00020CE7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</w:t>
            </w:r>
            <w:r w:rsidR="00020CE7" w:rsidRPr="00FF3B38">
              <w:rPr>
                <w:rFonts w:ascii="PT Astra Serif" w:hAnsi="PT Astra Serif"/>
                <w:b/>
                <w:color w:val="000000"/>
                <w:lang w:eastAsia="ru-RU"/>
              </w:rPr>
              <w:t>2</w:t>
            </w: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 436,7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3E179C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14 223,6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E179C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14 223,6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371CB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FF3B38" w:rsidRDefault="002D6D78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7 858,0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FF3B38" w:rsidRDefault="002D6D78" w:rsidP="008C611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7 858,0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371CB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FF3B38" w:rsidRDefault="00B371CB" w:rsidP="008C611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371CB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FF3B38" w:rsidRDefault="00B371CB" w:rsidP="008C611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 xml:space="preserve">ИТОГО </w:t>
            </w: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 xml:space="preserve">Комплексы процессных мероприятий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2022-2030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DB4A0D" w:rsidP="0028270D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638 372,9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B4A0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47 507,9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2D1399" w:rsidP="002E7799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590 865,0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9C65C3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63 839,5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735B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5 848,4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C65C3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57 991,1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BF7EE5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70D" w:rsidRPr="00FF3B38" w:rsidRDefault="00DB4A0D" w:rsidP="0028270D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100 758,7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E179C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3E179C">
              <w:rPr>
                <w:rFonts w:ascii="PT Astra Serif" w:hAnsi="PT Astra Serif"/>
                <w:b/>
                <w:color w:val="000000"/>
                <w:lang w:eastAsia="ru-RU"/>
              </w:rPr>
              <w:t>33 926,7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B4A0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66 832,0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C7A3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70 247,5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C7A3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14 345,3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C7A3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55 932,2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C7A3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22 232,0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C7A3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22 232,0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C7A3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62 019,1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C7A3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62 019,1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</w:tbl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  <w:sectPr w:rsidR="00514CFA" w:rsidRPr="00FF3B38" w:rsidSect="00514CF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afe"/>
        <w:tblpPr w:leftFromText="180" w:rightFromText="180" w:vertAnchor="text" w:horzAnchor="margin" w:tblpXSpec="right" w:tblpY="-242"/>
        <w:tblW w:w="4712" w:type="dxa"/>
        <w:tblLook w:val="04A0" w:firstRow="1" w:lastRow="0" w:firstColumn="1" w:lastColumn="0" w:noHBand="0" w:noVBand="1"/>
      </w:tblPr>
      <w:tblGrid>
        <w:gridCol w:w="4712"/>
      </w:tblGrid>
      <w:tr w:rsidR="00514CFA" w:rsidRPr="00FF3B38" w:rsidTr="00514CFA"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:rsidR="00514CFA" w:rsidRPr="00FF3B38" w:rsidRDefault="00514CFA" w:rsidP="00FF3B38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lastRenderedPageBreak/>
              <w:t>Приложение №</w:t>
            </w:r>
            <w:r w:rsidR="00FF3B38">
              <w:rPr>
                <w:rFonts w:ascii="PT Astra Serif" w:hAnsi="PT Astra Serif"/>
              </w:rPr>
              <w:t xml:space="preserve"> </w:t>
            </w:r>
            <w:r w:rsidRPr="00FF3B38">
              <w:rPr>
                <w:rFonts w:ascii="PT Astra Serif" w:hAnsi="PT Astra Serif"/>
              </w:rPr>
              <w:t>4</w:t>
            </w:r>
          </w:p>
          <w:p w:rsidR="00FF3B38" w:rsidRDefault="00514CFA" w:rsidP="00FF3B38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к муниципальной программе муниципального образования Щекинский район «Улучшение жилищных условий граждан и комплексное развитие коммунальной инфраструктуры </w:t>
            </w:r>
          </w:p>
          <w:p w:rsidR="00FF3B38" w:rsidRDefault="00514CFA" w:rsidP="00FF3B38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в муниципальном образовании </w:t>
            </w:r>
          </w:p>
          <w:p w:rsidR="00514CFA" w:rsidRPr="00FF3B38" w:rsidRDefault="00514CFA" w:rsidP="00FF3B38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Щекинский район»</w:t>
            </w:r>
          </w:p>
        </w:tc>
      </w:tr>
    </w:tbl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Адресный перечень объектов по муниципальной программе «Улучшение жилищных условий граждан и комплексное развитие коммунальной инфраструктуры в муниципальном образовании Щекинский район», планируемой к реализации на территории муниципального образования Щекинский район на  2022 год</w:t>
      </w: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7"/>
        <w:gridCol w:w="4208"/>
        <w:gridCol w:w="3685"/>
        <w:gridCol w:w="3196"/>
      </w:tblGrid>
      <w:tr w:rsidR="00514CFA" w:rsidRPr="00FF3B38" w:rsidTr="003C2BF2">
        <w:trPr>
          <w:tblHeader/>
        </w:trPr>
        <w:tc>
          <w:tcPr>
            <w:tcW w:w="3697" w:type="dxa"/>
            <w:shd w:val="clear" w:color="auto" w:fill="auto"/>
            <w:vAlign w:val="center"/>
          </w:tcPr>
          <w:p w:rsidR="00514CFA" w:rsidRPr="003C2BF2" w:rsidRDefault="00514CFA" w:rsidP="003C2BF2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b/>
                <w:lang w:eastAsia="ru-RU"/>
              </w:rPr>
            </w:pPr>
            <w:r w:rsidRPr="003C2BF2">
              <w:rPr>
                <w:rFonts w:ascii="PT Astra Serif" w:hAnsi="PT Astra Serif"/>
                <w:b/>
                <w:lang w:eastAsia="ru-RU"/>
              </w:rPr>
              <w:t>«Улучшение жилищных условий граждан и комплексное развитие коммунальной инфраструктуры в муниципальном образовании Щекинский район»</w:t>
            </w:r>
          </w:p>
        </w:tc>
        <w:tc>
          <w:tcPr>
            <w:tcW w:w="4208" w:type="dxa"/>
            <w:shd w:val="clear" w:color="auto" w:fill="auto"/>
            <w:vAlign w:val="center"/>
          </w:tcPr>
          <w:p w:rsidR="00514CFA" w:rsidRPr="003C2BF2" w:rsidRDefault="00514CFA" w:rsidP="003C2BF2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b/>
                <w:lang w:eastAsia="ru-RU"/>
              </w:rPr>
            </w:pPr>
            <w:r w:rsidRPr="003C2BF2">
              <w:rPr>
                <w:rFonts w:ascii="PT Astra Serif" w:hAnsi="PT Astra Serif"/>
                <w:b/>
                <w:lang w:eastAsia="ru-RU"/>
              </w:rPr>
              <w:t>Пообъектный перечень запланированных мероприятий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14CFA" w:rsidRPr="003C2BF2" w:rsidRDefault="00514CFA" w:rsidP="003C2BF2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b/>
                <w:lang w:eastAsia="ru-RU"/>
              </w:rPr>
            </w:pPr>
            <w:r w:rsidRPr="003C2BF2">
              <w:rPr>
                <w:rFonts w:ascii="PT Astra Serif" w:hAnsi="PT Astra Serif"/>
                <w:b/>
                <w:lang w:eastAsia="ru-RU"/>
              </w:rPr>
              <w:t>Месторасположение объекта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514CFA" w:rsidRPr="003C2BF2" w:rsidRDefault="00514CFA" w:rsidP="003C2BF2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b/>
                <w:lang w:eastAsia="ru-RU"/>
              </w:rPr>
            </w:pPr>
            <w:r w:rsidRPr="003C2BF2">
              <w:rPr>
                <w:rFonts w:ascii="PT Astra Serif" w:hAnsi="PT Astra Serif"/>
                <w:b/>
                <w:lang w:eastAsia="ru-RU"/>
              </w:rPr>
              <w:t>Общая стоимость работ (тыс. руб.)</w:t>
            </w:r>
          </w:p>
        </w:tc>
      </w:tr>
      <w:tr w:rsidR="00514CFA" w:rsidRPr="00FF3B38" w:rsidTr="003C2BF2">
        <w:tc>
          <w:tcPr>
            <w:tcW w:w="3697" w:type="dxa"/>
            <w:vMerge w:val="restart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08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Ремонт водопроводной сети с. Ломинцево, ул. Лесная</w:t>
            </w:r>
          </w:p>
        </w:tc>
        <w:tc>
          <w:tcPr>
            <w:tcW w:w="368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с. Ломинцево, ул. Лесная</w:t>
            </w:r>
          </w:p>
        </w:tc>
        <w:tc>
          <w:tcPr>
            <w:tcW w:w="3196" w:type="dxa"/>
            <w:shd w:val="clear" w:color="auto" w:fill="auto"/>
          </w:tcPr>
          <w:p w:rsidR="00514CFA" w:rsidRPr="00FF3B38" w:rsidRDefault="009C65C3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1 781,8</w:t>
            </w:r>
          </w:p>
        </w:tc>
      </w:tr>
      <w:tr w:rsidR="00514CFA" w:rsidRPr="00FF3B38" w:rsidTr="003C2BF2">
        <w:tc>
          <w:tcPr>
            <w:tcW w:w="3697" w:type="dxa"/>
            <w:vMerge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08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Замена водовода от водозабора п. Ломинцевский до п. Ломинцевский</w:t>
            </w:r>
          </w:p>
        </w:tc>
        <w:tc>
          <w:tcPr>
            <w:tcW w:w="368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От водозабора п.Ломинцевский до п.Ломинцевский</w:t>
            </w:r>
          </w:p>
        </w:tc>
        <w:tc>
          <w:tcPr>
            <w:tcW w:w="3196" w:type="dxa"/>
            <w:shd w:val="clear" w:color="auto" w:fill="auto"/>
          </w:tcPr>
          <w:p w:rsidR="00514CFA" w:rsidRPr="00FF3B38" w:rsidRDefault="009C65C3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4 297,7</w:t>
            </w:r>
          </w:p>
        </w:tc>
      </w:tr>
      <w:tr w:rsidR="00514CFA" w:rsidRPr="00FF3B38" w:rsidTr="003C2BF2">
        <w:tc>
          <w:tcPr>
            <w:tcW w:w="3697" w:type="dxa"/>
            <w:vMerge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08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Строительство артезианской скважины в п. Огаревка Щекинского района</w:t>
            </w:r>
          </w:p>
        </w:tc>
        <w:tc>
          <w:tcPr>
            <w:tcW w:w="368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 Огаревское, д.Ягодное</w:t>
            </w:r>
          </w:p>
        </w:tc>
        <w:tc>
          <w:tcPr>
            <w:tcW w:w="3196" w:type="dxa"/>
            <w:shd w:val="clear" w:color="auto" w:fill="auto"/>
          </w:tcPr>
          <w:p w:rsidR="00514CFA" w:rsidRPr="00FF3B38" w:rsidRDefault="00355954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2 358,4</w:t>
            </w:r>
          </w:p>
        </w:tc>
      </w:tr>
      <w:tr w:rsidR="00514CFA" w:rsidRPr="00FF3B38" w:rsidTr="003C2BF2">
        <w:tc>
          <w:tcPr>
            <w:tcW w:w="3697" w:type="dxa"/>
            <w:vMerge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08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Замена сетей теплоснабжения в с.п. Огаревка, протяженностью 2,651 км</w:t>
            </w:r>
          </w:p>
        </w:tc>
        <w:tc>
          <w:tcPr>
            <w:tcW w:w="368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с.п. Огаревка</w:t>
            </w:r>
          </w:p>
        </w:tc>
        <w:tc>
          <w:tcPr>
            <w:tcW w:w="3196" w:type="dxa"/>
            <w:shd w:val="clear" w:color="auto" w:fill="auto"/>
          </w:tcPr>
          <w:p w:rsidR="00514CFA" w:rsidRPr="00FF3B38" w:rsidRDefault="00355954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19 670,8</w:t>
            </w:r>
          </w:p>
        </w:tc>
      </w:tr>
      <w:tr w:rsidR="00B17E38" w:rsidRPr="00FF3B38" w:rsidTr="003C2BF2">
        <w:tc>
          <w:tcPr>
            <w:tcW w:w="3697" w:type="dxa"/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08" w:type="dxa"/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Ремонт водопровода в п.Раздолье Щекинского района Тульской области МО Лазаревское в рамках проекта «Народный бюджет»</w:t>
            </w: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 Лазаревское, п.Раздолье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2 248,5</w:t>
            </w:r>
          </w:p>
        </w:tc>
      </w:tr>
      <w:tr w:rsidR="00B17E38" w:rsidRPr="00FF3B38" w:rsidTr="003C2BF2">
        <w:tc>
          <w:tcPr>
            <w:tcW w:w="3697" w:type="dxa"/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08" w:type="dxa"/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Ремонт системы холодного водоснабжения в д.Нижнее Гайково МО Лазаревское Щекинского района в рамках проекта «Народный бюджет»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 Лазаревское , д. Нижнее Гайково</w:t>
            </w:r>
          </w:p>
        </w:tc>
        <w:tc>
          <w:tcPr>
            <w:tcW w:w="31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3 508,7</w:t>
            </w:r>
          </w:p>
        </w:tc>
      </w:tr>
      <w:tr w:rsidR="00514CFA" w:rsidRPr="00FF3B38" w:rsidTr="003C2BF2">
        <w:tc>
          <w:tcPr>
            <w:tcW w:w="3697" w:type="dxa"/>
            <w:vMerge w:val="restart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08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Благоустройство площади им. В.И.Ленина</w:t>
            </w:r>
          </w:p>
        </w:tc>
        <w:tc>
          <w:tcPr>
            <w:tcW w:w="368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Г. Щекино, пл. им. В.И. Ленина</w:t>
            </w:r>
          </w:p>
        </w:tc>
        <w:tc>
          <w:tcPr>
            <w:tcW w:w="3196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146 000,0</w:t>
            </w:r>
          </w:p>
        </w:tc>
      </w:tr>
      <w:tr w:rsidR="00514CFA" w:rsidRPr="00FF3B38" w:rsidTr="003C2BF2">
        <w:tc>
          <w:tcPr>
            <w:tcW w:w="3697" w:type="dxa"/>
            <w:vMerge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08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Благоустройство сквера 40-летия основания города Щекино. Детская площадка</w:t>
            </w:r>
          </w:p>
        </w:tc>
        <w:tc>
          <w:tcPr>
            <w:tcW w:w="368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Г. Щекино, ул. Колоскова 5а, сквер 40-летия основания города Щекино</w:t>
            </w:r>
          </w:p>
        </w:tc>
        <w:tc>
          <w:tcPr>
            <w:tcW w:w="3196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27 889,1</w:t>
            </w:r>
          </w:p>
        </w:tc>
      </w:tr>
      <w:tr w:rsidR="00514CFA" w:rsidRPr="00FF3B38" w:rsidTr="00514CFA">
        <w:tc>
          <w:tcPr>
            <w:tcW w:w="14786" w:type="dxa"/>
            <w:gridSpan w:val="4"/>
            <w:shd w:val="clear" w:color="auto" w:fill="auto"/>
            <w:vAlign w:val="center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Итого:</w:t>
            </w:r>
          </w:p>
          <w:p w:rsidR="00514CFA" w:rsidRPr="00FF3B38" w:rsidRDefault="00F73962" w:rsidP="00514CFA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207 755,0</w:t>
            </w:r>
          </w:p>
        </w:tc>
      </w:tr>
    </w:tbl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0C59B5" w:rsidRPr="00FF3B38" w:rsidRDefault="000C59B5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514CFA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tbl>
      <w:tblPr>
        <w:tblStyle w:val="afe"/>
        <w:tblpPr w:leftFromText="180" w:rightFromText="180" w:vertAnchor="text" w:horzAnchor="margin" w:tblpXSpec="right" w:tblpY="-242"/>
        <w:tblW w:w="4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</w:tblGrid>
      <w:tr w:rsidR="00B371CB" w:rsidRPr="00FF3B38" w:rsidTr="00B371CB">
        <w:tc>
          <w:tcPr>
            <w:tcW w:w="4712" w:type="dxa"/>
          </w:tcPr>
          <w:p w:rsidR="00B371CB" w:rsidRPr="00FF3B38" w:rsidRDefault="00B371CB" w:rsidP="008C611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lastRenderedPageBreak/>
              <w:t>Приложение №</w:t>
            </w:r>
            <w:r>
              <w:rPr>
                <w:rFonts w:ascii="PT Astra Serif" w:hAnsi="PT Astra Serif"/>
              </w:rPr>
              <w:t xml:space="preserve"> 5</w:t>
            </w:r>
          </w:p>
          <w:p w:rsidR="00B371CB" w:rsidRDefault="00B371CB" w:rsidP="008C611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к муниципальной программе муниципального образования Щекинский район «Улучшение жилищных условий граждан и комплексное развитие коммунальной инфраструктуры </w:t>
            </w:r>
          </w:p>
          <w:p w:rsidR="00B371CB" w:rsidRDefault="00B371CB" w:rsidP="008C611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в муниципальном образовании </w:t>
            </w:r>
          </w:p>
          <w:p w:rsidR="00B371CB" w:rsidRDefault="00B371CB" w:rsidP="008C611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Щекинский район»</w:t>
            </w:r>
          </w:p>
          <w:p w:rsidR="00B371CB" w:rsidRPr="00FF3B38" w:rsidRDefault="00B371CB" w:rsidP="00B371CB">
            <w:pPr>
              <w:rPr>
                <w:rFonts w:ascii="PT Astra Serif" w:hAnsi="PT Astra Serif"/>
              </w:rPr>
            </w:pPr>
          </w:p>
        </w:tc>
      </w:tr>
    </w:tbl>
    <w:p w:rsidR="00B371CB" w:rsidRDefault="00B371CB" w:rsidP="00B371CB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B371CB" w:rsidRDefault="00B371CB" w:rsidP="00B371CB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B371CB" w:rsidRDefault="00B371CB" w:rsidP="00B371CB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B371CB" w:rsidRDefault="00B371CB" w:rsidP="00B371CB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B371CB" w:rsidRDefault="00B371CB" w:rsidP="00B371CB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B371CB" w:rsidRDefault="00B371CB" w:rsidP="00B371CB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B371CB" w:rsidRDefault="00B371CB" w:rsidP="00B371CB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B371CB" w:rsidRDefault="00B371CB" w:rsidP="00B371CB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B371CB" w:rsidRPr="00FF3B38" w:rsidRDefault="00B371CB" w:rsidP="00B371CB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Адресный перечень объектов по муниципальной программе «Улучшение жилищных условий граждан и комплексное развитие коммунальной инфраструктуры в муниципальном образовании Щекинский район», планируемой к реализации на территории муниципального образования Щекинский район на  202</w:t>
      </w:r>
      <w:r>
        <w:rPr>
          <w:rFonts w:ascii="PT Astra Serif" w:hAnsi="PT Astra Serif"/>
          <w:b/>
          <w:sz w:val="28"/>
          <w:szCs w:val="28"/>
          <w:lang w:eastAsia="ru-RU"/>
        </w:rPr>
        <w:t>4</w:t>
      </w: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 год</w:t>
      </w:r>
    </w:p>
    <w:p w:rsidR="00B371CB" w:rsidRDefault="00B371CB" w:rsidP="00B371CB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B371CB" w:rsidRPr="00FF3B38" w:rsidRDefault="00B371CB" w:rsidP="00B371CB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7"/>
        <w:gridCol w:w="3699"/>
        <w:gridCol w:w="3704"/>
        <w:gridCol w:w="3686"/>
      </w:tblGrid>
      <w:tr w:rsidR="008815AC" w:rsidRPr="00FF3B38" w:rsidTr="00F02724">
        <w:tc>
          <w:tcPr>
            <w:tcW w:w="3697" w:type="dxa"/>
            <w:vMerge w:val="restart"/>
            <w:shd w:val="clear" w:color="auto" w:fill="auto"/>
          </w:tcPr>
          <w:p w:rsidR="008815AC" w:rsidRPr="00FF3B38" w:rsidRDefault="008815AC" w:rsidP="00F0272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«Улучшение жилищных условий граждан и комплексное развитие коммунальной инфраструктуры в муниципальном образовании Щекинский район»</w:t>
            </w:r>
          </w:p>
        </w:tc>
        <w:tc>
          <w:tcPr>
            <w:tcW w:w="3699" w:type="dxa"/>
            <w:shd w:val="clear" w:color="auto" w:fill="auto"/>
          </w:tcPr>
          <w:p w:rsidR="008815AC" w:rsidRPr="00FF3B38" w:rsidRDefault="008815AC" w:rsidP="00F0272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Пообъектный перечень запланированных мероприятий</w:t>
            </w:r>
          </w:p>
        </w:tc>
        <w:tc>
          <w:tcPr>
            <w:tcW w:w="3704" w:type="dxa"/>
            <w:shd w:val="clear" w:color="auto" w:fill="auto"/>
          </w:tcPr>
          <w:p w:rsidR="008815AC" w:rsidRPr="00FF3B38" w:rsidRDefault="008815AC" w:rsidP="00F0272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Месторасположение объекта</w:t>
            </w:r>
          </w:p>
        </w:tc>
        <w:tc>
          <w:tcPr>
            <w:tcW w:w="3686" w:type="dxa"/>
            <w:shd w:val="clear" w:color="auto" w:fill="auto"/>
          </w:tcPr>
          <w:p w:rsidR="008815AC" w:rsidRPr="00FF3B38" w:rsidRDefault="008815AC" w:rsidP="00F0272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Общая стоимость работ (тыс. руб.)</w:t>
            </w:r>
          </w:p>
        </w:tc>
      </w:tr>
      <w:tr w:rsidR="008815AC" w:rsidRPr="00FF3B38" w:rsidTr="00F02724">
        <w:tc>
          <w:tcPr>
            <w:tcW w:w="3697" w:type="dxa"/>
            <w:vMerge/>
            <w:shd w:val="clear" w:color="auto" w:fill="auto"/>
          </w:tcPr>
          <w:p w:rsidR="008815AC" w:rsidRPr="00FF3B38" w:rsidRDefault="008815AC" w:rsidP="00F0272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8815AC" w:rsidRPr="00FF3B38" w:rsidRDefault="008815AC" w:rsidP="00F02724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99225A">
              <w:rPr>
                <w:rFonts w:ascii="PT Astra Serif" w:hAnsi="PT Astra Serif"/>
                <w:lang w:eastAsia="ru-RU"/>
              </w:rPr>
              <w:t xml:space="preserve">Реализация проекта </w:t>
            </w:r>
            <w:r w:rsidRPr="00931809">
              <w:rPr>
                <w:rFonts w:ascii="PT Astra Serif" w:hAnsi="PT Astra Serif"/>
                <w:lang w:eastAsia="ru-RU"/>
              </w:rPr>
              <w:t>«Точка притяжения. Благоустройство центра г. Советск Тульской области»</w:t>
            </w:r>
          </w:p>
        </w:tc>
        <w:tc>
          <w:tcPr>
            <w:tcW w:w="3704" w:type="dxa"/>
            <w:shd w:val="clear" w:color="auto" w:fill="auto"/>
          </w:tcPr>
          <w:p w:rsidR="008815AC" w:rsidRPr="00FF3B38" w:rsidRDefault="008815AC" w:rsidP="00F02724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Площадь Советов, центральный сквер, пешеходная зона по ул. Энергетиков г.Советск</w:t>
            </w:r>
          </w:p>
        </w:tc>
        <w:tc>
          <w:tcPr>
            <w:tcW w:w="3686" w:type="dxa"/>
            <w:shd w:val="clear" w:color="auto" w:fill="auto"/>
          </w:tcPr>
          <w:p w:rsidR="008815AC" w:rsidRPr="00FF3B38" w:rsidRDefault="008815AC" w:rsidP="00F02724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108 509,29</w:t>
            </w:r>
          </w:p>
        </w:tc>
      </w:tr>
      <w:tr w:rsidR="008815AC" w:rsidRPr="00FF3B38" w:rsidTr="00F02724">
        <w:tc>
          <w:tcPr>
            <w:tcW w:w="14786" w:type="dxa"/>
            <w:gridSpan w:val="4"/>
            <w:shd w:val="clear" w:color="auto" w:fill="auto"/>
            <w:vAlign w:val="center"/>
          </w:tcPr>
          <w:p w:rsidR="008815AC" w:rsidRPr="00FF3B38" w:rsidRDefault="008815AC" w:rsidP="00F02724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Итого:</w:t>
            </w:r>
          </w:p>
          <w:p w:rsidR="008815AC" w:rsidRPr="00FF3B38" w:rsidRDefault="008815AC" w:rsidP="00F02724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108 509,29</w:t>
            </w:r>
          </w:p>
        </w:tc>
      </w:tr>
    </w:tbl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Pr="00FF3B38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  <w:sectPr w:rsidR="00B371CB" w:rsidRPr="00FF3B38" w:rsidSect="00514CF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18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514CFA" w:rsidRPr="00FF3B38" w:rsidTr="00514CFA">
        <w:tc>
          <w:tcPr>
            <w:tcW w:w="5294" w:type="dxa"/>
          </w:tcPr>
          <w:p w:rsidR="00514CFA" w:rsidRPr="00FF3B38" w:rsidRDefault="00FF3B38" w:rsidP="00FF3B3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Приложение № 1</w:t>
            </w:r>
          </w:p>
          <w:p w:rsidR="00FF3B38" w:rsidRDefault="00514CFA" w:rsidP="00FF3B38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к муниципальному проекту </w:t>
            </w:r>
          </w:p>
          <w:p w:rsidR="00514CFA" w:rsidRPr="00FF3B38" w:rsidRDefault="00514CFA" w:rsidP="00FF3B38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«Обеспечение устойчивого сокращения непригодного для проживания жилищного фонда»</w:t>
            </w:r>
            <w:r w:rsidR="00FF3B38">
              <w:rPr>
                <w:rFonts w:ascii="PT Astra Serif" w:hAnsi="PT Astra Serif"/>
              </w:rPr>
              <w:t xml:space="preserve"> </w:t>
            </w:r>
            <w:r w:rsidRPr="00FF3B38">
              <w:rPr>
                <w:rFonts w:ascii="PT Astra Serif" w:hAnsi="PT Astra Serif"/>
              </w:rPr>
              <w:t>муниципальной программы</w:t>
            </w:r>
          </w:p>
          <w:p w:rsidR="00514CFA" w:rsidRPr="00FF3B38" w:rsidRDefault="00514CFA" w:rsidP="00FF3B38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:rsidR="00514CFA" w:rsidRPr="00FF3B38" w:rsidRDefault="00514CFA" w:rsidP="00FF3B38">
            <w:pPr>
              <w:tabs>
                <w:tab w:val="left" w:pos="12675"/>
              </w:tabs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Щекинский район»</w:t>
            </w:r>
          </w:p>
        </w:tc>
      </w:tr>
    </w:tbl>
    <w:p w:rsidR="00514CFA" w:rsidRPr="00FF3B38" w:rsidRDefault="00514CFA" w:rsidP="00514CFA">
      <w:pPr>
        <w:tabs>
          <w:tab w:val="left" w:pos="12675"/>
        </w:tabs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tabs>
          <w:tab w:val="left" w:pos="12675"/>
        </w:tabs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Перечень многоквартирных домов, признанных аварийными</w:t>
      </w: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368"/>
        <w:gridCol w:w="4439"/>
        <w:gridCol w:w="1833"/>
        <w:gridCol w:w="2095"/>
        <w:gridCol w:w="1344"/>
        <w:gridCol w:w="1403"/>
        <w:gridCol w:w="1737"/>
      </w:tblGrid>
      <w:tr w:rsidR="00514CFA" w:rsidRPr="00FF3B38" w:rsidTr="00514CFA">
        <w:trPr>
          <w:trHeight w:val="1058"/>
        </w:trPr>
        <w:tc>
          <w:tcPr>
            <w:tcW w:w="531" w:type="dxa"/>
            <w:vMerge w:val="restart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68" w:type="dxa"/>
            <w:vMerge w:val="restart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4439" w:type="dxa"/>
            <w:vMerge w:val="restart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Адрес многоквартирного дома</w:t>
            </w:r>
          </w:p>
        </w:tc>
        <w:tc>
          <w:tcPr>
            <w:tcW w:w="1833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Год ввода дома в эксплуатацию</w:t>
            </w:r>
          </w:p>
        </w:tc>
        <w:tc>
          <w:tcPr>
            <w:tcW w:w="2095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Дата признания многоквартирного дома аварийным</w:t>
            </w:r>
          </w:p>
        </w:tc>
        <w:tc>
          <w:tcPr>
            <w:tcW w:w="2747" w:type="dxa"/>
            <w:gridSpan w:val="2"/>
            <w:vMerge w:val="restart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Сведения об аварийном жилищном фонде, подлежащем расселению до 1 сентября 2025 года</w:t>
            </w:r>
          </w:p>
        </w:tc>
        <w:tc>
          <w:tcPr>
            <w:tcW w:w="1737" w:type="dxa"/>
            <w:vMerge w:val="restart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Планируемая дата окончания переселения</w:t>
            </w:r>
          </w:p>
        </w:tc>
      </w:tr>
      <w:tr w:rsidR="00514CFA" w:rsidRPr="00FF3B38" w:rsidTr="00514CFA">
        <w:trPr>
          <w:trHeight w:val="464"/>
        </w:trPr>
        <w:tc>
          <w:tcPr>
            <w:tcW w:w="0" w:type="auto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9" w:type="dxa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vMerge w:val="restart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095" w:type="dxa"/>
            <w:vMerge w:val="restart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</w:tr>
      <w:tr w:rsidR="00514CFA" w:rsidRPr="00FF3B38" w:rsidTr="00514CFA">
        <w:trPr>
          <w:trHeight w:val="70"/>
        </w:trPr>
        <w:tc>
          <w:tcPr>
            <w:tcW w:w="0" w:type="auto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9" w:type="dxa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площадь, кв.м</w:t>
            </w:r>
          </w:p>
        </w:tc>
        <w:tc>
          <w:tcPr>
            <w:tcW w:w="1403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количество человек</w:t>
            </w:r>
          </w:p>
        </w:tc>
        <w:tc>
          <w:tcPr>
            <w:tcW w:w="1737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дата</w:t>
            </w:r>
          </w:p>
        </w:tc>
      </w:tr>
      <w:tr w:rsidR="00514CFA" w:rsidRPr="00FF3B38" w:rsidTr="00514CFA">
        <w:trPr>
          <w:trHeight w:val="300"/>
        </w:trPr>
        <w:tc>
          <w:tcPr>
            <w:tcW w:w="531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8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39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3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5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4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3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7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514CFA" w:rsidRPr="00FF3B38" w:rsidTr="00514CFA">
        <w:trPr>
          <w:trHeight w:val="438"/>
        </w:trPr>
        <w:tc>
          <w:tcPr>
            <w:tcW w:w="7338" w:type="dxa"/>
            <w:gridSpan w:val="3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По подпрограмме, в рамках которой предусмотрено финансирование за счет средств Фонда, в том числе:</w:t>
            </w:r>
          </w:p>
        </w:tc>
        <w:tc>
          <w:tcPr>
            <w:tcW w:w="1833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X</w:t>
            </w:r>
          </w:p>
        </w:tc>
        <w:tc>
          <w:tcPr>
            <w:tcW w:w="2095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X</w:t>
            </w:r>
          </w:p>
        </w:tc>
        <w:tc>
          <w:tcPr>
            <w:tcW w:w="1344" w:type="dxa"/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1 039,0</w:t>
            </w:r>
          </w:p>
        </w:tc>
        <w:tc>
          <w:tcPr>
            <w:tcW w:w="1403" w:type="dxa"/>
            <w:noWrap/>
            <w:vAlign w:val="center"/>
            <w:hideMark/>
          </w:tcPr>
          <w:p w:rsidR="00514CFA" w:rsidRPr="00FF3B38" w:rsidRDefault="00514CFA" w:rsidP="00F73962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</w:t>
            </w:r>
            <w:r w:rsidR="00F73962" w:rsidRPr="00FF3B38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737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  <w:tr w:rsidR="00514CFA" w:rsidRPr="00FF3B38" w:rsidTr="00514CFA">
        <w:trPr>
          <w:trHeight w:val="104"/>
        </w:trPr>
        <w:tc>
          <w:tcPr>
            <w:tcW w:w="7338" w:type="dxa"/>
            <w:gridSpan w:val="3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по муниципальному образованию Щекинский район:</w:t>
            </w:r>
          </w:p>
        </w:tc>
        <w:tc>
          <w:tcPr>
            <w:tcW w:w="1833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X</w:t>
            </w:r>
          </w:p>
        </w:tc>
        <w:tc>
          <w:tcPr>
            <w:tcW w:w="2095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X</w:t>
            </w:r>
          </w:p>
        </w:tc>
        <w:tc>
          <w:tcPr>
            <w:tcW w:w="1344" w:type="dxa"/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1 039,0</w:t>
            </w:r>
          </w:p>
        </w:tc>
        <w:tc>
          <w:tcPr>
            <w:tcW w:w="1403" w:type="dxa"/>
            <w:noWrap/>
            <w:vAlign w:val="center"/>
            <w:hideMark/>
          </w:tcPr>
          <w:p w:rsidR="00514CFA" w:rsidRPr="00FF3B38" w:rsidRDefault="00514CFA" w:rsidP="003A44C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</w:t>
            </w:r>
            <w:r w:rsidR="00F73962" w:rsidRPr="00FF3B38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737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  <w:tr w:rsidR="00514CFA" w:rsidRPr="00FF3B38" w:rsidTr="00514CFA">
        <w:trPr>
          <w:trHeight w:val="300"/>
        </w:trPr>
        <w:tc>
          <w:tcPr>
            <w:tcW w:w="531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8" w:type="dxa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рп. Огаревка, ул. Амбулаторная, д. 48</w:t>
            </w:r>
          </w:p>
        </w:tc>
        <w:tc>
          <w:tcPr>
            <w:tcW w:w="1833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1929</w:t>
            </w:r>
          </w:p>
        </w:tc>
        <w:tc>
          <w:tcPr>
            <w:tcW w:w="2095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25.05.2016</w:t>
            </w:r>
          </w:p>
        </w:tc>
        <w:tc>
          <w:tcPr>
            <w:tcW w:w="1344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172,8</w:t>
            </w:r>
          </w:p>
        </w:tc>
        <w:tc>
          <w:tcPr>
            <w:tcW w:w="1403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</w:t>
            </w:r>
          </w:p>
        </w:tc>
        <w:tc>
          <w:tcPr>
            <w:tcW w:w="1737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  <w:tr w:rsidR="00514CFA" w:rsidRPr="00FF3B38" w:rsidTr="00514CFA">
        <w:trPr>
          <w:trHeight w:val="300"/>
        </w:trPr>
        <w:tc>
          <w:tcPr>
            <w:tcW w:w="531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8" w:type="dxa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п. Нагорный, д. 19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1952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12.12.2013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151,8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  <w:tr w:rsidR="00514CFA" w:rsidRPr="00FF3B38" w:rsidTr="00514CFA">
        <w:trPr>
          <w:trHeight w:val="228"/>
        </w:trPr>
        <w:tc>
          <w:tcPr>
            <w:tcW w:w="531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8" w:type="dxa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п. Шахтерский, ул. Центральная, д. 8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1949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06.03.2015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514CFA" w:rsidRPr="00FF3B38" w:rsidRDefault="003A44CA" w:rsidP="003A44CA">
            <w:pPr>
              <w:jc w:val="center"/>
              <w:rPr>
                <w:rFonts w:ascii="PT Astra Serif" w:hAnsi="PT Astra Serif"/>
                <w:color w:val="000000"/>
                <w:lang w:val="en-US" w:eastAsia="ru-RU"/>
              </w:rPr>
            </w:pPr>
            <w:r w:rsidRPr="00FF3B38">
              <w:rPr>
                <w:rFonts w:ascii="PT Astra Serif" w:hAnsi="PT Astra Serif"/>
                <w:color w:val="000000"/>
                <w:lang w:val="en-US" w:eastAsia="ru-RU"/>
              </w:rPr>
              <w:t>523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>,</w:t>
            </w:r>
            <w:r w:rsidRPr="00FF3B38">
              <w:rPr>
                <w:rFonts w:ascii="PT Astra Serif" w:hAnsi="PT Astra Serif"/>
                <w:color w:val="000000"/>
                <w:lang w:val="en-US" w:eastAsia="ru-RU"/>
              </w:rPr>
              <w:t>4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3A44C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</w:t>
            </w:r>
            <w:r w:rsidR="003A44CA" w:rsidRPr="00FF3B38">
              <w:rPr>
                <w:rFonts w:ascii="PT Astra Serif" w:hAnsi="PT Astra Serif"/>
                <w:color w:val="000000"/>
                <w:lang w:eastAsia="ru-RU"/>
              </w:rPr>
              <w:t>8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  <w:tr w:rsidR="00514CFA" w:rsidRPr="00FF3B38" w:rsidTr="00514CFA">
        <w:trPr>
          <w:trHeight w:val="300"/>
        </w:trPr>
        <w:tc>
          <w:tcPr>
            <w:tcW w:w="531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8" w:type="dxa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п. Шахтерский, ул. Центральная, д. 10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1950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06.03.2013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75,6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514CFA" w:rsidRPr="00FF3B38" w:rsidRDefault="00F73962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6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  <w:tr w:rsidR="00514CFA" w:rsidRPr="00FF3B38" w:rsidTr="00514CFA">
        <w:trPr>
          <w:trHeight w:val="270"/>
        </w:trPr>
        <w:tc>
          <w:tcPr>
            <w:tcW w:w="531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8" w:type="dxa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п. Шахтерский, ул. Шахтерская, д. 27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1953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06.03.2013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val="en-US"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115,4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9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</w:tbl>
    <w:p w:rsidR="00514CFA" w:rsidRPr="00FF3B38" w:rsidRDefault="00514CFA" w:rsidP="00514CFA">
      <w:pPr>
        <w:jc w:val="center"/>
        <w:rPr>
          <w:rFonts w:ascii="PT Astra Serif" w:hAnsi="PT Astra Serif"/>
          <w:sz w:val="20"/>
          <w:szCs w:val="20"/>
          <w:lang w:eastAsia="ru-RU"/>
        </w:rPr>
        <w:sectPr w:rsidR="00514CFA" w:rsidRPr="00FF3B38" w:rsidSect="00514CFA">
          <w:pgSz w:w="16838" w:h="11906" w:orient="landscape"/>
          <w:pgMar w:top="1077" w:right="567" w:bottom="851" w:left="737" w:header="709" w:footer="709" w:gutter="0"/>
          <w:cols w:space="720"/>
        </w:sectPr>
      </w:pPr>
    </w:p>
    <w:tbl>
      <w:tblPr>
        <w:tblStyle w:val="18"/>
        <w:tblW w:w="5436" w:type="dxa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6"/>
      </w:tblGrid>
      <w:tr w:rsidR="00FF3B38" w:rsidRPr="00FF3B38" w:rsidTr="00FF3B38">
        <w:tc>
          <w:tcPr>
            <w:tcW w:w="5436" w:type="dxa"/>
          </w:tcPr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Приложение № 2</w:t>
            </w:r>
          </w:p>
          <w:p w:rsid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к муниципальному проекту 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«Обеспечение устойчивого сокращения непригодного для проживания жилищного фонда»</w:t>
            </w:r>
            <w:r>
              <w:rPr>
                <w:rFonts w:ascii="PT Astra Serif" w:hAnsi="PT Astra Serif"/>
              </w:rPr>
              <w:t xml:space="preserve"> </w:t>
            </w:r>
            <w:r w:rsidRPr="00FF3B38">
              <w:rPr>
                <w:rFonts w:ascii="PT Astra Serif" w:hAnsi="PT Astra Serif"/>
              </w:rPr>
              <w:t>муниципальной программы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:rsidR="00FF3B38" w:rsidRPr="00FF3B38" w:rsidRDefault="00FF3B38" w:rsidP="006154EB">
            <w:pPr>
              <w:tabs>
                <w:tab w:val="left" w:pos="12675"/>
              </w:tabs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Щекинский район»</w:t>
            </w:r>
          </w:p>
        </w:tc>
      </w:tr>
    </w:tbl>
    <w:p w:rsidR="00514CFA" w:rsidRPr="00FF3B38" w:rsidRDefault="00514CFA" w:rsidP="00514CFA">
      <w:pPr>
        <w:spacing w:after="200" w:line="276" w:lineRule="auto"/>
        <w:ind w:left="720"/>
        <w:contextualSpacing/>
        <w:rPr>
          <w:rFonts w:ascii="PT Astra Serif" w:hAnsi="PT Astra Serif"/>
          <w:lang w:eastAsia="ru-RU"/>
        </w:rPr>
      </w:pPr>
    </w:p>
    <w:p w:rsidR="00514CFA" w:rsidRPr="00FF3B38" w:rsidRDefault="00514CFA" w:rsidP="00514CFA">
      <w:pPr>
        <w:spacing w:after="200" w:line="276" w:lineRule="auto"/>
        <w:ind w:left="72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План реализации мероприятий по переселению граждан из аварийного жилищного фонда</w:t>
      </w:r>
    </w:p>
    <w:p w:rsidR="00514CFA" w:rsidRPr="00FF3B38" w:rsidRDefault="00514CFA" w:rsidP="00514CFA">
      <w:pPr>
        <w:contextualSpacing/>
        <w:jc w:val="center"/>
        <w:rPr>
          <w:rFonts w:ascii="PT Astra Serif" w:hAnsi="PT Astra Serif"/>
          <w:b/>
          <w:lang w:eastAsia="ru-RU"/>
        </w:rPr>
      </w:pPr>
    </w:p>
    <w:tbl>
      <w:tblPr>
        <w:tblW w:w="15705" w:type="dxa"/>
        <w:tblLayout w:type="fixed"/>
        <w:tblLook w:val="04A0" w:firstRow="1" w:lastRow="0" w:firstColumn="1" w:lastColumn="0" w:noHBand="0" w:noVBand="1"/>
      </w:tblPr>
      <w:tblGrid>
        <w:gridCol w:w="376"/>
        <w:gridCol w:w="1067"/>
        <w:gridCol w:w="933"/>
        <w:gridCol w:w="854"/>
        <w:gridCol w:w="715"/>
        <w:gridCol w:w="562"/>
        <w:gridCol w:w="988"/>
        <w:gridCol w:w="1134"/>
        <w:gridCol w:w="850"/>
        <w:gridCol w:w="851"/>
        <w:gridCol w:w="850"/>
        <w:gridCol w:w="993"/>
        <w:gridCol w:w="708"/>
        <w:gridCol w:w="879"/>
        <w:gridCol w:w="826"/>
        <w:gridCol w:w="997"/>
        <w:gridCol w:w="559"/>
        <w:gridCol w:w="854"/>
        <w:gridCol w:w="709"/>
      </w:tblGrid>
      <w:tr w:rsidR="00514CFA" w:rsidRPr="00FF3B38" w:rsidTr="00345F95">
        <w:trPr>
          <w:trHeight w:val="778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CFA" w:rsidRPr="00FF3B38" w:rsidRDefault="00514CFA" w:rsidP="00514CFA">
            <w:pPr>
              <w:ind w:left="113" w:right="113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CFA" w:rsidRPr="00FF3B38" w:rsidRDefault="00514CFA" w:rsidP="00514CFA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F3B38">
              <w:rPr>
                <w:rFonts w:ascii="PT Astra Serif" w:hAnsi="PT Astra Serif"/>
                <w:sz w:val="20"/>
                <w:szCs w:val="20"/>
              </w:rPr>
              <w:t>Всего расселяемая площадь жилых помещений, кв.м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Расселение в рамках программы, не связанное с приобретением жилых помещений и связанное с приобретением жилых помещений без использования бюджетных средств</w:t>
            </w:r>
          </w:p>
        </w:tc>
        <w:tc>
          <w:tcPr>
            <w:tcW w:w="90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Расселение в рамках программы, связанное с приобретением жилых помещений за счет бюджетных средств</w:t>
            </w:r>
          </w:p>
        </w:tc>
      </w:tr>
      <w:tr w:rsidR="00514CFA" w:rsidRPr="00FF3B38" w:rsidTr="00345F95">
        <w:trPr>
          <w:trHeight w:val="87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6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</w:tr>
      <w:tr w:rsidR="00514CFA" w:rsidRPr="00FF3B38" w:rsidTr="00345F95">
        <w:trPr>
          <w:trHeight w:val="555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Выкуп жилых помещений у собственников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Договор о развитии застроенной территории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Переселение в свободный жилищный фонд</w:t>
            </w: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Строительство домов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Приобретение жилых помещений у застройщиков, в т.ч.: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Приобретение жилых помещений у лиц, не являющихся застройщиками</w:t>
            </w:r>
          </w:p>
        </w:tc>
      </w:tr>
      <w:tr w:rsidR="00514CFA" w:rsidRPr="00FF3B38" w:rsidTr="00345F95">
        <w:trPr>
          <w:trHeight w:val="1050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строящихся домах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домах введенных в эксплуатацию</w:t>
            </w: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</w:tr>
      <w:tr w:rsidR="00514CFA" w:rsidRPr="00FF3B38" w:rsidTr="00345F95">
        <w:trPr>
          <w:trHeight w:val="464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</w:tr>
      <w:tr w:rsidR="00514CFA" w:rsidRPr="00FF3B38" w:rsidTr="00345F95">
        <w:trPr>
          <w:cantSplit/>
          <w:trHeight w:val="1045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Расселяемая площадь, кв.м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Расселяемая площадь, кв.м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Расселяемая площадь,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Расселяемая площадь,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Расселяемая площадь,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Приобретаемая площадь,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Приобретаемая площадь, кв.м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Приобретаемая площадь, кв.м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Приобретаемая площадь, кв.м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Приобретаемая площадь, кв.м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</w:tr>
      <w:tr w:rsidR="00514CFA" w:rsidRPr="00FF3B38" w:rsidTr="00345F95">
        <w:trPr>
          <w:trHeight w:val="142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514CFA" w:rsidRPr="00FF3B38" w:rsidTr="00345F95">
        <w:trPr>
          <w:trHeight w:val="1485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 по програм</w:t>
            </w:r>
            <w:r w:rsidR="00345F95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-</w:t>
            </w: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ме переселения, в рамках которой предусмотрено финансирование за счет средств Фонда, в т.ч.: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3 206,1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3 206,1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3 206,1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141052340,0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3 206,1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141052340,0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14CFA" w:rsidRPr="00FF3B38" w:rsidTr="00345F95">
        <w:trPr>
          <w:trHeight w:val="444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2019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14CFA" w:rsidRPr="00FF3B38" w:rsidTr="00345F95">
        <w:trPr>
          <w:trHeight w:val="408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2020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18850884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18850884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14CFA" w:rsidRPr="00FF3B38" w:rsidTr="00345F95">
        <w:trPr>
          <w:trHeight w:val="402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2021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57098886,0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57098886,0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14CFA" w:rsidRPr="00FF3B38" w:rsidTr="00345F95">
        <w:trPr>
          <w:trHeight w:val="464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2022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14CFA" w:rsidRPr="00FF3B38" w:rsidTr="00345F95">
        <w:trPr>
          <w:trHeight w:val="400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2023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14CFA" w:rsidRPr="00FF3B38" w:rsidTr="00345F95">
        <w:trPr>
          <w:trHeight w:val="506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2024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</w:tbl>
    <w:p w:rsidR="00514CFA" w:rsidRPr="00FF3B38" w:rsidRDefault="00514CFA" w:rsidP="00514CFA">
      <w:pPr>
        <w:jc w:val="center"/>
        <w:rPr>
          <w:rFonts w:ascii="PT Astra Serif" w:hAnsi="PT Astra Serif"/>
          <w:sz w:val="20"/>
          <w:szCs w:val="20"/>
          <w:lang w:eastAsia="ru-RU"/>
        </w:rPr>
        <w:sectPr w:rsidR="00514CFA" w:rsidRPr="00FF3B38" w:rsidSect="00514CFA">
          <w:pgSz w:w="16838" w:h="11906" w:orient="landscape"/>
          <w:pgMar w:top="1077" w:right="567" w:bottom="851" w:left="737" w:header="709" w:footer="709" w:gutter="0"/>
          <w:cols w:space="720"/>
        </w:sectPr>
      </w:pPr>
    </w:p>
    <w:tbl>
      <w:tblPr>
        <w:tblStyle w:val="18"/>
        <w:tblW w:w="5294" w:type="dxa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FF3B38" w:rsidRPr="00FF3B38" w:rsidTr="00FF3B38">
        <w:tc>
          <w:tcPr>
            <w:tcW w:w="5294" w:type="dxa"/>
          </w:tcPr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Приложение № 3</w:t>
            </w:r>
          </w:p>
          <w:p w:rsid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к муниципальному проекту 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«Обеспечение устойчивого сокращения непригодного для проживания жилищного фонда»</w:t>
            </w:r>
            <w:r>
              <w:rPr>
                <w:rFonts w:ascii="PT Astra Serif" w:hAnsi="PT Astra Serif"/>
              </w:rPr>
              <w:t xml:space="preserve"> </w:t>
            </w:r>
            <w:r w:rsidRPr="00FF3B38">
              <w:rPr>
                <w:rFonts w:ascii="PT Astra Serif" w:hAnsi="PT Astra Serif"/>
              </w:rPr>
              <w:t>муниципальной программы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:rsidR="00FF3B38" w:rsidRPr="00FF3B38" w:rsidRDefault="00FF3B38" w:rsidP="006154EB">
            <w:pPr>
              <w:tabs>
                <w:tab w:val="left" w:pos="12675"/>
              </w:tabs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Щекинский район»</w:t>
            </w:r>
          </w:p>
        </w:tc>
      </w:tr>
    </w:tbl>
    <w:p w:rsidR="00514CFA" w:rsidRPr="00FF3B38" w:rsidRDefault="00514CFA" w:rsidP="00514CFA">
      <w:pPr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spacing w:after="200" w:line="276" w:lineRule="auto"/>
        <w:ind w:left="72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План мероприятий по переселению граждан из аварийного жилищного фонда</w:t>
      </w:r>
    </w:p>
    <w:p w:rsidR="00514CFA" w:rsidRPr="00FF3B38" w:rsidRDefault="00514CFA" w:rsidP="00514CFA">
      <w:pPr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"/>
        <w:gridCol w:w="1948"/>
        <w:gridCol w:w="682"/>
        <w:gridCol w:w="509"/>
        <w:gridCol w:w="501"/>
        <w:gridCol w:w="556"/>
        <w:gridCol w:w="813"/>
        <w:gridCol w:w="754"/>
        <w:gridCol w:w="754"/>
        <w:gridCol w:w="1261"/>
        <w:gridCol w:w="1254"/>
        <w:gridCol w:w="1161"/>
        <w:gridCol w:w="680"/>
        <w:gridCol w:w="680"/>
        <w:gridCol w:w="797"/>
        <w:gridCol w:w="566"/>
        <w:gridCol w:w="667"/>
        <w:gridCol w:w="737"/>
        <w:gridCol w:w="946"/>
      </w:tblGrid>
      <w:tr w:rsidR="00514CFA" w:rsidRPr="00FF3B38" w:rsidTr="00514CFA">
        <w:trPr>
          <w:trHeight w:val="77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Число жителей, планируемых к переселению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Количество расселяемых жилых помещений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Расселяемая площадь жилых помещений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Источники финансирования программы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Справочно: Расчетная сумма экономии бюджетных средств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Справочно: Возмещение части стоимости жилых помещений</w:t>
            </w:r>
          </w:p>
        </w:tc>
      </w:tr>
      <w:tr w:rsidR="00514CFA" w:rsidRPr="00FF3B38" w:rsidTr="00514CFA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3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</w:tr>
      <w:tr w:rsidR="00514CFA" w:rsidRPr="00FF3B38" w:rsidTr="00514CFA">
        <w:trPr>
          <w:trHeight w:val="1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Собственность граждан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Собственность граждан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за счет средств Фонда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за счет средств бюджета субьекта Российской Федерации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за счет средств местного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за счет переселения граждан по договору о развитии застроенной территории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за счет переселения граждан в свободный муниципальный фонд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за счет средств собственников жилых помещений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засчет средств иных лиц (инвесторапо договору о развитии застроенной территории)</w:t>
            </w:r>
          </w:p>
        </w:tc>
      </w:tr>
      <w:tr w:rsidR="00514CFA" w:rsidRPr="00FF3B38" w:rsidTr="00514CFA">
        <w:trPr>
          <w:trHeight w:val="7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</w:tr>
      <w:tr w:rsidR="00514CFA" w:rsidRPr="00FF3B38" w:rsidTr="00514CFA">
        <w:trPr>
          <w:trHeight w:val="1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</w:tr>
      <w:tr w:rsidR="00514CFA" w:rsidRPr="00FF3B38" w:rsidTr="00514CFA">
        <w:trPr>
          <w:trHeight w:val="2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514CFA" w:rsidRPr="00FF3B38" w:rsidTr="00514CFA">
        <w:trPr>
          <w:trHeight w:val="140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 по программе переселения, в рамках которой предусмотрено финансирование за счет средств Фонда, в т.ч.: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F73962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15</w:t>
            </w:r>
            <w:r w:rsidR="00F73962"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3 206,1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141052340,0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514CFA" w:rsidRPr="00FF3B38" w:rsidTr="00514CFA">
        <w:trPr>
          <w:trHeight w:val="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2019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65102570,0</w:t>
            </w: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</w:tr>
      <w:tr w:rsidR="00514CFA" w:rsidRPr="00FF3B38" w:rsidTr="00514CFA">
        <w:trPr>
          <w:trHeight w:val="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19</w:t>
            </w:r>
          </w:p>
        </w:tc>
      </w:tr>
      <w:tr w:rsidR="00514CFA" w:rsidRPr="00FF3B38" w:rsidTr="00514CFA">
        <w:trPr>
          <w:trHeight w:val="55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2020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18850884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</w:tr>
      <w:tr w:rsidR="00514CFA" w:rsidRPr="00FF3B38" w:rsidTr="00514CFA">
        <w:trPr>
          <w:trHeight w:val="70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2021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F73962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</w:t>
            </w:r>
            <w:r w:rsidR="00F73962"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57098886,0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514CFA" w:rsidRPr="00FF3B38" w:rsidTr="00514CFA">
        <w:trPr>
          <w:trHeight w:val="42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2022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</w:tr>
      <w:tr w:rsidR="00514CFA" w:rsidRPr="00FF3B38" w:rsidTr="00514CFA">
        <w:trPr>
          <w:trHeight w:val="40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2023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</w:tr>
      <w:tr w:rsidR="00514CFA" w:rsidRPr="00FF3B38" w:rsidTr="00514CFA">
        <w:trPr>
          <w:trHeight w:val="42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2024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</w:tr>
    </w:tbl>
    <w:p w:rsidR="00514CFA" w:rsidRPr="00FF3B38" w:rsidRDefault="00514CFA" w:rsidP="00514CFA">
      <w:pPr>
        <w:rPr>
          <w:rFonts w:ascii="PT Astra Serif" w:hAnsi="PT Astra Serif"/>
          <w:sz w:val="20"/>
          <w:szCs w:val="20"/>
          <w:lang w:eastAsia="ru-RU"/>
        </w:rPr>
        <w:sectPr w:rsidR="00514CFA" w:rsidRPr="00FF3B38" w:rsidSect="00514CFA">
          <w:pgSz w:w="16838" w:h="11906" w:orient="landscape"/>
          <w:pgMar w:top="1077" w:right="567" w:bottom="567" w:left="737" w:header="709" w:footer="709" w:gutter="0"/>
          <w:cols w:space="720"/>
        </w:sectPr>
      </w:pPr>
    </w:p>
    <w:tbl>
      <w:tblPr>
        <w:tblStyle w:val="18"/>
        <w:tblW w:w="5294" w:type="dxa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FF3B38" w:rsidRPr="00FF3B38" w:rsidTr="00FF3B38">
        <w:tc>
          <w:tcPr>
            <w:tcW w:w="5294" w:type="dxa"/>
          </w:tcPr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Приложение № 4</w:t>
            </w:r>
          </w:p>
          <w:p w:rsid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к муниципальному проекту 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«Обеспечение устойчивого сокращения непригодного для проживания жилищного фонда»</w:t>
            </w:r>
            <w:r>
              <w:rPr>
                <w:rFonts w:ascii="PT Astra Serif" w:hAnsi="PT Astra Serif"/>
              </w:rPr>
              <w:t xml:space="preserve"> </w:t>
            </w:r>
            <w:r w:rsidRPr="00FF3B38">
              <w:rPr>
                <w:rFonts w:ascii="PT Astra Serif" w:hAnsi="PT Astra Serif"/>
              </w:rPr>
              <w:t>муниципальной программы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:rsidR="00FF3B38" w:rsidRPr="00FF3B38" w:rsidRDefault="00FF3B38" w:rsidP="006154EB">
            <w:pPr>
              <w:tabs>
                <w:tab w:val="left" w:pos="12675"/>
              </w:tabs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Щекинский район»</w:t>
            </w:r>
          </w:p>
        </w:tc>
      </w:tr>
    </w:tbl>
    <w:p w:rsidR="00514CFA" w:rsidRPr="00FF3B38" w:rsidRDefault="00514CFA" w:rsidP="00514CFA">
      <w:pPr>
        <w:spacing w:after="200" w:line="276" w:lineRule="auto"/>
        <w:ind w:left="720"/>
        <w:contextualSpacing/>
        <w:jc w:val="center"/>
        <w:rPr>
          <w:rFonts w:ascii="PT Astra Serif" w:hAnsi="PT Astra Serif"/>
          <w:lang w:eastAsia="ru-RU"/>
        </w:rPr>
      </w:pPr>
    </w:p>
    <w:p w:rsidR="00514CFA" w:rsidRPr="00FF3B38" w:rsidRDefault="00514CFA" w:rsidP="00514CFA">
      <w:pPr>
        <w:spacing w:after="200" w:line="276" w:lineRule="auto"/>
        <w:ind w:left="72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Планируемые показатели переселения граждан из аварийного жилищного фонда</w:t>
      </w:r>
    </w:p>
    <w:p w:rsidR="00514CFA" w:rsidRPr="00FF3B38" w:rsidRDefault="00514CFA" w:rsidP="00514CFA">
      <w:pPr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"/>
        <w:gridCol w:w="1892"/>
        <w:gridCol w:w="777"/>
        <w:gridCol w:w="850"/>
        <w:gridCol w:w="814"/>
        <w:gridCol w:w="777"/>
        <w:gridCol w:w="776"/>
        <w:gridCol w:w="776"/>
        <w:gridCol w:w="776"/>
        <w:gridCol w:w="1152"/>
        <w:gridCol w:w="793"/>
        <w:gridCol w:w="793"/>
        <w:gridCol w:w="793"/>
        <w:gridCol w:w="793"/>
        <w:gridCol w:w="793"/>
        <w:gridCol w:w="793"/>
        <w:gridCol w:w="793"/>
        <w:gridCol w:w="1106"/>
      </w:tblGrid>
      <w:tr w:rsidR="00514CFA" w:rsidRPr="00FF3B38" w:rsidTr="00514CFA">
        <w:trPr>
          <w:trHeight w:val="46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667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Расселенная площадь</w:t>
            </w:r>
          </w:p>
        </w:tc>
        <w:tc>
          <w:tcPr>
            <w:tcW w:w="667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Количество переселенных жителей</w:t>
            </w:r>
          </w:p>
        </w:tc>
      </w:tr>
      <w:tr w:rsidR="00514CFA" w:rsidRPr="00FF3B38" w:rsidTr="00514CFA">
        <w:trPr>
          <w:trHeight w:val="4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</w:tr>
      <w:tr w:rsidR="00514CFA" w:rsidRPr="00FF3B38" w:rsidTr="00514CFA">
        <w:trPr>
          <w:trHeight w:val="1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2020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2022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2023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2019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2021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2022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2023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 по</w:t>
            </w: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br/>
              <w:t>году</w:t>
            </w:r>
          </w:p>
        </w:tc>
      </w:tr>
      <w:tr w:rsidR="00514CFA" w:rsidRPr="00FF3B38" w:rsidTr="00514CF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</w:tr>
      <w:tr w:rsidR="00514CFA" w:rsidRPr="00FF3B38" w:rsidTr="00514CFA">
        <w:trPr>
          <w:trHeight w:val="9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514CFA" w:rsidRPr="00FF3B38" w:rsidTr="00514CFA">
        <w:trPr>
          <w:trHeight w:val="105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 по программе переселения, в рамках которой предусмотрено финансирование за счет средств Фонда, в т.ч.: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3 206,1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3A44C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15</w:t>
            </w:r>
            <w:r w:rsidR="003A44CA"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514CFA" w:rsidRPr="00FF3B38" w:rsidTr="00514CFA">
        <w:trPr>
          <w:trHeight w:val="4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2019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87</w:t>
            </w:r>
          </w:p>
        </w:tc>
      </w:tr>
      <w:tr w:rsidR="00514CFA" w:rsidRPr="00FF3B38" w:rsidTr="00514CFA">
        <w:trPr>
          <w:trHeight w:val="5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2020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22</w:t>
            </w:r>
          </w:p>
        </w:tc>
      </w:tr>
      <w:tr w:rsidR="00514CFA" w:rsidRPr="00FF3B38" w:rsidTr="00514CFA">
        <w:trPr>
          <w:trHeight w:val="56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2021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46</w:t>
            </w:r>
          </w:p>
        </w:tc>
      </w:tr>
      <w:tr w:rsidR="00514CFA" w:rsidRPr="00FF3B38" w:rsidTr="00514CFA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2022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514CFA" w:rsidRPr="00FF3B38" w:rsidTr="00514CFA">
        <w:trPr>
          <w:trHeight w:val="1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2023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514CFA" w:rsidRPr="00FF3B38" w:rsidTr="00514CFA">
        <w:trPr>
          <w:trHeight w:val="1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514CFA" w:rsidRPr="00FF3B38" w:rsidTr="00514CFA">
        <w:trPr>
          <w:trHeight w:val="41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2024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514CFA" w:rsidRPr="00FF3B38" w:rsidTr="00514CFA">
        <w:trPr>
          <w:trHeight w:val="7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По иным программам субъекта РФ, в рамках которых не предусмотрено финансирование за счет средств Фонда, в т.ч.: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:rsidR="00514CFA" w:rsidRPr="00FF3B38" w:rsidRDefault="00514CFA" w:rsidP="00514CFA">
      <w:pPr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  <w:lang w:eastAsia="ru-RU"/>
        </w:rPr>
        <w:sectPr w:rsidR="00514CFA" w:rsidRPr="00FF3B38" w:rsidSect="00514CFA">
          <w:pgSz w:w="16838" w:h="11906" w:orient="landscape"/>
          <w:pgMar w:top="1077" w:right="567" w:bottom="851" w:left="737" w:header="709" w:footer="709" w:gutter="0"/>
          <w:cols w:space="720"/>
        </w:sectPr>
      </w:pPr>
    </w:p>
    <w:p w:rsidR="00514CFA" w:rsidRPr="00FF3B38" w:rsidRDefault="00514CFA" w:rsidP="00514CFA">
      <w:pPr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Style w:val="18"/>
        <w:tblW w:w="5294" w:type="dxa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FF3B38" w:rsidRPr="00FF3B38" w:rsidTr="00FF3B38">
        <w:tc>
          <w:tcPr>
            <w:tcW w:w="5294" w:type="dxa"/>
          </w:tcPr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 5</w:t>
            </w:r>
          </w:p>
          <w:p w:rsid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к муниципальному проекту 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«Обеспечение устойчивого сокращения непригодного для проживания жилищного фонда»</w:t>
            </w:r>
            <w:r>
              <w:rPr>
                <w:rFonts w:ascii="PT Astra Serif" w:hAnsi="PT Astra Serif"/>
              </w:rPr>
              <w:t xml:space="preserve"> </w:t>
            </w:r>
            <w:r w:rsidRPr="00FF3B38">
              <w:rPr>
                <w:rFonts w:ascii="PT Astra Serif" w:hAnsi="PT Astra Serif"/>
              </w:rPr>
              <w:t>муниципальной программы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:rsidR="00FF3B38" w:rsidRPr="00FF3B38" w:rsidRDefault="00FF3B38" w:rsidP="006154EB">
            <w:pPr>
              <w:tabs>
                <w:tab w:val="left" w:pos="12675"/>
              </w:tabs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Щекинский район»</w:t>
            </w:r>
          </w:p>
        </w:tc>
      </w:tr>
    </w:tbl>
    <w:p w:rsidR="00514CFA" w:rsidRPr="00FF3B38" w:rsidRDefault="00514CFA" w:rsidP="00514CFA">
      <w:pPr>
        <w:rPr>
          <w:rFonts w:ascii="PT Astra Serif" w:hAnsi="PT Astra Serif"/>
          <w:b/>
          <w:sz w:val="28"/>
          <w:szCs w:val="28"/>
          <w:lang w:eastAsia="ru-RU"/>
        </w:rPr>
      </w:pPr>
    </w:p>
    <w:p w:rsid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План мероприятий по переселению граждан из аварийного жилищного фонда, </w:t>
      </w: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признанного таковым до 1 января 2017 года</w:t>
      </w:r>
    </w:p>
    <w:p w:rsidR="00514CFA" w:rsidRPr="00FF3B38" w:rsidRDefault="00514CFA" w:rsidP="00514CFA">
      <w:pPr>
        <w:jc w:val="center"/>
        <w:rPr>
          <w:rFonts w:ascii="PT Astra Serif" w:hAnsi="PT Astra Serif"/>
          <w:b/>
          <w:lang w:eastAsia="ru-RU"/>
        </w:rPr>
      </w:pPr>
    </w:p>
    <w:tbl>
      <w:tblPr>
        <w:tblStyle w:val="1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709"/>
        <w:gridCol w:w="567"/>
        <w:gridCol w:w="709"/>
        <w:gridCol w:w="709"/>
        <w:gridCol w:w="850"/>
        <w:gridCol w:w="709"/>
        <w:gridCol w:w="709"/>
        <w:gridCol w:w="1134"/>
        <w:gridCol w:w="992"/>
        <w:gridCol w:w="1134"/>
        <w:gridCol w:w="709"/>
        <w:gridCol w:w="850"/>
        <w:gridCol w:w="992"/>
        <w:gridCol w:w="993"/>
        <w:gridCol w:w="425"/>
        <w:gridCol w:w="927"/>
        <w:gridCol w:w="823"/>
      </w:tblGrid>
      <w:tr w:rsidR="00514CFA" w:rsidRPr="00FF3B38" w:rsidTr="00514CFA">
        <w:tc>
          <w:tcPr>
            <w:tcW w:w="534" w:type="dxa"/>
            <w:vMerge w:val="restart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№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b/>
              </w:rPr>
            </w:pPr>
            <w:r w:rsidRPr="00FF3B38">
              <w:rPr>
                <w:rFonts w:ascii="PT Astra Serif" w:hAnsi="PT Astra Serif"/>
              </w:rPr>
              <w:t>п/п</w:t>
            </w:r>
          </w:p>
        </w:tc>
        <w:tc>
          <w:tcPr>
            <w:tcW w:w="1275" w:type="dxa"/>
            <w:vMerge w:val="restart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Наименование муниципального образования</w:t>
            </w:r>
          </w:p>
        </w:tc>
        <w:tc>
          <w:tcPr>
            <w:tcW w:w="709" w:type="dxa"/>
            <w:vMerge w:val="restart"/>
            <w:textDirection w:val="tbRl"/>
          </w:tcPr>
          <w:p w:rsidR="00514CFA" w:rsidRPr="00FF3B38" w:rsidRDefault="00514CFA" w:rsidP="00514CFA">
            <w:pPr>
              <w:ind w:left="113" w:right="113"/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Число жителей, планируемых к переселению</w:t>
            </w:r>
          </w:p>
        </w:tc>
        <w:tc>
          <w:tcPr>
            <w:tcW w:w="1985" w:type="dxa"/>
            <w:gridSpan w:val="3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Количество расселяемых жилых помещений</w:t>
            </w:r>
          </w:p>
        </w:tc>
        <w:tc>
          <w:tcPr>
            <w:tcW w:w="2268" w:type="dxa"/>
            <w:gridSpan w:val="3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Расселяемая площадь жилых помещений</w:t>
            </w:r>
          </w:p>
        </w:tc>
        <w:tc>
          <w:tcPr>
            <w:tcW w:w="3969" w:type="dxa"/>
            <w:gridSpan w:val="4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Источники финансирования программы</w:t>
            </w:r>
          </w:p>
        </w:tc>
        <w:tc>
          <w:tcPr>
            <w:tcW w:w="2835" w:type="dxa"/>
            <w:gridSpan w:val="3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Справочно:</w:t>
            </w: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Расчетная сумма экономии бюджетных средств</w:t>
            </w:r>
          </w:p>
        </w:tc>
        <w:tc>
          <w:tcPr>
            <w:tcW w:w="2175" w:type="dxa"/>
            <w:gridSpan w:val="3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Справочно:</w:t>
            </w: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Возмещение части стоимости жилых помещений</w:t>
            </w:r>
          </w:p>
        </w:tc>
      </w:tr>
      <w:tr w:rsidR="00514CFA" w:rsidRPr="00FF3B38" w:rsidTr="00345F95">
        <w:trPr>
          <w:trHeight w:val="317"/>
        </w:trPr>
        <w:tc>
          <w:tcPr>
            <w:tcW w:w="534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всего</w:t>
            </w:r>
          </w:p>
        </w:tc>
        <w:tc>
          <w:tcPr>
            <w:tcW w:w="1418" w:type="dxa"/>
            <w:gridSpan w:val="2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850" w:type="dxa"/>
            <w:vMerge w:val="restart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всего</w:t>
            </w:r>
          </w:p>
        </w:tc>
        <w:tc>
          <w:tcPr>
            <w:tcW w:w="1418" w:type="dxa"/>
            <w:gridSpan w:val="2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3B38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134" w:type="dxa"/>
            <w:vMerge w:val="restart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Всего:</w:t>
            </w:r>
          </w:p>
        </w:tc>
        <w:tc>
          <w:tcPr>
            <w:tcW w:w="2835" w:type="dxa"/>
            <w:gridSpan w:val="3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3B38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850" w:type="dxa"/>
            <w:vMerge w:val="restart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Всего:</w:t>
            </w:r>
          </w:p>
        </w:tc>
        <w:tc>
          <w:tcPr>
            <w:tcW w:w="1985" w:type="dxa"/>
            <w:gridSpan w:val="2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3B38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425" w:type="dxa"/>
            <w:vMerge w:val="restart"/>
            <w:textDirection w:val="tbRl"/>
            <w:vAlign w:val="center"/>
          </w:tcPr>
          <w:p w:rsidR="00514CFA" w:rsidRPr="00FF3B38" w:rsidRDefault="00514CFA" w:rsidP="00514CFA">
            <w:pPr>
              <w:ind w:left="113" w:right="113"/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Всего:</w:t>
            </w:r>
          </w:p>
        </w:tc>
        <w:tc>
          <w:tcPr>
            <w:tcW w:w="1750" w:type="dxa"/>
            <w:gridSpan w:val="2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3B38">
              <w:rPr>
                <w:rFonts w:ascii="PT Astra Serif" w:hAnsi="PT Astra Serif"/>
              </w:rPr>
              <w:t>в том числе:</w:t>
            </w:r>
          </w:p>
        </w:tc>
      </w:tr>
      <w:tr w:rsidR="00514CFA" w:rsidRPr="00FF3B38" w:rsidTr="00345F95">
        <w:trPr>
          <w:cantSplit/>
          <w:trHeight w:val="1931"/>
        </w:trPr>
        <w:tc>
          <w:tcPr>
            <w:tcW w:w="534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567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Собственность граждан</w:t>
            </w:r>
          </w:p>
        </w:tc>
        <w:tc>
          <w:tcPr>
            <w:tcW w:w="709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Муниципальная собственность</w:t>
            </w:r>
          </w:p>
        </w:tc>
        <w:tc>
          <w:tcPr>
            <w:tcW w:w="850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Собственность граждан</w:t>
            </w:r>
          </w:p>
        </w:tc>
        <w:tc>
          <w:tcPr>
            <w:tcW w:w="709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Муниципальная собственность</w:t>
            </w:r>
          </w:p>
        </w:tc>
        <w:tc>
          <w:tcPr>
            <w:tcW w:w="1134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За счет средств Фонда</w:t>
            </w:r>
          </w:p>
        </w:tc>
        <w:tc>
          <w:tcPr>
            <w:tcW w:w="1134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За счет средств бюджета субъекта Российской Федерации</w:t>
            </w:r>
          </w:p>
        </w:tc>
        <w:tc>
          <w:tcPr>
            <w:tcW w:w="709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За счет средств местного бюджета</w:t>
            </w:r>
          </w:p>
        </w:tc>
        <w:tc>
          <w:tcPr>
            <w:tcW w:w="850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2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За счет переселения граждан по договору о развитии застроенной территории</w:t>
            </w:r>
          </w:p>
        </w:tc>
        <w:tc>
          <w:tcPr>
            <w:tcW w:w="993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За счет переселения граждан в свободный муниципальный жилищный фонд</w:t>
            </w:r>
          </w:p>
        </w:tc>
        <w:tc>
          <w:tcPr>
            <w:tcW w:w="425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27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За счет средств собственников жилых помещений</w:t>
            </w:r>
          </w:p>
        </w:tc>
        <w:tc>
          <w:tcPr>
            <w:tcW w:w="823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За счет средств иных лиц (инвестора по ДРЗТ)</w:t>
            </w:r>
          </w:p>
        </w:tc>
      </w:tr>
      <w:tr w:rsidR="00514CFA" w:rsidRPr="00FF3B38" w:rsidTr="00345F95">
        <w:tc>
          <w:tcPr>
            <w:tcW w:w="534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Чел.</w:t>
            </w:r>
          </w:p>
        </w:tc>
        <w:tc>
          <w:tcPr>
            <w:tcW w:w="567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Ед.</w:t>
            </w:r>
          </w:p>
        </w:tc>
        <w:tc>
          <w:tcPr>
            <w:tcW w:w="709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Ед.</w:t>
            </w:r>
          </w:p>
        </w:tc>
        <w:tc>
          <w:tcPr>
            <w:tcW w:w="709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Ед.</w:t>
            </w:r>
          </w:p>
        </w:tc>
        <w:tc>
          <w:tcPr>
            <w:tcW w:w="850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Кв. м</w:t>
            </w:r>
          </w:p>
        </w:tc>
        <w:tc>
          <w:tcPr>
            <w:tcW w:w="709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Кв. м</w:t>
            </w:r>
          </w:p>
        </w:tc>
        <w:tc>
          <w:tcPr>
            <w:tcW w:w="709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Кв. м</w:t>
            </w:r>
          </w:p>
        </w:tc>
        <w:tc>
          <w:tcPr>
            <w:tcW w:w="1134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992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1134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709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850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992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993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425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927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823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</w:tr>
      <w:tr w:rsidR="00514CFA" w:rsidRPr="00FF3B38" w:rsidTr="00345F95">
        <w:tc>
          <w:tcPr>
            <w:tcW w:w="1809" w:type="dxa"/>
            <w:gridSpan w:val="2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Всего по этапу 2022 года</w:t>
            </w:r>
          </w:p>
        </w:tc>
        <w:tc>
          <w:tcPr>
            <w:tcW w:w="709" w:type="dxa"/>
            <w:vAlign w:val="center"/>
          </w:tcPr>
          <w:p w:rsidR="00514CFA" w:rsidRPr="00FF3B38" w:rsidRDefault="00514CFA" w:rsidP="00F73962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4</w:t>
            </w:r>
            <w:r w:rsidR="00F73962" w:rsidRPr="00FF3B38">
              <w:rPr>
                <w:rFonts w:ascii="PT Astra Serif" w:hAnsi="PT Astra Serif"/>
              </w:rPr>
              <w:t>8</w:t>
            </w:r>
          </w:p>
        </w:tc>
        <w:tc>
          <w:tcPr>
            <w:tcW w:w="567" w:type="dxa"/>
            <w:vAlign w:val="center"/>
          </w:tcPr>
          <w:p w:rsidR="00514CFA" w:rsidRPr="00FF3B38" w:rsidRDefault="00514CFA" w:rsidP="003A44C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2</w:t>
            </w:r>
            <w:r w:rsidR="003A44CA" w:rsidRPr="00FF3B38">
              <w:rPr>
                <w:rFonts w:ascii="PT Astra Serif" w:hAnsi="PT Astra Serif"/>
              </w:rPr>
              <w:t>2</w:t>
            </w:r>
          </w:p>
        </w:tc>
        <w:tc>
          <w:tcPr>
            <w:tcW w:w="709" w:type="dxa"/>
            <w:vAlign w:val="center"/>
          </w:tcPr>
          <w:p w:rsidR="00514CFA" w:rsidRPr="00FF3B38" w:rsidRDefault="00514CFA" w:rsidP="00F73962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1</w:t>
            </w:r>
            <w:r w:rsidR="00F73962" w:rsidRPr="00FF3B38">
              <w:rPr>
                <w:rFonts w:ascii="PT Astra Serif" w:hAnsi="PT Astra Serif"/>
              </w:rPr>
              <w:t>5</w:t>
            </w:r>
          </w:p>
        </w:tc>
        <w:tc>
          <w:tcPr>
            <w:tcW w:w="709" w:type="dxa"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7</w:t>
            </w:r>
          </w:p>
        </w:tc>
        <w:tc>
          <w:tcPr>
            <w:tcW w:w="850" w:type="dxa"/>
            <w:vAlign w:val="center"/>
          </w:tcPr>
          <w:p w:rsidR="00514CFA" w:rsidRPr="00345F95" w:rsidRDefault="003A44CA" w:rsidP="00345F95">
            <w:pPr>
              <w:ind w:left="-108" w:right="-108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345F95">
              <w:rPr>
                <w:rFonts w:ascii="PT Astra Serif" w:hAnsi="PT Astra Serif"/>
                <w:spacing w:val="-6"/>
                <w:sz w:val="18"/>
                <w:szCs w:val="18"/>
              </w:rPr>
              <w:t>1 039,0</w:t>
            </w:r>
          </w:p>
        </w:tc>
        <w:tc>
          <w:tcPr>
            <w:tcW w:w="709" w:type="dxa"/>
            <w:vAlign w:val="center"/>
          </w:tcPr>
          <w:p w:rsidR="00514CFA" w:rsidRPr="00345F95" w:rsidRDefault="00514CFA" w:rsidP="00514CFA">
            <w:pPr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345F95">
              <w:rPr>
                <w:rFonts w:ascii="PT Astra Serif" w:hAnsi="PT Astra Serif"/>
                <w:spacing w:val="-6"/>
                <w:sz w:val="18"/>
                <w:szCs w:val="18"/>
              </w:rPr>
              <w:t>690,1</w:t>
            </w:r>
          </w:p>
        </w:tc>
        <w:tc>
          <w:tcPr>
            <w:tcW w:w="709" w:type="dxa"/>
            <w:vAlign w:val="center"/>
          </w:tcPr>
          <w:p w:rsidR="00514CFA" w:rsidRPr="00345F95" w:rsidRDefault="003A44CA" w:rsidP="00345F95">
            <w:pPr>
              <w:ind w:left="-108" w:right="-108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345F95">
              <w:rPr>
                <w:rFonts w:ascii="PT Astra Serif" w:hAnsi="PT Astra Serif"/>
                <w:spacing w:val="-6"/>
                <w:sz w:val="18"/>
                <w:szCs w:val="18"/>
              </w:rPr>
              <w:t>3 206,1</w:t>
            </w:r>
          </w:p>
        </w:tc>
        <w:tc>
          <w:tcPr>
            <w:tcW w:w="1134" w:type="dxa"/>
            <w:vAlign w:val="center"/>
          </w:tcPr>
          <w:p w:rsidR="00514CFA" w:rsidRPr="00345F95" w:rsidRDefault="00514CFA" w:rsidP="00514CFA">
            <w:pPr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345F95">
              <w:rPr>
                <w:rFonts w:ascii="PT Astra Serif" w:hAnsi="PT Astra Serif"/>
                <w:spacing w:val="-6"/>
                <w:sz w:val="18"/>
                <w:szCs w:val="18"/>
              </w:rPr>
              <w:t>52 094 533,2</w:t>
            </w:r>
          </w:p>
        </w:tc>
        <w:tc>
          <w:tcPr>
            <w:tcW w:w="992" w:type="dxa"/>
            <w:vAlign w:val="center"/>
          </w:tcPr>
          <w:p w:rsidR="00514CFA" w:rsidRPr="00345F95" w:rsidRDefault="00514CFA" w:rsidP="00345F95">
            <w:pPr>
              <w:ind w:left="-108" w:right="-108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345F95">
              <w:rPr>
                <w:rFonts w:ascii="PT Astra Serif" w:hAnsi="PT Astra Serif"/>
                <w:spacing w:val="-6"/>
                <w:sz w:val="18"/>
                <w:szCs w:val="18"/>
              </w:rPr>
              <w:t>50 010 751,86</w:t>
            </w:r>
          </w:p>
        </w:tc>
        <w:tc>
          <w:tcPr>
            <w:tcW w:w="1134" w:type="dxa"/>
            <w:vAlign w:val="center"/>
          </w:tcPr>
          <w:p w:rsidR="00514CFA" w:rsidRPr="00345F95" w:rsidRDefault="00514CFA" w:rsidP="00514CFA">
            <w:pPr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345F95">
              <w:rPr>
                <w:rFonts w:ascii="PT Astra Serif" w:hAnsi="PT Astra Serif"/>
                <w:spacing w:val="-6"/>
                <w:sz w:val="18"/>
                <w:szCs w:val="18"/>
              </w:rPr>
              <w:t>2 083 781,34</w:t>
            </w:r>
          </w:p>
        </w:tc>
        <w:tc>
          <w:tcPr>
            <w:tcW w:w="709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850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992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993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425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927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823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</w:tr>
      <w:tr w:rsidR="00514CFA" w:rsidRPr="00FF3B38" w:rsidTr="00345F95">
        <w:tc>
          <w:tcPr>
            <w:tcW w:w="1809" w:type="dxa"/>
            <w:gridSpan w:val="2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lastRenderedPageBreak/>
              <w:t>Итого по муниципальному образованию Щекинский район</w:t>
            </w:r>
          </w:p>
        </w:tc>
        <w:tc>
          <w:tcPr>
            <w:tcW w:w="709" w:type="dxa"/>
            <w:vAlign w:val="center"/>
          </w:tcPr>
          <w:p w:rsidR="00514CFA" w:rsidRPr="00FF3B38" w:rsidRDefault="00514CFA" w:rsidP="00F73962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4</w:t>
            </w:r>
            <w:r w:rsidR="00F73962" w:rsidRPr="00FF3B38">
              <w:rPr>
                <w:rFonts w:ascii="PT Astra Serif" w:hAnsi="PT Astra Serif"/>
              </w:rPr>
              <w:t>8</w:t>
            </w:r>
          </w:p>
        </w:tc>
        <w:tc>
          <w:tcPr>
            <w:tcW w:w="567" w:type="dxa"/>
            <w:vAlign w:val="center"/>
          </w:tcPr>
          <w:p w:rsidR="00514CFA" w:rsidRPr="00FF3B38" w:rsidRDefault="00514CFA" w:rsidP="003A44C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2</w:t>
            </w:r>
            <w:r w:rsidR="003A44CA" w:rsidRPr="00FF3B38">
              <w:rPr>
                <w:rFonts w:ascii="PT Astra Serif" w:hAnsi="PT Astra Serif"/>
              </w:rPr>
              <w:t>2</w:t>
            </w:r>
          </w:p>
        </w:tc>
        <w:tc>
          <w:tcPr>
            <w:tcW w:w="709" w:type="dxa"/>
            <w:vAlign w:val="center"/>
          </w:tcPr>
          <w:p w:rsidR="00514CFA" w:rsidRPr="00FF3B38" w:rsidRDefault="00F73962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15</w:t>
            </w:r>
          </w:p>
        </w:tc>
        <w:tc>
          <w:tcPr>
            <w:tcW w:w="709" w:type="dxa"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7</w:t>
            </w:r>
          </w:p>
        </w:tc>
        <w:tc>
          <w:tcPr>
            <w:tcW w:w="850" w:type="dxa"/>
            <w:vAlign w:val="center"/>
          </w:tcPr>
          <w:p w:rsidR="00514CFA" w:rsidRPr="00345F95" w:rsidRDefault="003A44CA" w:rsidP="00345F95">
            <w:pPr>
              <w:ind w:left="-108" w:right="-108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345F95">
              <w:rPr>
                <w:rFonts w:ascii="PT Astra Serif" w:hAnsi="PT Astra Serif"/>
                <w:spacing w:val="-6"/>
                <w:sz w:val="18"/>
                <w:szCs w:val="18"/>
              </w:rPr>
              <w:t>1 039,0</w:t>
            </w:r>
          </w:p>
        </w:tc>
        <w:tc>
          <w:tcPr>
            <w:tcW w:w="709" w:type="dxa"/>
            <w:vAlign w:val="center"/>
          </w:tcPr>
          <w:p w:rsidR="00514CFA" w:rsidRPr="00345F95" w:rsidRDefault="00514CFA" w:rsidP="00514CFA">
            <w:pPr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345F95">
              <w:rPr>
                <w:rFonts w:ascii="PT Astra Serif" w:hAnsi="PT Astra Serif"/>
                <w:spacing w:val="-6"/>
                <w:sz w:val="18"/>
                <w:szCs w:val="18"/>
              </w:rPr>
              <w:t>690,1</w:t>
            </w:r>
          </w:p>
        </w:tc>
        <w:tc>
          <w:tcPr>
            <w:tcW w:w="709" w:type="dxa"/>
            <w:vAlign w:val="center"/>
          </w:tcPr>
          <w:p w:rsidR="00514CFA" w:rsidRPr="00345F95" w:rsidRDefault="003A44CA" w:rsidP="00345F95">
            <w:pPr>
              <w:ind w:left="-108" w:right="-108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345F95">
              <w:rPr>
                <w:rFonts w:ascii="PT Astra Serif" w:hAnsi="PT Astra Serif"/>
                <w:spacing w:val="-6"/>
                <w:sz w:val="18"/>
                <w:szCs w:val="18"/>
              </w:rPr>
              <w:t>3 206,1</w:t>
            </w:r>
          </w:p>
        </w:tc>
        <w:tc>
          <w:tcPr>
            <w:tcW w:w="1134" w:type="dxa"/>
            <w:vAlign w:val="center"/>
          </w:tcPr>
          <w:p w:rsidR="00514CFA" w:rsidRPr="00345F95" w:rsidRDefault="00514CFA" w:rsidP="00514CFA">
            <w:pPr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345F95">
              <w:rPr>
                <w:rFonts w:ascii="PT Astra Serif" w:hAnsi="PT Astra Serif"/>
                <w:spacing w:val="-6"/>
                <w:sz w:val="18"/>
                <w:szCs w:val="18"/>
              </w:rPr>
              <w:t>52 094 533,2</w:t>
            </w:r>
          </w:p>
        </w:tc>
        <w:tc>
          <w:tcPr>
            <w:tcW w:w="992" w:type="dxa"/>
            <w:vAlign w:val="center"/>
          </w:tcPr>
          <w:p w:rsidR="00514CFA" w:rsidRPr="00345F95" w:rsidRDefault="00514CFA" w:rsidP="00345F95">
            <w:pPr>
              <w:ind w:left="-108" w:right="-108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345F95">
              <w:rPr>
                <w:rFonts w:ascii="PT Astra Serif" w:hAnsi="PT Astra Serif"/>
                <w:spacing w:val="-6"/>
                <w:sz w:val="18"/>
                <w:szCs w:val="18"/>
              </w:rPr>
              <w:t>50 010 751,86</w:t>
            </w:r>
          </w:p>
        </w:tc>
        <w:tc>
          <w:tcPr>
            <w:tcW w:w="1134" w:type="dxa"/>
            <w:vAlign w:val="center"/>
          </w:tcPr>
          <w:p w:rsidR="00514CFA" w:rsidRPr="00345F95" w:rsidRDefault="00514CFA" w:rsidP="00514CFA">
            <w:pPr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345F95">
              <w:rPr>
                <w:rFonts w:ascii="PT Astra Serif" w:hAnsi="PT Astra Serif"/>
                <w:spacing w:val="-6"/>
                <w:sz w:val="18"/>
                <w:szCs w:val="18"/>
              </w:rPr>
              <w:t>2 083 781,34</w:t>
            </w:r>
          </w:p>
        </w:tc>
        <w:tc>
          <w:tcPr>
            <w:tcW w:w="709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850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992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993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425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927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823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</w:tr>
    </w:tbl>
    <w:p w:rsidR="00514CFA" w:rsidRPr="00FF3B38" w:rsidRDefault="00514CFA" w:rsidP="00514CFA">
      <w:pPr>
        <w:rPr>
          <w:rFonts w:ascii="PT Astra Serif" w:hAnsi="PT Astra Serif"/>
          <w:b/>
          <w:sz w:val="28"/>
          <w:szCs w:val="28"/>
          <w:lang w:eastAsia="ru-RU"/>
        </w:rPr>
        <w:sectPr w:rsidR="00514CFA" w:rsidRPr="00FF3B38" w:rsidSect="00514CFA">
          <w:pgSz w:w="16838" w:h="11906" w:orient="landscape"/>
          <w:pgMar w:top="1077" w:right="567" w:bottom="851" w:left="737" w:header="709" w:footer="709" w:gutter="0"/>
          <w:cols w:space="720"/>
        </w:sectPr>
      </w:pPr>
    </w:p>
    <w:tbl>
      <w:tblPr>
        <w:tblStyle w:val="afe"/>
        <w:tblpPr w:leftFromText="180" w:rightFromText="180" w:vertAnchor="text" w:horzAnchor="margin" w:tblpXSpec="right" w:tblpY="-207"/>
        <w:tblW w:w="4712" w:type="dxa"/>
        <w:tblLook w:val="04A0" w:firstRow="1" w:lastRow="0" w:firstColumn="1" w:lastColumn="0" w:noHBand="0" w:noVBand="1"/>
      </w:tblPr>
      <w:tblGrid>
        <w:gridCol w:w="4712"/>
      </w:tblGrid>
      <w:tr w:rsidR="00514CFA" w:rsidRPr="00FF3B38" w:rsidTr="00514CFA"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:rsidR="00514CFA" w:rsidRPr="00FF3B38" w:rsidRDefault="00514CFA" w:rsidP="00FF3B38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lastRenderedPageBreak/>
              <w:t>Приложение №</w:t>
            </w:r>
            <w:r w:rsidR="00FF3B38">
              <w:rPr>
                <w:rFonts w:ascii="PT Astra Serif" w:hAnsi="PT Astra Serif"/>
              </w:rPr>
              <w:t xml:space="preserve"> 5</w:t>
            </w:r>
          </w:p>
          <w:p w:rsidR="00FF3B38" w:rsidRDefault="00514CFA" w:rsidP="00FF3B38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к муниципальной программе муниципального образования Щекинский район «Улучшение жилищных условий граждан и комплексное развитие коммунальной инфраструктуры </w:t>
            </w:r>
          </w:p>
          <w:p w:rsidR="00FF3B38" w:rsidRDefault="00514CFA" w:rsidP="00FF3B38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в муниципальном образовании </w:t>
            </w:r>
          </w:p>
          <w:p w:rsidR="00514CFA" w:rsidRPr="00FF3B38" w:rsidRDefault="00514CFA" w:rsidP="00FF3B38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Щекинский район»</w:t>
            </w:r>
          </w:p>
        </w:tc>
      </w:tr>
    </w:tbl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Характеристика</w:t>
      </w: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показателей результативности </w:t>
      </w: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009" w:tblpY="238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75"/>
        <w:gridCol w:w="4395"/>
        <w:gridCol w:w="6412"/>
      </w:tblGrid>
      <w:tr w:rsidR="00514CFA" w:rsidRPr="00FF3B38" w:rsidTr="00345F95">
        <w:trPr>
          <w:tblHeader/>
        </w:trPr>
        <w:tc>
          <w:tcPr>
            <w:tcW w:w="3369" w:type="dxa"/>
            <w:shd w:val="clear" w:color="auto" w:fill="auto"/>
            <w:vAlign w:val="center"/>
          </w:tcPr>
          <w:p w:rsidR="00514CFA" w:rsidRPr="00FF3B38" w:rsidRDefault="00514CFA" w:rsidP="00345F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345F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FF3B38">
              <w:rPr>
                <w:rFonts w:ascii="PT Astra Serif" w:hAnsi="PT Astra Serif"/>
                <w:sz w:val="23"/>
                <w:szCs w:val="23"/>
                <w:lang w:eastAsia="ru-RU"/>
              </w:rPr>
              <w:t>Единица измерения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514CFA" w:rsidRPr="00FF3B38" w:rsidRDefault="00514CFA" w:rsidP="00345F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Алгоритм формирования показателя</w:t>
            </w:r>
          </w:p>
        </w:tc>
        <w:tc>
          <w:tcPr>
            <w:tcW w:w="6412" w:type="dxa"/>
            <w:shd w:val="clear" w:color="auto" w:fill="auto"/>
            <w:vAlign w:val="center"/>
          </w:tcPr>
          <w:p w:rsidR="00514CFA" w:rsidRPr="00FF3B38" w:rsidRDefault="00514CFA" w:rsidP="00345F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Описание системы мониторинга показателя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*</w:t>
            </w:r>
          </w:p>
        </w:tc>
      </w:tr>
      <w:tr w:rsidR="00514CFA" w:rsidRPr="00FF3B38" w:rsidTr="00514CFA"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построенных, реконструированных котельных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построенных, реконструированных котельных в отчетном периоде.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514CFA" w:rsidRPr="00FF3B38" w:rsidTr="00514CFA">
        <w:trPr>
          <w:trHeight w:val="1490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Протяженность построенных, замененных тепловых сетей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протяженности построенных, замененных тепловых сетей в отчетном периоде.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514CFA" w:rsidRPr="00FF3B38" w:rsidTr="00514CFA">
        <w:tc>
          <w:tcPr>
            <w:tcW w:w="3369" w:type="dxa"/>
            <w:shd w:val="clear" w:color="auto" w:fill="auto"/>
            <w:vAlign w:val="center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Протяженность построенных, замененных сетей водоснабжения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протяженности построенных, замененных сетей водоснабжения в отчетном периоде.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</w:t>
            </w:r>
            <w:r w:rsidRPr="00FF3B38">
              <w:rPr>
                <w:rFonts w:ascii="PT Astra Serif" w:hAnsi="PT Astra Serif"/>
                <w:lang w:eastAsia="ru-RU"/>
              </w:rPr>
              <w:lastRenderedPageBreak/>
              <w:t>мониторинга  выполнения мероприятий (КС2, акты выполненных работ); ежеквартально.</w:t>
            </w:r>
          </w:p>
        </w:tc>
      </w:tr>
      <w:tr w:rsidR="00514CFA" w:rsidRPr="00FF3B38" w:rsidTr="00514CFA">
        <w:trPr>
          <w:trHeight w:val="1500"/>
        </w:trPr>
        <w:tc>
          <w:tcPr>
            <w:tcW w:w="3369" w:type="dxa"/>
            <w:shd w:val="clear" w:color="auto" w:fill="auto"/>
            <w:vAlign w:val="center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lastRenderedPageBreak/>
              <w:t>Количество построенных, реконструированных объектов водоотведения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построенных, реконструированных объектов водоотведения в отчетном периоде.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514CFA" w:rsidRPr="00FF3B38" w:rsidTr="00514CFA">
        <w:trPr>
          <w:trHeight w:val="1547"/>
        </w:trPr>
        <w:tc>
          <w:tcPr>
            <w:tcW w:w="3369" w:type="dxa"/>
            <w:shd w:val="clear" w:color="auto" w:fill="auto"/>
            <w:vAlign w:val="center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Протяженность построенных, замененных сетей водоотведения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построенных, замененных сетей водоотведения в отчетном периоде.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514CFA" w:rsidRPr="00FF3B38" w:rsidTr="00514CFA">
        <w:trPr>
          <w:trHeight w:val="1122"/>
        </w:trPr>
        <w:tc>
          <w:tcPr>
            <w:tcW w:w="3369" w:type="dxa"/>
            <w:shd w:val="clear" w:color="auto" w:fill="auto"/>
            <w:vAlign w:val="center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Количество построенных, реконструированных объектов водоснабжения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построенных, реконструированных объектов водоснабжения 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514CFA" w:rsidRPr="00FF3B38" w:rsidTr="00514CFA">
        <w:trPr>
          <w:trHeight w:val="1356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Протяженность построенных внутрипоселковых распределительных газопроводов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Определяется суммированием протяженности построенных внутрипоселковых распределительных газопроводов в соответствующем календарном году, 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514CFA" w:rsidRPr="00FF3B38" w:rsidTr="00514CFA">
        <w:trPr>
          <w:trHeight w:val="255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Количество газифицированных населенных пунктов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Определяется суммированием  газифицированных населенных пунктов в соответствующем календарном году, 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514CFA" w:rsidRPr="00FF3B38" w:rsidTr="00514CFA">
        <w:trPr>
          <w:trHeight w:val="1555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lastRenderedPageBreak/>
              <w:t>Количество земельных участков, обеспеченных объектами коммунальной инфраструктуры при предоставлении многодетным семьям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Определяется суммированием земельных участков обеспеченных инженерными коммуникациями в соответствующем календарном году, 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514CFA" w:rsidRPr="00FF3B38" w:rsidTr="00514CFA">
        <w:trPr>
          <w:trHeight w:val="1547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Количество молодых семей, улучшивших жилищные условия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семей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молодых семей, получивших в отчетном периоде свидетельства о праве на получение социальной выплаты на приобретение (строительство) жилья.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количестве выданных свидетельств; ежеквартально.</w:t>
            </w:r>
          </w:p>
        </w:tc>
      </w:tr>
      <w:tr w:rsidR="00514CFA" w:rsidRPr="00FF3B38" w:rsidTr="00514CFA"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тыс. кв.м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площади муниципальных квартир, за которую выплачиваются взносы на капитальный ремонт в соответствующем календарном году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приватизации жилищного фонда(1-жилфонд); ежеквартально</w:t>
            </w:r>
          </w:p>
        </w:tc>
      </w:tr>
      <w:tr w:rsidR="00514CFA" w:rsidRPr="00FF3B38" w:rsidTr="00514CFA"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Поддержание в рабочем состоянии газопроводов, находящихся в собственности муниципального образования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протяженности газопроводов находящихся в рабочем состоянии, находящихся в собственности муниципального образования в соответствующем календарном году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 МКУ «УКС Щекинского района»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514CFA" w:rsidRPr="00FF3B38" w:rsidTr="00514CFA">
        <w:trPr>
          <w:trHeight w:val="894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выданных свидетельств на получение субсидии,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на улучшение жилищных условий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выданных свидетельств на получение субсидий на улучшение жилищных условий в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количестве выданных свидетельств; ежеквартально</w:t>
            </w:r>
          </w:p>
        </w:tc>
      </w:tr>
      <w:tr w:rsidR="00514CFA" w:rsidRPr="00FF3B38" w:rsidTr="00514CFA"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человек, обеспеченных жилыми помещениями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ч.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человек, обеспеченных жилыми помещениями из числа стоящих на учете в соответствующем календарном году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</w:t>
            </w:r>
            <w:r w:rsidRPr="00FF3B38">
              <w:rPr>
                <w:rFonts w:ascii="PT Astra Serif" w:hAnsi="PT Astra Serif"/>
                <w:lang w:eastAsia="ru-RU"/>
              </w:rPr>
              <w:lastRenderedPageBreak/>
              <w:t>нуждающихся в жилых помещениях малоимущих граждан(4-жилфонд); ежеквартально</w:t>
            </w:r>
          </w:p>
        </w:tc>
      </w:tr>
      <w:tr w:rsidR="00514CFA" w:rsidRPr="00FF3B38" w:rsidTr="00514CFA">
        <w:trPr>
          <w:trHeight w:val="111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lastRenderedPageBreak/>
              <w:t>Протяженность построенных, замененных сетей теплоснабжения в границах поселения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построенных, замененных сетей теплоснабжения в границах поселения муниципального образования 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ежеквартально</w:t>
            </w:r>
          </w:p>
        </w:tc>
      </w:tr>
      <w:tr w:rsidR="00514CFA" w:rsidRPr="00FF3B38" w:rsidTr="00514CFA">
        <w:trPr>
          <w:trHeight w:val="150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Протяженность построенных, замененных сетей водоснабжения в границах поселения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построенных, замененных сетей водоснабжения в границах поселения муниципального образования 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ежеквартально</w:t>
            </w:r>
          </w:p>
        </w:tc>
      </w:tr>
      <w:tr w:rsidR="00514CFA" w:rsidRPr="00FF3B38" w:rsidTr="00514CFA">
        <w:trPr>
          <w:trHeight w:val="111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Протяженность построенных, замененных сетей водоотведения в границах поселения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Определяется суммированием количества  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построенных, замененных сетей водоотведения в границах поселения муниципального образования 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ежеквартально</w:t>
            </w:r>
          </w:p>
        </w:tc>
      </w:tr>
      <w:tr w:rsidR="00514CFA" w:rsidRPr="00FF3B38" w:rsidTr="00514CFA">
        <w:trPr>
          <w:trHeight w:val="285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отношением численности населения, обеспеченного качественной питьевой водой из систем централизованного водоснабжения на конец отчетного периода, к численности населения на конец отчетного периода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ежегодно</w:t>
            </w:r>
          </w:p>
        </w:tc>
      </w:tr>
      <w:tr w:rsidR="00514CFA" w:rsidRPr="00FF3B38" w:rsidTr="00514CFA">
        <w:trPr>
          <w:trHeight w:val="1408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Доля МКД с благоустроенными дворовыми территориями от общего количества МКД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(К общ./К благ.)*100%, где 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 общ. – общее количество дворовых территорий, ед.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 благ. – количество благоустроенных дворовых территорий за отчетный период, ед.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 управлением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514CFA" w:rsidRPr="00FF3B38" w:rsidTr="00514CFA">
        <w:trPr>
          <w:trHeight w:val="931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lastRenderedPageBreak/>
              <w:t>Количество благоустроенных дворовых и общественных территорий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благоустроенных дворовых  и общественных территорий за отчетный период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 управлением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514CFA" w:rsidRPr="00FF3B38" w:rsidTr="00514CFA">
        <w:trPr>
          <w:trHeight w:val="1292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Площадь отремонтированного асфальтового покрытия дворовых и общественных территорий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тыс. кв.м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 xml:space="preserve">управлением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514CFA" w:rsidRPr="00FF3B38" w:rsidTr="00514CFA">
        <w:trPr>
          <w:trHeight w:val="1311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установленных уличных осветительных приборов на обустроенных придомовых территориях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установленных уличных осветительных приборов за отчетный период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 управлением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514CFA" w:rsidRPr="00FF3B38" w:rsidTr="00514CFA">
        <w:trPr>
          <w:trHeight w:val="126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переселяемых граждан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чел.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человек, обеспеченных жилыми помещениями из числа зарегистрированных в аварийном жилищном фонде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нуждающихся в жилых помещениях малоимущих граждан(4-жилфонд); ежеквартально</w:t>
            </w:r>
          </w:p>
        </w:tc>
      </w:tr>
      <w:tr w:rsidR="00514CFA" w:rsidRPr="00FF3B38" w:rsidTr="00514CFA">
        <w:trPr>
          <w:trHeight w:val="135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Общая площадь расселенного аварийного жилищного фонда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кв.м.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квадратных метров, расселенного аварийного жилищного фонда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жилищном фонде (1-жилфонд); ежеквартально</w:t>
            </w:r>
          </w:p>
        </w:tc>
      </w:tr>
      <w:tr w:rsidR="00514CFA" w:rsidRPr="00FF3B38" w:rsidTr="00514CFA">
        <w:trPr>
          <w:trHeight w:val="1305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lastRenderedPageBreak/>
              <w:t>Общая площадь ликвидируемого аварийного жилищного фонда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кв.м.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квадратных метров, ликвидированного аварийного жилищного фонда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жилищном фонде (1-жилфонд); ежеквартально</w:t>
            </w:r>
          </w:p>
        </w:tc>
      </w:tr>
      <w:tr w:rsidR="00514CFA" w:rsidRPr="00FF3B38" w:rsidTr="00514CFA">
        <w:trPr>
          <w:trHeight w:val="336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Определяется отношением своевременно исполненных обязательств, к плановым показателям.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района; ежеквартально</w:t>
            </w:r>
          </w:p>
        </w:tc>
      </w:tr>
    </w:tbl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rPr>
          <w:rFonts w:ascii="PT Astra Serif" w:hAnsi="PT Astra Serif"/>
          <w:sz w:val="20"/>
          <w:lang w:eastAsia="ru-RU"/>
        </w:rPr>
      </w:pPr>
    </w:p>
    <w:p w:rsidR="002A300F" w:rsidRPr="00FF3B38" w:rsidRDefault="002A300F" w:rsidP="00514CFA">
      <w:pPr>
        <w:widowControl w:val="0"/>
        <w:autoSpaceDE w:val="0"/>
        <w:autoSpaceDN w:val="0"/>
        <w:adjustRightInd w:val="0"/>
        <w:ind w:right="-2" w:firstLine="851"/>
        <w:rPr>
          <w:rFonts w:ascii="PT Astra Serif" w:hAnsi="PT Astra Serif"/>
          <w:sz w:val="20"/>
          <w:lang w:eastAsia="ru-RU"/>
        </w:rPr>
      </w:pPr>
    </w:p>
    <w:p w:rsidR="002A300F" w:rsidRPr="00FF3B38" w:rsidRDefault="002A300F" w:rsidP="002A300F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0"/>
          <w:lang w:eastAsia="ru-RU"/>
        </w:rPr>
      </w:pPr>
      <w:r w:rsidRPr="00FF3B38">
        <w:rPr>
          <w:rFonts w:ascii="PT Astra Serif" w:hAnsi="PT Astra Serif"/>
          <w:sz w:val="20"/>
          <w:lang w:eastAsia="ru-RU"/>
        </w:rPr>
        <w:t>____________________________________________________</w:t>
      </w:r>
    </w:p>
    <w:sectPr w:rsidR="002A300F" w:rsidRPr="00FF3B38" w:rsidSect="00514C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464" w:rsidRDefault="00010464">
      <w:r>
        <w:separator/>
      </w:r>
    </w:p>
  </w:endnote>
  <w:endnote w:type="continuationSeparator" w:id="0">
    <w:p w:rsidR="00010464" w:rsidRDefault="00010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464" w:rsidRDefault="00010464">
      <w:r>
        <w:separator/>
      </w:r>
    </w:p>
  </w:footnote>
  <w:footnote w:type="continuationSeparator" w:id="0">
    <w:p w:rsidR="00010464" w:rsidRDefault="000104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228504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01DD2" w:rsidRPr="00782707" w:rsidRDefault="00601DD2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782707">
          <w:rPr>
            <w:rFonts w:ascii="PT Astra Serif" w:hAnsi="PT Astra Serif"/>
            <w:sz w:val="28"/>
            <w:szCs w:val="28"/>
          </w:rPr>
          <w:fldChar w:fldCharType="begin"/>
        </w:r>
        <w:r w:rsidRPr="00782707">
          <w:rPr>
            <w:rFonts w:ascii="PT Astra Serif" w:hAnsi="PT Astra Serif"/>
            <w:sz w:val="28"/>
            <w:szCs w:val="28"/>
          </w:rPr>
          <w:instrText>PAGE   \* MERGEFORMAT</w:instrText>
        </w:r>
        <w:r w:rsidRPr="00782707">
          <w:rPr>
            <w:rFonts w:ascii="PT Astra Serif" w:hAnsi="PT Astra Serif"/>
            <w:sz w:val="28"/>
            <w:szCs w:val="28"/>
          </w:rPr>
          <w:fldChar w:fldCharType="separate"/>
        </w:r>
        <w:r w:rsidR="00F360F4">
          <w:rPr>
            <w:rFonts w:ascii="PT Astra Serif" w:hAnsi="PT Astra Serif"/>
            <w:noProof/>
            <w:sz w:val="28"/>
            <w:szCs w:val="28"/>
          </w:rPr>
          <w:t>2</w:t>
        </w:r>
        <w:r w:rsidRPr="0078270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01DD2" w:rsidRDefault="00601DD2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DD2" w:rsidRDefault="00601DD2">
    <w:pPr>
      <w:pStyle w:val="af1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809860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01DD2" w:rsidRPr="00FF3B38" w:rsidRDefault="00601DD2" w:rsidP="00827341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FF3B38">
          <w:rPr>
            <w:rFonts w:ascii="PT Astra Serif" w:hAnsi="PT Astra Serif"/>
            <w:sz w:val="28"/>
            <w:szCs w:val="28"/>
          </w:rPr>
          <w:fldChar w:fldCharType="begin"/>
        </w:r>
        <w:r w:rsidRPr="00FF3B38">
          <w:rPr>
            <w:rFonts w:ascii="PT Astra Serif" w:hAnsi="PT Astra Serif"/>
            <w:sz w:val="28"/>
            <w:szCs w:val="28"/>
          </w:rPr>
          <w:instrText>PAGE   \* MERGEFORMAT</w:instrText>
        </w:r>
        <w:r w:rsidRPr="00FF3B38">
          <w:rPr>
            <w:rFonts w:ascii="PT Astra Serif" w:hAnsi="PT Astra Serif"/>
            <w:sz w:val="28"/>
            <w:szCs w:val="28"/>
          </w:rPr>
          <w:fldChar w:fldCharType="separate"/>
        </w:r>
        <w:r w:rsidR="00CE2226">
          <w:rPr>
            <w:rFonts w:ascii="PT Astra Serif" w:hAnsi="PT Astra Serif"/>
            <w:noProof/>
            <w:sz w:val="28"/>
            <w:szCs w:val="28"/>
          </w:rPr>
          <w:t>69</w:t>
        </w:r>
        <w:r w:rsidRPr="00FF3B3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5501799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601DD2" w:rsidRPr="00782707" w:rsidRDefault="00601DD2" w:rsidP="00827341">
        <w:pPr>
          <w:pStyle w:val="af1"/>
          <w:jc w:val="center"/>
          <w:rPr>
            <w:rFonts w:ascii="PT Astra Serif" w:hAnsi="PT Astra Serif"/>
          </w:rPr>
        </w:pPr>
        <w:r w:rsidRPr="00782707">
          <w:rPr>
            <w:rFonts w:ascii="PT Astra Serif" w:hAnsi="PT Astra Serif"/>
          </w:rPr>
          <w:fldChar w:fldCharType="begin"/>
        </w:r>
        <w:r w:rsidRPr="00782707">
          <w:rPr>
            <w:rFonts w:ascii="PT Astra Serif" w:hAnsi="PT Astra Serif"/>
          </w:rPr>
          <w:instrText>PAGE   \* MERGEFORMAT</w:instrText>
        </w:r>
        <w:r w:rsidRPr="00782707">
          <w:rPr>
            <w:rFonts w:ascii="PT Astra Serif" w:hAnsi="PT Astra Serif"/>
          </w:rPr>
          <w:fldChar w:fldCharType="separate"/>
        </w:r>
        <w:r w:rsidR="00CE2226">
          <w:rPr>
            <w:rFonts w:ascii="PT Astra Serif" w:hAnsi="PT Astra Serif"/>
            <w:noProof/>
          </w:rPr>
          <w:t>3</w:t>
        </w:r>
        <w:r w:rsidRPr="00782707">
          <w:rPr>
            <w:rFonts w:ascii="PT Astra Serif" w:hAnsi="PT Astra Serif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DD2" w:rsidRDefault="00601DD2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5B6F15"/>
    <w:multiLevelType w:val="multilevel"/>
    <w:tmpl w:val="B80091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CB40AA"/>
    <w:multiLevelType w:val="hybridMultilevel"/>
    <w:tmpl w:val="E9D8B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6107A"/>
    <w:multiLevelType w:val="hybridMultilevel"/>
    <w:tmpl w:val="E71A7ED0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C47177"/>
    <w:multiLevelType w:val="multilevel"/>
    <w:tmpl w:val="5B78A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D37B3B"/>
    <w:multiLevelType w:val="hybridMultilevel"/>
    <w:tmpl w:val="EE9C7CE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4DB2012"/>
    <w:multiLevelType w:val="multilevel"/>
    <w:tmpl w:val="25D4C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92367EE"/>
    <w:multiLevelType w:val="hybridMultilevel"/>
    <w:tmpl w:val="6F6C0960"/>
    <w:lvl w:ilvl="0" w:tplc="D982DEF0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  <w:rPr>
        <w:sz w:val="28"/>
        <w:szCs w:val="28"/>
      </w:rPr>
    </w:lvl>
    <w:lvl w:ilvl="1" w:tplc="F4C4A0E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B83231"/>
    <w:multiLevelType w:val="hybridMultilevel"/>
    <w:tmpl w:val="079AF3C6"/>
    <w:lvl w:ilvl="0" w:tplc="24CC31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D518D7"/>
    <w:multiLevelType w:val="hybridMultilevel"/>
    <w:tmpl w:val="DBDC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55DEE"/>
    <w:multiLevelType w:val="hybridMultilevel"/>
    <w:tmpl w:val="99B2A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15505"/>
    <w:multiLevelType w:val="multilevel"/>
    <w:tmpl w:val="EEF4C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2171E59"/>
    <w:multiLevelType w:val="hybridMultilevel"/>
    <w:tmpl w:val="61C2ED92"/>
    <w:lvl w:ilvl="0" w:tplc="8438ECF6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495B7B61"/>
    <w:multiLevelType w:val="multilevel"/>
    <w:tmpl w:val="50789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8C0A96"/>
    <w:multiLevelType w:val="hybridMultilevel"/>
    <w:tmpl w:val="484E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3B2FB5"/>
    <w:multiLevelType w:val="hybridMultilevel"/>
    <w:tmpl w:val="6E681A7A"/>
    <w:lvl w:ilvl="0" w:tplc="D95AC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A94D46"/>
    <w:multiLevelType w:val="hybridMultilevel"/>
    <w:tmpl w:val="98464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37C498F"/>
    <w:multiLevelType w:val="hybridMultilevel"/>
    <w:tmpl w:val="4A3078AC"/>
    <w:lvl w:ilvl="0" w:tplc="AFACD26E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>
    <w:nsid w:val="665236E0"/>
    <w:multiLevelType w:val="hybridMultilevel"/>
    <w:tmpl w:val="236AE37A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abstractNum w:abstractNumId="22">
    <w:nsid w:val="71825C8D"/>
    <w:multiLevelType w:val="multilevel"/>
    <w:tmpl w:val="4F106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7BC3CCD"/>
    <w:multiLevelType w:val="multilevel"/>
    <w:tmpl w:val="A90A6CD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B8E5ABA"/>
    <w:multiLevelType w:val="multilevel"/>
    <w:tmpl w:val="CAACE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5">
    <w:nsid w:val="7E972A88"/>
    <w:multiLevelType w:val="hybridMultilevel"/>
    <w:tmpl w:val="7222F1DE"/>
    <w:lvl w:ilvl="0" w:tplc="93661D9A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</w:lvl>
    <w:lvl w:ilvl="1" w:tplc="587E4FB2">
      <w:start w:val="28"/>
      <w:numFmt w:val="decimal"/>
      <w:lvlText w:val="%2"/>
      <w:lvlJc w:val="left"/>
      <w:pPr>
        <w:tabs>
          <w:tab w:val="num" w:pos="1620"/>
        </w:tabs>
        <w:ind w:left="1620" w:hanging="360"/>
      </w:pPr>
      <w:rPr>
        <w:color w:val="00000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14"/>
  </w:num>
  <w:num w:numId="5">
    <w:abstractNumId w:val="21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"/>
  </w:num>
  <w:num w:numId="15">
    <w:abstractNumId w:val="10"/>
  </w:num>
  <w:num w:numId="16">
    <w:abstractNumId w:val="23"/>
  </w:num>
  <w:num w:numId="17">
    <w:abstractNumId w:val="17"/>
  </w:num>
  <w:num w:numId="18">
    <w:abstractNumId w:val="18"/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7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9"/>
  </w:num>
  <w:num w:numId="25">
    <w:abstractNumId w:val="1"/>
  </w:num>
  <w:num w:numId="26">
    <w:abstractNumId w:val="22"/>
  </w:num>
  <w:num w:numId="27">
    <w:abstractNumId w:val="8"/>
  </w:num>
  <w:num w:numId="28">
    <w:abstractNumId w:val="5"/>
  </w:num>
  <w:num w:numId="29">
    <w:abstractNumId w:val="13"/>
  </w:num>
  <w:num w:numId="30">
    <w:abstractNumId w:val="24"/>
  </w:num>
  <w:num w:numId="31">
    <w:abstractNumId w:val="25"/>
    <w:lvlOverride w:ilvl="0">
      <w:startOverride w:val="1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20"/>
  </w:num>
  <w:num w:numId="35">
    <w:abstractNumId w:val="2"/>
  </w:num>
  <w:num w:numId="36">
    <w:abstractNumId w:val="12"/>
  </w:num>
  <w:num w:numId="37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1597"/>
    <w:rsid w:val="00007143"/>
    <w:rsid w:val="00010179"/>
    <w:rsid w:val="00010464"/>
    <w:rsid w:val="00014EA3"/>
    <w:rsid w:val="00015A0E"/>
    <w:rsid w:val="000160AA"/>
    <w:rsid w:val="00020CE7"/>
    <w:rsid w:val="00022EB4"/>
    <w:rsid w:val="000321F6"/>
    <w:rsid w:val="00037670"/>
    <w:rsid w:val="0004561B"/>
    <w:rsid w:val="00050586"/>
    <w:rsid w:val="00063F61"/>
    <w:rsid w:val="00075487"/>
    <w:rsid w:val="000759DF"/>
    <w:rsid w:val="000767B0"/>
    <w:rsid w:val="00077D15"/>
    <w:rsid w:val="0008047C"/>
    <w:rsid w:val="00085EE1"/>
    <w:rsid w:val="00091B8E"/>
    <w:rsid w:val="00097D31"/>
    <w:rsid w:val="000A15B6"/>
    <w:rsid w:val="000A4CAB"/>
    <w:rsid w:val="000A5E57"/>
    <w:rsid w:val="000C5696"/>
    <w:rsid w:val="000C59B5"/>
    <w:rsid w:val="000D0305"/>
    <w:rsid w:val="000D05A0"/>
    <w:rsid w:val="000D4969"/>
    <w:rsid w:val="000E0983"/>
    <w:rsid w:val="000E6231"/>
    <w:rsid w:val="000F03B2"/>
    <w:rsid w:val="000F1693"/>
    <w:rsid w:val="000F4852"/>
    <w:rsid w:val="000F5A69"/>
    <w:rsid w:val="000F61A2"/>
    <w:rsid w:val="00101F0A"/>
    <w:rsid w:val="00103210"/>
    <w:rsid w:val="001040AC"/>
    <w:rsid w:val="00106071"/>
    <w:rsid w:val="00111C06"/>
    <w:rsid w:val="00115CE3"/>
    <w:rsid w:val="0011670F"/>
    <w:rsid w:val="001318C5"/>
    <w:rsid w:val="001353FF"/>
    <w:rsid w:val="001354AC"/>
    <w:rsid w:val="00137D3D"/>
    <w:rsid w:val="00140632"/>
    <w:rsid w:val="00141E15"/>
    <w:rsid w:val="00144312"/>
    <w:rsid w:val="0014567E"/>
    <w:rsid w:val="00147CC1"/>
    <w:rsid w:val="00150073"/>
    <w:rsid w:val="0015192C"/>
    <w:rsid w:val="00153F64"/>
    <w:rsid w:val="00155BAB"/>
    <w:rsid w:val="00160887"/>
    <w:rsid w:val="00160C6D"/>
    <w:rsid w:val="0016136D"/>
    <w:rsid w:val="00166922"/>
    <w:rsid w:val="00166C20"/>
    <w:rsid w:val="00170E2C"/>
    <w:rsid w:val="001716B5"/>
    <w:rsid w:val="00171A09"/>
    <w:rsid w:val="00174B1C"/>
    <w:rsid w:val="00174BF8"/>
    <w:rsid w:val="00174FC3"/>
    <w:rsid w:val="001764D3"/>
    <w:rsid w:val="001766DD"/>
    <w:rsid w:val="001834E5"/>
    <w:rsid w:val="001843EE"/>
    <w:rsid w:val="001878B1"/>
    <w:rsid w:val="001924B7"/>
    <w:rsid w:val="001A2C84"/>
    <w:rsid w:val="001A3B90"/>
    <w:rsid w:val="001A4F81"/>
    <w:rsid w:val="001A5FBD"/>
    <w:rsid w:val="001A62B2"/>
    <w:rsid w:val="001B1DDC"/>
    <w:rsid w:val="001B7D60"/>
    <w:rsid w:val="001C0F14"/>
    <w:rsid w:val="001C32A8"/>
    <w:rsid w:val="001C3D7E"/>
    <w:rsid w:val="001C6162"/>
    <w:rsid w:val="001C7CE2"/>
    <w:rsid w:val="001D2047"/>
    <w:rsid w:val="001D688E"/>
    <w:rsid w:val="001D751B"/>
    <w:rsid w:val="001E53E5"/>
    <w:rsid w:val="001F0B52"/>
    <w:rsid w:val="002013D6"/>
    <w:rsid w:val="002025B1"/>
    <w:rsid w:val="00205D6D"/>
    <w:rsid w:val="00206075"/>
    <w:rsid w:val="00206DFC"/>
    <w:rsid w:val="00210608"/>
    <w:rsid w:val="0021412F"/>
    <w:rsid w:val="002147F8"/>
    <w:rsid w:val="0021736D"/>
    <w:rsid w:val="00221C2D"/>
    <w:rsid w:val="002252E2"/>
    <w:rsid w:val="00230AD2"/>
    <w:rsid w:val="00231947"/>
    <w:rsid w:val="0023197E"/>
    <w:rsid w:val="00231A33"/>
    <w:rsid w:val="00231CC3"/>
    <w:rsid w:val="002330EB"/>
    <w:rsid w:val="0023321A"/>
    <w:rsid w:val="00235C54"/>
    <w:rsid w:val="00236560"/>
    <w:rsid w:val="00250740"/>
    <w:rsid w:val="00251D74"/>
    <w:rsid w:val="00260B37"/>
    <w:rsid w:val="00265A85"/>
    <w:rsid w:val="00270C3B"/>
    <w:rsid w:val="00276EF3"/>
    <w:rsid w:val="00280BE9"/>
    <w:rsid w:val="00281EC6"/>
    <w:rsid w:val="0028270D"/>
    <w:rsid w:val="00283FC9"/>
    <w:rsid w:val="00294C23"/>
    <w:rsid w:val="0029794D"/>
    <w:rsid w:val="002A16C1"/>
    <w:rsid w:val="002A300F"/>
    <w:rsid w:val="002B4FD2"/>
    <w:rsid w:val="002B7C31"/>
    <w:rsid w:val="002C01E0"/>
    <w:rsid w:val="002C09A8"/>
    <w:rsid w:val="002C0BB5"/>
    <w:rsid w:val="002C2789"/>
    <w:rsid w:val="002C2CE3"/>
    <w:rsid w:val="002C57B7"/>
    <w:rsid w:val="002C6C4D"/>
    <w:rsid w:val="002D0DC4"/>
    <w:rsid w:val="002D1399"/>
    <w:rsid w:val="002D1CBA"/>
    <w:rsid w:val="002D347A"/>
    <w:rsid w:val="002D6D78"/>
    <w:rsid w:val="002E1798"/>
    <w:rsid w:val="002E1EFB"/>
    <w:rsid w:val="002E54BE"/>
    <w:rsid w:val="002E663F"/>
    <w:rsid w:val="002E7799"/>
    <w:rsid w:val="002F2CD9"/>
    <w:rsid w:val="00313919"/>
    <w:rsid w:val="00315B7A"/>
    <w:rsid w:val="00317F48"/>
    <w:rsid w:val="00321785"/>
    <w:rsid w:val="00322635"/>
    <w:rsid w:val="0032358D"/>
    <w:rsid w:val="003302BA"/>
    <w:rsid w:val="00331A6E"/>
    <w:rsid w:val="00333E10"/>
    <w:rsid w:val="00336918"/>
    <w:rsid w:val="00342243"/>
    <w:rsid w:val="00345F95"/>
    <w:rsid w:val="00353529"/>
    <w:rsid w:val="00355954"/>
    <w:rsid w:val="00360CF6"/>
    <w:rsid w:val="00371CF5"/>
    <w:rsid w:val="00371DC9"/>
    <w:rsid w:val="00372E9D"/>
    <w:rsid w:val="00380F5B"/>
    <w:rsid w:val="00385970"/>
    <w:rsid w:val="003917C4"/>
    <w:rsid w:val="003A2384"/>
    <w:rsid w:val="003A4123"/>
    <w:rsid w:val="003A44CA"/>
    <w:rsid w:val="003A72E2"/>
    <w:rsid w:val="003B15DB"/>
    <w:rsid w:val="003C1B8B"/>
    <w:rsid w:val="003C2BF2"/>
    <w:rsid w:val="003C3A0B"/>
    <w:rsid w:val="003C3D96"/>
    <w:rsid w:val="003C4E5A"/>
    <w:rsid w:val="003C6571"/>
    <w:rsid w:val="003D06EC"/>
    <w:rsid w:val="003D216B"/>
    <w:rsid w:val="003D26AF"/>
    <w:rsid w:val="003D346A"/>
    <w:rsid w:val="003D35EE"/>
    <w:rsid w:val="003D68D0"/>
    <w:rsid w:val="003E179C"/>
    <w:rsid w:val="003E187E"/>
    <w:rsid w:val="003E5B67"/>
    <w:rsid w:val="003E6297"/>
    <w:rsid w:val="003F4830"/>
    <w:rsid w:val="003F6D83"/>
    <w:rsid w:val="004041AA"/>
    <w:rsid w:val="00406830"/>
    <w:rsid w:val="00412E8C"/>
    <w:rsid w:val="00414A62"/>
    <w:rsid w:val="00415ABF"/>
    <w:rsid w:val="0042515A"/>
    <w:rsid w:val="00427885"/>
    <w:rsid w:val="0043029B"/>
    <w:rsid w:val="00432B8B"/>
    <w:rsid w:val="004353D7"/>
    <w:rsid w:val="00437615"/>
    <w:rsid w:val="0044238B"/>
    <w:rsid w:val="00445AB6"/>
    <w:rsid w:val="00452159"/>
    <w:rsid w:val="00463DE7"/>
    <w:rsid w:val="00465069"/>
    <w:rsid w:val="0048025A"/>
    <w:rsid w:val="00481959"/>
    <w:rsid w:val="0048387B"/>
    <w:rsid w:val="00491D78"/>
    <w:rsid w:val="004964FF"/>
    <w:rsid w:val="004A0D63"/>
    <w:rsid w:val="004A3E4D"/>
    <w:rsid w:val="004B44F1"/>
    <w:rsid w:val="004C272E"/>
    <w:rsid w:val="004C3DCF"/>
    <w:rsid w:val="004C65FE"/>
    <w:rsid w:val="004C74A2"/>
    <w:rsid w:val="004D1D8A"/>
    <w:rsid w:val="004D24F4"/>
    <w:rsid w:val="004E25F4"/>
    <w:rsid w:val="004E3D78"/>
    <w:rsid w:val="004F1525"/>
    <w:rsid w:val="004F52B9"/>
    <w:rsid w:val="00502B45"/>
    <w:rsid w:val="00504D83"/>
    <w:rsid w:val="00512072"/>
    <w:rsid w:val="00514CFA"/>
    <w:rsid w:val="00517DED"/>
    <w:rsid w:val="0052214D"/>
    <w:rsid w:val="005242E3"/>
    <w:rsid w:val="00526322"/>
    <w:rsid w:val="00527B97"/>
    <w:rsid w:val="00534D7E"/>
    <w:rsid w:val="00535FB2"/>
    <w:rsid w:val="00546E0C"/>
    <w:rsid w:val="00547169"/>
    <w:rsid w:val="00547170"/>
    <w:rsid w:val="00554757"/>
    <w:rsid w:val="00557F9B"/>
    <w:rsid w:val="00560936"/>
    <w:rsid w:val="00561E66"/>
    <w:rsid w:val="00571A16"/>
    <w:rsid w:val="00575732"/>
    <w:rsid w:val="00585D7F"/>
    <w:rsid w:val="00585DAD"/>
    <w:rsid w:val="005862D3"/>
    <w:rsid w:val="00593094"/>
    <w:rsid w:val="005946C6"/>
    <w:rsid w:val="005A0209"/>
    <w:rsid w:val="005A22B9"/>
    <w:rsid w:val="005A631C"/>
    <w:rsid w:val="005A63FC"/>
    <w:rsid w:val="005B2800"/>
    <w:rsid w:val="005B3753"/>
    <w:rsid w:val="005B4748"/>
    <w:rsid w:val="005B73D9"/>
    <w:rsid w:val="005C1265"/>
    <w:rsid w:val="005C6776"/>
    <w:rsid w:val="005C6B77"/>
    <w:rsid w:val="005C6B9A"/>
    <w:rsid w:val="005D14D1"/>
    <w:rsid w:val="005E0829"/>
    <w:rsid w:val="005E536A"/>
    <w:rsid w:val="005F4036"/>
    <w:rsid w:val="005F6D36"/>
    <w:rsid w:val="005F719A"/>
    <w:rsid w:val="005F7562"/>
    <w:rsid w:val="005F7DEF"/>
    <w:rsid w:val="00601DD2"/>
    <w:rsid w:val="00607A3E"/>
    <w:rsid w:val="006115D7"/>
    <w:rsid w:val="00613A7B"/>
    <w:rsid w:val="006152D7"/>
    <w:rsid w:val="006154EB"/>
    <w:rsid w:val="00621891"/>
    <w:rsid w:val="00631C5C"/>
    <w:rsid w:val="006442C1"/>
    <w:rsid w:val="00650A8A"/>
    <w:rsid w:val="00651394"/>
    <w:rsid w:val="00655167"/>
    <w:rsid w:val="006566E7"/>
    <w:rsid w:val="00665220"/>
    <w:rsid w:val="0067010C"/>
    <w:rsid w:val="00672597"/>
    <w:rsid w:val="00680E0E"/>
    <w:rsid w:val="006856DB"/>
    <w:rsid w:val="00685D44"/>
    <w:rsid w:val="006A12ED"/>
    <w:rsid w:val="006B27C2"/>
    <w:rsid w:val="006B5BA0"/>
    <w:rsid w:val="006C092B"/>
    <w:rsid w:val="006C3E22"/>
    <w:rsid w:val="006C5B31"/>
    <w:rsid w:val="006E3C08"/>
    <w:rsid w:val="006E5496"/>
    <w:rsid w:val="006E6490"/>
    <w:rsid w:val="006E6B7C"/>
    <w:rsid w:val="006F11CF"/>
    <w:rsid w:val="006F1994"/>
    <w:rsid w:val="006F2075"/>
    <w:rsid w:val="006F3DD1"/>
    <w:rsid w:val="006F614F"/>
    <w:rsid w:val="00700587"/>
    <w:rsid w:val="00710EB9"/>
    <w:rsid w:val="007112E3"/>
    <w:rsid w:val="00711D21"/>
    <w:rsid w:val="007143EE"/>
    <w:rsid w:val="007145AA"/>
    <w:rsid w:val="00723156"/>
    <w:rsid w:val="00724E8F"/>
    <w:rsid w:val="007251A6"/>
    <w:rsid w:val="00733EB7"/>
    <w:rsid w:val="0073474F"/>
    <w:rsid w:val="00735804"/>
    <w:rsid w:val="00740C13"/>
    <w:rsid w:val="00746EA7"/>
    <w:rsid w:val="00747DB3"/>
    <w:rsid w:val="00750ABC"/>
    <w:rsid w:val="00751008"/>
    <w:rsid w:val="00752D27"/>
    <w:rsid w:val="007600C1"/>
    <w:rsid w:val="0076059B"/>
    <w:rsid w:val="00761057"/>
    <w:rsid w:val="00762504"/>
    <w:rsid w:val="007643CB"/>
    <w:rsid w:val="0077076F"/>
    <w:rsid w:val="007760BD"/>
    <w:rsid w:val="007767EE"/>
    <w:rsid w:val="00782707"/>
    <w:rsid w:val="007830EA"/>
    <w:rsid w:val="00787B25"/>
    <w:rsid w:val="0079285E"/>
    <w:rsid w:val="0079336C"/>
    <w:rsid w:val="00796661"/>
    <w:rsid w:val="007B364D"/>
    <w:rsid w:val="007B4A2E"/>
    <w:rsid w:val="007B528F"/>
    <w:rsid w:val="007B55D6"/>
    <w:rsid w:val="007B633A"/>
    <w:rsid w:val="007C0C22"/>
    <w:rsid w:val="007C13B3"/>
    <w:rsid w:val="007C23E8"/>
    <w:rsid w:val="007C75B3"/>
    <w:rsid w:val="007D5985"/>
    <w:rsid w:val="007D63D1"/>
    <w:rsid w:val="007E4871"/>
    <w:rsid w:val="007E75B2"/>
    <w:rsid w:val="007F12CE"/>
    <w:rsid w:val="007F19A4"/>
    <w:rsid w:val="007F4F01"/>
    <w:rsid w:val="00800299"/>
    <w:rsid w:val="0080318A"/>
    <w:rsid w:val="0080611C"/>
    <w:rsid w:val="00826211"/>
    <w:rsid w:val="00827341"/>
    <w:rsid w:val="0083063B"/>
    <w:rsid w:val="0083223B"/>
    <w:rsid w:val="008360F1"/>
    <w:rsid w:val="00836BD5"/>
    <w:rsid w:val="00841125"/>
    <w:rsid w:val="00844117"/>
    <w:rsid w:val="0084536C"/>
    <w:rsid w:val="0084783C"/>
    <w:rsid w:val="00847DC6"/>
    <w:rsid w:val="00850FF2"/>
    <w:rsid w:val="0085530F"/>
    <w:rsid w:val="00863377"/>
    <w:rsid w:val="008752E2"/>
    <w:rsid w:val="008756F2"/>
    <w:rsid w:val="00875B89"/>
    <w:rsid w:val="008815AC"/>
    <w:rsid w:val="00884047"/>
    <w:rsid w:val="00886A38"/>
    <w:rsid w:val="0089250B"/>
    <w:rsid w:val="008932A0"/>
    <w:rsid w:val="00895913"/>
    <w:rsid w:val="008A457D"/>
    <w:rsid w:val="008A4883"/>
    <w:rsid w:val="008A72A6"/>
    <w:rsid w:val="008A762E"/>
    <w:rsid w:val="008B3198"/>
    <w:rsid w:val="008B6F8D"/>
    <w:rsid w:val="008B78B8"/>
    <w:rsid w:val="008C611A"/>
    <w:rsid w:val="008D32FB"/>
    <w:rsid w:val="008E292B"/>
    <w:rsid w:val="008E4EAE"/>
    <w:rsid w:val="008F14FB"/>
    <w:rsid w:val="008F2E0C"/>
    <w:rsid w:val="008F3FCD"/>
    <w:rsid w:val="008F6668"/>
    <w:rsid w:val="008F7421"/>
    <w:rsid w:val="008F7F96"/>
    <w:rsid w:val="009110D2"/>
    <w:rsid w:val="0091551F"/>
    <w:rsid w:val="00915AFC"/>
    <w:rsid w:val="00924DC5"/>
    <w:rsid w:val="00933236"/>
    <w:rsid w:val="00942CAD"/>
    <w:rsid w:val="00944DFA"/>
    <w:rsid w:val="0094763D"/>
    <w:rsid w:val="009502C9"/>
    <w:rsid w:val="0095134C"/>
    <w:rsid w:val="0095426F"/>
    <w:rsid w:val="00955CA8"/>
    <w:rsid w:val="00962201"/>
    <w:rsid w:val="0096232B"/>
    <w:rsid w:val="009714A1"/>
    <w:rsid w:val="009738E0"/>
    <w:rsid w:val="00974741"/>
    <w:rsid w:val="00980C28"/>
    <w:rsid w:val="00984B10"/>
    <w:rsid w:val="00986551"/>
    <w:rsid w:val="0099225A"/>
    <w:rsid w:val="00996CB5"/>
    <w:rsid w:val="009A502B"/>
    <w:rsid w:val="009A5E61"/>
    <w:rsid w:val="009A7968"/>
    <w:rsid w:val="009C65C3"/>
    <w:rsid w:val="009D6445"/>
    <w:rsid w:val="009D708B"/>
    <w:rsid w:val="009E68C4"/>
    <w:rsid w:val="009E7F65"/>
    <w:rsid w:val="009F1A58"/>
    <w:rsid w:val="009F4D8B"/>
    <w:rsid w:val="00A04382"/>
    <w:rsid w:val="00A07988"/>
    <w:rsid w:val="00A13837"/>
    <w:rsid w:val="00A148D9"/>
    <w:rsid w:val="00A16719"/>
    <w:rsid w:val="00A23D3B"/>
    <w:rsid w:val="00A24EB9"/>
    <w:rsid w:val="00A26D06"/>
    <w:rsid w:val="00A26F75"/>
    <w:rsid w:val="00A27B04"/>
    <w:rsid w:val="00A329DD"/>
    <w:rsid w:val="00A333F8"/>
    <w:rsid w:val="00A353BD"/>
    <w:rsid w:val="00A35B8D"/>
    <w:rsid w:val="00A3712C"/>
    <w:rsid w:val="00A406DB"/>
    <w:rsid w:val="00A417BE"/>
    <w:rsid w:val="00A44979"/>
    <w:rsid w:val="00A67E69"/>
    <w:rsid w:val="00A719C9"/>
    <w:rsid w:val="00A74F59"/>
    <w:rsid w:val="00A76D7D"/>
    <w:rsid w:val="00A76E47"/>
    <w:rsid w:val="00A77380"/>
    <w:rsid w:val="00A77E31"/>
    <w:rsid w:val="00A82A22"/>
    <w:rsid w:val="00A84DEF"/>
    <w:rsid w:val="00A86F6D"/>
    <w:rsid w:val="00A922C3"/>
    <w:rsid w:val="00A9772A"/>
    <w:rsid w:val="00AA1B80"/>
    <w:rsid w:val="00AC5532"/>
    <w:rsid w:val="00AC6B4D"/>
    <w:rsid w:val="00AC7A34"/>
    <w:rsid w:val="00AD2D53"/>
    <w:rsid w:val="00AD6779"/>
    <w:rsid w:val="00AE0AF8"/>
    <w:rsid w:val="00AF1504"/>
    <w:rsid w:val="00AF1613"/>
    <w:rsid w:val="00AF59B9"/>
    <w:rsid w:val="00AF6117"/>
    <w:rsid w:val="00B04D9D"/>
    <w:rsid w:val="00B0593F"/>
    <w:rsid w:val="00B075B3"/>
    <w:rsid w:val="00B079C7"/>
    <w:rsid w:val="00B16195"/>
    <w:rsid w:val="00B17625"/>
    <w:rsid w:val="00B17E38"/>
    <w:rsid w:val="00B209C7"/>
    <w:rsid w:val="00B246A4"/>
    <w:rsid w:val="00B2617F"/>
    <w:rsid w:val="00B371CB"/>
    <w:rsid w:val="00B40118"/>
    <w:rsid w:val="00B45AC8"/>
    <w:rsid w:val="00B45BD0"/>
    <w:rsid w:val="00B51A95"/>
    <w:rsid w:val="00B51AB0"/>
    <w:rsid w:val="00B532B9"/>
    <w:rsid w:val="00B562C1"/>
    <w:rsid w:val="00B5797C"/>
    <w:rsid w:val="00B60D56"/>
    <w:rsid w:val="00B63641"/>
    <w:rsid w:val="00B65929"/>
    <w:rsid w:val="00B7020D"/>
    <w:rsid w:val="00B7374D"/>
    <w:rsid w:val="00B7378A"/>
    <w:rsid w:val="00B742D9"/>
    <w:rsid w:val="00B753C1"/>
    <w:rsid w:val="00B761BE"/>
    <w:rsid w:val="00B764B8"/>
    <w:rsid w:val="00B76864"/>
    <w:rsid w:val="00B83BF0"/>
    <w:rsid w:val="00B908A0"/>
    <w:rsid w:val="00B919C0"/>
    <w:rsid w:val="00BA42D4"/>
    <w:rsid w:val="00BA4658"/>
    <w:rsid w:val="00BA531A"/>
    <w:rsid w:val="00BA67C0"/>
    <w:rsid w:val="00BB798F"/>
    <w:rsid w:val="00BC240F"/>
    <w:rsid w:val="00BC40B3"/>
    <w:rsid w:val="00BD2261"/>
    <w:rsid w:val="00BD2AE0"/>
    <w:rsid w:val="00BD3FA0"/>
    <w:rsid w:val="00BF2DDD"/>
    <w:rsid w:val="00BF7EE5"/>
    <w:rsid w:val="00C003EA"/>
    <w:rsid w:val="00C010B5"/>
    <w:rsid w:val="00C01F71"/>
    <w:rsid w:val="00C075FD"/>
    <w:rsid w:val="00C11952"/>
    <w:rsid w:val="00C1402A"/>
    <w:rsid w:val="00C14666"/>
    <w:rsid w:val="00C334EB"/>
    <w:rsid w:val="00C43504"/>
    <w:rsid w:val="00C46493"/>
    <w:rsid w:val="00C46CC3"/>
    <w:rsid w:val="00C60291"/>
    <w:rsid w:val="00C65037"/>
    <w:rsid w:val="00C67AA0"/>
    <w:rsid w:val="00C709D1"/>
    <w:rsid w:val="00C75069"/>
    <w:rsid w:val="00C8246D"/>
    <w:rsid w:val="00C92F8C"/>
    <w:rsid w:val="00C96CA3"/>
    <w:rsid w:val="00CA198C"/>
    <w:rsid w:val="00CA2D05"/>
    <w:rsid w:val="00CA47AA"/>
    <w:rsid w:val="00CA4A59"/>
    <w:rsid w:val="00CB7B1B"/>
    <w:rsid w:val="00CC4111"/>
    <w:rsid w:val="00CE15EF"/>
    <w:rsid w:val="00CE2226"/>
    <w:rsid w:val="00CE4DA2"/>
    <w:rsid w:val="00CE70FD"/>
    <w:rsid w:val="00CF0E4E"/>
    <w:rsid w:val="00CF25B5"/>
    <w:rsid w:val="00CF3559"/>
    <w:rsid w:val="00D01A63"/>
    <w:rsid w:val="00D04529"/>
    <w:rsid w:val="00D10D53"/>
    <w:rsid w:val="00D16885"/>
    <w:rsid w:val="00D23ED2"/>
    <w:rsid w:val="00D27D40"/>
    <w:rsid w:val="00D35525"/>
    <w:rsid w:val="00D35A8C"/>
    <w:rsid w:val="00D365B2"/>
    <w:rsid w:val="00D36C78"/>
    <w:rsid w:val="00D4208F"/>
    <w:rsid w:val="00D451F7"/>
    <w:rsid w:val="00D52E17"/>
    <w:rsid w:val="00D60FED"/>
    <w:rsid w:val="00D70CFE"/>
    <w:rsid w:val="00D735BD"/>
    <w:rsid w:val="00D74EB0"/>
    <w:rsid w:val="00D80BA6"/>
    <w:rsid w:val="00D834D4"/>
    <w:rsid w:val="00D9301E"/>
    <w:rsid w:val="00D93A47"/>
    <w:rsid w:val="00DA1271"/>
    <w:rsid w:val="00DA6871"/>
    <w:rsid w:val="00DB3C49"/>
    <w:rsid w:val="00DB4A0D"/>
    <w:rsid w:val="00DB5289"/>
    <w:rsid w:val="00DB52C8"/>
    <w:rsid w:val="00DC356B"/>
    <w:rsid w:val="00DC546A"/>
    <w:rsid w:val="00DF0E31"/>
    <w:rsid w:val="00DF6E69"/>
    <w:rsid w:val="00DF6F09"/>
    <w:rsid w:val="00DF716D"/>
    <w:rsid w:val="00E02994"/>
    <w:rsid w:val="00E03E77"/>
    <w:rsid w:val="00E06FAE"/>
    <w:rsid w:val="00E100F3"/>
    <w:rsid w:val="00E111E1"/>
    <w:rsid w:val="00E11B07"/>
    <w:rsid w:val="00E14213"/>
    <w:rsid w:val="00E14669"/>
    <w:rsid w:val="00E14835"/>
    <w:rsid w:val="00E2009F"/>
    <w:rsid w:val="00E2445C"/>
    <w:rsid w:val="00E24BC6"/>
    <w:rsid w:val="00E27416"/>
    <w:rsid w:val="00E3132D"/>
    <w:rsid w:val="00E31471"/>
    <w:rsid w:val="00E33CD2"/>
    <w:rsid w:val="00E35D5A"/>
    <w:rsid w:val="00E365FA"/>
    <w:rsid w:val="00E36BE5"/>
    <w:rsid w:val="00E36FE7"/>
    <w:rsid w:val="00E41E47"/>
    <w:rsid w:val="00E42ED3"/>
    <w:rsid w:val="00E45174"/>
    <w:rsid w:val="00E465F7"/>
    <w:rsid w:val="00E467DE"/>
    <w:rsid w:val="00E51C97"/>
    <w:rsid w:val="00E52D45"/>
    <w:rsid w:val="00E56D60"/>
    <w:rsid w:val="00E60A8B"/>
    <w:rsid w:val="00E61BA7"/>
    <w:rsid w:val="00E63C03"/>
    <w:rsid w:val="00E7025F"/>
    <w:rsid w:val="00E71D1D"/>
    <w:rsid w:val="00E727C9"/>
    <w:rsid w:val="00E7680E"/>
    <w:rsid w:val="00E76C03"/>
    <w:rsid w:val="00E814DA"/>
    <w:rsid w:val="00E830EB"/>
    <w:rsid w:val="00E838F6"/>
    <w:rsid w:val="00E87B3D"/>
    <w:rsid w:val="00E93867"/>
    <w:rsid w:val="00E94D29"/>
    <w:rsid w:val="00E9634D"/>
    <w:rsid w:val="00EA134E"/>
    <w:rsid w:val="00EA28FD"/>
    <w:rsid w:val="00EA5543"/>
    <w:rsid w:val="00EB3A8B"/>
    <w:rsid w:val="00EC516D"/>
    <w:rsid w:val="00ED7581"/>
    <w:rsid w:val="00EE3676"/>
    <w:rsid w:val="00EE516B"/>
    <w:rsid w:val="00F02724"/>
    <w:rsid w:val="00F12193"/>
    <w:rsid w:val="00F24E5C"/>
    <w:rsid w:val="00F359DA"/>
    <w:rsid w:val="00F360F4"/>
    <w:rsid w:val="00F41968"/>
    <w:rsid w:val="00F54F89"/>
    <w:rsid w:val="00F55EA3"/>
    <w:rsid w:val="00F63BDF"/>
    <w:rsid w:val="00F65924"/>
    <w:rsid w:val="00F6747D"/>
    <w:rsid w:val="00F67B9A"/>
    <w:rsid w:val="00F737E5"/>
    <w:rsid w:val="00F73962"/>
    <w:rsid w:val="00F80121"/>
    <w:rsid w:val="00F805BB"/>
    <w:rsid w:val="00F81239"/>
    <w:rsid w:val="00F825D0"/>
    <w:rsid w:val="00F854C5"/>
    <w:rsid w:val="00F87CCB"/>
    <w:rsid w:val="00F9043D"/>
    <w:rsid w:val="00F96022"/>
    <w:rsid w:val="00FA0E50"/>
    <w:rsid w:val="00FA5A71"/>
    <w:rsid w:val="00FB0B19"/>
    <w:rsid w:val="00FB0BE8"/>
    <w:rsid w:val="00FB4029"/>
    <w:rsid w:val="00FB67CB"/>
    <w:rsid w:val="00FC59E6"/>
    <w:rsid w:val="00FC657F"/>
    <w:rsid w:val="00FD032C"/>
    <w:rsid w:val="00FD642B"/>
    <w:rsid w:val="00FE04D2"/>
    <w:rsid w:val="00FE125F"/>
    <w:rsid w:val="00FE7811"/>
    <w:rsid w:val="00FE7971"/>
    <w:rsid w:val="00FE79E6"/>
    <w:rsid w:val="00FF1C5D"/>
    <w:rsid w:val="00FF3B38"/>
    <w:rsid w:val="00FF50DB"/>
    <w:rsid w:val="00FF6266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4"/>
    <w:next w:val="14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paragraph" w:styleId="aff">
    <w:name w:val="footnote text"/>
    <w:basedOn w:val="a"/>
    <w:link w:val="aff0"/>
    <w:uiPriority w:val="99"/>
    <w:unhideWhenUsed/>
    <w:rsid w:val="00827341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827341"/>
    <w:rPr>
      <w:rFonts w:ascii="Calibri" w:eastAsia="Calibri" w:hAnsi="Calibri"/>
      <w:lang w:eastAsia="en-US"/>
    </w:rPr>
  </w:style>
  <w:style w:type="character" w:styleId="aff1">
    <w:name w:val="footnote reference"/>
    <w:uiPriority w:val="99"/>
    <w:unhideWhenUsed/>
    <w:rsid w:val="00827341"/>
    <w:rPr>
      <w:rFonts w:ascii="Times New Roman" w:hAnsi="Times New Roman" w:cs="Times New Roman" w:hint="default"/>
      <w:vertAlign w:val="superscript"/>
    </w:rPr>
  </w:style>
  <w:style w:type="character" w:customStyle="1" w:styleId="af4">
    <w:name w:val="Нижний колонтитул Знак"/>
    <w:basedOn w:val="a0"/>
    <w:link w:val="af3"/>
    <w:uiPriority w:val="99"/>
    <w:rsid w:val="00827341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unhideWhenUsed/>
    <w:rsid w:val="00827341"/>
  </w:style>
  <w:style w:type="numbering" w:customStyle="1" w:styleId="110">
    <w:name w:val="Нет списка11"/>
    <w:next w:val="a2"/>
    <w:uiPriority w:val="99"/>
    <w:semiHidden/>
    <w:rsid w:val="00827341"/>
  </w:style>
  <w:style w:type="paragraph" w:customStyle="1" w:styleId="ConsPlusNormal">
    <w:name w:val="ConsPlusNormal"/>
    <w:qFormat/>
    <w:rsid w:val="008273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8273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2">
    <w:name w:val="Document Map"/>
    <w:basedOn w:val="a"/>
    <w:link w:val="aff3"/>
    <w:semiHidden/>
    <w:rsid w:val="0082734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827341"/>
    <w:rPr>
      <w:rFonts w:ascii="Tahoma" w:hAnsi="Tahoma" w:cs="Tahoma"/>
      <w:shd w:val="clear" w:color="auto" w:fill="000080"/>
    </w:rPr>
  </w:style>
  <w:style w:type="table" w:customStyle="1" w:styleId="18">
    <w:name w:val="Сетка таблицы1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82734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3">
    <w:name w:val="2"/>
    <w:basedOn w:val="a"/>
    <w:rsid w:val="008273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rsid w:val="00827341"/>
    <w:rPr>
      <w:sz w:val="28"/>
      <w:szCs w:val="24"/>
      <w:lang w:eastAsia="zh-CN"/>
    </w:rPr>
  </w:style>
  <w:style w:type="paragraph" w:customStyle="1" w:styleId="aff4">
    <w:name w:val="Знак Знак Знак Знак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5">
    <w:name w:val="FollowedHyperlink"/>
    <w:rsid w:val="00827341"/>
    <w:rPr>
      <w:color w:val="800080"/>
      <w:u w:val="single"/>
    </w:rPr>
  </w:style>
  <w:style w:type="character" w:customStyle="1" w:styleId="aff6">
    <w:name w:val="Знак Знак"/>
    <w:locked/>
    <w:rsid w:val="00827341"/>
    <w:rPr>
      <w:lang w:val="ru-RU" w:eastAsia="ru-RU" w:bidi="ar-SA"/>
    </w:rPr>
  </w:style>
  <w:style w:type="paragraph" w:customStyle="1" w:styleId="24">
    <w:name w:val="Знак Знак2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827341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nformat">
    <w:name w:val="ConsPlusNonformat"/>
    <w:rsid w:val="00827341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numbering" w:customStyle="1" w:styleId="25">
    <w:name w:val="Нет списка2"/>
    <w:next w:val="a2"/>
    <w:semiHidden/>
    <w:rsid w:val="00827341"/>
  </w:style>
  <w:style w:type="paragraph" w:customStyle="1" w:styleId="40">
    <w:name w:val="Знак Знак4 Знак Знак"/>
    <w:basedOn w:val="a"/>
    <w:rsid w:val="00827341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32">
    <w:name w:val="Нет списка3"/>
    <w:next w:val="a2"/>
    <w:semiHidden/>
    <w:rsid w:val="00827341"/>
  </w:style>
  <w:style w:type="table" w:customStyle="1" w:styleId="26">
    <w:name w:val="Сетка таблицы2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827341"/>
  </w:style>
  <w:style w:type="numbering" w:customStyle="1" w:styleId="1111">
    <w:name w:val="Нет списка1111"/>
    <w:next w:val="a2"/>
    <w:semiHidden/>
    <w:rsid w:val="00827341"/>
  </w:style>
  <w:style w:type="table" w:customStyle="1" w:styleId="112">
    <w:name w:val="Сетка таблицы11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semiHidden/>
    <w:rsid w:val="00827341"/>
  </w:style>
  <w:style w:type="numbering" w:customStyle="1" w:styleId="310">
    <w:name w:val="Нет списка31"/>
    <w:next w:val="a2"/>
    <w:uiPriority w:val="99"/>
    <w:semiHidden/>
    <w:unhideWhenUsed/>
    <w:rsid w:val="00827341"/>
  </w:style>
  <w:style w:type="numbering" w:customStyle="1" w:styleId="120">
    <w:name w:val="Нет списка12"/>
    <w:next w:val="a2"/>
    <w:uiPriority w:val="99"/>
    <w:semiHidden/>
    <w:rsid w:val="00827341"/>
  </w:style>
  <w:style w:type="numbering" w:customStyle="1" w:styleId="2110">
    <w:name w:val="Нет списка211"/>
    <w:next w:val="a2"/>
    <w:semiHidden/>
    <w:rsid w:val="00827341"/>
  </w:style>
  <w:style w:type="numbering" w:customStyle="1" w:styleId="41">
    <w:name w:val="Нет списка4"/>
    <w:next w:val="a2"/>
    <w:uiPriority w:val="99"/>
    <w:semiHidden/>
    <w:unhideWhenUsed/>
    <w:rsid w:val="00827341"/>
  </w:style>
  <w:style w:type="numbering" w:customStyle="1" w:styleId="130">
    <w:name w:val="Нет списка13"/>
    <w:next w:val="a2"/>
    <w:uiPriority w:val="99"/>
    <w:semiHidden/>
    <w:rsid w:val="00827341"/>
  </w:style>
  <w:style w:type="table" w:customStyle="1" w:styleId="33">
    <w:name w:val="Сетка таблицы3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semiHidden/>
    <w:rsid w:val="00827341"/>
  </w:style>
  <w:style w:type="table" w:customStyle="1" w:styleId="121">
    <w:name w:val="Сетка таблицы12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e"/>
    <w:uiPriority w:val="59"/>
    <w:rsid w:val="008273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0">
    <w:name w:val="Знак Знак24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34">
    <w:name w:val="Основной текст с отступом 3 Знак"/>
    <w:basedOn w:val="a0"/>
    <w:link w:val="35"/>
    <w:uiPriority w:val="99"/>
    <w:semiHidden/>
    <w:rsid w:val="00827341"/>
    <w:rPr>
      <w:sz w:val="16"/>
      <w:szCs w:val="16"/>
    </w:rPr>
  </w:style>
  <w:style w:type="paragraph" w:styleId="35">
    <w:name w:val="Body Text Indent 3"/>
    <w:basedOn w:val="a"/>
    <w:link w:val="34"/>
    <w:uiPriority w:val="99"/>
    <w:semiHidden/>
    <w:unhideWhenUsed/>
    <w:rsid w:val="00827341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11">
    <w:name w:val="Основной текст с отступом 3 Знак1"/>
    <w:basedOn w:val="a0"/>
    <w:uiPriority w:val="99"/>
    <w:semiHidden/>
    <w:rsid w:val="00827341"/>
    <w:rPr>
      <w:sz w:val="16"/>
      <w:szCs w:val="16"/>
      <w:lang w:eastAsia="zh-CN"/>
    </w:rPr>
  </w:style>
  <w:style w:type="table" w:customStyle="1" w:styleId="50">
    <w:name w:val="Сетка таблицы5"/>
    <w:basedOn w:val="a1"/>
    <w:uiPriority w:val="59"/>
    <w:rsid w:val="008273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0">
    <w:name w:val="Знак Знак23"/>
    <w:basedOn w:val="a"/>
    <w:rsid w:val="00827341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1">
    <w:name w:val="Знак Знак22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13">
    <w:name w:val="Знак Знак21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Default">
    <w:name w:val="Default"/>
    <w:rsid w:val="00601DD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4"/>
    <w:next w:val="14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paragraph" w:styleId="aff">
    <w:name w:val="footnote text"/>
    <w:basedOn w:val="a"/>
    <w:link w:val="aff0"/>
    <w:uiPriority w:val="99"/>
    <w:unhideWhenUsed/>
    <w:rsid w:val="00827341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827341"/>
    <w:rPr>
      <w:rFonts w:ascii="Calibri" w:eastAsia="Calibri" w:hAnsi="Calibri"/>
      <w:lang w:eastAsia="en-US"/>
    </w:rPr>
  </w:style>
  <w:style w:type="character" w:styleId="aff1">
    <w:name w:val="footnote reference"/>
    <w:uiPriority w:val="99"/>
    <w:unhideWhenUsed/>
    <w:rsid w:val="00827341"/>
    <w:rPr>
      <w:rFonts w:ascii="Times New Roman" w:hAnsi="Times New Roman" w:cs="Times New Roman" w:hint="default"/>
      <w:vertAlign w:val="superscript"/>
    </w:rPr>
  </w:style>
  <w:style w:type="character" w:customStyle="1" w:styleId="af4">
    <w:name w:val="Нижний колонтитул Знак"/>
    <w:basedOn w:val="a0"/>
    <w:link w:val="af3"/>
    <w:uiPriority w:val="99"/>
    <w:rsid w:val="00827341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unhideWhenUsed/>
    <w:rsid w:val="00827341"/>
  </w:style>
  <w:style w:type="numbering" w:customStyle="1" w:styleId="110">
    <w:name w:val="Нет списка11"/>
    <w:next w:val="a2"/>
    <w:uiPriority w:val="99"/>
    <w:semiHidden/>
    <w:rsid w:val="00827341"/>
  </w:style>
  <w:style w:type="paragraph" w:customStyle="1" w:styleId="ConsPlusNormal">
    <w:name w:val="ConsPlusNormal"/>
    <w:qFormat/>
    <w:rsid w:val="008273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8273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2">
    <w:name w:val="Document Map"/>
    <w:basedOn w:val="a"/>
    <w:link w:val="aff3"/>
    <w:semiHidden/>
    <w:rsid w:val="0082734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827341"/>
    <w:rPr>
      <w:rFonts w:ascii="Tahoma" w:hAnsi="Tahoma" w:cs="Tahoma"/>
      <w:shd w:val="clear" w:color="auto" w:fill="000080"/>
    </w:rPr>
  </w:style>
  <w:style w:type="table" w:customStyle="1" w:styleId="18">
    <w:name w:val="Сетка таблицы1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82734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3">
    <w:name w:val="2"/>
    <w:basedOn w:val="a"/>
    <w:rsid w:val="008273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rsid w:val="00827341"/>
    <w:rPr>
      <w:sz w:val="28"/>
      <w:szCs w:val="24"/>
      <w:lang w:eastAsia="zh-CN"/>
    </w:rPr>
  </w:style>
  <w:style w:type="paragraph" w:customStyle="1" w:styleId="aff4">
    <w:name w:val="Знак Знак Знак Знак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5">
    <w:name w:val="FollowedHyperlink"/>
    <w:rsid w:val="00827341"/>
    <w:rPr>
      <w:color w:val="800080"/>
      <w:u w:val="single"/>
    </w:rPr>
  </w:style>
  <w:style w:type="character" w:customStyle="1" w:styleId="aff6">
    <w:name w:val="Знак Знак"/>
    <w:locked/>
    <w:rsid w:val="00827341"/>
    <w:rPr>
      <w:lang w:val="ru-RU" w:eastAsia="ru-RU" w:bidi="ar-SA"/>
    </w:rPr>
  </w:style>
  <w:style w:type="paragraph" w:customStyle="1" w:styleId="24">
    <w:name w:val="Знак Знак2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827341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nformat">
    <w:name w:val="ConsPlusNonformat"/>
    <w:rsid w:val="00827341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numbering" w:customStyle="1" w:styleId="25">
    <w:name w:val="Нет списка2"/>
    <w:next w:val="a2"/>
    <w:semiHidden/>
    <w:rsid w:val="00827341"/>
  </w:style>
  <w:style w:type="paragraph" w:customStyle="1" w:styleId="40">
    <w:name w:val="Знак Знак4 Знак Знак"/>
    <w:basedOn w:val="a"/>
    <w:rsid w:val="00827341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32">
    <w:name w:val="Нет списка3"/>
    <w:next w:val="a2"/>
    <w:semiHidden/>
    <w:rsid w:val="00827341"/>
  </w:style>
  <w:style w:type="table" w:customStyle="1" w:styleId="26">
    <w:name w:val="Сетка таблицы2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827341"/>
  </w:style>
  <w:style w:type="numbering" w:customStyle="1" w:styleId="1111">
    <w:name w:val="Нет списка1111"/>
    <w:next w:val="a2"/>
    <w:semiHidden/>
    <w:rsid w:val="00827341"/>
  </w:style>
  <w:style w:type="table" w:customStyle="1" w:styleId="112">
    <w:name w:val="Сетка таблицы11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semiHidden/>
    <w:rsid w:val="00827341"/>
  </w:style>
  <w:style w:type="numbering" w:customStyle="1" w:styleId="310">
    <w:name w:val="Нет списка31"/>
    <w:next w:val="a2"/>
    <w:uiPriority w:val="99"/>
    <w:semiHidden/>
    <w:unhideWhenUsed/>
    <w:rsid w:val="00827341"/>
  </w:style>
  <w:style w:type="numbering" w:customStyle="1" w:styleId="120">
    <w:name w:val="Нет списка12"/>
    <w:next w:val="a2"/>
    <w:uiPriority w:val="99"/>
    <w:semiHidden/>
    <w:rsid w:val="00827341"/>
  </w:style>
  <w:style w:type="numbering" w:customStyle="1" w:styleId="2110">
    <w:name w:val="Нет списка211"/>
    <w:next w:val="a2"/>
    <w:semiHidden/>
    <w:rsid w:val="00827341"/>
  </w:style>
  <w:style w:type="numbering" w:customStyle="1" w:styleId="41">
    <w:name w:val="Нет списка4"/>
    <w:next w:val="a2"/>
    <w:uiPriority w:val="99"/>
    <w:semiHidden/>
    <w:unhideWhenUsed/>
    <w:rsid w:val="00827341"/>
  </w:style>
  <w:style w:type="numbering" w:customStyle="1" w:styleId="130">
    <w:name w:val="Нет списка13"/>
    <w:next w:val="a2"/>
    <w:uiPriority w:val="99"/>
    <w:semiHidden/>
    <w:rsid w:val="00827341"/>
  </w:style>
  <w:style w:type="table" w:customStyle="1" w:styleId="33">
    <w:name w:val="Сетка таблицы3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semiHidden/>
    <w:rsid w:val="00827341"/>
  </w:style>
  <w:style w:type="table" w:customStyle="1" w:styleId="121">
    <w:name w:val="Сетка таблицы12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e"/>
    <w:uiPriority w:val="59"/>
    <w:rsid w:val="008273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0">
    <w:name w:val="Знак Знак24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34">
    <w:name w:val="Основной текст с отступом 3 Знак"/>
    <w:basedOn w:val="a0"/>
    <w:link w:val="35"/>
    <w:uiPriority w:val="99"/>
    <w:semiHidden/>
    <w:rsid w:val="00827341"/>
    <w:rPr>
      <w:sz w:val="16"/>
      <w:szCs w:val="16"/>
    </w:rPr>
  </w:style>
  <w:style w:type="paragraph" w:styleId="35">
    <w:name w:val="Body Text Indent 3"/>
    <w:basedOn w:val="a"/>
    <w:link w:val="34"/>
    <w:uiPriority w:val="99"/>
    <w:semiHidden/>
    <w:unhideWhenUsed/>
    <w:rsid w:val="00827341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11">
    <w:name w:val="Основной текст с отступом 3 Знак1"/>
    <w:basedOn w:val="a0"/>
    <w:uiPriority w:val="99"/>
    <w:semiHidden/>
    <w:rsid w:val="00827341"/>
    <w:rPr>
      <w:sz w:val="16"/>
      <w:szCs w:val="16"/>
      <w:lang w:eastAsia="zh-CN"/>
    </w:rPr>
  </w:style>
  <w:style w:type="table" w:customStyle="1" w:styleId="50">
    <w:name w:val="Сетка таблицы5"/>
    <w:basedOn w:val="a1"/>
    <w:uiPriority w:val="59"/>
    <w:rsid w:val="008273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0">
    <w:name w:val="Знак Знак23"/>
    <w:basedOn w:val="a"/>
    <w:rsid w:val="00827341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1">
    <w:name w:val="Знак Знак22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13">
    <w:name w:val="Знак Знак21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Default">
    <w:name w:val="Default"/>
    <w:rsid w:val="00601DD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7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E6E48-D290-4804-AE10-EECA6125F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70</Pages>
  <Words>14404</Words>
  <Characters>82108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2025-04-11T10:20:00Z</cp:lastPrinted>
  <dcterms:created xsi:type="dcterms:W3CDTF">2025-04-18T11:17:00Z</dcterms:created>
  <dcterms:modified xsi:type="dcterms:W3CDTF">2025-04-18T11:17:00Z</dcterms:modified>
</cp:coreProperties>
</file>