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C94D33">
              <w:rPr>
                <w:rFonts w:ascii="PT Astra Serif" w:hAnsi="PT Astra Serif" w:cs="PT Astra Serif"/>
                <w:sz w:val="22"/>
                <w:u w:val="single"/>
              </w:rPr>
              <w:t>15</w:t>
            </w:r>
            <w:r w:rsidR="00A75FFC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75FFC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4C15ED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86D8A" w:rsidRDefault="00095E15" w:rsidP="00A75FFC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A730FC" w:rsidRPr="00A730FC">
        <w:rPr>
          <w:b/>
          <w:bCs/>
          <w:sz w:val="28"/>
          <w:szCs w:val="28"/>
        </w:rPr>
        <w:t>«</w:t>
      </w:r>
      <w:r w:rsidR="00A75FFC" w:rsidRPr="00A75FFC">
        <w:rPr>
          <w:b/>
          <w:bCs/>
          <w:sz w:val="28"/>
          <w:szCs w:val="28"/>
        </w:rPr>
        <w:t>О внесении изменений в постановление администрации Щекинского района от 23.12.2021 № 12-1693 «Об утверждении муниципальной программы муниципально</w:t>
      </w:r>
      <w:r w:rsidR="00A75FFC">
        <w:rPr>
          <w:b/>
          <w:bCs/>
          <w:sz w:val="28"/>
          <w:szCs w:val="28"/>
        </w:rPr>
        <w:t xml:space="preserve">го образования Щекинский район </w:t>
      </w:r>
      <w:r w:rsidR="00A75FFC" w:rsidRPr="00A75FFC">
        <w:rPr>
          <w:b/>
          <w:bCs/>
          <w:sz w:val="28"/>
          <w:szCs w:val="28"/>
        </w:rPr>
        <w:t>«Защита населения и террит</w:t>
      </w:r>
      <w:r w:rsidR="00A75FFC">
        <w:rPr>
          <w:b/>
          <w:bCs/>
          <w:sz w:val="28"/>
          <w:szCs w:val="28"/>
        </w:rPr>
        <w:t xml:space="preserve">ории от чрезвычайных ситуаций, </w:t>
      </w:r>
      <w:r w:rsidR="00A75FFC" w:rsidRPr="00A75FFC">
        <w:rPr>
          <w:b/>
          <w:bCs/>
          <w:sz w:val="28"/>
          <w:szCs w:val="28"/>
        </w:rPr>
        <w:t>обеспечение пожарной безопасности и безопасности людей на водных объектах Щекинского района</w:t>
      </w:r>
      <w:r w:rsidR="00A730FC" w:rsidRPr="00A730FC">
        <w:rPr>
          <w:b/>
          <w:bCs/>
          <w:sz w:val="28"/>
          <w:szCs w:val="28"/>
        </w:rPr>
        <w:t>»</w:t>
      </w:r>
    </w:p>
    <w:bookmarkEnd w:id="2"/>
    <w:p w:rsidR="00B22ED7" w:rsidRPr="002541EF" w:rsidRDefault="00B22ED7" w:rsidP="00386D8A">
      <w:pPr>
        <w:pStyle w:val="Default"/>
        <w:jc w:val="center"/>
      </w:pPr>
    </w:p>
    <w:p w:rsidR="002541EF" w:rsidRPr="00F96BDD" w:rsidRDefault="00095E15" w:rsidP="00A75FFC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</w:t>
      </w:r>
      <w:r w:rsidR="00A75FFC" w:rsidRPr="00A75FFC">
        <w:rPr>
          <w:bCs/>
        </w:rPr>
        <w:t>О внесении изменений в постановление администрации Щекинского района от 23.12.2021 № 12-1693 «Об утверждении муниципальной программы муниципально</w:t>
      </w:r>
      <w:r w:rsidR="00A75FFC">
        <w:rPr>
          <w:bCs/>
        </w:rPr>
        <w:t xml:space="preserve">го образования Щекинский район </w:t>
      </w:r>
      <w:r w:rsidR="00A75FFC" w:rsidRPr="00A75FFC">
        <w:rPr>
          <w:bCs/>
        </w:rPr>
        <w:t>«Защита населения и террит</w:t>
      </w:r>
      <w:r w:rsidR="00A75FFC">
        <w:rPr>
          <w:bCs/>
        </w:rPr>
        <w:t xml:space="preserve">ории от чрезвычайных ситуаций, </w:t>
      </w:r>
      <w:r w:rsidR="00A75FFC" w:rsidRPr="00A75FFC">
        <w:rPr>
          <w:bCs/>
        </w:rPr>
        <w:t>обеспечение пожарной безопасности и безопасности людей на водных объектах Щекинского района</w:t>
      </w:r>
      <w:r w:rsidR="00A730FC" w:rsidRPr="00A730FC">
        <w:rPr>
          <w:bCs/>
        </w:rPr>
        <w:t>»</w:t>
      </w:r>
      <w:r w:rsidR="00B22ED7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A75FFC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</w:t>
      </w:r>
      <w:r w:rsidR="00A75FFC" w:rsidRPr="00A75FFC">
        <w:rPr>
          <w:bCs/>
        </w:rPr>
        <w:t>О внесении изменений в постановление администрации Щекинского района от 23.12.2021 № 12-1693 «Об утверждении муниципальной программы муниципально</w:t>
      </w:r>
      <w:r w:rsidR="00A75FFC">
        <w:rPr>
          <w:bCs/>
        </w:rPr>
        <w:t xml:space="preserve">го образования Щекинский район </w:t>
      </w:r>
      <w:r w:rsidR="00A75FFC" w:rsidRPr="00A75FFC">
        <w:rPr>
          <w:bCs/>
        </w:rPr>
        <w:t>«Защита населения и террит</w:t>
      </w:r>
      <w:r w:rsidR="00A75FFC">
        <w:rPr>
          <w:bCs/>
        </w:rPr>
        <w:t xml:space="preserve">ории от чрезвычайных ситуаций, </w:t>
      </w:r>
      <w:r w:rsidR="00A75FFC" w:rsidRPr="00A75FFC">
        <w:rPr>
          <w:bCs/>
        </w:rPr>
        <w:t>обеспечение пожарной безопасности и безопасности людей на водных объектах Щекинского района</w:t>
      </w:r>
      <w:r w:rsidR="00A730FC" w:rsidRPr="00A730FC">
        <w:rPr>
          <w:bCs/>
        </w:rPr>
        <w:t>»</w:t>
      </w:r>
      <w:r w:rsidR="00A730FC">
        <w:rPr>
          <w:bCs/>
        </w:rPr>
        <w:t xml:space="preserve">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4C15ED">
              <w:rPr>
                <w:rFonts w:ascii="PT Astra Serif" w:hAnsi="PT Astra Serif" w:cs="PT Astra Serif"/>
              </w:rPr>
              <w:t>Кузьмин Константин Михайлович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4C15ED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4C15ED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5FFC"/>
    <w:rsid w:val="00A86E0A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2024-09-10T12:54:00Z</dcterms:created>
  <dcterms:modified xsi:type="dcterms:W3CDTF">2024-09-10T12:54:00Z</dcterms:modified>
</cp:coreProperties>
</file>