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14:paraId="551944ED" w14:textId="77777777"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543315C8"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D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6D0202" w:rsidRPr="006D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09.11.2023</w:t>
            </w:r>
          </w:p>
        </w:tc>
        <w:tc>
          <w:tcPr>
            <w:tcW w:w="2409" w:type="dxa"/>
            <w:shd w:val="clear" w:color="auto" w:fill="auto"/>
          </w:tcPr>
          <w:p w14:paraId="54A7DAF7" w14:textId="28BE60E0"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D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11 – 1450</w:t>
            </w:r>
          </w:p>
        </w:tc>
      </w:tr>
    </w:tbl>
    <w:p w14:paraId="6D262192" w14:textId="77777777" w:rsidR="005F6D36" w:rsidRPr="00A81161" w:rsidRDefault="005F6D36">
      <w:pPr>
        <w:rPr>
          <w:rFonts w:ascii="PT Astra Serif" w:hAnsi="PT Astra Serif" w:cs="PT Astra Serif"/>
          <w:sz w:val="20"/>
          <w:szCs w:val="20"/>
        </w:rPr>
      </w:pPr>
    </w:p>
    <w:p w14:paraId="6AE2CD01" w14:textId="77777777" w:rsidR="005B2800" w:rsidRPr="00A81161" w:rsidRDefault="005B2800">
      <w:pPr>
        <w:rPr>
          <w:rFonts w:ascii="PT Astra Serif" w:hAnsi="PT Astra Serif" w:cs="PT Astra Serif"/>
          <w:sz w:val="20"/>
          <w:szCs w:val="20"/>
        </w:rPr>
      </w:pPr>
    </w:p>
    <w:p w14:paraId="3239AE47" w14:textId="77777777" w:rsidR="008C6133" w:rsidRPr="00814FDA" w:rsidRDefault="008C6133" w:rsidP="008C6133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О направлении проекта решения о бюджете муниципального </w:t>
      </w:r>
    </w:p>
    <w:p w14:paraId="69DFAD09" w14:textId="5BE8914F" w:rsidR="008C6133" w:rsidRPr="00814FDA" w:rsidRDefault="008C6133" w:rsidP="008C6133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>образования город Щекино Щекинского района на 202</w:t>
      </w:r>
      <w:r w:rsidR="0057247B">
        <w:rPr>
          <w:rFonts w:ascii="PT Astra Serif" w:hAnsi="PT Astra Serif"/>
          <w:b/>
          <w:bCs/>
          <w:sz w:val="28"/>
          <w:szCs w:val="28"/>
        </w:rPr>
        <w:t>4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14:paraId="44FE2AE7" w14:textId="3AC14CB2" w:rsidR="008C6133" w:rsidRPr="00814FDA" w:rsidRDefault="008C6133" w:rsidP="008C6133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и на плановый период 202</w:t>
      </w:r>
      <w:r w:rsidR="0057247B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="0057247B">
        <w:rPr>
          <w:rFonts w:ascii="PT Astra Serif" w:hAnsi="PT Astra Serif"/>
          <w:b/>
          <w:bCs/>
          <w:sz w:val="28"/>
          <w:szCs w:val="28"/>
        </w:rPr>
        <w:t>6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 в Собрание депутатов муниципального образования город Щекино Щекинского района </w:t>
      </w:r>
    </w:p>
    <w:p w14:paraId="65C0CAB0" w14:textId="77777777" w:rsidR="008C6133" w:rsidRPr="00814FDA" w:rsidRDefault="008C6133" w:rsidP="008C6133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>и об одобрении прогноза социально-экономического развития муниципального образования город Щекино Щекинского района</w:t>
      </w:r>
    </w:p>
    <w:p w14:paraId="302CBBEC" w14:textId="24F1C1FF" w:rsidR="008C6133" w:rsidRPr="00814FDA" w:rsidRDefault="008C6133" w:rsidP="008C6133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на 202</w:t>
      </w:r>
      <w:r w:rsidR="0057247B">
        <w:rPr>
          <w:rFonts w:ascii="PT Astra Serif" w:hAnsi="PT Astra Serif"/>
          <w:b/>
          <w:bCs/>
          <w:sz w:val="28"/>
          <w:szCs w:val="28"/>
        </w:rPr>
        <w:t>4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202</w:t>
      </w:r>
      <w:r w:rsidR="0057247B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="0057247B">
        <w:rPr>
          <w:rFonts w:ascii="PT Astra Serif" w:hAnsi="PT Astra Serif"/>
          <w:b/>
          <w:bCs/>
          <w:sz w:val="28"/>
          <w:szCs w:val="28"/>
        </w:rPr>
        <w:t>6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</w:t>
      </w:r>
      <w:bookmarkEnd w:id="0"/>
    </w:p>
    <w:p w14:paraId="5EC7EC8A" w14:textId="77777777" w:rsidR="00DF65A8" w:rsidRPr="00A81161" w:rsidRDefault="00DF65A8" w:rsidP="00973BBE">
      <w:pPr>
        <w:spacing w:line="276" w:lineRule="auto"/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14:paraId="511F0E1D" w14:textId="77777777" w:rsidR="00A81161" w:rsidRPr="00A81161" w:rsidRDefault="00A81161" w:rsidP="00973BBE">
      <w:pPr>
        <w:spacing w:line="276" w:lineRule="auto"/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14:paraId="27D84500" w14:textId="77777777" w:rsidR="008C6133" w:rsidRPr="006C6E2D" w:rsidRDefault="008C6133" w:rsidP="008C6133">
      <w:pPr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ральными законами</w:t>
      </w:r>
      <w:r w:rsidRPr="001738D0">
        <w:rPr>
          <w:rFonts w:ascii="PT Astra Serif" w:hAnsi="PT Astra Serif"/>
          <w:sz w:val="28"/>
        </w:rPr>
        <w:t xml:space="preserve"> </w:t>
      </w:r>
      <w:r w:rsidRPr="00682E54">
        <w:rPr>
          <w:rFonts w:ascii="PT Astra Serif" w:hAnsi="PT Astra Serif"/>
          <w:sz w:val="28"/>
        </w:rPr>
        <w:t xml:space="preserve">от 06.10.2003 № 131-ФЗ </w:t>
      </w:r>
      <w:r w:rsidRPr="00682E54">
        <w:rPr>
          <w:rFonts w:ascii="PT Astra Serif" w:hAnsi="PT Astra Serif"/>
          <w:sz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 28.06.2014 № </w:t>
      </w:r>
      <w:r w:rsidRPr="006C6E2D">
        <w:rPr>
          <w:rFonts w:ascii="PT Astra Serif" w:hAnsi="PT Astra Serif"/>
          <w:sz w:val="28"/>
          <w:szCs w:val="28"/>
        </w:rPr>
        <w:t>172-ФЗ «О</w:t>
      </w:r>
      <w:r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 xml:space="preserve">стратегическом планировании в Российской Федерации», </w:t>
      </w:r>
      <w:r w:rsidRPr="006D4377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26.09.2013 № 135-683 «Об утверждении Положения о бюджетном процессе в муниципальном образовании город Щекино Щекинского района», постановлением администрации Щекинского района от 01.09.2016</w:t>
      </w:r>
      <w:r w:rsidRPr="006C6E2D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 xml:space="preserve">9-966 «Об утверждении Порядка разработки и корректировки прогноза социально-экономического развития муниципального образования Щекинский район и муниципального образования город Щекино Щекинского района на среднесрочный </w:t>
      </w:r>
      <w:r w:rsidRPr="006C6E2D">
        <w:rPr>
          <w:rFonts w:ascii="PT Astra Serif" w:hAnsi="PT Astra Serif"/>
          <w:spacing w:val="-4"/>
          <w:sz w:val="28"/>
          <w:szCs w:val="28"/>
        </w:rPr>
        <w:t>период», на основании Устава муниципального образования Щекинский район</w:t>
      </w:r>
      <w:r>
        <w:rPr>
          <w:rFonts w:ascii="PT Astra Serif" w:hAnsi="PT Astra Serif"/>
          <w:spacing w:val="-4"/>
          <w:sz w:val="28"/>
          <w:szCs w:val="28"/>
        </w:rPr>
        <w:t>, Устава муниципального образования город Щекино Щекинского района</w:t>
      </w:r>
      <w:r w:rsidRPr="006C6E2D">
        <w:rPr>
          <w:rFonts w:ascii="PT Astra Serif" w:hAnsi="PT Astra Serif"/>
          <w:spacing w:val="-4"/>
          <w:sz w:val="28"/>
          <w:szCs w:val="28"/>
        </w:rPr>
        <w:t xml:space="preserve"> администрация Щекинского района ПОСТАНОВЛЯЕТ:</w:t>
      </w:r>
    </w:p>
    <w:p w14:paraId="2EDBD1F7" w14:textId="02AFFC59" w:rsidR="008C6133" w:rsidRPr="006C6E2D" w:rsidRDefault="008C6133" w:rsidP="008C6133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1. </w:t>
      </w:r>
      <w:r w:rsidRPr="006C6E2D">
        <w:rPr>
          <w:rFonts w:ascii="PT Astra Serif" w:hAnsi="PT Astra Serif"/>
          <w:bCs/>
          <w:sz w:val="28"/>
          <w:szCs w:val="28"/>
        </w:rPr>
        <w:t xml:space="preserve">Направить проект решения о бюджете 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202</w:t>
      </w:r>
      <w:r w:rsidR="0057247B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57247B">
        <w:rPr>
          <w:rFonts w:ascii="PT Astra Serif" w:hAnsi="PT Astra Serif"/>
          <w:bCs/>
          <w:sz w:val="28"/>
          <w:szCs w:val="28"/>
        </w:rPr>
        <w:t>5</w:t>
      </w:r>
      <w:r w:rsidRPr="006C6E2D">
        <w:rPr>
          <w:rFonts w:ascii="PT Astra Serif" w:hAnsi="PT Astra Serif"/>
          <w:bCs/>
          <w:sz w:val="28"/>
          <w:szCs w:val="28"/>
        </w:rPr>
        <w:t xml:space="preserve"> и 202</w:t>
      </w:r>
      <w:r w:rsidR="0057247B">
        <w:rPr>
          <w:rFonts w:ascii="PT Astra Serif" w:hAnsi="PT Astra Serif"/>
          <w:bCs/>
          <w:sz w:val="28"/>
          <w:szCs w:val="28"/>
        </w:rPr>
        <w:t>6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>
        <w:rPr>
          <w:rFonts w:ascii="PT Astra Serif" w:hAnsi="PT Astra Serif"/>
          <w:bCs/>
          <w:sz w:val="28"/>
          <w:szCs w:val="28"/>
        </w:rPr>
        <w:t>депутатов</w:t>
      </w:r>
      <w:r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>.</w:t>
      </w:r>
    </w:p>
    <w:p w14:paraId="4212B6B7" w14:textId="24F674B9" w:rsidR="008C6133" w:rsidRPr="006C6E2D" w:rsidRDefault="008C6133" w:rsidP="008C613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14FDA">
        <w:rPr>
          <w:rFonts w:ascii="PT Astra Serif" w:hAnsi="PT Astra Serif"/>
          <w:sz w:val="28"/>
          <w:szCs w:val="28"/>
        </w:rPr>
        <w:lastRenderedPageBreak/>
        <w:t>2.</w:t>
      </w:r>
      <w:r w:rsidRPr="00814FDA">
        <w:rPr>
          <w:rFonts w:ascii="PT Astra Serif" w:hAnsi="PT Astra Serif"/>
          <w:sz w:val="28"/>
          <w:szCs w:val="28"/>
          <w:lang w:val="en-US"/>
        </w:rPr>
        <w:t> </w:t>
      </w:r>
      <w:r w:rsidRPr="00814FDA">
        <w:rPr>
          <w:rFonts w:ascii="PT Astra Serif" w:hAnsi="PT Astra Serif"/>
          <w:sz w:val="28"/>
          <w:szCs w:val="28"/>
        </w:rPr>
        <w:t>Одобрить прогноз социально-экономического развития муниципального</w:t>
      </w:r>
      <w:r w:rsidRPr="006C6E2D">
        <w:rPr>
          <w:rFonts w:ascii="PT Astra Serif" w:hAnsi="PT Astra Serif"/>
          <w:sz w:val="28"/>
          <w:szCs w:val="28"/>
        </w:rPr>
        <w:t xml:space="preserve"> образования </w:t>
      </w:r>
      <w:r>
        <w:rPr>
          <w:rFonts w:ascii="PT Astra Serif" w:hAnsi="PT Astra Serif"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r w:rsidRPr="006C6E2D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6C6E2D">
        <w:rPr>
          <w:rFonts w:ascii="PT Astra Serif" w:hAnsi="PT Astra Serif"/>
          <w:sz w:val="28"/>
          <w:szCs w:val="28"/>
        </w:rPr>
        <w:t xml:space="preserve"> на 202</w:t>
      </w:r>
      <w:r w:rsidR="0057247B">
        <w:rPr>
          <w:rFonts w:ascii="PT Astra Serif" w:hAnsi="PT Astra Serif"/>
          <w:sz w:val="28"/>
          <w:szCs w:val="28"/>
        </w:rPr>
        <w:t>4</w:t>
      </w:r>
      <w:r w:rsidRPr="006C6E2D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57247B">
        <w:rPr>
          <w:rFonts w:ascii="PT Astra Serif" w:hAnsi="PT Astra Serif"/>
          <w:sz w:val="28"/>
          <w:szCs w:val="28"/>
        </w:rPr>
        <w:t>5</w:t>
      </w:r>
      <w:r w:rsidRPr="006C6E2D">
        <w:rPr>
          <w:rFonts w:ascii="PT Astra Serif" w:hAnsi="PT Astra Serif"/>
          <w:sz w:val="28"/>
          <w:szCs w:val="28"/>
        </w:rPr>
        <w:t xml:space="preserve"> и 202</w:t>
      </w:r>
      <w:r w:rsidR="0057247B">
        <w:rPr>
          <w:rFonts w:ascii="PT Astra Serif" w:hAnsi="PT Astra Serif"/>
          <w:sz w:val="28"/>
          <w:szCs w:val="28"/>
        </w:rPr>
        <w:t>6</w:t>
      </w:r>
      <w:r w:rsidRPr="006C6E2D">
        <w:rPr>
          <w:rFonts w:ascii="PT Astra Serif" w:hAnsi="PT Astra Serif"/>
          <w:sz w:val="28"/>
          <w:szCs w:val="28"/>
        </w:rPr>
        <w:t xml:space="preserve"> годов (приложение).</w:t>
      </w:r>
    </w:p>
    <w:p w14:paraId="62F856FB" w14:textId="47BDC15A" w:rsidR="008C6133" w:rsidRPr="006C6E2D" w:rsidRDefault="008C6133" w:rsidP="008C6133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3. Постановление администрации Щекинского района от 1</w:t>
      </w:r>
      <w:r w:rsidR="0057247B">
        <w:rPr>
          <w:rFonts w:ascii="PT Astra Serif" w:hAnsi="PT Astra Serif"/>
          <w:sz w:val="28"/>
          <w:szCs w:val="28"/>
        </w:rPr>
        <w:t>1</w:t>
      </w:r>
      <w:r w:rsidRPr="006C6E2D">
        <w:rPr>
          <w:rFonts w:ascii="PT Astra Serif" w:hAnsi="PT Astra Serif"/>
          <w:sz w:val="28"/>
          <w:szCs w:val="28"/>
        </w:rPr>
        <w:t>.11.20</w:t>
      </w:r>
      <w:r>
        <w:rPr>
          <w:rFonts w:ascii="PT Astra Serif" w:hAnsi="PT Astra Serif"/>
          <w:sz w:val="28"/>
          <w:szCs w:val="28"/>
        </w:rPr>
        <w:t>2</w:t>
      </w:r>
      <w:r w:rsidR="009F0089">
        <w:rPr>
          <w:rFonts w:ascii="PT Astra Serif" w:hAnsi="PT Astra Serif"/>
          <w:sz w:val="28"/>
          <w:szCs w:val="28"/>
        </w:rPr>
        <w:t>2</w:t>
      </w:r>
      <w:r w:rsidRPr="006C6E2D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>11-1</w:t>
      </w:r>
      <w:r>
        <w:rPr>
          <w:rFonts w:ascii="PT Astra Serif" w:hAnsi="PT Astra Serif"/>
          <w:sz w:val="28"/>
          <w:szCs w:val="28"/>
        </w:rPr>
        <w:t>4</w:t>
      </w:r>
      <w:r w:rsidR="0057247B">
        <w:rPr>
          <w:rFonts w:ascii="PT Astra Serif" w:hAnsi="PT Astra Serif"/>
          <w:sz w:val="28"/>
          <w:szCs w:val="28"/>
        </w:rPr>
        <w:t>54</w:t>
      </w:r>
      <w:r w:rsidRPr="006C6E2D">
        <w:rPr>
          <w:rFonts w:ascii="PT Astra Serif" w:hAnsi="PT Astra Serif"/>
          <w:sz w:val="28"/>
          <w:szCs w:val="28"/>
        </w:rPr>
        <w:t xml:space="preserve"> «</w:t>
      </w:r>
      <w:r w:rsidRPr="006C6E2D">
        <w:rPr>
          <w:rFonts w:ascii="PT Astra Serif" w:hAnsi="PT Astra Serif"/>
          <w:bCs/>
          <w:sz w:val="28"/>
          <w:szCs w:val="28"/>
        </w:rPr>
        <w:t xml:space="preserve">О направлении проекта решения о бюджете 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57247B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57247B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и 202</w:t>
      </w:r>
      <w:r w:rsidR="0057247B">
        <w:rPr>
          <w:rFonts w:ascii="PT Astra Serif" w:hAnsi="PT Astra Serif"/>
          <w:bCs/>
          <w:sz w:val="28"/>
          <w:szCs w:val="28"/>
        </w:rPr>
        <w:t>5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>
        <w:rPr>
          <w:rFonts w:ascii="PT Astra Serif" w:hAnsi="PT Astra Serif"/>
          <w:bCs/>
          <w:sz w:val="28"/>
          <w:szCs w:val="28"/>
        </w:rPr>
        <w:t>депутатов</w:t>
      </w:r>
      <w:r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Cs/>
          <w:sz w:val="28"/>
          <w:szCs w:val="28"/>
        </w:rPr>
        <w:t xml:space="preserve"> 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и об одобрении прогноза социально-экономического развития 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57247B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57247B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и 202</w:t>
      </w:r>
      <w:r w:rsidR="0057247B">
        <w:rPr>
          <w:rFonts w:ascii="PT Astra Serif" w:hAnsi="PT Astra Serif"/>
          <w:bCs/>
          <w:sz w:val="28"/>
          <w:szCs w:val="28"/>
        </w:rPr>
        <w:t>5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</w:t>
      </w:r>
      <w:r w:rsidRPr="006C6E2D">
        <w:rPr>
          <w:rFonts w:ascii="PT Astra Serif" w:hAnsi="PT Astra Serif"/>
          <w:sz w:val="28"/>
          <w:szCs w:val="28"/>
        </w:rPr>
        <w:t>» признать утратившим силу.</w:t>
      </w:r>
    </w:p>
    <w:p w14:paraId="6C2DC67B" w14:textId="77777777" w:rsidR="008C6133" w:rsidRPr="006C6E2D" w:rsidRDefault="008C6133" w:rsidP="008C6133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 П</w:t>
      </w:r>
      <w:r w:rsidRPr="006C6E2D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14:paraId="3A78D0FE" w14:textId="77777777" w:rsidR="002A16C1" w:rsidRPr="00A81161" w:rsidRDefault="002A16C1" w:rsidP="006D00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</w:p>
    <w:p w14:paraId="47F68654" w14:textId="77777777" w:rsidR="001C32A8" w:rsidRPr="00A81161" w:rsidRDefault="001C32A8">
      <w:pPr>
        <w:rPr>
          <w:rFonts w:ascii="PT Astra Serif" w:hAnsi="PT Astra Serif" w:cs="PT Astra Serif"/>
        </w:rPr>
      </w:pPr>
    </w:p>
    <w:p w14:paraId="578C1297" w14:textId="77777777" w:rsidR="001C32A8" w:rsidRPr="00A81161" w:rsidRDefault="001C32A8">
      <w:pPr>
        <w:rPr>
          <w:rFonts w:ascii="PT Astra Serif" w:hAnsi="PT Astra Serif" w:cs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95DF4" w:rsidRPr="001D538E" w14:paraId="5F586F8E" w14:textId="77777777" w:rsidTr="002C4DA4">
        <w:trPr>
          <w:trHeight w:val="229"/>
        </w:trPr>
        <w:tc>
          <w:tcPr>
            <w:tcW w:w="2178" w:type="pct"/>
          </w:tcPr>
          <w:p w14:paraId="168CD664" w14:textId="77777777" w:rsidR="00495DF4" w:rsidRPr="001D538E" w:rsidRDefault="00495DF4" w:rsidP="002C4DA4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кинский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14:paraId="34098508" w14:textId="77777777" w:rsidR="00495DF4" w:rsidRPr="001D538E" w:rsidRDefault="00495DF4" w:rsidP="002C4DA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234313B9" w14:textId="2A97344A" w:rsidR="00495DF4" w:rsidRPr="001D538E" w:rsidRDefault="00495DF4" w:rsidP="006D0202">
            <w:pPr>
              <w:jc w:val="right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5EBC8223" w14:textId="77777777" w:rsidR="00495DF4" w:rsidRPr="001D538E" w:rsidRDefault="00495DF4" w:rsidP="00495DF4">
      <w:pPr>
        <w:rPr>
          <w:rFonts w:ascii="PT Astra Serif" w:hAnsi="PT Astra Serif" w:cs="PT Astra Serif"/>
          <w:sz w:val="28"/>
          <w:szCs w:val="28"/>
        </w:rPr>
      </w:pPr>
    </w:p>
    <w:p w14:paraId="00D9539B" w14:textId="77777777" w:rsidR="00495DF4" w:rsidRDefault="00495DF4" w:rsidP="00495DF4">
      <w:pPr>
        <w:rPr>
          <w:rFonts w:ascii="PT Astra Serif" w:hAnsi="PT Astra Serif" w:cs="PT Astra Serif"/>
          <w:sz w:val="28"/>
          <w:szCs w:val="28"/>
        </w:rPr>
      </w:pPr>
    </w:p>
    <w:p w14:paraId="2C692173" w14:textId="77777777" w:rsidR="00495DF4" w:rsidRDefault="00495DF4" w:rsidP="00495DF4">
      <w:pPr>
        <w:rPr>
          <w:rFonts w:ascii="PT Astra Serif" w:hAnsi="PT Astra Serif" w:cs="PT Astra Serif"/>
          <w:sz w:val="28"/>
          <w:szCs w:val="28"/>
        </w:rPr>
      </w:pPr>
    </w:p>
    <w:p w14:paraId="5834FED6" w14:textId="77777777" w:rsidR="00495DF4" w:rsidRDefault="00495DF4" w:rsidP="00495DF4">
      <w:pPr>
        <w:rPr>
          <w:rFonts w:ascii="PT Astra Serif" w:hAnsi="PT Astra Serif" w:cs="PT Astra Serif"/>
          <w:sz w:val="28"/>
          <w:szCs w:val="28"/>
        </w:rPr>
      </w:pPr>
    </w:p>
    <w:p w14:paraId="042136B8" w14:textId="77777777" w:rsidR="00495DF4" w:rsidRDefault="00495DF4" w:rsidP="00495DF4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14:paraId="093CD9E8" w14:textId="77777777" w:rsidR="00495DF4" w:rsidRDefault="00495DF4" w:rsidP="00495DF4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14:paraId="7E80616F" w14:textId="77777777" w:rsidR="00495DF4" w:rsidRDefault="00495DF4" w:rsidP="00495DF4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14:paraId="1E26DC75" w14:textId="77777777" w:rsidR="00495DF4" w:rsidRDefault="00495DF4" w:rsidP="00495DF4">
      <w:pPr>
        <w:suppressAutoHyphens w:val="0"/>
        <w:rPr>
          <w:rFonts w:ascii="PT Astra Serif" w:hAnsi="PT Astra Serif" w:cs="PT Astra Serif"/>
          <w:sz w:val="28"/>
          <w:szCs w:val="28"/>
        </w:rPr>
        <w:sectPr w:rsidR="00495DF4" w:rsidSect="008A6799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95DF4" w14:paraId="7D25E06D" w14:textId="77777777" w:rsidTr="002C4DA4">
        <w:tc>
          <w:tcPr>
            <w:tcW w:w="4672" w:type="dxa"/>
          </w:tcPr>
          <w:p w14:paraId="53E4352B" w14:textId="77777777" w:rsidR="00495DF4" w:rsidRDefault="00495DF4" w:rsidP="002C4DA4">
            <w:pPr>
              <w:suppressAutoHyphens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4D88317" w14:textId="77777777" w:rsidR="00495DF4" w:rsidRPr="00F83894" w:rsidRDefault="00495DF4" w:rsidP="002C4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14:paraId="312A0CB5" w14:textId="77777777" w:rsidR="00495DF4" w:rsidRPr="00F83894" w:rsidRDefault="00495DF4" w:rsidP="002C4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 муниципального образования Щекинский район</w:t>
            </w:r>
          </w:p>
          <w:p w14:paraId="35363F44" w14:textId="58148CC2" w:rsidR="00495DF4" w:rsidRDefault="00495DF4" w:rsidP="006D0202">
            <w:pPr>
              <w:suppressAutoHyphens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6D0202" w:rsidRPr="006D020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09.11.2023</w:t>
            </w: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 w:rsidR="006D020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 – 1450</w:t>
            </w:r>
          </w:p>
        </w:tc>
      </w:tr>
    </w:tbl>
    <w:p w14:paraId="311FB5CD" w14:textId="77777777" w:rsidR="00495DF4" w:rsidRDefault="00495DF4" w:rsidP="00495DF4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14:paraId="288E4B39" w14:textId="77777777" w:rsidR="00495DF4" w:rsidRPr="001D538E" w:rsidRDefault="00495DF4" w:rsidP="00495DF4">
      <w:pPr>
        <w:rPr>
          <w:rFonts w:ascii="PT Astra Serif" w:hAnsi="PT Astra Serif" w:cs="PT Astra Serif"/>
          <w:sz w:val="28"/>
          <w:szCs w:val="28"/>
        </w:rPr>
      </w:pPr>
    </w:p>
    <w:p w14:paraId="75E883B3" w14:textId="77777777" w:rsidR="00495DF4" w:rsidRPr="00BA069B" w:rsidRDefault="00495DF4" w:rsidP="00495DF4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ПРОГНОЗ</w:t>
      </w:r>
    </w:p>
    <w:p w14:paraId="74115A7E" w14:textId="77777777" w:rsidR="00495DF4" w:rsidRPr="00BA069B" w:rsidRDefault="00495DF4" w:rsidP="00495DF4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социально-экономического развития</w:t>
      </w:r>
    </w:p>
    <w:p w14:paraId="58C98656" w14:textId="77777777" w:rsidR="00495DF4" w:rsidRPr="00BA069B" w:rsidRDefault="00495DF4" w:rsidP="00495DF4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город Щекино 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4633871B" w14:textId="5647F0F8" w:rsidR="00495DF4" w:rsidRPr="00BA069B" w:rsidRDefault="00495DF4" w:rsidP="00495DF4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на 202</w:t>
      </w:r>
      <w:r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годов</w:t>
      </w:r>
    </w:p>
    <w:p w14:paraId="41D2E5EF" w14:textId="77777777" w:rsidR="00495DF4" w:rsidRPr="00BA069B" w:rsidRDefault="00495DF4" w:rsidP="00495DF4">
      <w:pPr>
        <w:pStyle w:val="ConsNonformat"/>
        <w:widowControl/>
        <w:spacing w:line="360" w:lineRule="exact"/>
        <w:ind w:right="0"/>
        <w:rPr>
          <w:rFonts w:ascii="PT Astra Serif" w:hAnsi="PT Astra Serif" w:cs="Times New Roman"/>
          <w:sz w:val="28"/>
          <w:szCs w:val="28"/>
        </w:rPr>
      </w:pPr>
    </w:p>
    <w:p w14:paraId="52CBD478" w14:textId="77777777" w:rsidR="00495DF4" w:rsidRDefault="00495DF4" w:rsidP="00495DF4">
      <w:pPr>
        <w:pStyle w:val="32"/>
        <w:spacing w:line="360" w:lineRule="exact"/>
        <w:ind w:left="0"/>
        <w:jc w:val="both"/>
        <w:rPr>
          <w:rFonts w:ascii="PT Astra Serif" w:hAnsi="PT Astra Serif"/>
          <w:sz w:val="28"/>
          <w:szCs w:val="28"/>
        </w:rPr>
      </w:pPr>
    </w:p>
    <w:p w14:paraId="70A2E6D8" w14:textId="77777777" w:rsidR="00495DF4" w:rsidRDefault="00495DF4" w:rsidP="00495DF4">
      <w:pPr>
        <w:pStyle w:val="af5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 xml:space="preserve">Оценка достигнутого уровня социально-экономического развития муниципального образования </w:t>
      </w:r>
    </w:p>
    <w:p w14:paraId="347ED1D9" w14:textId="77777777" w:rsidR="00495DF4" w:rsidRDefault="00495DF4" w:rsidP="00495DF4">
      <w:pPr>
        <w:pStyle w:val="af5"/>
        <w:widowControl w:val="0"/>
        <w:suppressAutoHyphens w:val="0"/>
        <w:autoSpaceDE w:val="0"/>
        <w:autoSpaceDN w:val="0"/>
        <w:adjustRightInd w:val="0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14:paraId="20F44DEF" w14:textId="77777777" w:rsidR="00495DF4" w:rsidRDefault="00495DF4" w:rsidP="00495DF4">
      <w:pPr>
        <w:pStyle w:val="af5"/>
        <w:widowControl w:val="0"/>
        <w:suppressAutoHyphens w:val="0"/>
        <w:autoSpaceDE w:val="0"/>
        <w:autoSpaceDN w:val="0"/>
        <w:adjustRightInd w:val="0"/>
        <w:ind w:left="1069"/>
        <w:jc w:val="center"/>
        <w:rPr>
          <w:rFonts w:ascii="PT Astra Serif" w:hAnsi="PT Astra Serif"/>
          <w:b/>
          <w:sz w:val="28"/>
          <w:szCs w:val="28"/>
        </w:rPr>
      </w:pPr>
    </w:p>
    <w:p w14:paraId="6ED665D1" w14:textId="77777777" w:rsidR="00495DF4" w:rsidRPr="00D67609" w:rsidRDefault="00495DF4" w:rsidP="00495DF4">
      <w:pPr>
        <w:pStyle w:val="afc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>Объем отгруженных товаров собственного производства, выполненных работ и услуг собственными силами</w:t>
      </w:r>
      <w:r w:rsidRPr="00D67609">
        <w:rPr>
          <w:rFonts w:ascii="PT Astra Serif" w:hAnsi="PT Astra Serif"/>
        </w:rPr>
        <w:t xml:space="preserve"> по полному кругу организаций производителей в 20</w:t>
      </w:r>
      <w:r>
        <w:rPr>
          <w:rFonts w:ascii="PT Astra Serif" w:hAnsi="PT Astra Serif"/>
        </w:rPr>
        <w:t>22</w:t>
      </w:r>
      <w:r w:rsidRPr="00D67609">
        <w:rPr>
          <w:rFonts w:ascii="PT Astra Serif" w:hAnsi="PT Astra Serif"/>
        </w:rPr>
        <w:t xml:space="preserve"> году составил 3,</w:t>
      </w:r>
      <w:r>
        <w:rPr>
          <w:rFonts w:ascii="PT Astra Serif" w:hAnsi="PT Astra Serif"/>
        </w:rPr>
        <w:t>8</w:t>
      </w:r>
      <w:r w:rsidRPr="00D67609">
        <w:rPr>
          <w:rFonts w:ascii="PT Astra Serif" w:hAnsi="PT Astra Serif"/>
        </w:rPr>
        <w:t xml:space="preserve"> млрд. рублей, что соответствует </w:t>
      </w:r>
      <w:r>
        <w:rPr>
          <w:rFonts w:ascii="PT Astra Serif" w:hAnsi="PT Astra Serif"/>
        </w:rPr>
        <w:t>8,5</w:t>
      </w:r>
      <w:r w:rsidRPr="00D67609">
        <w:rPr>
          <w:rFonts w:ascii="PT Astra Serif" w:hAnsi="PT Astra Serif"/>
        </w:rPr>
        <w:t xml:space="preserve">% к уровню предыдущего года в действующих ценах. </w:t>
      </w:r>
    </w:p>
    <w:p w14:paraId="320CF977" w14:textId="77777777" w:rsidR="00495DF4" w:rsidRPr="00D67609" w:rsidRDefault="00495DF4" w:rsidP="00495DF4">
      <w:pPr>
        <w:pStyle w:val="afc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</w:rPr>
        <w:t>Структура промышленного производства Щекинского района (по объему отгруженных товаров собственного производства, выполненных работ и услуг крупных и средних организаций) представлена в таблице.</w:t>
      </w:r>
    </w:p>
    <w:p w14:paraId="36CB0B7E" w14:textId="77777777" w:rsidR="00495DF4" w:rsidRPr="00D67609" w:rsidRDefault="00495DF4" w:rsidP="00495DF4">
      <w:pPr>
        <w:pStyle w:val="afc"/>
        <w:ind w:firstLine="737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495DF4" w:rsidRPr="00D67609" w14:paraId="75623D71" w14:textId="77777777" w:rsidTr="002C4DA4">
        <w:tc>
          <w:tcPr>
            <w:tcW w:w="5778" w:type="dxa"/>
            <w:shd w:val="clear" w:color="auto" w:fill="auto"/>
          </w:tcPr>
          <w:p w14:paraId="2684C2A2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Виды деятельности</w:t>
            </w:r>
          </w:p>
        </w:tc>
        <w:tc>
          <w:tcPr>
            <w:tcW w:w="3792" w:type="dxa"/>
            <w:shd w:val="clear" w:color="auto" w:fill="auto"/>
          </w:tcPr>
          <w:p w14:paraId="4E2B7CDE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Доля производства (по объему отгруженных товаров), %</w:t>
            </w:r>
          </w:p>
        </w:tc>
      </w:tr>
      <w:tr w:rsidR="00495DF4" w:rsidRPr="00D67609" w14:paraId="75BEDB36" w14:textId="77777777" w:rsidTr="002C4DA4">
        <w:tc>
          <w:tcPr>
            <w:tcW w:w="5778" w:type="dxa"/>
            <w:shd w:val="clear" w:color="auto" w:fill="auto"/>
          </w:tcPr>
          <w:p w14:paraId="54DC0E5D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Машины и оборудование</w:t>
            </w:r>
          </w:p>
        </w:tc>
        <w:tc>
          <w:tcPr>
            <w:tcW w:w="3792" w:type="dxa"/>
            <w:shd w:val="clear" w:color="auto" w:fill="auto"/>
          </w:tcPr>
          <w:p w14:paraId="191FD86F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4</w:t>
            </w:r>
            <w:r>
              <w:rPr>
                <w:rFonts w:ascii="PT Astra Serif" w:eastAsia="Calibri" w:hAnsi="PT Astra Serif"/>
              </w:rPr>
              <w:t>3</w:t>
            </w:r>
            <w:r w:rsidRPr="00D67609">
              <w:rPr>
                <w:rFonts w:ascii="PT Astra Serif" w:eastAsia="Calibri" w:hAnsi="PT Astra Serif"/>
              </w:rPr>
              <w:t>,</w:t>
            </w:r>
            <w:r>
              <w:rPr>
                <w:rFonts w:ascii="PT Astra Serif" w:eastAsia="Calibri" w:hAnsi="PT Astra Serif"/>
              </w:rPr>
              <w:t>1</w:t>
            </w:r>
          </w:p>
        </w:tc>
      </w:tr>
      <w:tr w:rsidR="00495DF4" w:rsidRPr="00D67609" w14:paraId="3E055CC5" w14:textId="77777777" w:rsidTr="002C4DA4">
        <w:tc>
          <w:tcPr>
            <w:tcW w:w="5778" w:type="dxa"/>
            <w:shd w:val="clear" w:color="auto" w:fill="auto"/>
          </w:tcPr>
          <w:p w14:paraId="35EC8BFF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Прочие минеральные продукты</w:t>
            </w:r>
          </w:p>
        </w:tc>
        <w:tc>
          <w:tcPr>
            <w:tcW w:w="3792" w:type="dxa"/>
            <w:shd w:val="clear" w:color="auto" w:fill="auto"/>
          </w:tcPr>
          <w:p w14:paraId="4EC38655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9,9</w:t>
            </w:r>
          </w:p>
        </w:tc>
      </w:tr>
      <w:tr w:rsidR="00495DF4" w:rsidRPr="00D67609" w14:paraId="104FE46F" w14:textId="77777777" w:rsidTr="002C4DA4">
        <w:tc>
          <w:tcPr>
            <w:tcW w:w="5778" w:type="dxa"/>
            <w:shd w:val="clear" w:color="auto" w:fill="auto"/>
          </w:tcPr>
          <w:p w14:paraId="6EC4CF00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Обеспечение электрической энергией, газом и паром</w:t>
            </w:r>
          </w:p>
        </w:tc>
        <w:tc>
          <w:tcPr>
            <w:tcW w:w="3792" w:type="dxa"/>
            <w:shd w:val="clear" w:color="auto" w:fill="auto"/>
          </w:tcPr>
          <w:p w14:paraId="0F462040" w14:textId="77777777" w:rsidR="00495DF4" w:rsidRPr="00D67609" w:rsidRDefault="00495DF4" w:rsidP="002C4DA4">
            <w:pPr>
              <w:pStyle w:val="afc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47,0</w:t>
            </w:r>
          </w:p>
        </w:tc>
      </w:tr>
    </w:tbl>
    <w:p w14:paraId="63FB3E1B" w14:textId="77777777" w:rsidR="00495DF4" w:rsidRPr="00D67609" w:rsidRDefault="00495DF4" w:rsidP="00495DF4">
      <w:pPr>
        <w:pStyle w:val="aa"/>
        <w:ind w:firstLine="737"/>
        <w:rPr>
          <w:rFonts w:ascii="PT Astra Serif" w:hAnsi="PT Astra Serif"/>
          <w:color w:val="000000"/>
          <w:szCs w:val="28"/>
        </w:rPr>
      </w:pPr>
    </w:p>
    <w:p w14:paraId="388A6C19" w14:textId="77777777" w:rsidR="00495DF4" w:rsidRPr="00D67609" w:rsidRDefault="00495DF4" w:rsidP="00495DF4">
      <w:pPr>
        <w:pStyle w:val="aa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За 20</w:t>
      </w:r>
      <w:r>
        <w:rPr>
          <w:rFonts w:ascii="PT Astra Serif" w:hAnsi="PT Astra Serif"/>
          <w:color w:val="000000"/>
          <w:szCs w:val="28"/>
        </w:rPr>
        <w:t>22</w:t>
      </w:r>
      <w:r w:rsidRPr="00D67609">
        <w:rPr>
          <w:rFonts w:ascii="PT Astra Serif" w:hAnsi="PT Astra Serif"/>
          <w:color w:val="000000"/>
          <w:szCs w:val="28"/>
        </w:rPr>
        <w:t xml:space="preserve"> год инвестиции за счет всех источников финансирования по кругу крупных и средних организаций составили </w:t>
      </w:r>
      <w:r>
        <w:rPr>
          <w:rFonts w:ascii="PT Astra Serif" w:hAnsi="PT Astra Serif"/>
          <w:color w:val="000000"/>
          <w:szCs w:val="28"/>
        </w:rPr>
        <w:t>8918,8 млн. рублей.</w:t>
      </w:r>
    </w:p>
    <w:p w14:paraId="3161D034" w14:textId="77777777" w:rsidR="00495DF4" w:rsidRPr="00D67609" w:rsidRDefault="00495DF4" w:rsidP="00495DF4">
      <w:pPr>
        <w:ind w:firstLine="737"/>
        <w:jc w:val="both"/>
        <w:rPr>
          <w:rFonts w:ascii="PT Astra Serif" w:hAnsi="PT Astra Serif"/>
          <w:sz w:val="26"/>
          <w:szCs w:val="26"/>
        </w:rPr>
      </w:pPr>
      <w:r w:rsidRPr="00D67609">
        <w:rPr>
          <w:rFonts w:ascii="PT Astra Serif" w:hAnsi="PT Astra Serif"/>
          <w:color w:val="000000"/>
          <w:sz w:val="28"/>
          <w:szCs w:val="28"/>
        </w:rPr>
        <w:t>Основной объем инвестиций в основной капитал (</w:t>
      </w:r>
      <w:r>
        <w:rPr>
          <w:rFonts w:ascii="PT Astra Serif" w:hAnsi="PT Astra Serif"/>
          <w:color w:val="000000"/>
          <w:sz w:val="28"/>
          <w:szCs w:val="28"/>
        </w:rPr>
        <w:t>68</w:t>
      </w:r>
      <w:r w:rsidRPr="00D67609">
        <w:rPr>
          <w:rFonts w:ascii="PT Astra Serif" w:hAnsi="PT Astra Serif"/>
          <w:color w:val="000000"/>
          <w:sz w:val="28"/>
          <w:szCs w:val="28"/>
        </w:rPr>
        <w:t>,0%) финансируется за счет собственных денежных средств</w:t>
      </w:r>
      <w:r w:rsidRPr="00D67609">
        <w:rPr>
          <w:rFonts w:ascii="PT Astra Serif" w:hAnsi="PT Astra Serif"/>
          <w:sz w:val="26"/>
          <w:szCs w:val="26"/>
        </w:rPr>
        <w:t>.</w:t>
      </w:r>
    </w:p>
    <w:p w14:paraId="107D1B8F" w14:textId="77777777" w:rsidR="00495DF4" w:rsidRDefault="00495DF4" w:rsidP="00495DF4">
      <w:pPr>
        <w:pStyle w:val="aa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Среднемесячная номинальная заработная плата работников по кругу крупных и средних предприятий и организаций муниципального образования город Щекино Щекинского района  за 2</w:t>
      </w:r>
      <w:r>
        <w:rPr>
          <w:rFonts w:ascii="PT Astra Serif" w:hAnsi="PT Astra Serif"/>
          <w:color w:val="000000"/>
          <w:szCs w:val="28"/>
        </w:rPr>
        <w:t>022</w:t>
      </w:r>
      <w:r w:rsidRPr="00D67609">
        <w:rPr>
          <w:rFonts w:ascii="PT Astra Serif" w:hAnsi="PT Astra Serif"/>
          <w:color w:val="000000"/>
          <w:szCs w:val="28"/>
        </w:rPr>
        <w:t xml:space="preserve"> год составила </w:t>
      </w:r>
      <w:r>
        <w:rPr>
          <w:rFonts w:ascii="PT Astra Serif" w:hAnsi="PT Astra Serif"/>
          <w:color w:val="000000"/>
          <w:szCs w:val="28"/>
        </w:rPr>
        <w:t>51801,20</w:t>
      </w:r>
      <w:r w:rsidRPr="00D67609">
        <w:rPr>
          <w:rFonts w:ascii="PT Astra Serif" w:hAnsi="PT Astra Serif"/>
          <w:color w:val="000000"/>
          <w:szCs w:val="28"/>
        </w:rPr>
        <w:t xml:space="preserve"> рублей, что выше уровня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 года на </w:t>
      </w:r>
      <w:r>
        <w:rPr>
          <w:rFonts w:ascii="PT Astra Serif" w:hAnsi="PT Astra Serif"/>
          <w:color w:val="000000"/>
          <w:szCs w:val="28"/>
        </w:rPr>
        <w:t>40</w:t>
      </w:r>
      <w:r w:rsidRPr="00D67609">
        <w:rPr>
          <w:rFonts w:ascii="PT Astra Serif" w:hAnsi="PT Astra Serif"/>
          <w:color w:val="000000"/>
          <w:szCs w:val="28"/>
        </w:rPr>
        <w:t>%.</w:t>
      </w:r>
    </w:p>
    <w:p w14:paraId="2A96E710" w14:textId="77777777" w:rsidR="00495DF4" w:rsidRPr="00D67609" w:rsidRDefault="00495DF4" w:rsidP="00495DF4">
      <w:pPr>
        <w:pStyle w:val="aa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</w:p>
    <w:p w14:paraId="7A2B076F" w14:textId="4B249F5B" w:rsidR="00495DF4" w:rsidRDefault="00495DF4" w:rsidP="000F1395">
      <w:pPr>
        <w:pStyle w:val="aa"/>
        <w:numPr>
          <w:ilvl w:val="0"/>
          <w:numId w:val="2"/>
        </w:numPr>
        <w:suppressAutoHyphens w:val="0"/>
        <w:spacing w:line="360" w:lineRule="exact"/>
        <w:jc w:val="center"/>
        <w:rPr>
          <w:rFonts w:ascii="PT Astra Serif" w:hAnsi="PT Astra Serif"/>
          <w:b/>
          <w:szCs w:val="28"/>
        </w:rPr>
      </w:pPr>
      <w:r w:rsidRPr="007C6EB1">
        <w:rPr>
          <w:rFonts w:ascii="PT Astra Serif" w:hAnsi="PT Astra Serif"/>
          <w:b/>
          <w:szCs w:val="28"/>
        </w:rPr>
        <w:t>Направления социально-экономического развития муниципального образования город Щекино Щекинского района и показатели прогноза социально-экономического развития муниципального образования город Щекино Щекинского района на с</w:t>
      </w:r>
      <w:r>
        <w:rPr>
          <w:rFonts w:ascii="PT Astra Serif" w:hAnsi="PT Astra Serif"/>
          <w:b/>
          <w:szCs w:val="28"/>
        </w:rPr>
        <w:t>реднесрочный период</w:t>
      </w:r>
    </w:p>
    <w:p w14:paraId="5FC9171F" w14:textId="77777777" w:rsidR="00495DF4" w:rsidRPr="007C6EB1" w:rsidRDefault="00495DF4" w:rsidP="00495DF4">
      <w:pPr>
        <w:pStyle w:val="aa"/>
        <w:spacing w:line="360" w:lineRule="exact"/>
        <w:ind w:left="1418"/>
        <w:rPr>
          <w:rFonts w:ascii="PT Astra Serif" w:hAnsi="PT Astra Serif"/>
          <w:b/>
          <w:szCs w:val="28"/>
        </w:rPr>
      </w:pPr>
    </w:p>
    <w:p w14:paraId="4088EC62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Прогноз социально-экономического развития муниципального образования г. Щекино Щекинского  района на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годы разработан в соответствии со статьей 173 Бюджетного кодекса Российской Федерации,  законом Российской Федерации от 28.06.2014 г. №172-ФЗ «О стратегическом планировании в Российской Федерации», постановлением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>29</w:t>
      </w:r>
      <w:r w:rsidRPr="00D67609"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>.202</w:t>
      </w:r>
      <w:r>
        <w:rPr>
          <w:rFonts w:ascii="PT Astra Serif" w:hAnsi="PT Astra Serif" w:cs="Times New Roman"/>
          <w:sz w:val="28"/>
          <w:szCs w:val="28"/>
        </w:rPr>
        <w:t>3г. №5-700</w:t>
      </w:r>
      <w:r w:rsidRPr="00D67609">
        <w:rPr>
          <w:rFonts w:ascii="PT Astra Serif" w:hAnsi="PT Astra Serif" w:cs="Times New Roman"/>
          <w:sz w:val="28"/>
          <w:szCs w:val="28"/>
        </w:rPr>
        <w:t xml:space="preserve"> «Об утверждении плана-графика составления проекта бюджета муниципального образования город Щекино Щекинского района на 202</w:t>
      </w:r>
      <w:r>
        <w:rPr>
          <w:rFonts w:ascii="PT Astra Serif" w:hAnsi="PT Astra Serif" w:cs="Times New Roman"/>
          <w:sz w:val="28"/>
          <w:szCs w:val="28"/>
        </w:rPr>
        <w:t xml:space="preserve">4год и на плановый период 2025 </w:t>
      </w:r>
      <w:r w:rsidRPr="00D67609">
        <w:rPr>
          <w:rFonts w:ascii="PT Astra Serif" w:hAnsi="PT Astra Serif" w:cs="Times New Roman"/>
          <w:sz w:val="28"/>
          <w:szCs w:val="28"/>
        </w:rPr>
        <w:t>и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14:paraId="5FE1498F" w14:textId="77777777" w:rsidR="00495DF4" w:rsidRPr="00D67609" w:rsidRDefault="00495DF4" w:rsidP="00495DF4">
      <w:pPr>
        <w:pStyle w:val="afc"/>
        <w:spacing w:line="340" w:lineRule="exact"/>
        <w:ind w:firstLine="720"/>
        <w:rPr>
          <w:rFonts w:ascii="PT Astra Serif" w:hAnsi="PT Astra Serif"/>
          <w:szCs w:val="28"/>
        </w:rPr>
      </w:pPr>
      <w:r w:rsidRPr="00D67609">
        <w:rPr>
          <w:rFonts w:ascii="PT Astra Serif" w:hAnsi="PT Astra Serif"/>
          <w:szCs w:val="28"/>
        </w:rPr>
        <w:t>Прогноз социально-экономического развития муниципального образования г. Щекино Щекинского  района на 202</w:t>
      </w:r>
      <w:r>
        <w:rPr>
          <w:rFonts w:ascii="PT Astra Serif" w:hAnsi="PT Astra Serif"/>
          <w:szCs w:val="28"/>
        </w:rPr>
        <w:t>4</w:t>
      </w:r>
      <w:r w:rsidRPr="00D67609"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>5</w:t>
      </w:r>
      <w:r w:rsidRPr="00D67609"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>6</w:t>
      </w:r>
      <w:r w:rsidRPr="00D67609">
        <w:rPr>
          <w:rFonts w:ascii="PT Astra Serif" w:hAnsi="PT Astra Serif"/>
          <w:szCs w:val="28"/>
        </w:rPr>
        <w:t xml:space="preserve"> годов разработан на основе анализа сложившейся ситуации в экономике, учитывая влияние пандемии </w:t>
      </w:r>
      <w:proofErr w:type="spellStart"/>
      <w:r w:rsidRPr="00D67609">
        <w:rPr>
          <w:rFonts w:ascii="PT Astra Serif" w:hAnsi="PT Astra Serif"/>
          <w:szCs w:val="28"/>
        </w:rPr>
        <w:t>коронавируса</w:t>
      </w:r>
      <w:proofErr w:type="spellEnd"/>
      <w:r w:rsidRPr="00D67609">
        <w:rPr>
          <w:rFonts w:ascii="PT Astra Serif" w:hAnsi="PT Astra Serif"/>
          <w:szCs w:val="28"/>
        </w:rPr>
        <w:t xml:space="preserve"> и связанных с ней ограничений, в соответствии со сценарными условиями, с основными параметрами прогноза социально-экономического развития Тульской области и Щекинского района, 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принятыми за основу для разработки прогноза социально-экономического развития Российской Федерации и Тульской области.</w:t>
      </w:r>
    </w:p>
    <w:p w14:paraId="60CFEA9C" w14:textId="77777777" w:rsidR="00495DF4" w:rsidRPr="00D67609" w:rsidRDefault="00495DF4" w:rsidP="00495DF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23683F96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Источниками информации для анализа и прогноза показателей, характеризующих ситуацию в экономике города, явились данные статистической отчетности, данные предприятий и организаций города Щекино, данные оперативных наблюдений розничных цен и изменений тарифов.</w:t>
      </w:r>
    </w:p>
    <w:p w14:paraId="715C19F5" w14:textId="77777777" w:rsidR="00495DF4" w:rsidRPr="00D67609" w:rsidRDefault="00495DF4" w:rsidP="00495DF4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Темп роста промышленного производства ожидается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103,7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 xml:space="preserve"> году – 102,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– 1</w:t>
      </w:r>
      <w:r>
        <w:rPr>
          <w:rFonts w:ascii="PT Astra Serif" w:hAnsi="PT Astra Serif"/>
          <w:sz w:val="28"/>
          <w:szCs w:val="28"/>
        </w:rPr>
        <w:t>03,7</w:t>
      </w:r>
      <w:r w:rsidRPr="00D67609">
        <w:rPr>
          <w:rFonts w:ascii="PT Astra Serif" w:hAnsi="PT Astra Serif"/>
          <w:sz w:val="28"/>
          <w:szCs w:val="28"/>
        </w:rPr>
        <w:t>%.</w:t>
      </w:r>
    </w:p>
    <w:p w14:paraId="755CBC3E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Индекс потребительских цен ожидается в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> году – 10</w:t>
      </w:r>
      <w:r>
        <w:rPr>
          <w:rFonts w:ascii="PT Astra Serif" w:hAnsi="PT Astra Serif" w:cs="Times New Roman"/>
          <w:sz w:val="28"/>
          <w:szCs w:val="28"/>
        </w:rPr>
        <w:t>9,8</w:t>
      </w:r>
      <w:r w:rsidRPr="00D67609">
        <w:rPr>
          <w:rFonts w:ascii="PT Astra Serif" w:hAnsi="PT Astra Serif" w:cs="Times New Roman"/>
          <w:sz w:val="28"/>
          <w:szCs w:val="28"/>
        </w:rPr>
        <w:t>%,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108,3</w:t>
      </w:r>
      <w:r w:rsidRPr="00D67609">
        <w:rPr>
          <w:rFonts w:ascii="PT Astra Serif" w:hAnsi="PT Astra Serif" w:cs="Times New Roman"/>
          <w:sz w:val="28"/>
          <w:szCs w:val="28"/>
        </w:rPr>
        <w:t>%</w:t>
      </w:r>
      <w:r>
        <w:rPr>
          <w:rFonts w:ascii="PT Astra Serif" w:hAnsi="PT Astra Serif" w:cs="Times New Roman"/>
          <w:sz w:val="28"/>
          <w:szCs w:val="28"/>
        </w:rPr>
        <w:t>, в 2026 году – 109,4%</w:t>
      </w:r>
      <w:r w:rsidRPr="00D67609">
        <w:rPr>
          <w:rFonts w:ascii="PT Astra Serif" w:hAnsi="PT Astra Serif" w:cs="Times New Roman"/>
          <w:sz w:val="28"/>
          <w:szCs w:val="28"/>
        </w:rPr>
        <w:t>.</w:t>
      </w:r>
    </w:p>
    <w:p w14:paraId="01AE9AA0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226EA898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 xml:space="preserve">На основании проведенного анализа социально-экономического развития г. Щекино за </w:t>
      </w:r>
      <w:r>
        <w:rPr>
          <w:rFonts w:ascii="PT Astra Serif" w:hAnsi="PT Astra Serif" w:cs="Times New Roman"/>
          <w:sz w:val="28"/>
          <w:szCs w:val="28"/>
        </w:rPr>
        <w:t>пять месяцев</w:t>
      </w:r>
      <w:r w:rsidRPr="00D6760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осуществлены: оценка показателей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 прогноз показателей на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67609">
        <w:rPr>
          <w:rFonts w:ascii="PT Astra Serif" w:hAnsi="PT Astra Serif" w:cs="Times New Roman"/>
          <w:sz w:val="28"/>
          <w:szCs w:val="28"/>
        </w:rPr>
        <w:t>г.</w:t>
      </w:r>
      <w:proofErr w:type="gramStart"/>
      <w:r w:rsidRPr="00D67609">
        <w:rPr>
          <w:rFonts w:ascii="PT Astra Serif" w:hAnsi="PT Astra Serif" w:cs="Times New Roman"/>
          <w:sz w:val="28"/>
          <w:szCs w:val="28"/>
        </w:rPr>
        <w:t>г</w:t>
      </w:r>
      <w:proofErr w:type="spellEnd"/>
      <w:proofErr w:type="gramEnd"/>
      <w:r w:rsidRPr="00D67609">
        <w:rPr>
          <w:rFonts w:ascii="PT Astra Serif" w:hAnsi="PT Astra Serif" w:cs="Times New Roman"/>
          <w:sz w:val="28"/>
          <w:szCs w:val="28"/>
        </w:rPr>
        <w:t>.</w:t>
      </w:r>
    </w:p>
    <w:p w14:paraId="0A46991B" w14:textId="77777777" w:rsidR="00495DF4" w:rsidRPr="00D67609" w:rsidRDefault="00495DF4" w:rsidP="00495DF4">
      <w:pPr>
        <w:pStyle w:val="afc"/>
        <w:spacing w:line="340" w:lineRule="exact"/>
        <w:ind w:firstLine="720"/>
        <w:rPr>
          <w:rFonts w:ascii="PT Astra Serif" w:hAnsi="PT Astra Serif"/>
          <w:bCs/>
          <w:iCs/>
          <w:szCs w:val="28"/>
          <w:lang w:eastAsia="x-none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С учетом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влияния пандемии </w:t>
      </w:r>
      <w:proofErr w:type="spellStart"/>
      <w:r w:rsidRPr="00D67609">
        <w:rPr>
          <w:rFonts w:ascii="PT Astra Serif" w:hAnsi="PT Astra Serif"/>
          <w:bCs/>
          <w:iCs/>
          <w:szCs w:val="28"/>
          <w:lang w:eastAsia="x-none"/>
        </w:rPr>
        <w:t>коронавируса</w:t>
      </w:r>
      <w:proofErr w:type="spellEnd"/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и связа</w:t>
      </w:r>
      <w:r>
        <w:rPr>
          <w:rFonts w:ascii="PT Astra Serif" w:hAnsi="PT Astra Serif"/>
          <w:bCs/>
          <w:iCs/>
          <w:szCs w:val="28"/>
          <w:lang w:eastAsia="x-none"/>
        </w:rPr>
        <w:t>нных с ней ограничений, переходом на импортозамещение,  а также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действующих мер поддержки экономики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города Щекино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в </w:t>
      </w:r>
      <w:r>
        <w:rPr>
          <w:rFonts w:ascii="PT Astra Serif" w:hAnsi="PT Astra Serif"/>
          <w:bCs/>
          <w:iCs/>
          <w:szCs w:val="28"/>
          <w:lang w:eastAsia="x-none"/>
        </w:rPr>
        <w:t>прошедшие 5 месяцев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текущего года, по предварительным оценкам, предполагается, что в 20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2</w:t>
      </w:r>
      <w:r>
        <w:rPr>
          <w:rFonts w:ascii="PT Astra Serif" w:hAnsi="PT Astra Serif"/>
          <w:bCs/>
          <w:iCs/>
          <w:szCs w:val="28"/>
          <w:lang w:eastAsia="x-none"/>
        </w:rPr>
        <w:t>3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году по сравнению с 20</w:t>
      </w:r>
      <w:r>
        <w:rPr>
          <w:rFonts w:ascii="PT Astra Serif" w:hAnsi="PT Astra Serif"/>
          <w:bCs/>
          <w:iCs/>
          <w:szCs w:val="28"/>
          <w:lang w:eastAsia="x-none"/>
        </w:rPr>
        <w:t>22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годом:</w:t>
      </w:r>
    </w:p>
    <w:p w14:paraId="516C48AB" w14:textId="77777777" w:rsidR="00495DF4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422CBA3D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22" w:type="dxa"/>
        <w:tblInd w:w="392" w:type="dxa"/>
        <w:tblLook w:val="0000" w:firstRow="0" w:lastRow="0" w:firstColumn="0" w:lastColumn="0" w:noHBand="0" w:noVBand="0"/>
      </w:tblPr>
      <w:tblGrid>
        <w:gridCol w:w="7796"/>
        <w:gridCol w:w="1526"/>
      </w:tblGrid>
      <w:tr w:rsidR="00495DF4" w:rsidRPr="00D67609" w14:paraId="143F3B70" w14:textId="77777777" w:rsidTr="00495DF4">
        <w:tc>
          <w:tcPr>
            <w:tcW w:w="7796" w:type="dxa"/>
          </w:tcPr>
          <w:p w14:paraId="48F18223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26" w:type="dxa"/>
          </w:tcPr>
          <w:p w14:paraId="741A599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1EC171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93F1617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55,5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495DF4" w:rsidRPr="00D67609" w14:paraId="2D927298" w14:textId="77777777" w:rsidTr="00495DF4">
        <w:tc>
          <w:tcPr>
            <w:tcW w:w="7796" w:type="dxa"/>
          </w:tcPr>
          <w:p w14:paraId="58D7EB50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положительный сальдированный финансовый  результат (прибыль минус убыток)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снизится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14:paraId="6E6B3BAB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2DD06A2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45443E7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FBDC09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495DF4" w:rsidRPr="00D67609" w14:paraId="0872D35F" w14:textId="77777777" w:rsidTr="00495DF4">
        <w:tc>
          <w:tcPr>
            <w:tcW w:w="7796" w:type="dxa"/>
          </w:tcPr>
          <w:p w14:paraId="6642EFEF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прибыль прибыльных предприятий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уменьшится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14:paraId="30FB7EF0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B41923B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D93C17D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495DF4" w:rsidRPr="00D67609" w14:paraId="52817EE7" w14:textId="77777777" w:rsidTr="00495DF4">
        <w:tc>
          <w:tcPr>
            <w:tcW w:w="7796" w:type="dxa"/>
          </w:tcPr>
          <w:p w14:paraId="382399C3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фонд заработной платы  по всем видам экономической деятельности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14:paraId="48CE94CC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82F307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5636E0C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17,3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4D37A150" w14:textId="77777777" w:rsidTr="00495DF4">
        <w:tc>
          <w:tcPr>
            <w:tcW w:w="7796" w:type="dxa"/>
          </w:tcPr>
          <w:p w14:paraId="4CEE34C4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номинальная среднемесячная заработная плата увеличится к концу 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26" w:type="dxa"/>
          </w:tcPr>
          <w:p w14:paraId="696B1CA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14,6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57323CD5" w14:textId="77777777" w:rsidTr="00495DF4">
        <w:tc>
          <w:tcPr>
            <w:tcW w:w="7796" w:type="dxa"/>
          </w:tcPr>
          <w:p w14:paraId="6A34680E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среднегодовая численность  постоянного населения снизится</w:t>
            </w:r>
          </w:p>
        </w:tc>
        <w:tc>
          <w:tcPr>
            <w:tcW w:w="1526" w:type="dxa"/>
          </w:tcPr>
          <w:p w14:paraId="7788D3CC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14:paraId="3D549DCE" w14:textId="77777777" w:rsidR="00495DF4" w:rsidRPr="00D67609" w:rsidRDefault="00495DF4" w:rsidP="00495DF4">
      <w:pPr>
        <w:pStyle w:val="ConsNonformat"/>
        <w:widowControl/>
        <w:ind w:left="993" w:right="0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</w:p>
    <w:p w14:paraId="7236CD49" w14:textId="77777777" w:rsidR="00495DF4" w:rsidRDefault="00495DF4" w:rsidP="00495DF4">
      <w:pPr>
        <w:pStyle w:val="ConsNonformat"/>
        <w:widowControl/>
        <w:ind w:right="0" w:firstLine="567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 xml:space="preserve">    </w:t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  <w:r w:rsidRPr="00D67609">
        <w:rPr>
          <w:rFonts w:ascii="PT Astra Serif" w:hAnsi="PT Astra Serif" w:cs="Times New Roman"/>
          <w:sz w:val="28"/>
          <w:szCs w:val="28"/>
        </w:rPr>
        <w:tab/>
      </w:r>
    </w:p>
    <w:p w14:paraId="3B6E6779" w14:textId="77777777" w:rsidR="00495DF4" w:rsidRPr="00D67609" w:rsidRDefault="00495DF4" w:rsidP="00495DF4">
      <w:pPr>
        <w:pStyle w:val="ConsNonformat"/>
        <w:widowControl/>
        <w:ind w:right="0" w:firstLine="567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ab/>
        <w:t>По прогнозу в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по сравнению с оценкой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года:</w:t>
      </w:r>
    </w:p>
    <w:p w14:paraId="158473D6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68" w:type="dxa"/>
        <w:tblInd w:w="279" w:type="dxa"/>
        <w:tblLook w:val="0000" w:firstRow="0" w:lastRow="0" w:firstColumn="0" w:lastColumn="0" w:noHBand="0" w:noVBand="0"/>
      </w:tblPr>
      <w:tblGrid>
        <w:gridCol w:w="7909"/>
        <w:gridCol w:w="1559"/>
      </w:tblGrid>
      <w:tr w:rsidR="00495DF4" w:rsidRPr="00D67609" w14:paraId="579AB173" w14:textId="77777777" w:rsidTr="00495DF4">
        <w:tc>
          <w:tcPr>
            <w:tcW w:w="7909" w:type="dxa"/>
          </w:tcPr>
          <w:p w14:paraId="155C9B48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14:paraId="1CBDD806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A1520DE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3C186B5C" w14:textId="77777777" w:rsidTr="00495DF4">
        <w:tc>
          <w:tcPr>
            <w:tcW w:w="7909" w:type="dxa"/>
          </w:tcPr>
          <w:p w14:paraId="64966995" w14:textId="77777777" w:rsidR="00495DF4" w:rsidRPr="00D67609" w:rsidRDefault="00495DF4" w:rsidP="00495DF4">
            <w:pPr>
              <w:pStyle w:val="ConsNonformat"/>
              <w:widowControl/>
              <w:ind w:left="34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795D6D0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02D18C3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D1BBBB2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BFC60C0" w14:textId="77777777" w:rsidR="00495DF4" w:rsidRPr="00D67609" w:rsidRDefault="00495DF4" w:rsidP="002C4DA4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2,49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318A26CD" w14:textId="77777777" w:rsidTr="00495DF4">
        <w:tc>
          <w:tcPr>
            <w:tcW w:w="7909" w:type="dxa"/>
          </w:tcPr>
          <w:p w14:paraId="0FDB7873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71A886F3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94E1ACD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467147E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21B74429" w14:textId="77777777" w:rsidTr="00495DF4">
        <w:tc>
          <w:tcPr>
            <w:tcW w:w="7909" w:type="dxa"/>
          </w:tcPr>
          <w:p w14:paraId="1BFF5839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2DE83CB4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16D8F7F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326C744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41FED046" w14:textId="77777777" w:rsidTr="00495DF4">
        <w:tc>
          <w:tcPr>
            <w:tcW w:w="7909" w:type="dxa"/>
          </w:tcPr>
          <w:p w14:paraId="0EBEA52D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номинальная среднемесячная заработная плата увеличится к концу 2021 года</w:t>
            </w:r>
          </w:p>
        </w:tc>
        <w:tc>
          <w:tcPr>
            <w:tcW w:w="1559" w:type="dxa"/>
          </w:tcPr>
          <w:p w14:paraId="42D35F60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16A42EFD" w14:textId="77777777" w:rsidTr="00495DF4">
        <w:tc>
          <w:tcPr>
            <w:tcW w:w="7909" w:type="dxa"/>
          </w:tcPr>
          <w:p w14:paraId="6788E492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14:paraId="09B59866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0,37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14:paraId="33AB60A6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50A797BF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По прогнозу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по сравнению с прогнозом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год:</w:t>
      </w:r>
    </w:p>
    <w:p w14:paraId="48755340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495DF4" w:rsidRPr="00D67609" w14:paraId="3B167841" w14:textId="77777777" w:rsidTr="00495DF4">
        <w:tc>
          <w:tcPr>
            <w:tcW w:w="7796" w:type="dxa"/>
          </w:tcPr>
          <w:p w14:paraId="5807A86C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14:paraId="38D51FD6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3331E1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8,3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6E8A5F8B" w14:textId="77777777" w:rsidTr="00495DF4">
        <w:tc>
          <w:tcPr>
            <w:tcW w:w="7796" w:type="dxa"/>
          </w:tcPr>
          <w:p w14:paraId="681020EA" w14:textId="77777777" w:rsidR="00495DF4" w:rsidRPr="00D67609" w:rsidRDefault="00495DF4" w:rsidP="00495DF4">
            <w:pPr>
              <w:pStyle w:val="ConsNonformat"/>
              <w:widowControl/>
              <w:ind w:left="6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4DCB9FE7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7C2342B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058018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B3F82D1" w14:textId="77777777" w:rsidR="00495DF4" w:rsidRPr="00D67609" w:rsidRDefault="00495DF4" w:rsidP="002C4DA4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2,66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4F94BA6D" w14:textId="77777777" w:rsidTr="00495DF4">
        <w:tc>
          <w:tcPr>
            <w:tcW w:w="7796" w:type="dxa"/>
          </w:tcPr>
          <w:p w14:paraId="4D804C9C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4E07D2E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D33377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0E3D5F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7D171E83" w14:textId="77777777" w:rsidTr="00495DF4">
        <w:tc>
          <w:tcPr>
            <w:tcW w:w="7796" w:type="dxa"/>
          </w:tcPr>
          <w:p w14:paraId="17C0C2F0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590334C6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B0C639F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556C6D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4DB0DDDF" w14:textId="77777777" w:rsidTr="00495DF4">
        <w:tc>
          <w:tcPr>
            <w:tcW w:w="7796" w:type="dxa"/>
          </w:tcPr>
          <w:p w14:paraId="7AFA83D1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номинальная среднемесячная заработная плата увеличится к концу 2022 года</w:t>
            </w:r>
          </w:p>
        </w:tc>
        <w:tc>
          <w:tcPr>
            <w:tcW w:w="1559" w:type="dxa"/>
          </w:tcPr>
          <w:p w14:paraId="779FEF6B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6,2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0BA74EBB" w14:textId="77777777" w:rsidTr="00495DF4">
        <w:tc>
          <w:tcPr>
            <w:tcW w:w="7796" w:type="dxa"/>
          </w:tcPr>
          <w:p w14:paraId="153C938C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14:paraId="4FF52C0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</w:tbl>
    <w:p w14:paraId="2C842045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3D6C3B7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По прогнозу в 202</w:t>
      </w:r>
      <w:r>
        <w:rPr>
          <w:rFonts w:ascii="PT Astra Serif" w:hAnsi="PT Astra Serif" w:cs="Times New Roman"/>
          <w:sz w:val="28"/>
          <w:szCs w:val="28"/>
        </w:rPr>
        <w:t xml:space="preserve">6 </w:t>
      </w:r>
      <w:r w:rsidRPr="00D67609">
        <w:rPr>
          <w:rFonts w:ascii="PT Astra Serif" w:hAnsi="PT Astra Serif" w:cs="Times New Roman"/>
          <w:sz w:val="28"/>
          <w:szCs w:val="28"/>
        </w:rPr>
        <w:t>году по сравнению с прогнозом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год:</w:t>
      </w:r>
    </w:p>
    <w:p w14:paraId="411F3CB7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  <w:gridCol w:w="1559"/>
      </w:tblGrid>
      <w:tr w:rsidR="00495DF4" w:rsidRPr="00D67609" w14:paraId="2C07BC41" w14:textId="77777777" w:rsidTr="00495DF4">
        <w:tc>
          <w:tcPr>
            <w:tcW w:w="7796" w:type="dxa"/>
          </w:tcPr>
          <w:p w14:paraId="66690E45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14:paraId="67556C71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32E232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9,4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4AFB94C9" w14:textId="77777777" w:rsidTr="00495DF4">
        <w:tc>
          <w:tcPr>
            <w:tcW w:w="7796" w:type="dxa"/>
          </w:tcPr>
          <w:p w14:paraId="3FCDD3B8" w14:textId="77777777" w:rsidR="00495DF4" w:rsidRPr="00D67609" w:rsidRDefault="00495DF4" w:rsidP="00495DF4">
            <w:pPr>
              <w:pStyle w:val="ConsNonformat"/>
              <w:widowControl/>
              <w:ind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564005F8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131E9E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2E7824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67E0110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3DE72E96" w14:textId="77777777" w:rsidTr="00495DF4">
        <w:tc>
          <w:tcPr>
            <w:tcW w:w="7796" w:type="dxa"/>
          </w:tcPr>
          <w:p w14:paraId="3087B1EC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60C16879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6D1DD92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C2E0E4A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5B0EEBDE" w14:textId="77777777" w:rsidTr="00495DF4">
        <w:tc>
          <w:tcPr>
            <w:tcW w:w="7796" w:type="dxa"/>
          </w:tcPr>
          <w:p w14:paraId="68F2F426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14:paraId="4B8D56D5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848FAFB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2D11B3D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61B6BA07" w14:textId="77777777" w:rsidTr="00495DF4">
        <w:tc>
          <w:tcPr>
            <w:tcW w:w="7796" w:type="dxa"/>
          </w:tcPr>
          <w:p w14:paraId="667B9576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>- номинальная среднемесячная заработная плата увеличится к концу 2023 года</w:t>
            </w:r>
          </w:p>
        </w:tc>
        <w:tc>
          <w:tcPr>
            <w:tcW w:w="1559" w:type="dxa"/>
          </w:tcPr>
          <w:p w14:paraId="2E21CCB3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495DF4" w:rsidRPr="00D67609" w14:paraId="75A08FC9" w14:textId="77777777" w:rsidTr="00495DF4">
        <w:tc>
          <w:tcPr>
            <w:tcW w:w="7796" w:type="dxa"/>
          </w:tcPr>
          <w:p w14:paraId="3A0B97ED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14:paraId="69D042D3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0,94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495DF4" w:rsidRPr="00D67609" w14:paraId="4B2D4737" w14:textId="77777777" w:rsidTr="00495DF4">
        <w:tc>
          <w:tcPr>
            <w:tcW w:w="7796" w:type="dxa"/>
          </w:tcPr>
          <w:p w14:paraId="2BB90AE1" w14:textId="77777777" w:rsidR="00495DF4" w:rsidRPr="00D67609" w:rsidRDefault="00495DF4" w:rsidP="002C4DA4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E33320" w14:textId="77777777" w:rsidR="00495DF4" w:rsidRPr="00D67609" w:rsidRDefault="00495DF4" w:rsidP="002C4DA4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2311D4BC" w14:textId="77777777" w:rsidR="00495DF4" w:rsidRDefault="00495DF4" w:rsidP="00495DF4">
      <w:pPr>
        <w:jc w:val="center"/>
        <w:rPr>
          <w:rFonts w:ascii="PT Astra Serif" w:hAnsi="PT Astra Serif"/>
          <w:b/>
          <w:sz w:val="28"/>
          <w:szCs w:val="28"/>
        </w:rPr>
      </w:pPr>
    </w:p>
    <w:p w14:paraId="7E1AFC45" w14:textId="77777777" w:rsidR="00495DF4" w:rsidRPr="00FF0441" w:rsidRDefault="00495DF4" w:rsidP="00495DF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2.1. </w:t>
      </w:r>
      <w:r w:rsidRPr="00FF0441">
        <w:rPr>
          <w:rFonts w:ascii="PT Astra Serif" w:hAnsi="PT Astra Serif"/>
          <w:b/>
          <w:sz w:val="28"/>
          <w:szCs w:val="28"/>
        </w:rPr>
        <w:t>Промышленность</w:t>
      </w:r>
    </w:p>
    <w:p w14:paraId="6C4CEA4F" w14:textId="77777777" w:rsidR="00495DF4" w:rsidRPr="00D67609" w:rsidRDefault="00495DF4" w:rsidP="00495DF4">
      <w:pPr>
        <w:ind w:firstLine="567"/>
        <w:jc w:val="center"/>
        <w:rPr>
          <w:rFonts w:ascii="PT Astra Serif" w:hAnsi="PT Astra Serif"/>
          <w:b/>
          <w:sz w:val="28"/>
          <w:szCs w:val="28"/>
          <w:highlight w:val="red"/>
        </w:rPr>
      </w:pPr>
    </w:p>
    <w:p w14:paraId="5DC5D3A8" w14:textId="77777777" w:rsidR="00495DF4" w:rsidRPr="00D67609" w:rsidRDefault="00495DF4" w:rsidP="00495DF4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За 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 крупными и средними промышленными предприятиями  города отгружено продукции на сумму </w:t>
      </w:r>
      <w:r>
        <w:rPr>
          <w:rFonts w:ascii="PT Astra Serif" w:hAnsi="PT Astra Serif"/>
          <w:sz w:val="28"/>
          <w:szCs w:val="28"/>
        </w:rPr>
        <w:t>2665,5</w:t>
      </w:r>
      <w:r w:rsidRPr="00D67609">
        <w:rPr>
          <w:rFonts w:ascii="PT Astra Serif" w:hAnsi="PT Astra Serif"/>
          <w:sz w:val="28"/>
          <w:szCs w:val="28"/>
        </w:rPr>
        <w:t xml:space="preserve"> млн. руб., что больше соответствующего периода прошлого года  </w:t>
      </w:r>
      <w:r>
        <w:rPr>
          <w:rFonts w:ascii="PT Astra Serif" w:hAnsi="PT Astra Serif"/>
          <w:sz w:val="28"/>
          <w:szCs w:val="28"/>
        </w:rPr>
        <w:t>на 12,87%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14:paraId="0955B0B9" w14:textId="77777777" w:rsidR="00495DF4" w:rsidRPr="00D67609" w:rsidRDefault="00495DF4" w:rsidP="00495DF4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67609">
        <w:rPr>
          <w:rFonts w:ascii="PT Astra Serif" w:hAnsi="PT Astra Serif"/>
          <w:sz w:val="28"/>
          <w:szCs w:val="28"/>
        </w:rPr>
        <w:t xml:space="preserve">За 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 объем отгруженной продукции собственного производства по виду деятельности «Обрабатывающие производства» в действующих ценах составил </w:t>
      </w:r>
      <w:r>
        <w:rPr>
          <w:rFonts w:ascii="PT Astra Serif" w:hAnsi="PT Astra Serif"/>
          <w:sz w:val="28"/>
          <w:szCs w:val="28"/>
        </w:rPr>
        <w:t>2086,1</w:t>
      </w:r>
      <w:r w:rsidRPr="00D67609">
        <w:rPr>
          <w:rFonts w:ascii="PT Astra Serif" w:hAnsi="PT Astra Serif"/>
          <w:sz w:val="28"/>
          <w:szCs w:val="28"/>
        </w:rPr>
        <w:t xml:space="preserve"> млн. рублей, что больше соответствующего периода  20</w:t>
      </w:r>
      <w:r>
        <w:rPr>
          <w:rFonts w:ascii="PT Astra Serif" w:hAnsi="PT Astra Serif"/>
          <w:sz w:val="28"/>
          <w:szCs w:val="28"/>
        </w:rPr>
        <w:t>22</w:t>
      </w:r>
      <w:r w:rsidRPr="00D67609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на 17%</w:t>
      </w:r>
      <w:r w:rsidRPr="00D67609">
        <w:rPr>
          <w:rFonts w:ascii="PT Astra Serif" w:hAnsi="PT Astra Serif"/>
          <w:sz w:val="28"/>
          <w:szCs w:val="28"/>
        </w:rPr>
        <w:t xml:space="preserve">.  По виду деятельности «Обеспечение электрической энергией, газом и паром» - </w:t>
      </w:r>
      <w:r>
        <w:rPr>
          <w:rFonts w:ascii="PT Astra Serif" w:hAnsi="PT Astra Serif"/>
          <w:sz w:val="28"/>
          <w:szCs w:val="28"/>
        </w:rPr>
        <w:t>700,15</w:t>
      </w:r>
      <w:r w:rsidRPr="00D67609">
        <w:rPr>
          <w:rFonts w:ascii="PT Astra Serif" w:hAnsi="PT Astra Serif"/>
          <w:sz w:val="28"/>
          <w:szCs w:val="28"/>
        </w:rPr>
        <w:t xml:space="preserve"> млн. рублей и увеличился на 11,</w:t>
      </w:r>
      <w:r>
        <w:rPr>
          <w:rFonts w:ascii="PT Astra Serif" w:hAnsi="PT Astra Serif"/>
          <w:sz w:val="28"/>
          <w:szCs w:val="28"/>
        </w:rPr>
        <w:t>67</w:t>
      </w:r>
      <w:r w:rsidRPr="00D67609">
        <w:rPr>
          <w:rFonts w:ascii="PT Astra Serif" w:hAnsi="PT Astra Serif"/>
          <w:sz w:val="28"/>
          <w:szCs w:val="28"/>
        </w:rPr>
        <w:t xml:space="preserve">%. По виду деятельности «Водоснабжение, водоотведение…» - </w:t>
      </w:r>
      <w:r>
        <w:rPr>
          <w:rFonts w:ascii="PT Astra Serif" w:hAnsi="PT Astra Serif"/>
          <w:sz w:val="28"/>
          <w:szCs w:val="28"/>
        </w:rPr>
        <w:t>97,34</w:t>
      </w:r>
      <w:r w:rsidRPr="00D67609">
        <w:rPr>
          <w:rFonts w:ascii="PT Astra Serif" w:hAnsi="PT Astra Serif"/>
          <w:sz w:val="28"/>
          <w:szCs w:val="28"/>
        </w:rPr>
        <w:t xml:space="preserve"> млн. рублей.</w:t>
      </w:r>
      <w:proofErr w:type="gramEnd"/>
    </w:p>
    <w:p w14:paraId="376950C5" w14:textId="77777777" w:rsidR="00495DF4" w:rsidRPr="00D67609" w:rsidRDefault="00495DF4" w:rsidP="00495DF4">
      <w:pPr>
        <w:pStyle w:val="ConsNormal"/>
        <w:widowControl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 xml:space="preserve">Проанализировав ситуацию в промышленности за 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месяцев текущего года, </w:t>
      </w:r>
      <w:r w:rsidRPr="00D67609">
        <w:rPr>
          <w:rFonts w:ascii="PT Astra Serif" w:hAnsi="PT Astra Serif" w:cs="Times New Roman"/>
          <w:bCs/>
          <w:sz w:val="28"/>
          <w:szCs w:val="28"/>
        </w:rPr>
        <w:t>уже фактически сложившиеся в текущем году темпы</w:t>
      </w:r>
      <w:r w:rsidRPr="00D67609">
        <w:rPr>
          <w:rFonts w:ascii="PT Astra Serif" w:hAnsi="PT Astra Serif" w:cs="Times New Roman"/>
          <w:sz w:val="28"/>
          <w:szCs w:val="28"/>
        </w:rPr>
        <w:t xml:space="preserve">  роста</w:t>
      </w:r>
      <w:r w:rsidRPr="00D6760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>отгруженной продукции по кругу крупных и средних предприятий промышленности, можно констатировать, что  объем отгруженной продукции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 по сравнению с 20</w:t>
      </w:r>
      <w:r>
        <w:rPr>
          <w:rFonts w:ascii="PT Astra Serif" w:hAnsi="PT Astra Serif" w:cs="Times New Roman"/>
          <w:sz w:val="28"/>
          <w:szCs w:val="28"/>
        </w:rPr>
        <w:t>22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годом увеличится на </w:t>
      </w:r>
      <w:r>
        <w:rPr>
          <w:rFonts w:ascii="PT Astra Serif" w:hAnsi="PT Astra Serif" w:cs="Times New Roman"/>
          <w:sz w:val="28"/>
          <w:szCs w:val="28"/>
        </w:rPr>
        <w:t>55,5</w:t>
      </w:r>
      <w:r w:rsidRPr="00D67609">
        <w:rPr>
          <w:rFonts w:ascii="PT Astra Serif" w:hAnsi="PT Astra Serif" w:cs="Times New Roman"/>
          <w:sz w:val="28"/>
          <w:szCs w:val="28"/>
        </w:rPr>
        <w:t xml:space="preserve">% (в действующих ценах каждого года) и составит </w:t>
      </w:r>
      <w:r>
        <w:rPr>
          <w:rFonts w:ascii="PT Astra Serif" w:hAnsi="PT Astra Serif" w:cs="Times New Roman"/>
          <w:sz w:val="28"/>
          <w:szCs w:val="28"/>
        </w:rPr>
        <w:t>5933,2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 (с учетом предприятий, осуществляющих производство, передачу и распределение электроэнергии, газа и  горячей воды, водоснабжения и водоотведения).</w:t>
      </w:r>
    </w:p>
    <w:p w14:paraId="5E4C6BCF" w14:textId="020C3CCC" w:rsidR="00495DF4" w:rsidRPr="00D67609" w:rsidRDefault="00495DF4" w:rsidP="00495DF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Социально-экономическая ситуация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в целом по Щекинскому району</w:t>
      </w:r>
      <w:r>
        <w:rPr>
          <w:rFonts w:ascii="PT Astra Serif" w:hAnsi="PT Astra Serif"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будет определяться состоянием финансово-хозяйственной деятельности промышленных предприятий.</w:t>
      </w:r>
    </w:p>
    <w:p w14:paraId="34D0C0A9" w14:textId="77777777" w:rsidR="00495DF4" w:rsidRPr="00D67609" w:rsidRDefault="00495DF4" w:rsidP="00495DF4">
      <w:pPr>
        <w:pStyle w:val="ConsNormal"/>
        <w:widowControl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Прогнозируется, что отгрузка промышленной продукции в 202</w:t>
      </w:r>
      <w:r>
        <w:rPr>
          <w:rFonts w:ascii="PT Astra Serif" w:hAnsi="PT Astra Serif" w:cs="Times New Roman"/>
          <w:sz w:val="28"/>
          <w:szCs w:val="28"/>
        </w:rPr>
        <w:t xml:space="preserve">4 </w:t>
      </w:r>
      <w:r w:rsidRPr="00D67609">
        <w:rPr>
          <w:rFonts w:ascii="PT Astra Serif" w:hAnsi="PT Astra Serif" w:cs="Times New Roman"/>
          <w:sz w:val="28"/>
          <w:szCs w:val="28"/>
        </w:rPr>
        <w:t xml:space="preserve">году увеличится на </w:t>
      </w:r>
      <w:r>
        <w:rPr>
          <w:rFonts w:ascii="PT Astra Serif" w:hAnsi="PT Astra Serif" w:cs="Times New Roman"/>
          <w:sz w:val="28"/>
          <w:szCs w:val="28"/>
        </w:rPr>
        <w:t>9,8</w:t>
      </w:r>
      <w:r w:rsidRPr="00D67609">
        <w:rPr>
          <w:rFonts w:ascii="PT Astra Serif" w:hAnsi="PT Astra Serif" w:cs="Times New Roman"/>
          <w:sz w:val="28"/>
          <w:szCs w:val="28"/>
        </w:rPr>
        <w:t xml:space="preserve"> % в действующих ценах, составив </w:t>
      </w:r>
      <w:r>
        <w:rPr>
          <w:rFonts w:ascii="PT Astra Serif" w:hAnsi="PT Astra Serif" w:cs="Times New Roman"/>
          <w:sz w:val="28"/>
          <w:szCs w:val="28"/>
        </w:rPr>
        <w:t>6516,2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 (с  учетом предприятий, осуществляющих производство, передачу и распределение электроэнергии, газа и  горячей воды),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 </w:t>
      </w:r>
      <w:r>
        <w:rPr>
          <w:rFonts w:ascii="PT Astra Serif" w:hAnsi="PT Astra Serif" w:cs="Times New Roman"/>
          <w:sz w:val="28"/>
          <w:szCs w:val="28"/>
        </w:rPr>
        <w:t>7059,65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руб., в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</w:t>
      </w:r>
      <w:r>
        <w:rPr>
          <w:rFonts w:ascii="PT Astra Serif" w:hAnsi="PT Astra Serif" w:cs="Times New Roman"/>
          <w:sz w:val="28"/>
          <w:szCs w:val="28"/>
        </w:rPr>
        <w:t>7726,68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</w:t>
      </w:r>
    </w:p>
    <w:p w14:paraId="477BF2C7" w14:textId="77777777" w:rsidR="00495DF4" w:rsidRPr="00D67609" w:rsidRDefault="00495DF4" w:rsidP="00495DF4">
      <w:pPr>
        <w:pStyle w:val="ConsNormal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91D9EE5" w14:textId="77777777" w:rsidR="00495DF4" w:rsidRPr="00D67609" w:rsidRDefault="00495DF4" w:rsidP="00495DF4">
      <w:pPr>
        <w:pStyle w:val="32"/>
        <w:ind w:left="383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2.2. </w:t>
      </w:r>
      <w:r w:rsidRPr="00D67609">
        <w:rPr>
          <w:rFonts w:ascii="PT Astra Serif" w:hAnsi="PT Astra Serif"/>
          <w:b/>
          <w:sz w:val="28"/>
          <w:szCs w:val="28"/>
        </w:rPr>
        <w:t>Инвестиции</w:t>
      </w:r>
    </w:p>
    <w:p w14:paraId="0065B8E6" w14:textId="77777777" w:rsidR="00495DF4" w:rsidRPr="00D67609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Приоритетным направлением деятельности администрации Щекинского района является развитие инвестиционной привлекательности.</w:t>
      </w:r>
    </w:p>
    <w:p w14:paraId="5972ECDA" w14:textId="77777777" w:rsidR="00495DF4" w:rsidRPr="00D67609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Благоприятные условия инвестиционного климата позволяют реализовывать инвесторам на территории Щекинского района и города Щекино проекты по развитию существующих и созданию новых производств. По оценке, объем инвестиций в основной капитал за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 составит </w:t>
      </w:r>
      <w:r>
        <w:rPr>
          <w:rFonts w:ascii="PT Astra Serif" w:hAnsi="PT Astra Serif"/>
          <w:sz w:val="28"/>
          <w:szCs w:val="28"/>
        </w:rPr>
        <w:t>8829,6</w:t>
      </w:r>
      <w:r w:rsidRPr="00D67609">
        <w:rPr>
          <w:rFonts w:ascii="PT Astra Serif" w:hAnsi="PT Astra Serif"/>
          <w:sz w:val="28"/>
          <w:szCs w:val="28"/>
        </w:rPr>
        <w:t xml:space="preserve"> млн. рублей, а к 202</w:t>
      </w:r>
      <w:r>
        <w:rPr>
          <w:rFonts w:ascii="PT Astra Serif" w:hAnsi="PT Astra Serif"/>
          <w:sz w:val="28"/>
          <w:szCs w:val="28"/>
        </w:rPr>
        <w:t>6</w:t>
      </w:r>
      <w:r w:rsidRPr="00D67609">
        <w:rPr>
          <w:rFonts w:ascii="PT Astra Serif" w:hAnsi="PT Astra Serif"/>
          <w:sz w:val="28"/>
          <w:szCs w:val="28"/>
        </w:rPr>
        <w:t xml:space="preserve"> году достигнет уровня </w:t>
      </w:r>
      <w:r>
        <w:rPr>
          <w:rFonts w:ascii="PT Astra Serif" w:hAnsi="PT Astra Serif"/>
          <w:sz w:val="28"/>
          <w:szCs w:val="28"/>
        </w:rPr>
        <w:t>9088,0</w:t>
      </w:r>
      <w:r w:rsidRPr="00D67609">
        <w:rPr>
          <w:rFonts w:ascii="PT Astra Serif" w:hAnsi="PT Astra Serif"/>
          <w:sz w:val="28"/>
          <w:szCs w:val="28"/>
        </w:rPr>
        <w:t xml:space="preserve"> млн. рублей.</w:t>
      </w:r>
    </w:p>
    <w:p w14:paraId="28F541DD" w14:textId="77777777" w:rsidR="00495DF4" w:rsidRPr="00D67609" w:rsidRDefault="00495DF4" w:rsidP="00495DF4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3EC74E7" w14:textId="0E9352A0" w:rsidR="00495DF4" w:rsidRPr="00D67609" w:rsidRDefault="000F1395" w:rsidP="00495DF4">
      <w:pPr>
        <w:pStyle w:val="32"/>
        <w:spacing w:after="0"/>
        <w:ind w:left="382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2.3</w:t>
      </w:r>
      <w:r w:rsidR="00495DF4">
        <w:rPr>
          <w:rFonts w:ascii="PT Astra Serif" w:hAnsi="PT Astra Serif"/>
          <w:b/>
          <w:sz w:val="28"/>
          <w:szCs w:val="28"/>
        </w:rPr>
        <w:t>. </w:t>
      </w:r>
      <w:r w:rsidR="00495DF4" w:rsidRPr="00D67609">
        <w:rPr>
          <w:rFonts w:ascii="PT Astra Serif" w:hAnsi="PT Astra Serif"/>
          <w:b/>
          <w:sz w:val="28"/>
          <w:szCs w:val="28"/>
        </w:rPr>
        <w:t>Заработная плата</w:t>
      </w:r>
    </w:p>
    <w:p w14:paraId="014DB5E9" w14:textId="77777777" w:rsidR="00495DF4" w:rsidRPr="00D67609" w:rsidRDefault="00495DF4" w:rsidP="00495DF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bookmarkStart w:id="1" w:name="sub_1102"/>
      <w:r w:rsidRPr="00D67609">
        <w:rPr>
          <w:rFonts w:ascii="PT Astra Serif" w:hAnsi="PT Astra Serif"/>
          <w:sz w:val="28"/>
          <w:szCs w:val="28"/>
        </w:rPr>
        <w:tab/>
        <w:t xml:space="preserve"> </w:t>
      </w:r>
    </w:p>
    <w:p w14:paraId="1D486604" w14:textId="77777777" w:rsidR="00495DF4" w:rsidRPr="00D67609" w:rsidRDefault="00495DF4" w:rsidP="00495DF4">
      <w:pPr>
        <w:tabs>
          <w:tab w:val="left" w:pos="9639"/>
        </w:tabs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По оценке сложившегося темпа роста за </w:t>
      </w:r>
      <w:r>
        <w:rPr>
          <w:rFonts w:ascii="PT Astra Serif" w:hAnsi="PT Astra Serif"/>
          <w:sz w:val="28"/>
          <w:szCs w:val="28"/>
        </w:rPr>
        <w:t>5 месяцев</w:t>
      </w:r>
      <w:r w:rsidRPr="00D6760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и прогнозных данных предприятий города среднемесячная заработная плата за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 ожидается на уровне </w:t>
      </w:r>
      <w:r>
        <w:rPr>
          <w:rFonts w:ascii="PT Astra Serif" w:hAnsi="PT Astra Serif"/>
          <w:sz w:val="28"/>
          <w:szCs w:val="28"/>
        </w:rPr>
        <w:t>59391,60</w:t>
      </w:r>
      <w:r w:rsidRPr="00D67609">
        <w:rPr>
          <w:rFonts w:ascii="PT Astra Serif" w:hAnsi="PT Astra Serif"/>
          <w:sz w:val="28"/>
          <w:szCs w:val="28"/>
        </w:rPr>
        <w:t xml:space="preserve"> рублей, что составит </w:t>
      </w:r>
      <w:r>
        <w:rPr>
          <w:rFonts w:ascii="PT Astra Serif" w:hAnsi="PT Astra Serif"/>
          <w:sz w:val="28"/>
          <w:szCs w:val="28"/>
        </w:rPr>
        <w:t>114,6</w:t>
      </w:r>
      <w:r w:rsidRPr="00D67609">
        <w:rPr>
          <w:rFonts w:ascii="PT Astra Serif" w:hAnsi="PT Astra Serif"/>
          <w:sz w:val="28"/>
          <w:szCs w:val="28"/>
        </w:rPr>
        <w:t>% к уровню 20</w:t>
      </w:r>
      <w:r>
        <w:rPr>
          <w:rFonts w:ascii="PT Astra Serif" w:hAnsi="PT Astra Serif"/>
          <w:sz w:val="28"/>
          <w:szCs w:val="28"/>
        </w:rPr>
        <w:t>22</w:t>
      </w:r>
      <w:r w:rsidRPr="00D67609">
        <w:rPr>
          <w:rFonts w:ascii="PT Astra Serif" w:hAnsi="PT Astra Serif"/>
          <w:sz w:val="28"/>
          <w:szCs w:val="28"/>
        </w:rPr>
        <w:t xml:space="preserve"> года. В 202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 xml:space="preserve"> году по прогнозу средний размер заработной платы составит </w:t>
      </w:r>
      <w:r>
        <w:rPr>
          <w:rFonts w:ascii="PT Astra Serif" w:hAnsi="PT Astra Serif"/>
          <w:sz w:val="28"/>
          <w:szCs w:val="28"/>
        </w:rPr>
        <w:t>64202,3</w:t>
      </w:r>
      <w:r w:rsidRPr="00D67609">
        <w:rPr>
          <w:rFonts w:ascii="PT Astra Serif" w:hAnsi="PT Astra Serif"/>
          <w:sz w:val="28"/>
          <w:szCs w:val="28"/>
        </w:rPr>
        <w:t xml:space="preserve"> рублей, превысив уровень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на </w:t>
      </w:r>
      <w:r>
        <w:rPr>
          <w:rFonts w:ascii="PT Astra Serif" w:hAnsi="PT Astra Serif"/>
          <w:sz w:val="28"/>
          <w:szCs w:val="28"/>
        </w:rPr>
        <w:t xml:space="preserve">8,1 </w:t>
      </w:r>
      <w:r w:rsidRPr="00D67609">
        <w:rPr>
          <w:rFonts w:ascii="PT Astra Serif" w:hAnsi="PT Astra Serif"/>
          <w:sz w:val="28"/>
          <w:szCs w:val="28"/>
        </w:rPr>
        <w:t>%. К конц</w:t>
      </w:r>
      <w:r>
        <w:rPr>
          <w:rFonts w:ascii="PT Astra Serif" w:hAnsi="PT Astra Serif"/>
          <w:sz w:val="28"/>
          <w:szCs w:val="28"/>
        </w:rPr>
        <w:t>у</w:t>
      </w:r>
      <w:r w:rsidRPr="00D6760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6</w:t>
      </w:r>
      <w:r w:rsidRPr="00D67609">
        <w:rPr>
          <w:rFonts w:ascii="PT Astra Serif" w:hAnsi="PT Astra Serif"/>
          <w:sz w:val="28"/>
          <w:szCs w:val="28"/>
        </w:rPr>
        <w:t xml:space="preserve"> года уровень заработной платы составит </w:t>
      </w:r>
      <w:r>
        <w:rPr>
          <w:rFonts w:ascii="PT Astra Serif" w:hAnsi="PT Astra Serif"/>
          <w:sz w:val="28"/>
          <w:szCs w:val="28"/>
        </w:rPr>
        <w:t>72341,9</w:t>
      </w:r>
      <w:r w:rsidRPr="00D67609">
        <w:rPr>
          <w:rFonts w:ascii="PT Astra Serif" w:hAnsi="PT Astra Serif"/>
          <w:sz w:val="28"/>
          <w:szCs w:val="28"/>
        </w:rPr>
        <w:t xml:space="preserve"> рублей, ч</w:t>
      </w:r>
      <w:r>
        <w:rPr>
          <w:rFonts w:ascii="PT Astra Serif" w:hAnsi="PT Astra Serif"/>
          <w:sz w:val="28"/>
          <w:szCs w:val="28"/>
        </w:rPr>
        <w:t>то составит 139,6% к уровню 2022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p w14:paraId="7D7E6E09" w14:textId="77777777" w:rsidR="00495DF4" w:rsidRPr="00D67609" w:rsidRDefault="00495DF4" w:rsidP="00495DF4">
      <w:pPr>
        <w:pStyle w:val="23"/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Фонд начисленной заработной платы работников крупных и средних предприятий и организаций города за </w:t>
      </w:r>
      <w:r>
        <w:rPr>
          <w:rFonts w:ascii="PT Astra Serif" w:hAnsi="PT Astra Serif"/>
          <w:sz w:val="28"/>
          <w:szCs w:val="28"/>
        </w:rPr>
        <w:t>5 месяцев</w:t>
      </w:r>
      <w:r w:rsidRPr="00D6760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составил </w:t>
      </w:r>
      <w:r>
        <w:rPr>
          <w:rFonts w:ascii="PT Astra Serif" w:hAnsi="PT Astra Serif"/>
          <w:sz w:val="28"/>
          <w:szCs w:val="28"/>
        </w:rPr>
        <w:t>2290,13</w:t>
      </w:r>
      <w:r w:rsidRPr="00D67609">
        <w:rPr>
          <w:rFonts w:ascii="PT Astra Serif" w:hAnsi="PT Astra Serif"/>
          <w:sz w:val="28"/>
          <w:szCs w:val="28"/>
        </w:rPr>
        <w:t xml:space="preserve"> млн. руб., превысив уровень соответствующего периода прошлого года на </w:t>
      </w:r>
      <w:r>
        <w:rPr>
          <w:rFonts w:ascii="PT Astra Serif" w:hAnsi="PT Astra Serif"/>
          <w:sz w:val="28"/>
          <w:szCs w:val="28"/>
        </w:rPr>
        <w:t>9,9</w:t>
      </w:r>
      <w:r w:rsidRPr="00D67609">
        <w:rPr>
          <w:rFonts w:ascii="PT Astra Serif" w:hAnsi="PT Astra Serif"/>
          <w:sz w:val="28"/>
          <w:szCs w:val="28"/>
        </w:rPr>
        <w:t>%. По оценке, за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 по полному кругу предприятий и организаций города фонд начисленной заработной платы составит </w:t>
      </w:r>
      <w:r>
        <w:rPr>
          <w:rFonts w:ascii="PT Astra Serif" w:hAnsi="PT Astra Serif"/>
          <w:sz w:val="28"/>
          <w:szCs w:val="28"/>
        </w:rPr>
        <w:t>5496,3</w:t>
      </w:r>
      <w:r w:rsidRPr="00D67609">
        <w:rPr>
          <w:rFonts w:ascii="PT Astra Serif" w:hAnsi="PT Astra Serif"/>
          <w:sz w:val="28"/>
          <w:szCs w:val="28"/>
        </w:rPr>
        <w:t xml:space="preserve"> млн. руб., что </w:t>
      </w:r>
      <w:r>
        <w:rPr>
          <w:rFonts w:ascii="PT Astra Serif" w:hAnsi="PT Astra Serif"/>
          <w:sz w:val="28"/>
          <w:szCs w:val="28"/>
        </w:rPr>
        <w:t>выше</w:t>
      </w:r>
      <w:r w:rsidRPr="00D67609">
        <w:rPr>
          <w:rFonts w:ascii="PT Astra Serif" w:hAnsi="PT Astra Serif"/>
          <w:sz w:val="28"/>
          <w:szCs w:val="28"/>
        </w:rPr>
        <w:t xml:space="preserve"> уровня прошлого года (в действующих ценах) на </w:t>
      </w:r>
      <w:r>
        <w:rPr>
          <w:rFonts w:ascii="PT Astra Serif" w:hAnsi="PT Astra Serif"/>
          <w:sz w:val="28"/>
          <w:szCs w:val="28"/>
        </w:rPr>
        <w:t>812,4</w:t>
      </w:r>
      <w:r w:rsidRPr="00D67609">
        <w:rPr>
          <w:rFonts w:ascii="PT Astra Serif" w:hAnsi="PT Astra Serif"/>
          <w:sz w:val="28"/>
          <w:szCs w:val="28"/>
        </w:rPr>
        <w:t xml:space="preserve"> млн. руб., или </w:t>
      </w:r>
      <w:r>
        <w:rPr>
          <w:rFonts w:ascii="PT Astra Serif" w:hAnsi="PT Astra Serif"/>
          <w:sz w:val="28"/>
          <w:szCs w:val="28"/>
        </w:rPr>
        <w:t>17,3</w:t>
      </w:r>
      <w:r w:rsidRPr="00D67609">
        <w:rPr>
          <w:rFonts w:ascii="PT Astra Serif" w:hAnsi="PT Astra Serif"/>
          <w:sz w:val="28"/>
          <w:szCs w:val="28"/>
        </w:rPr>
        <w:t>%.</w:t>
      </w:r>
    </w:p>
    <w:p w14:paraId="765038A7" w14:textId="77777777" w:rsidR="00495DF4" w:rsidRPr="00D67609" w:rsidRDefault="00495DF4" w:rsidP="00495DF4">
      <w:pPr>
        <w:tabs>
          <w:tab w:val="left" w:pos="709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 В 202</w:t>
      </w:r>
      <w:r>
        <w:rPr>
          <w:rFonts w:ascii="PT Astra Serif" w:hAnsi="PT Astra Serif"/>
          <w:sz w:val="28"/>
          <w:szCs w:val="28"/>
        </w:rPr>
        <w:t xml:space="preserve">4 </w:t>
      </w:r>
      <w:r w:rsidRPr="00D67609">
        <w:rPr>
          <w:rFonts w:ascii="PT Astra Serif" w:hAnsi="PT Astra Serif"/>
          <w:sz w:val="28"/>
          <w:szCs w:val="28"/>
        </w:rPr>
        <w:t xml:space="preserve">году фонд заработной платы прогнозируется в размере </w:t>
      </w:r>
      <w:r>
        <w:rPr>
          <w:rFonts w:ascii="PT Astra Serif" w:hAnsi="PT Astra Serif"/>
          <w:sz w:val="28"/>
          <w:szCs w:val="28"/>
        </w:rPr>
        <w:t>5985,6</w:t>
      </w:r>
      <w:r w:rsidRPr="00D67609">
        <w:rPr>
          <w:rFonts w:ascii="PT Astra Serif" w:hAnsi="PT Astra Serif"/>
          <w:sz w:val="28"/>
          <w:szCs w:val="28"/>
        </w:rPr>
        <w:t xml:space="preserve"> млн. руб., а в 202</w:t>
      </w:r>
      <w:r>
        <w:rPr>
          <w:rFonts w:ascii="PT Astra Serif" w:hAnsi="PT Astra Serif"/>
          <w:sz w:val="28"/>
          <w:szCs w:val="28"/>
        </w:rPr>
        <w:t>6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6954,2</w:t>
      </w:r>
      <w:r w:rsidRPr="00D67609">
        <w:rPr>
          <w:rFonts w:ascii="PT Astra Serif" w:hAnsi="PT Astra Serif"/>
          <w:sz w:val="28"/>
          <w:szCs w:val="28"/>
        </w:rPr>
        <w:t xml:space="preserve"> млн. руб., темп р</w:t>
      </w:r>
      <w:r>
        <w:rPr>
          <w:rFonts w:ascii="PT Astra Serif" w:hAnsi="PT Astra Serif"/>
          <w:sz w:val="28"/>
          <w:szCs w:val="28"/>
        </w:rPr>
        <w:t>оста составит 48,4% к уровню 2022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bookmarkEnd w:id="1"/>
    <w:p w14:paraId="7E9A5E1E" w14:textId="77777777" w:rsidR="00495DF4" w:rsidRDefault="00495DF4" w:rsidP="00495DF4">
      <w:pPr>
        <w:pStyle w:val="32"/>
        <w:jc w:val="center"/>
        <w:rPr>
          <w:rFonts w:ascii="PT Astra Serif" w:hAnsi="PT Astra Serif"/>
          <w:b/>
          <w:sz w:val="28"/>
          <w:szCs w:val="28"/>
        </w:rPr>
      </w:pPr>
    </w:p>
    <w:p w14:paraId="0319A40E" w14:textId="4ABC333D" w:rsidR="00495DF4" w:rsidRPr="00D67609" w:rsidRDefault="00495DF4" w:rsidP="00495DF4">
      <w:pPr>
        <w:pStyle w:val="3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</w:t>
      </w:r>
      <w:r w:rsidR="000F1395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>. </w:t>
      </w:r>
      <w:r w:rsidRPr="00D67609">
        <w:rPr>
          <w:rFonts w:ascii="PT Astra Serif" w:hAnsi="PT Astra Serif"/>
          <w:b/>
          <w:sz w:val="28"/>
          <w:szCs w:val="28"/>
        </w:rPr>
        <w:t>Финансовый результат</w:t>
      </w:r>
    </w:p>
    <w:p w14:paraId="09B76A02" w14:textId="77777777" w:rsidR="00495DF4" w:rsidRPr="00D67609" w:rsidRDefault="00495DF4" w:rsidP="00495DF4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Финансовый результат деятельности крупных и средних промышленных предприятий города за 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месяцев 202</w:t>
      </w:r>
      <w:r>
        <w:rPr>
          <w:rFonts w:ascii="PT Astra Serif" w:hAnsi="PT Astra Serif"/>
          <w:sz w:val="28"/>
          <w:szCs w:val="28"/>
        </w:rPr>
        <w:t>3 года составил  147652</w:t>
      </w:r>
      <w:r w:rsidRPr="00D67609">
        <w:rPr>
          <w:rFonts w:ascii="PT Astra Serif" w:hAnsi="PT Astra Serif"/>
          <w:sz w:val="28"/>
          <w:szCs w:val="28"/>
        </w:rPr>
        <w:t xml:space="preserve"> тыс. рублей прибыли, за аналогичный период предыдущего года - </w:t>
      </w:r>
      <w:r>
        <w:rPr>
          <w:rFonts w:ascii="PT Astra Serif" w:hAnsi="PT Astra Serif"/>
          <w:sz w:val="28"/>
          <w:szCs w:val="28"/>
        </w:rPr>
        <w:t>194280</w:t>
      </w:r>
      <w:r w:rsidRPr="00D67609">
        <w:rPr>
          <w:rFonts w:ascii="PT Astra Serif" w:hAnsi="PT Astra Serif"/>
          <w:sz w:val="28"/>
          <w:szCs w:val="28"/>
        </w:rPr>
        <w:t xml:space="preserve"> тыс. рублей </w:t>
      </w:r>
      <w:r>
        <w:rPr>
          <w:rFonts w:ascii="PT Astra Serif" w:hAnsi="PT Astra Serif"/>
          <w:sz w:val="28"/>
          <w:szCs w:val="28"/>
        </w:rPr>
        <w:t>прибыли</w:t>
      </w:r>
      <w:r w:rsidRPr="00D67609">
        <w:rPr>
          <w:rFonts w:ascii="PT Astra Serif" w:hAnsi="PT Astra Serif"/>
          <w:sz w:val="28"/>
          <w:szCs w:val="28"/>
        </w:rPr>
        <w:t>.</w:t>
      </w:r>
    </w:p>
    <w:p w14:paraId="5C6A75B1" w14:textId="77777777" w:rsidR="00495DF4" w:rsidRPr="00D67609" w:rsidRDefault="00495DF4" w:rsidP="00495DF4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Финансовый результат по всем видам деятельности (промышленность, сельское хозяйство, строительство, транспорт, </w:t>
      </w:r>
      <w:r>
        <w:rPr>
          <w:rFonts w:ascii="PT Astra Serif" w:hAnsi="PT Astra Serif"/>
          <w:sz w:val="28"/>
          <w:szCs w:val="28"/>
        </w:rPr>
        <w:t>розничная торговля и др.) в 2023</w:t>
      </w:r>
      <w:r w:rsidRPr="00D67609">
        <w:rPr>
          <w:rFonts w:ascii="PT Astra Serif" w:hAnsi="PT Astra Serif"/>
          <w:sz w:val="28"/>
          <w:szCs w:val="28"/>
        </w:rPr>
        <w:t xml:space="preserve"> году (по оценке) составит  </w:t>
      </w:r>
      <w:r>
        <w:rPr>
          <w:rFonts w:ascii="PT Astra Serif" w:hAnsi="PT Astra Serif"/>
          <w:sz w:val="28"/>
          <w:szCs w:val="28"/>
        </w:rPr>
        <w:t>354,4</w:t>
      </w:r>
      <w:r w:rsidRPr="00D67609">
        <w:rPr>
          <w:rFonts w:ascii="PT Astra Serif" w:hAnsi="PT Astra Serif"/>
          <w:sz w:val="28"/>
          <w:szCs w:val="28"/>
        </w:rPr>
        <w:t xml:space="preserve">. руб.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826,09</w:t>
      </w:r>
      <w:r w:rsidRPr="00D67609">
        <w:rPr>
          <w:rFonts w:ascii="PT Astra Serif" w:hAnsi="PT Astra Serif"/>
          <w:sz w:val="28"/>
          <w:szCs w:val="28"/>
        </w:rPr>
        <w:t xml:space="preserve"> млн. руб.</w:t>
      </w:r>
    </w:p>
    <w:p w14:paraId="7B31E326" w14:textId="77777777" w:rsidR="00495DF4" w:rsidRPr="00D67609" w:rsidRDefault="00495DF4" w:rsidP="00495DF4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 xml:space="preserve"> году прогнозируется, что финансовый результат по всем видам деятельности относительно оценки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года, увеличится на </w:t>
      </w:r>
      <w:r>
        <w:rPr>
          <w:rFonts w:ascii="PT Astra Serif" w:hAnsi="PT Astra Serif"/>
          <w:sz w:val="28"/>
          <w:szCs w:val="28"/>
        </w:rPr>
        <w:t>8,85</w:t>
      </w:r>
      <w:r w:rsidRPr="00D67609">
        <w:rPr>
          <w:rFonts w:ascii="PT Astra Serif" w:hAnsi="PT Astra Serif"/>
          <w:sz w:val="28"/>
          <w:szCs w:val="28"/>
        </w:rPr>
        <w:t xml:space="preserve"> млн. руб., и составит </w:t>
      </w:r>
      <w:r>
        <w:rPr>
          <w:rFonts w:ascii="PT Astra Serif" w:hAnsi="PT Astra Serif"/>
          <w:sz w:val="28"/>
          <w:szCs w:val="28"/>
        </w:rPr>
        <w:t>363,22</w:t>
      </w:r>
      <w:r w:rsidRPr="00D67609">
        <w:rPr>
          <w:rFonts w:ascii="PT Astra Serif" w:hAnsi="PT Astra Serif"/>
          <w:sz w:val="28"/>
          <w:szCs w:val="28"/>
        </w:rPr>
        <w:t xml:space="preserve"> млн. руб.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833,53</w:t>
      </w:r>
      <w:r w:rsidRPr="00D67609">
        <w:rPr>
          <w:rFonts w:ascii="PT Astra Serif" w:hAnsi="PT Astra Serif"/>
          <w:sz w:val="28"/>
          <w:szCs w:val="28"/>
        </w:rPr>
        <w:t xml:space="preserve"> млн. руб., что больше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года на </w:t>
      </w:r>
      <w:r>
        <w:rPr>
          <w:rFonts w:ascii="PT Astra Serif" w:hAnsi="PT Astra Serif"/>
          <w:sz w:val="28"/>
          <w:szCs w:val="28"/>
        </w:rPr>
        <w:t>7,4</w:t>
      </w:r>
      <w:r w:rsidRPr="00D67609">
        <w:rPr>
          <w:rFonts w:ascii="PT Astra Serif" w:hAnsi="PT Astra Serif"/>
          <w:sz w:val="28"/>
          <w:szCs w:val="28"/>
        </w:rPr>
        <w:t xml:space="preserve"> млн. руб. </w:t>
      </w:r>
    </w:p>
    <w:p w14:paraId="43E4343F" w14:textId="77777777" w:rsidR="00495DF4" w:rsidRPr="00D67609" w:rsidRDefault="00495DF4" w:rsidP="00495DF4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Прогнозируется рост показателя по прибыльности к 202</w:t>
      </w:r>
      <w:r>
        <w:rPr>
          <w:rFonts w:ascii="PT Astra Serif" w:hAnsi="PT Astra Serif"/>
          <w:sz w:val="28"/>
          <w:szCs w:val="28"/>
        </w:rPr>
        <w:t>6</w:t>
      </w:r>
      <w:r w:rsidRPr="00D67609">
        <w:rPr>
          <w:rFonts w:ascii="PT Astra Serif" w:hAnsi="PT Astra Serif"/>
          <w:sz w:val="28"/>
          <w:szCs w:val="28"/>
        </w:rPr>
        <w:t xml:space="preserve"> году в сумме </w:t>
      </w:r>
      <w:r>
        <w:rPr>
          <w:rFonts w:ascii="PT Astra Serif" w:hAnsi="PT Astra Serif"/>
          <w:sz w:val="28"/>
          <w:szCs w:val="28"/>
        </w:rPr>
        <w:t xml:space="preserve">846,49 </w:t>
      </w:r>
      <w:r w:rsidRPr="00D67609">
        <w:rPr>
          <w:rFonts w:ascii="PT Astra Serif" w:hAnsi="PT Astra Serif"/>
          <w:sz w:val="28"/>
          <w:szCs w:val="28"/>
        </w:rPr>
        <w:t>млн. руб.</w:t>
      </w:r>
    </w:p>
    <w:p w14:paraId="24B53014" w14:textId="64C9C468" w:rsidR="00495DF4" w:rsidRDefault="00495DF4" w:rsidP="00495DF4">
      <w:pPr>
        <w:pStyle w:val="ConsNormal"/>
        <w:widowControl/>
        <w:ind w:left="3119" w:right="0" w:firstLine="0"/>
        <w:rPr>
          <w:rFonts w:ascii="PT Astra Serif" w:hAnsi="PT Astra Serif" w:cs="Times New Roman"/>
          <w:b/>
          <w:sz w:val="28"/>
          <w:szCs w:val="28"/>
        </w:rPr>
      </w:pPr>
      <w:r w:rsidRPr="00D67609">
        <w:rPr>
          <w:rFonts w:ascii="PT Astra Serif" w:hAnsi="PT Astra Serif" w:cs="Times New Roman"/>
          <w:b/>
          <w:sz w:val="28"/>
          <w:szCs w:val="28"/>
        </w:rPr>
        <w:t>2.</w:t>
      </w:r>
      <w:r w:rsidR="000F1395">
        <w:rPr>
          <w:rFonts w:ascii="PT Astra Serif" w:hAnsi="PT Astra Serif" w:cs="Times New Roman"/>
          <w:b/>
          <w:sz w:val="28"/>
          <w:szCs w:val="28"/>
        </w:rPr>
        <w:t>5</w:t>
      </w:r>
      <w:r w:rsidRPr="00D67609">
        <w:rPr>
          <w:rFonts w:ascii="PT Astra Serif" w:hAnsi="PT Astra Serif" w:cs="Times New Roman"/>
          <w:b/>
          <w:sz w:val="28"/>
          <w:szCs w:val="28"/>
        </w:rPr>
        <w:t>. Демография</w:t>
      </w:r>
    </w:p>
    <w:p w14:paraId="560224EA" w14:textId="77777777" w:rsidR="00495DF4" w:rsidRPr="00D67609" w:rsidRDefault="00495DF4" w:rsidP="00495DF4">
      <w:pPr>
        <w:pStyle w:val="ConsNormal"/>
        <w:widowControl/>
        <w:ind w:left="3119" w:right="0" w:firstLine="0"/>
        <w:rPr>
          <w:rFonts w:ascii="PT Astra Serif" w:hAnsi="PT Astra Serif" w:cs="Times New Roman"/>
          <w:b/>
          <w:bCs/>
          <w:sz w:val="28"/>
          <w:szCs w:val="28"/>
        </w:rPr>
      </w:pPr>
    </w:p>
    <w:p w14:paraId="2B4F00F2" w14:textId="77777777" w:rsidR="00495DF4" w:rsidRPr="00260A78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0A78">
        <w:rPr>
          <w:rFonts w:ascii="PT Astra Serif" w:hAnsi="PT Astra Serif"/>
          <w:sz w:val="28"/>
          <w:szCs w:val="28"/>
        </w:rPr>
        <w:t xml:space="preserve">Демографическая ситуация на протяжении последних нескольких лет характеризуется продолжающимся процессом естественной убыли населения, связанным с высокой смертностью и не достаточно высоким уровнем рождаемости.  </w:t>
      </w:r>
    </w:p>
    <w:p w14:paraId="10E418E3" w14:textId="77777777" w:rsidR="00495DF4" w:rsidRPr="00260A78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0A78">
        <w:rPr>
          <w:rFonts w:ascii="PT Astra Serif" w:hAnsi="PT Astra Serif"/>
          <w:sz w:val="28"/>
          <w:szCs w:val="28"/>
        </w:rPr>
        <w:t xml:space="preserve">  Тенденции, сложившиеся в естественном движении населения, во многом обусловлены половозрастной структурой населения. Изменение возрастной структуры населения характеризуется диспропорцией в сторону увеличения удельного веса лиц старше трудоспособного возраста, составив на начало 2022 года 28,1% в общей численности населения района. </w:t>
      </w:r>
    </w:p>
    <w:p w14:paraId="199B6F32" w14:textId="77777777" w:rsidR="00495DF4" w:rsidRPr="00260A78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0A78">
        <w:rPr>
          <w:rFonts w:ascii="PT Astra Serif" w:hAnsi="PT Astra Serif"/>
          <w:sz w:val="28"/>
          <w:szCs w:val="28"/>
        </w:rPr>
        <w:t xml:space="preserve">Численность населения МО г. Щекино Щекинского района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260A78">
        <w:rPr>
          <w:rFonts w:ascii="PT Astra Serif" w:hAnsi="PT Astra Serif"/>
          <w:sz w:val="28"/>
          <w:szCs w:val="28"/>
        </w:rPr>
        <w:t>на 1 января 2023 года  составляет 53,5 тыс. человек.</w:t>
      </w:r>
    </w:p>
    <w:p w14:paraId="7B058383" w14:textId="77777777" w:rsidR="00495DF4" w:rsidRPr="00260A78" w:rsidRDefault="00495DF4" w:rsidP="00495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0A78">
        <w:rPr>
          <w:rFonts w:ascii="PT Astra Serif" w:hAnsi="PT Astra Serif"/>
          <w:sz w:val="28"/>
          <w:szCs w:val="28"/>
        </w:rPr>
        <w:t>Среднегодовая численность постоянного населения</w:t>
      </w:r>
      <w:r>
        <w:rPr>
          <w:rFonts w:ascii="PT Astra Serif" w:hAnsi="PT Astra Serif"/>
          <w:sz w:val="28"/>
          <w:szCs w:val="28"/>
        </w:rPr>
        <w:t xml:space="preserve">, </w:t>
      </w:r>
      <w:r w:rsidRPr="00260A78">
        <w:rPr>
          <w:rFonts w:ascii="PT Astra Serif" w:hAnsi="PT Astra Serif"/>
          <w:sz w:val="28"/>
          <w:szCs w:val="28"/>
        </w:rPr>
        <w:t xml:space="preserve">за 2022 год </w:t>
      </w:r>
      <w:r>
        <w:rPr>
          <w:rFonts w:ascii="PT Astra Serif" w:hAnsi="PT Astra Serif"/>
          <w:sz w:val="28"/>
          <w:szCs w:val="28"/>
        </w:rPr>
        <w:t>-</w:t>
      </w:r>
      <w:r w:rsidRPr="00260A78">
        <w:rPr>
          <w:rFonts w:ascii="PT Astra Serif" w:hAnsi="PT Astra Serif"/>
          <w:sz w:val="28"/>
          <w:szCs w:val="28"/>
        </w:rPr>
        <w:t xml:space="preserve"> 54,3 тыс. человек.</w:t>
      </w:r>
    </w:p>
    <w:p w14:paraId="1D933B31" w14:textId="77777777" w:rsidR="00495DF4" w:rsidRPr="00D67609" w:rsidRDefault="00495DF4" w:rsidP="00495DF4">
      <w:pPr>
        <w:pStyle w:val="ConsNormal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Среднегодовая численность постоянного населения за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 прогнозируется на уровне – </w:t>
      </w:r>
      <w:r>
        <w:rPr>
          <w:rFonts w:ascii="PT Astra Serif" w:hAnsi="PT Astra Serif" w:cs="Times New Roman"/>
          <w:sz w:val="28"/>
          <w:szCs w:val="28"/>
        </w:rPr>
        <w:t>53,7</w:t>
      </w:r>
      <w:r w:rsidRPr="00D67609">
        <w:rPr>
          <w:rFonts w:ascii="PT Astra Serif" w:hAnsi="PT Astra Serif" w:cs="Times New Roman"/>
          <w:sz w:val="28"/>
          <w:szCs w:val="28"/>
        </w:rPr>
        <w:t xml:space="preserve"> тыс. человек, к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среднегодовая численность снизится на </w:t>
      </w:r>
      <w:r>
        <w:rPr>
          <w:rFonts w:ascii="PT Astra Serif" w:hAnsi="PT Astra Serif" w:cs="Times New Roman"/>
          <w:sz w:val="28"/>
          <w:szCs w:val="28"/>
        </w:rPr>
        <w:t>3,5</w:t>
      </w:r>
      <w:r w:rsidRPr="00D67609">
        <w:rPr>
          <w:rFonts w:ascii="PT Astra Serif" w:hAnsi="PT Astra Serif" w:cs="Times New Roman"/>
          <w:sz w:val="28"/>
          <w:szCs w:val="28"/>
        </w:rPr>
        <w:t>% к уровню 20</w:t>
      </w:r>
      <w:r>
        <w:rPr>
          <w:rFonts w:ascii="PT Astra Serif" w:hAnsi="PT Astra Serif" w:cs="Times New Roman"/>
          <w:sz w:val="28"/>
          <w:szCs w:val="28"/>
        </w:rPr>
        <w:t>22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составит </w:t>
      </w:r>
      <w:r>
        <w:rPr>
          <w:rFonts w:ascii="PT Astra Serif" w:hAnsi="PT Astra Serif" w:cs="Times New Roman"/>
          <w:sz w:val="28"/>
          <w:szCs w:val="28"/>
        </w:rPr>
        <w:t>52,3</w:t>
      </w:r>
      <w:r w:rsidRPr="00D67609">
        <w:rPr>
          <w:rFonts w:ascii="PT Astra Serif" w:hAnsi="PT Astra Serif" w:cs="Times New Roman"/>
          <w:sz w:val="28"/>
          <w:szCs w:val="28"/>
        </w:rPr>
        <w:t xml:space="preserve"> тыс. человек.</w:t>
      </w:r>
    </w:p>
    <w:p w14:paraId="3452915B" w14:textId="77777777" w:rsidR="00495DF4" w:rsidRDefault="00495DF4" w:rsidP="00495DF4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E9F1FA2" w14:textId="77777777" w:rsidR="00495DF4" w:rsidRPr="00D67609" w:rsidRDefault="00495DF4" w:rsidP="00495DF4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D67609">
        <w:rPr>
          <w:rFonts w:ascii="PT Astra Serif" w:hAnsi="PT Astra Serif"/>
          <w:b/>
          <w:sz w:val="28"/>
          <w:szCs w:val="28"/>
        </w:rPr>
        <w:t>Основные макроэкономические показатели прогноза социально-экономического развития</w:t>
      </w:r>
      <w:r w:rsidRPr="00D67609">
        <w:rPr>
          <w:rFonts w:ascii="PT Astra Serif" w:hAnsi="PT Astra Serif"/>
          <w:sz w:val="28"/>
          <w:szCs w:val="28"/>
        </w:rPr>
        <w:t xml:space="preserve"> </w:t>
      </w:r>
      <w:r w:rsidRPr="00D67609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r w:rsidRPr="00D67609">
        <w:rPr>
          <w:rFonts w:ascii="PT Astra Serif" w:hAnsi="PT Astra Serif"/>
          <w:b/>
          <w:bCs/>
          <w:sz w:val="28"/>
          <w:szCs w:val="28"/>
        </w:rPr>
        <w:t>Щекинского района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D67609">
        <w:rPr>
          <w:rFonts w:ascii="PT Astra Serif" w:hAnsi="PT Astra Serif"/>
          <w:b/>
          <w:bCs/>
          <w:sz w:val="28"/>
          <w:szCs w:val="28"/>
        </w:rPr>
        <w:t>годов</w:t>
      </w:r>
    </w:p>
    <w:p w14:paraId="198D5FF2" w14:textId="77777777" w:rsidR="00495DF4" w:rsidRDefault="00495DF4" w:rsidP="00495DF4">
      <w:pPr>
        <w:spacing w:line="360" w:lineRule="exact"/>
        <w:ind w:left="709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992"/>
        <w:gridCol w:w="992"/>
        <w:gridCol w:w="1134"/>
        <w:gridCol w:w="992"/>
        <w:gridCol w:w="993"/>
        <w:gridCol w:w="992"/>
        <w:gridCol w:w="992"/>
      </w:tblGrid>
      <w:tr w:rsidR="00495DF4" w:rsidRPr="00D67609" w14:paraId="0CE0ED13" w14:textId="77777777" w:rsidTr="002C4DA4">
        <w:trPr>
          <w:trHeight w:val="887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570" w14:textId="77777777" w:rsidR="00495DF4" w:rsidRPr="00D67609" w:rsidRDefault="00495DF4" w:rsidP="002C4DA4">
            <w:pPr>
              <w:ind w:left="34"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151" w14:textId="77777777" w:rsidR="00495DF4" w:rsidRPr="00D6760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BEC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2020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D8C0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2021г. 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A8B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2022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CCF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2023 г.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3C6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2024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CDA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2025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A56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</w:p>
          <w:p w14:paraId="1D52CF21" w14:textId="77777777" w:rsidR="00495DF4" w:rsidRPr="009F0089" w:rsidRDefault="00495DF4" w:rsidP="002C4DA4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9F0089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2026 г. прогноз</w:t>
            </w:r>
          </w:p>
        </w:tc>
      </w:tr>
      <w:tr w:rsidR="00495DF4" w:rsidRPr="00D67609" w14:paraId="2D449BCD" w14:textId="77777777" w:rsidTr="002C4DA4">
        <w:trPr>
          <w:trHeight w:val="6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9B57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Объем отгруженной продукции (по полному кругу предприятий)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1D3E" w14:textId="77777777" w:rsidR="00495DF4" w:rsidRPr="00495DF4" w:rsidRDefault="00495DF4" w:rsidP="002C4D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5DF4">
              <w:rPr>
                <w:rFonts w:ascii="PT Astra Serif" w:hAnsi="PT Astra Serif"/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D95A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3116,20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4435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3516,20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79E7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3814,58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4658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5933,20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6A0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6516,20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129A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7059,65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85585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4625A55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7726,68</w:t>
            </w:r>
          </w:p>
        </w:tc>
      </w:tr>
      <w:tr w:rsidR="00495DF4" w:rsidRPr="00D67609" w14:paraId="2193CAF4" w14:textId="77777777" w:rsidTr="002C4DA4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CCDB" w14:textId="77777777" w:rsidR="00495DF4" w:rsidRPr="00D67609" w:rsidRDefault="00495DF4" w:rsidP="002C4DA4">
            <w:pPr>
              <w:jc w:val="right"/>
              <w:rPr>
                <w:rFonts w:ascii="PT Astra Serif" w:hAnsi="PT Astra Serif" w:cs="Times New Roman CY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CF0A" w14:textId="77777777" w:rsidR="00495DF4" w:rsidRPr="00495DF4" w:rsidRDefault="00495DF4" w:rsidP="002C4D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5DF4">
              <w:rPr>
                <w:rFonts w:ascii="PT Astra Serif" w:hAnsi="PT Astra Serif"/>
                <w:sz w:val="22"/>
                <w:szCs w:val="22"/>
              </w:rPr>
              <w:t>в % к пред</w:t>
            </w:r>
            <w:proofErr w:type="gramStart"/>
            <w:r w:rsidRPr="00495DF4">
              <w:rPr>
                <w:rFonts w:ascii="PT Astra Serif" w:hAnsi="PT Astra Serif"/>
                <w:sz w:val="22"/>
                <w:szCs w:val="22"/>
              </w:rPr>
              <w:t>.</w:t>
            </w:r>
            <w:proofErr w:type="gramEnd"/>
            <w:r w:rsidRPr="00495DF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495DF4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 w:rsidRPr="00495DF4">
              <w:rPr>
                <w:rFonts w:ascii="PT Astra Serif" w:hAnsi="PT Astra Serif"/>
                <w:sz w:val="22"/>
                <w:szCs w:val="22"/>
              </w:rPr>
              <w:t xml:space="preserve">оду в действующих ценах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79889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39AC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6C54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AF29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A1EE5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FF0F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BE8E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109,4</w:t>
            </w:r>
          </w:p>
        </w:tc>
      </w:tr>
      <w:tr w:rsidR="00495DF4" w:rsidRPr="00D67609" w14:paraId="07B8FA3B" w14:textId="77777777" w:rsidTr="002C4DA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B9F9" w14:textId="77777777" w:rsidR="00495DF4" w:rsidRPr="00D67609" w:rsidRDefault="00495DF4" w:rsidP="002C4DA4">
            <w:pPr>
              <w:rPr>
                <w:rFonts w:ascii="PT Astra Serif" w:hAnsi="PT Astra Serif" w:cs="Times New Roman CYR"/>
              </w:rPr>
            </w:pPr>
            <w:r w:rsidRPr="00D67609">
              <w:rPr>
                <w:rFonts w:ascii="PT Astra Serif" w:hAnsi="PT Astra Serif" w:cs="Times New Roman CYR"/>
              </w:rPr>
              <w:t xml:space="preserve">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C4C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BD74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1F011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3AFB7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8DCEB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FEA40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A9302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69403" w14:textId="77777777" w:rsidR="00495DF4" w:rsidRPr="00495DF4" w:rsidRDefault="00495DF4" w:rsidP="002C4DA4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</w:tr>
      <w:tr w:rsidR="00495DF4" w:rsidRPr="00D67609" w14:paraId="4D611393" w14:textId="77777777" w:rsidTr="002C4DA4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5351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Объем отгруженной продукции (по кругу крупных и средних)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38DF" w14:textId="77777777" w:rsidR="00495DF4" w:rsidRPr="00495DF4" w:rsidRDefault="00495DF4" w:rsidP="002C4D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5DF4">
              <w:rPr>
                <w:rFonts w:ascii="PT Astra Serif" w:hAnsi="PT Astra Serif"/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B92C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2220,99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BFA32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2595,77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A38B1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3027,45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DA0C4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5897,10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D3719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5950,20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7A741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5268350A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6158,45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7A4F7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4010538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6333,35</w:t>
            </w:r>
          </w:p>
        </w:tc>
      </w:tr>
      <w:tr w:rsidR="00495DF4" w:rsidRPr="00D67609" w14:paraId="2039892E" w14:textId="77777777" w:rsidTr="002C4DA4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BB5B" w14:textId="77777777" w:rsidR="00495DF4" w:rsidRPr="00D67609" w:rsidRDefault="00495DF4" w:rsidP="002C4DA4">
            <w:pPr>
              <w:jc w:val="right"/>
              <w:rPr>
                <w:rFonts w:ascii="PT Astra Serif" w:hAnsi="PT Astra Serif" w:cs="Times New Roman CY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5A71" w14:textId="77777777" w:rsidR="00495DF4" w:rsidRPr="00495DF4" w:rsidRDefault="00495DF4" w:rsidP="002C4D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5DF4">
              <w:rPr>
                <w:rFonts w:ascii="PT Astra Serif" w:hAnsi="PT Astra Serif"/>
                <w:sz w:val="22"/>
                <w:szCs w:val="22"/>
              </w:rPr>
              <w:t>в % к пред</w:t>
            </w:r>
            <w:proofErr w:type="gramStart"/>
            <w:r w:rsidRPr="00495DF4">
              <w:rPr>
                <w:rFonts w:ascii="PT Astra Serif" w:hAnsi="PT Astra Serif"/>
                <w:sz w:val="22"/>
                <w:szCs w:val="22"/>
              </w:rPr>
              <w:t>.</w:t>
            </w:r>
            <w:proofErr w:type="gramEnd"/>
            <w:r w:rsidRPr="00495DF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495DF4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 w:rsidRPr="00495DF4">
              <w:rPr>
                <w:rFonts w:ascii="PT Astra Serif" w:hAnsi="PT Astra Serif"/>
                <w:sz w:val="22"/>
                <w:szCs w:val="22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2665D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DB1F0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007D9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9EA7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5DBB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B8DB8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89E30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102,8</w:t>
            </w:r>
          </w:p>
        </w:tc>
      </w:tr>
      <w:tr w:rsidR="00495DF4" w:rsidRPr="00D67609" w14:paraId="11C535A0" w14:textId="77777777" w:rsidTr="002C4DA4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7935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DBBD" w14:textId="77777777" w:rsidR="00495DF4" w:rsidRPr="00495DF4" w:rsidRDefault="00495DF4" w:rsidP="002C4D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5DF4">
              <w:rPr>
                <w:rFonts w:ascii="PT Astra Serif" w:hAnsi="PT Astra Serif"/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DAA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9B95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1321,8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956E4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8918,8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7397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8829,6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DBB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8873,8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04397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8971,4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D9800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76DD0EEA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19922A36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176A0F32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5AD59FC5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45736CB9" w14:textId="77777777" w:rsidR="009F0089" w:rsidRDefault="009F0089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781EC3F4" w14:textId="77777777" w:rsidR="009F0089" w:rsidRDefault="009F0089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  <w:p w14:paraId="505F21A8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9088,0</w:t>
            </w:r>
          </w:p>
          <w:p w14:paraId="6C9B02BE" w14:textId="77777777" w:rsidR="00495DF4" w:rsidRPr="00495DF4" w:rsidRDefault="00495DF4" w:rsidP="009F0089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</w:tr>
      <w:tr w:rsidR="00495DF4" w:rsidRPr="00D67609" w14:paraId="40DC484C" w14:textId="77777777" w:rsidTr="002C4DA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05AD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Фонд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B3CA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FC1E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3608,6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6B30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4355,2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02E1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4683,9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470C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5496,3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A4DB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F525B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3D0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6954,2</w:t>
            </w:r>
          </w:p>
        </w:tc>
      </w:tr>
      <w:tr w:rsidR="00495DF4" w:rsidRPr="00D67609" w14:paraId="2129D6B7" w14:textId="77777777" w:rsidTr="002C4DA4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6BE4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Среднемесячная номинальная начисленная заработная плата на одного работника (по кругу крупных и средних предприятий)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F354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CADC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32708,3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3004A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36796,8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EC052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51801,2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4CE6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59391,6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FEDC3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64202,3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1143B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68182,8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CC5C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72341,9</w:t>
            </w:r>
          </w:p>
        </w:tc>
      </w:tr>
      <w:tr w:rsidR="00495DF4" w:rsidRPr="00D67609" w14:paraId="0080009D" w14:textId="77777777" w:rsidTr="002C4DA4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F688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Финансовый результат по всем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A743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15F5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302455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4BBE4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435768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907C0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466272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B163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354367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FD7B5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363226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2F62C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372887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D16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384819</w:t>
            </w:r>
          </w:p>
        </w:tc>
      </w:tr>
      <w:tr w:rsidR="00495DF4" w:rsidRPr="00D67609" w14:paraId="62AB9ABE" w14:textId="77777777" w:rsidTr="002C4DA4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303F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Прибыль прибыльных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B6FB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7952D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332400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9898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891631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4D05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971878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A751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826096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C115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833531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1D95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838532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F625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846498</w:t>
            </w:r>
          </w:p>
        </w:tc>
      </w:tr>
      <w:tr w:rsidR="00495DF4" w:rsidRPr="00D67609" w14:paraId="72B662C9" w14:textId="77777777" w:rsidTr="002C4DA4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58CA" w14:textId="77777777" w:rsidR="00495DF4" w:rsidRPr="00D67609" w:rsidRDefault="00495DF4" w:rsidP="002C4DA4">
            <w:pPr>
              <w:rPr>
                <w:rFonts w:ascii="PT Astra Serif" w:hAnsi="PT Astra Serif" w:cs="Times New Roman CYR"/>
                <w:b/>
                <w:bCs/>
              </w:rPr>
            </w:pPr>
            <w:r w:rsidRPr="00D67609">
              <w:rPr>
                <w:rFonts w:ascii="PT Astra Serif" w:hAnsi="PT Astra Serif" w:cs="Times New Roman CYR"/>
                <w:b/>
                <w:bCs/>
              </w:rPr>
              <w:t>Среднегодовая численность населения,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18F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 xml:space="preserve">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ACE4F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991DB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D3A46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186B8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9FAE9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BB415" w14:textId="77777777" w:rsidR="00495DF4" w:rsidRPr="00495DF4" w:rsidRDefault="00495DF4" w:rsidP="002C4DA4">
            <w:pPr>
              <w:jc w:val="right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851C8" w14:textId="77777777" w:rsidR="00495DF4" w:rsidRPr="00495DF4" w:rsidRDefault="00495DF4" w:rsidP="002C4DA4">
            <w:pPr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 w:rsidRPr="00495DF4">
              <w:rPr>
                <w:rFonts w:ascii="PT Astra Serif" w:hAnsi="PT Astra Serif" w:cs="Times New Roman CYR"/>
                <w:sz w:val="22"/>
                <w:szCs w:val="22"/>
              </w:rPr>
              <w:t>52,3</w:t>
            </w:r>
          </w:p>
        </w:tc>
      </w:tr>
    </w:tbl>
    <w:p w14:paraId="748A408A" w14:textId="77777777" w:rsidR="00495DF4" w:rsidRDefault="00495DF4" w:rsidP="00495DF4">
      <w:pPr>
        <w:pStyle w:val="32"/>
        <w:spacing w:line="360" w:lineRule="exact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</w:t>
      </w:r>
    </w:p>
    <w:p w14:paraId="575E9C9E" w14:textId="77777777" w:rsidR="00495DF4" w:rsidRPr="000C5AF1" w:rsidRDefault="00495DF4" w:rsidP="00495DF4">
      <w:pPr>
        <w:pStyle w:val="af5"/>
        <w:widowControl w:val="0"/>
        <w:tabs>
          <w:tab w:val="left" w:pos="1069"/>
        </w:tabs>
        <w:suppressAutoHyphens w:val="0"/>
        <w:autoSpaceDE w:val="0"/>
        <w:autoSpaceDN w:val="0"/>
        <w:adjustRightInd w:val="0"/>
        <w:ind w:left="1069"/>
        <w:jc w:val="center"/>
        <w:rPr>
          <w:rFonts w:ascii="PT Astra Serif" w:hAnsi="PT Astra Serif"/>
          <w:b/>
          <w:sz w:val="28"/>
          <w:szCs w:val="28"/>
        </w:rPr>
      </w:pPr>
    </w:p>
    <w:p w14:paraId="26EFF15A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5E0ADEF6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62187854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5FCD1D1C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5AE298E8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4210DF09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1C49458C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41FDC734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3FCFEA56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265DB3EB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73CC0D91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763173A6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622EB0CC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344167F0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4C3D3642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6357542C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2844FFCA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7A15C01F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1CFE88C8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6BD213AE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7549EECC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305AFA3A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2D3E4F20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p w14:paraId="4A6E401D" w14:textId="77777777" w:rsidR="00495DF4" w:rsidRDefault="00495DF4">
      <w:pPr>
        <w:rPr>
          <w:rFonts w:ascii="PT Astra Serif" w:hAnsi="PT Astra Serif" w:cs="PT Astra Serif"/>
          <w:sz w:val="28"/>
          <w:szCs w:val="28"/>
        </w:rPr>
      </w:pPr>
    </w:p>
    <w:sectPr w:rsidR="00495DF4" w:rsidSect="009A46CA">
      <w:headerReference w:type="default" r:id="rId12"/>
      <w:headerReference w:type="first" r:id="rId13"/>
      <w:pgSz w:w="11906" w:h="16838"/>
      <w:pgMar w:top="1134" w:right="850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5A4A" w14:textId="77777777" w:rsidR="00324104" w:rsidRDefault="00324104">
      <w:r>
        <w:separator/>
      </w:r>
    </w:p>
  </w:endnote>
  <w:endnote w:type="continuationSeparator" w:id="0">
    <w:p w14:paraId="17367CAD" w14:textId="77777777" w:rsidR="00324104" w:rsidRDefault="003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28090" w14:textId="77777777" w:rsidR="00324104" w:rsidRDefault="00324104">
      <w:r>
        <w:separator/>
      </w:r>
    </w:p>
  </w:footnote>
  <w:footnote w:type="continuationSeparator" w:id="0">
    <w:p w14:paraId="5762C8B5" w14:textId="77777777" w:rsidR="00324104" w:rsidRDefault="0032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7500"/>
      <w:docPartObj>
        <w:docPartGallery w:val="Page Numbers (Top of Page)"/>
        <w:docPartUnique/>
      </w:docPartObj>
    </w:sdtPr>
    <w:sdtEndPr/>
    <w:sdtContent>
      <w:p w14:paraId="00454289" w14:textId="77777777" w:rsidR="00495DF4" w:rsidRDefault="00495DF4">
        <w:pPr>
          <w:pStyle w:val="af"/>
          <w:jc w:val="center"/>
        </w:pPr>
        <w:r w:rsidRPr="00F400F3">
          <w:rPr>
            <w:rFonts w:ascii="PT Astra Serif" w:hAnsi="PT Astra Serif"/>
            <w:sz w:val="28"/>
            <w:szCs w:val="28"/>
          </w:rPr>
          <w:fldChar w:fldCharType="begin"/>
        </w:r>
        <w:r w:rsidRPr="00F400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00F3">
          <w:rPr>
            <w:rFonts w:ascii="PT Astra Serif" w:hAnsi="PT Astra Serif"/>
            <w:sz w:val="28"/>
            <w:szCs w:val="28"/>
          </w:rPr>
          <w:fldChar w:fldCharType="separate"/>
        </w:r>
        <w:r w:rsidR="006D0202">
          <w:rPr>
            <w:rFonts w:ascii="PT Astra Serif" w:hAnsi="PT Astra Serif"/>
            <w:noProof/>
            <w:sz w:val="28"/>
            <w:szCs w:val="28"/>
          </w:rPr>
          <w:t>2</w:t>
        </w:r>
        <w:r w:rsidRPr="00F400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C1626EE" w14:textId="77777777" w:rsidR="00495DF4" w:rsidRDefault="00495DF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BEBAF" w14:textId="77777777" w:rsidR="00495DF4" w:rsidRDefault="00495DF4">
    <w:pPr>
      <w:pStyle w:val="af"/>
      <w:jc w:val="center"/>
    </w:pPr>
  </w:p>
  <w:p w14:paraId="7F5D6E37" w14:textId="77777777" w:rsidR="00495DF4" w:rsidRDefault="00495DF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617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0A14D38" w14:textId="78D1A099" w:rsidR="0016549C" w:rsidRPr="0016549C" w:rsidRDefault="0016549C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6D0202">
          <w:rPr>
            <w:rFonts w:ascii="PT Astra Serif" w:hAnsi="PT Astra Serif"/>
            <w:noProof/>
            <w:sz w:val="28"/>
            <w:szCs w:val="28"/>
          </w:rPr>
          <w:t>8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C6BC5FD" w14:textId="77777777" w:rsidR="0016549C" w:rsidRDefault="0016549C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186241"/>
      <w:docPartObj>
        <w:docPartGallery w:val="Page Numbers (Top of Page)"/>
        <w:docPartUnique/>
      </w:docPartObj>
    </w:sdtPr>
    <w:sdtEndPr/>
    <w:sdtContent>
      <w:p w14:paraId="7EE28AD0" w14:textId="73978CD4" w:rsidR="0016549C" w:rsidRDefault="00324104">
        <w:pPr>
          <w:pStyle w:val="af"/>
          <w:jc w:val="center"/>
        </w:pPr>
      </w:p>
    </w:sdtContent>
  </w:sdt>
  <w:p w14:paraId="2EEE8614" w14:textId="77777777" w:rsidR="00761708" w:rsidRDefault="0076170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E65D04"/>
    <w:multiLevelType w:val="multilevel"/>
    <w:tmpl w:val="5428E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7B250FBA"/>
    <w:multiLevelType w:val="hybridMultilevel"/>
    <w:tmpl w:val="9822BC78"/>
    <w:lvl w:ilvl="0" w:tplc="8B361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10179"/>
    <w:rsid w:val="00010358"/>
    <w:rsid w:val="00023842"/>
    <w:rsid w:val="00031B32"/>
    <w:rsid w:val="00042F72"/>
    <w:rsid w:val="0004561B"/>
    <w:rsid w:val="0005339C"/>
    <w:rsid w:val="00097D31"/>
    <w:rsid w:val="000C1C66"/>
    <w:rsid w:val="000D05A0"/>
    <w:rsid w:val="000E6231"/>
    <w:rsid w:val="000F03B2"/>
    <w:rsid w:val="000F1395"/>
    <w:rsid w:val="000F1693"/>
    <w:rsid w:val="001125E9"/>
    <w:rsid w:val="00115CE3"/>
    <w:rsid w:val="0011670F"/>
    <w:rsid w:val="00140632"/>
    <w:rsid w:val="00156715"/>
    <w:rsid w:val="0016136D"/>
    <w:rsid w:val="0016549C"/>
    <w:rsid w:val="00174B1C"/>
    <w:rsid w:val="00174BF8"/>
    <w:rsid w:val="00191281"/>
    <w:rsid w:val="001A5FBD"/>
    <w:rsid w:val="001C32A8"/>
    <w:rsid w:val="001C7CE2"/>
    <w:rsid w:val="001E23DE"/>
    <w:rsid w:val="001E53E5"/>
    <w:rsid w:val="001F5B36"/>
    <w:rsid w:val="002013D6"/>
    <w:rsid w:val="0021412F"/>
    <w:rsid w:val="002147F8"/>
    <w:rsid w:val="00236560"/>
    <w:rsid w:val="002464DB"/>
    <w:rsid w:val="00260B37"/>
    <w:rsid w:val="00270C3B"/>
    <w:rsid w:val="00290E59"/>
    <w:rsid w:val="0029794D"/>
    <w:rsid w:val="002A16C1"/>
    <w:rsid w:val="002B4FD2"/>
    <w:rsid w:val="002E0AE5"/>
    <w:rsid w:val="002E54BE"/>
    <w:rsid w:val="00322635"/>
    <w:rsid w:val="00324104"/>
    <w:rsid w:val="003450F7"/>
    <w:rsid w:val="00366B39"/>
    <w:rsid w:val="00372FEE"/>
    <w:rsid w:val="00374892"/>
    <w:rsid w:val="003A2384"/>
    <w:rsid w:val="003C3A0B"/>
    <w:rsid w:val="003C4547"/>
    <w:rsid w:val="003D216B"/>
    <w:rsid w:val="003F5336"/>
    <w:rsid w:val="004466C5"/>
    <w:rsid w:val="0048387B"/>
    <w:rsid w:val="00486450"/>
    <w:rsid w:val="00495DF4"/>
    <w:rsid w:val="004964FF"/>
    <w:rsid w:val="004A3E4D"/>
    <w:rsid w:val="004C74A2"/>
    <w:rsid w:val="004E2EB9"/>
    <w:rsid w:val="0050541D"/>
    <w:rsid w:val="00527B97"/>
    <w:rsid w:val="0057247B"/>
    <w:rsid w:val="00573225"/>
    <w:rsid w:val="005B2800"/>
    <w:rsid w:val="005B3753"/>
    <w:rsid w:val="005C4085"/>
    <w:rsid w:val="005C6B9A"/>
    <w:rsid w:val="005F6D36"/>
    <w:rsid w:val="005F7562"/>
    <w:rsid w:val="005F7DEF"/>
    <w:rsid w:val="00631C5C"/>
    <w:rsid w:val="006C7BA7"/>
    <w:rsid w:val="006D00A4"/>
    <w:rsid w:val="006D0202"/>
    <w:rsid w:val="006E62F8"/>
    <w:rsid w:val="006F2075"/>
    <w:rsid w:val="006F65B9"/>
    <w:rsid w:val="007112E3"/>
    <w:rsid w:val="007143EE"/>
    <w:rsid w:val="00724E8F"/>
    <w:rsid w:val="00735804"/>
    <w:rsid w:val="00750ABC"/>
    <w:rsid w:val="00751008"/>
    <w:rsid w:val="00761708"/>
    <w:rsid w:val="00767E62"/>
    <w:rsid w:val="00796661"/>
    <w:rsid w:val="007A32A0"/>
    <w:rsid w:val="007A42F5"/>
    <w:rsid w:val="007C7ED7"/>
    <w:rsid w:val="007F12CE"/>
    <w:rsid w:val="007F406E"/>
    <w:rsid w:val="007F4F01"/>
    <w:rsid w:val="00826211"/>
    <w:rsid w:val="0083223B"/>
    <w:rsid w:val="0083522F"/>
    <w:rsid w:val="0086486D"/>
    <w:rsid w:val="00886A38"/>
    <w:rsid w:val="008A457D"/>
    <w:rsid w:val="008C6133"/>
    <w:rsid w:val="008F2E0C"/>
    <w:rsid w:val="008F3FB3"/>
    <w:rsid w:val="009110D2"/>
    <w:rsid w:val="00955C3C"/>
    <w:rsid w:val="00973BBE"/>
    <w:rsid w:val="009A46CA"/>
    <w:rsid w:val="009A7968"/>
    <w:rsid w:val="009E6186"/>
    <w:rsid w:val="009F0089"/>
    <w:rsid w:val="00A14E7D"/>
    <w:rsid w:val="00A24EB9"/>
    <w:rsid w:val="00A333F8"/>
    <w:rsid w:val="00A81161"/>
    <w:rsid w:val="00A838EC"/>
    <w:rsid w:val="00A96A10"/>
    <w:rsid w:val="00AC0FC2"/>
    <w:rsid w:val="00AF2310"/>
    <w:rsid w:val="00B0593F"/>
    <w:rsid w:val="00B31EFD"/>
    <w:rsid w:val="00B363EC"/>
    <w:rsid w:val="00B562C1"/>
    <w:rsid w:val="00B63641"/>
    <w:rsid w:val="00B85D78"/>
    <w:rsid w:val="00BA204D"/>
    <w:rsid w:val="00BA4658"/>
    <w:rsid w:val="00BC4873"/>
    <w:rsid w:val="00BD2261"/>
    <w:rsid w:val="00C45553"/>
    <w:rsid w:val="00C74720"/>
    <w:rsid w:val="00C77C6C"/>
    <w:rsid w:val="00C84294"/>
    <w:rsid w:val="00CB09D5"/>
    <w:rsid w:val="00CC4111"/>
    <w:rsid w:val="00CF25B5"/>
    <w:rsid w:val="00CF3559"/>
    <w:rsid w:val="00D00BF6"/>
    <w:rsid w:val="00D05849"/>
    <w:rsid w:val="00D14E7A"/>
    <w:rsid w:val="00D8527C"/>
    <w:rsid w:val="00DB0025"/>
    <w:rsid w:val="00DF65A8"/>
    <w:rsid w:val="00E03E77"/>
    <w:rsid w:val="00E06FAE"/>
    <w:rsid w:val="00E11B07"/>
    <w:rsid w:val="00E41E47"/>
    <w:rsid w:val="00E54A1E"/>
    <w:rsid w:val="00E66069"/>
    <w:rsid w:val="00E727C9"/>
    <w:rsid w:val="00F2275D"/>
    <w:rsid w:val="00F33CBC"/>
    <w:rsid w:val="00F613BD"/>
    <w:rsid w:val="00F63BDF"/>
    <w:rsid w:val="00F737E5"/>
    <w:rsid w:val="00F805BB"/>
    <w:rsid w:val="00F825D0"/>
    <w:rsid w:val="00F93EA2"/>
    <w:rsid w:val="00F951BB"/>
    <w:rsid w:val="00F96022"/>
    <w:rsid w:val="00FB2BCF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C613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8C6133"/>
    <w:rPr>
      <w:rFonts w:ascii="Arial" w:eastAsia="Calibri" w:hAnsi="Arial" w:cs="Arial"/>
    </w:rPr>
  </w:style>
  <w:style w:type="paragraph" w:styleId="32">
    <w:name w:val="Body Text Indent 3"/>
    <w:basedOn w:val="a"/>
    <w:link w:val="33"/>
    <w:uiPriority w:val="99"/>
    <w:unhideWhenUsed/>
    <w:rsid w:val="00495DF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95DF4"/>
    <w:rPr>
      <w:sz w:val="16"/>
      <w:szCs w:val="16"/>
      <w:lang w:eastAsia="zh-CN"/>
    </w:rPr>
  </w:style>
  <w:style w:type="paragraph" w:customStyle="1" w:styleId="ConsNormal">
    <w:name w:val="ConsNormal"/>
    <w:rsid w:val="00495D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95D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c">
    <w:name w:val="Normal Indent"/>
    <w:basedOn w:val="a"/>
    <w:link w:val="afd"/>
    <w:rsid w:val="00495DF4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d">
    <w:name w:val="Обычный отступ Знак"/>
    <w:link w:val="afc"/>
    <w:rsid w:val="00495DF4"/>
    <w:rPr>
      <w:sz w:val="28"/>
    </w:rPr>
  </w:style>
  <w:style w:type="paragraph" w:styleId="23">
    <w:name w:val="Body Text Indent 2"/>
    <w:basedOn w:val="a"/>
    <w:link w:val="24"/>
    <w:rsid w:val="00495DF4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95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C613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8C6133"/>
    <w:rPr>
      <w:rFonts w:ascii="Arial" w:eastAsia="Calibri" w:hAnsi="Arial" w:cs="Arial"/>
    </w:rPr>
  </w:style>
  <w:style w:type="paragraph" w:styleId="32">
    <w:name w:val="Body Text Indent 3"/>
    <w:basedOn w:val="a"/>
    <w:link w:val="33"/>
    <w:uiPriority w:val="99"/>
    <w:unhideWhenUsed/>
    <w:rsid w:val="00495DF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95DF4"/>
    <w:rPr>
      <w:sz w:val="16"/>
      <w:szCs w:val="16"/>
      <w:lang w:eastAsia="zh-CN"/>
    </w:rPr>
  </w:style>
  <w:style w:type="paragraph" w:customStyle="1" w:styleId="ConsNormal">
    <w:name w:val="ConsNormal"/>
    <w:rsid w:val="00495D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95D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c">
    <w:name w:val="Normal Indent"/>
    <w:basedOn w:val="a"/>
    <w:link w:val="afd"/>
    <w:rsid w:val="00495DF4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d">
    <w:name w:val="Обычный отступ Знак"/>
    <w:link w:val="afc"/>
    <w:rsid w:val="00495DF4"/>
    <w:rPr>
      <w:sz w:val="28"/>
    </w:rPr>
  </w:style>
  <w:style w:type="paragraph" w:styleId="23">
    <w:name w:val="Body Text Indent 2"/>
    <w:basedOn w:val="a"/>
    <w:link w:val="24"/>
    <w:rsid w:val="00495DF4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9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2C48-A9FC-401A-935D-391E3E87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10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2023-11-09T12:53:00Z</cp:lastPrinted>
  <dcterms:created xsi:type="dcterms:W3CDTF">2023-11-09T12:55:00Z</dcterms:created>
  <dcterms:modified xsi:type="dcterms:W3CDTF">2023-11-09T12:55:00Z</dcterms:modified>
</cp:coreProperties>
</file>