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151" w:rsidRPr="00487D81" w:rsidRDefault="00006151" w:rsidP="00A81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18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сентября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Собрания Представителей Щекинского района «О внесении изменений в решение Собрания представителей Щекинского района от 09.09.2008 №44/464 «Об утверждении Положения « О бюджетном процессе в муниципальном образовании Щекинский район»</w:t>
      </w:r>
      <w:r w:rsidRPr="00487D81">
        <w:t>______________________</w:t>
      </w:r>
      <w:r>
        <w:t>______________________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       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>по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151" w:rsidRPr="00667444" w:rsidRDefault="00006151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 xml:space="preserve">15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006151" w:rsidRDefault="00006151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006151" w:rsidRPr="00426163" w:rsidRDefault="0000615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006151" w:rsidRPr="00426163" w:rsidRDefault="0000615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006151" w:rsidRPr="00426163" w:rsidRDefault="00006151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Pr="00426163" w:rsidRDefault="00006151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151" w:rsidRDefault="00006151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06151" w:rsidRDefault="00006151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06151" w:rsidRPr="00D76758" w:rsidRDefault="0000615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Гусева А.И.</w:t>
      </w:r>
    </w:p>
    <w:p w:rsidR="00006151" w:rsidRPr="00D76758" w:rsidRDefault="00006151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5-24-50</w:t>
      </w:r>
    </w:p>
    <w:sectPr w:rsidR="00006151" w:rsidRPr="00D76758" w:rsidSect="009B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F6"/>
    <w:rsid w:val="00006151"/>
    <w:rsid w:val="00026259"/>
    <w:rsid w:val="00114491"/>
    <w:rsid w:val="001C2D46"/>
    <w:rsid w:val="002B0B2C"/>
    <w:rsid w:val="00316A55"/>
    <w:rsid w:val="00331560"/>
    <w:rsid w:val="00331BA5"/>
    <w:rsid w:val="00396871"/>
    <w:rsid w:val="00426163"/>
    <w:rsid w:val="00443D55"/>
    <w:rsid w:val="00487D81"/>
    <w:rsid w:val="004F33E5"/>
    <w:rsid w:val="00504059"/>
    <w:rsid w:val="005D2B6D"/>
    <w:rsid w:val="00667444"/>
    <w:rsid w:val="006E4F94"/>
    <w:rsid w:val="007E0C4C"/>
    <w:rsid w:val="00842907"/>
    <w:rsid w:val="008E53B6"/>
    <w:rsid w:val="009B4530"/>
    <w:rsid w:val="00A81724"/>
    <w:rsid w:val="00BB3AC7"/>
    <w:rsid w:val="00CC7CF9"/>
    <w:rsid w:val="00D76758"/>
    <w:rsid w:val="00E64F4A"/>
    <w:rsid w:val="00E80892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7D8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217</Words>
  <Characters>1241</Characters>
  <Application>Microsoft Office Outlook</Application>
  <DocSecurity>0</DocSecurity>
  <Lines>0</Lines>
  <Paragraphs>0</Paragraphs>
  <ScaleCrop>false</ScaleCrop>
  <Company>ФинУправление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5</cp:revision>
  <cp:lastPrinted>2015-10-06T10:19:00Z</cp:lastPrinted>
  <dcterms:created xsi:type="dcterms:W3CDTF">2015-10-05T05:17:00Z</dcterms:created>
  <dcterms:modified xsi:type="dcterms:W3CDTF">2015-10-06T10:21:00Z</dcterms:modified>
</cp:coreProperties>
</file>