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E04" w:rsidRPr="006138E2" w:rsidRDefault="00C02E04" w:rsidP="00613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138E2">
        <w:rPr>
          <w:rFonts w:ascii="Times New Roman" w:hAnsi="Times New Roman" w:cs="Times New Roman"/>
          <w:sz w:val="28"/>
          <w:szCs w:val="28"/>
          <w:lang w:eastAsia="ru-RU"/>
        </w:rPr>
        <w:t>ЗАКЛЮЧЕНИЕ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br/>
        <w:t>по результатам проведения антикоррупционной экспертизы</w:t>
      </w:r>
    </w:p>
    <w:p w:rsidR="00C02E04" w:rsidRDefault="00C02E04" w:rsidP="00AC2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нормативного правового акта</w:t>
      </w:r>
    </w:p>
    <w:p w:rsidR="00C02E04" w:rsidRDefault="00C02E04" w:rsidP="00AC2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дминистрации Щекинского района</w:t>
      </w:r>
    </w:p>
    <w:p w:rsidR="00C02E04" w:rsidRPr="009E24F4" w:rsidRDefault="00C02E04" w:rsidP="00896E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24F4">
        <w:rPr>
          <w:rFonts w:ascii="Times New Roman" w:hAnsi="Times New Roman" w:cs="Times New Roman"/>
          <w:sz w:val="28"/>
          <w:szCs w:val="28"/>
        </w:rPr>
        <w:t>«</w:t>
      </w:r>
      <w:r w:rsidRPr="0092298C">
        <w:rPr>
          <w:rFonts w:ascii="Times New Roman" w:hAnsi="Times New Roman" w:cs="Times New Roman"/>
          <w:sz w:val="28"/>
          <w:szCs w:val="28"/>
        </w:rPr>
        <w:t>Об утверждении Порядка компенсационных выплат стоимости проезда от места постоянного проживания до места работы и обратно работникам, проживающим в поселковых и сельских населенных пунктах и работающим в других сельских и поселковых муниципальных образовательных организациях муниципального образования Щекинский район</w:t>
      </w:r>
      <w:r w:rsidRPr="009E24F4">
        <w:rPr>
          <w:rFonts w:ascii="Times New Roman" w:hAnsi="Times New Roman" w:cs="Times New Roman"/>
          <w:sz w:val="28"/>
          <w:szCs w:val="28"/>
        </w:rPr>
        <w:t>»</w:t>
      </w:r>
    </w:p>
    <w:p w:rsidR="00C02E04" w:rsidRDefault="00C02E04" w:rsidP="006138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02E04" w:rsidRPr="006138E2" w:rsidRDefault="00C02E04" w:rsidP="006138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№ 172-ФЗ «Об антикоррупционной экспертизе нормативных правовых актов и проектов нормативных правовых актов », статьей 6 Федерального закона от 25 декабря 2008 № 273-ФЗ «О противодействии коррупции »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разделом 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>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остановлением администрации Щекинского района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12.03.2015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ru-RU"/>
        </w:rPr>
        <w:t>3-398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, проведена антикоррупционная экспертиза </w:t>
      </w:r>
    </w:p>
    <w:p w:rsidR="00C02E04" w:rsidRPr="006138E2" w:rsidRDefault="00C02E04" w:rsidP="00D72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Щекинского </w:t>
      </w:r>
      <w:r w:rsidRPr="004B143E">
        <w:rPr>
          <w:rFonts w:ascii="Times New Roman" w:hAnsi="Times New Roman" w:cs="Times New Roman"/>
          <w:sz w:val="28"/>
          <w:szCs w:val="28"/>
          <w:lang w:eastAsia="ru-RU"/>
        </w:rPr>
        <w:t xml:space="preserve">района </w:t>
      </w:r>
      <w:r w:rsidRPr="00896E3D">
        <w:rPr>
          <w:rFonts w:ascii="Times New Roman" w:hAnsi="Times New Roman" w:cs="Times New Roman"/>
          <w:sz w:val="28"/>
          <w:szCs w:val="28"/>
        </w:rPr>
        <w:t>«</w:t>
      </w:r>
      <w:r w:rsidRPr="0092298C">
        <w:rPr>
          <w:rFonts w:ascii="Times New Roman" w:hAnsi="Times New Roman" w:cs="Times New Roman"/>
          <w:sz w:val="28"/>
          <w:szCs w:val="28"/>
        </w:rPr>
        <w:t>Об утверждении Порядка компенсационных выплат стоимости проезда от места постоянного проживания до места работы и обратно работникам, проживающим в поселковых и сельских населенных пунктах и работающим в других сельских и поселковых муниципальных образовательных организациях муниципального образования Щекинский район</w:t>
      </w:r>
      <w:r w:rsidRPr="00896E3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>в целях выявления в нем коррупциогенных факторов и их последующего устранения.</w:t>
      </w:r>
    </w:p>
    <w:p w:rsidR="00C02E04" w:rsidRPr="00C37061" w:rsidRDefault="00C02E04" w:rsidP="00E26D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38E2">
        <w:rPr>
          <w:rFonts w:ascii="Times New Roman" w:hAnsi="Times New Roman" w:cs="Times New Roman"/>
          <w:sz w:val="28"/>
          <w:szCs w:val="28"/>
          <w:lang w:eastAsia="ru-RU"/>
        </w:rPr>
        <w:t>В представленном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дминистрации Щекинского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72C8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92298C">
        <w:rPr>
          <w:rFonts w:ascii="Times New Roman" w:hAnsi="Times New Roman" w:cs="Times New Roman"/>
          <w:sz w:val="28"/>
          <w:szCs w:val="28"/>
        </w:rPr>
        <w:t>Об утверждении Порядка компенсационных выплат стоимости проезда от места постоянного проживания до места работы и обратно работникам, проживающим в поселковых и сельских населенных пунктах и работающим в других сельских и поселковых муниципальных образовательных организациях муниципального образования Щекинский район</w:t>
      </w:r>
      <w:r w:rsidRPr="00D72C88">
        <w:rPr>
          <w:rFonts w:ascii="Times New Roman" w:hAnsi="Times New Roman" w:cs="Times New Roman"/>
          <w:sz w:val="28"/>
          <w:szCs w:val="28"/>
        </w:rPr>
        <w:t>»</w:t>
      </w:r>
      <w:r w:rsidRPr="00C37061">
        <w:rPr>
          <w:rFonts w:ascii="Times New Roman" w:hAnsi="Times New Roman" w:cs="Times New Roman"/>
          <w:sz w:val="28"/>
          <w:szCs w:val="28"/>
          <w:lang w:eastAsia="ru-RU"/>
        </w:rPr>
        <w:t xml:space="preserve"> коррупциогенные факторы не выявлены.</w:t>
      </w:r>
    </w:p>
    <w:p w:rsidR="00C02E04" w:rsidRPr="00C37061" w:rsidRDefault="00C02E04" w:rsidP="00E26D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2E04" w:rsidRDefault="00C02E04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706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30320E">
        <w:rPr>
          <w:rFonts w:ascii="Times New Roman" w:hAnsi="Times New Roman" w:cs="Times New Roman"/>
          <w:sz w:val="28"/>
          <w:szCs w:val="28"/>
          <w:lang w:eastAsia="ru-RU"/>
        </w:rPr>
        <w:t>«___» ____________ 2016 года</w:t>
      </w:r>
    </w:p>
    <w:p w:rsidR="00C02E04" w:rsidRPr="00BC72CD" w:rsidRDefault="00C02E04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2E04" w:rsidRDefault="00C02E04" w:rsidP="00BC72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C02E04" w:rsidRPr="006138E2" w:rsidRDefault="00C02E04" w:rsidP="004B14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комитета по правовой работе                                          А.О. Шахова</w:t>
      </w:r>
    </w:p>
    <w:p w:rsidR="00C02E04" w:rsidRPr="006138E2" w:rsidRDefault="00C02E04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2E04" w:rsidRPr="006138E2" w:rsidRDefault="00C02E04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2E04" w:rsidRPr="006138E2" w:rsidRDefault="00C02E04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2E04" w:rsidRPr="006138E2" w:rsidRDefault="00C02E04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2E04" w:rsidRPr="006138E2" w:rsidRDefault="00C02E04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2E04" w:rsidRPr="006138E2" w:rsidRDefault="00C02E04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2E04" w:rsidRPr="006138E2" w:rsidRDefault="00C02E04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2E04" w:rsidRPr="006138E2" w:rsidRDefault="00C02E04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2E04" w:rsidRPr="006138E2" w:rsidRDefault="00C02E04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2E04" w:rsidRPr="006138E2" w:rsidRDefault="00C02E04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2E04" w:rsidRPr="006138E2" w:rsidRDefault="00C02E04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2E04" w:rsidRPr="006138E2" w:rsidRDefault="00C02E04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2E04" w:rsidRPr="006138E2" w:rsidRDefault="00C02E04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2E04" w:rsidRPr="006138E2" w:rsidRDefault="00C02E04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2E04" w:rsidRPr="006138E2" w:rsidRDefault="00C02E04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2E04" w:rsidRPr="006138E2" w:rsidRDefault="00C02E04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2E04" w:rsidRPr="006138E2" w:rsidRDefault="00C02E04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2E04" w:rsidRPr="006138E2" w:rsidRDefault="00C02E04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2E04" w:rsidRPr="006138E2" w:rsidRDefault="00C02E04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2E04" w:rsidRPr="006138E2" w:rsidRDefault="00C02E04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2E04" w:rsidRPr="006138E2" w:rsidRDefault="00C02E04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C02E04" w:rsidRPr="006138E2" w:rsidSect="00B4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E04" w:rsidRDefault="00C02E04" w:rsidP="006138E2">
      <w:pPr>
        <w:spacing w:after="0" w:line="240" w:lineRule="auto"/>
      </w:pPr>
      <w:r>
        <w:separator/>
      </w:r>
    </w:p>
  </w:endnote>
  <w:endnote w:type="continuationSeparator" w:id="1">
    <w:p w:rsidR="00C02E04" w:rsidRDefault="00C02E04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E04" w:rsidRDefault="00C02E04" w:rsidP="006138E2">
      <w:pPr>
        <w:spacing w:after="0" w:line="240" w:lineRule="auto"/>
      </w:pPr>
      <w:r>
        <w:separator/>
      </w:r>
    </w:p>
  </w:footnote>
  <w:footnote w:type="continuationSeparator" w:id="1">
    <w:p w:rsidR="00C02E04" w:rsidRDefault="00C02E04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10B"/>
    <w:rsid w:val="000202F4"/>
    <w:rsid w:val="000B4403"/>
    <w:rsid w:val="000E784D"/>
    <w:rsid w:val="000F3272"/>
    <w:rsid w:val="00121325"/>
    <w:rsid w:val="002B1748"/>
    <w:rsid w:val="0030320E"/>
    <w:rsid w:val="0038482E"/>
    <w:rsid w:val="003B1EC3"/>
    <w:rsid w:val="004038E7"/>
    <w:rsid w:val="004B143E"/>
    <w:rsid w:val="004F1020"/>
    <w:rsid w:val="0054039A"/>
    <w:rsid w:val="0057144B"/>
    <w:rsid w:val="006138E2"/>
    <w:rsid w:val="00616D98"/>
    <w:rsid w:val="00621BC0"/>
    <w:rsid w:val="00621FB0"/>
    <w:rsid w:val="00667444"/>
    <w:rsid w:val="0067098F"/>
    <w:rsid w:val="00694C2D"/>
    <w:rsid w:val="006D02B0"/>
    <w:rsid w:val="006E610B"/>
    <w:rsid w:val="006F005B"/>
    <w:rsid w:val="006F17AA"/>
    <w:rsid w:val="00704A6F"/>
    <w:rsid w:val="00767F7D"/>
    <w:rsid w:val="007A53D2"/>
    <w:rsid w:val="007D41A1"/>
    <w:rsid w:val="007F0D12"/>
    <w:rsid w:val="00803812"/>
    <w:rsid w:val="0082327B"/>
    <w:rsid w:val="00892592"/>
    <w:rsid w:val="00896E3D"/>
    <w:rsid w:val="008C1766"/>
    <w:rsid w:val="00910327"/>
    <w:rsid w:val="0092298C"/>
    <w:rsid w:val="00932B31"/>
    <w:rsid w:val="00984539"/>
    <w:rsid w:val="009E24F4"/>
    <w:rsid w:val="009E29F2"/>
    <w:rsid w:val="00A02AF7"/>
    <w:rsid w:val="00A412D0"/>
    <w:rsid w:val="00A51040"/>
    <w:rsid w:val="00A557DB"/>
    <w:rsid w:val="00AC2A34"/>
    <w:rsid w:val="00AF3DE1"/>
    <w:rsid w:val="00AF3FFE"/>
    <w:rsid w:val="00B200E8"/>
    <w:rsid w:val="00B30847"/>
    <w:rsid w:val="00B41C18"/>
    <w:rsid w:val="00B77408"/>
    <w:rsid w:val="00BC72CD"/>
    <w:rsid w:val="00BF3265"/>
    <w:rsid w:val="00C02CEA"/>
    <w:rsid w:val="00C02E04"/>
    <w:rsid w:val="00C2350E"/>
    <w:rsid w:val="00C37061"/>
    <w:rsid w:val="00C532C8"/>
    <w:rsid w:val="00C95861"/>
    <w:rsid w:val="00CA0913"/>
    <w:rsid w:val="00CC66B7"/>
    <w:rsid w:val="00CD1EB4"/>
    <w:rsid w:val="00CE3A87"/>
    <w:rsid w:val="00D108F2"/>
    <w:rsid w:val="00D30E6B"/>
    <w:rsid w:val="00D71B78"/>
    <w:rsid w:val="00D72025"/>
    <w:rsid w:val="00D72C88"/>
    <w:rsid w:val="00DB1EC5"/>
    <w:rsid w:val="00E26DD1"/>
    <w:rsid w:val="00E645C4"/>
    <w:rsid w:val="00E76F82"/>
    <w:rsid w:val="00E914C2"/>
    <w:rsid w:val="00EE0FEE"/>
    <w:rsid w:val="00EF0A4D"/>
    <w:rsid w:val="00F23847"/>
    <w:rsid w:val="00FA3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C1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6E610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610B"/>
  </w:style>
  <w:style w:type="paragraph" w:styleId="PlainText">
    <w:name w:val="Plain Text"/>
    <w:basedOn w:val="Normal"/>
    <w:link w:val="PlainTextChar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92592"/>
    <w:pPr>
      <w:ind w:left="720"/>
    </w:pPr>
  </w:style>
  <w:style w:type="paragraph" w:customStyle="1" w:styleId="2">
    <w:name w:val="Знак Знак2"/>
    <w:basedOn w:val="Normal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EndnoteText">
    <w:name w:val="endnote text"/>
    <w:basedOn w:val="Normal"/>
    <w:link w:val="EndnoteTextChar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Normal"/>
    <w:uiPriority w:val="99"/>
    <w:rsid w:val="000F327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">
    <w:name w:val="Знак Знак Знак Знак Знак Знак Знак Знак Знак Знак Знак Знак"/>
    <w:basedOn w:val="Normal"/>
    <w:uiPriority w:val="99"/>
    <w:rsid w:val="0082327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105</TotalTime>
  <Pages>2</Pages>
  <Words>329</Words>
  <Characters>1879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27</cp:revision>
  <cp:lastPrinted>2015-08-13T04:52:00Z</cp:lastPrinted>
  <dcterms:created xsi:type="dcterms:W3CDTF">2015-08-12T12:58:00Z</dcterms:created>
  <dcterms:modified xsi:type="dcterms:W3CDTF">2016-08-11T07:55:00Z</dcterms:modified>
</cp:coreProperties>
</file>