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7F" w:rsidRPr="00685994" w:rsidRDefault="0088697F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8697F" w:rsidRPr="00576EE8" w:rsidRDefault="0088697F" w:rsidP="007279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Pr="00576EE8">
        <w:rPr>
          <w:rFonts w:ascii="Times New Roman" w:hAnsi="Times New Roman" w:cs="Times New Roman"/>
          <w:sz w:val="24"/>
          <w:szCs w:val="24"/>
        </w:rPr>
        <w:t>«Об утверждении муниципальной целевой программы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 на 2013-2015 гг.»»</w:t>
      </w:r>
    </w:p>
    <w:p w:rsidR="0088697F" w:rsidRPr="00685994" w:rsidRDefault="0088697F" w:rsidP="007279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Комитетом по правовой работе и взаимодействию с правоохранительными органами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Pr="0034332F">
        <w:rPr>
          <w:rFonts w:ascii="Times New Roman" w:hAnsi="Times New Roman" w:cs="Times New Roman"/>
          <w:sz w:val="24"/>
          <w:szCs w:val="24"/>
        </w:rPr>
        <w:t>«Об утверждении муниципальной целевой программы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 на 2013-2015 гг.»»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8697F" w:rsidRPr="00685994" w:rsidRDefault="0088697F" w:rsidP="007279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Pr="0034332F">
        <w:rPr>
          <w:rFonts w:ascii="Times New Roman" w:hAnsi="Times New Roman" w:cs="Times New Roman"/>
          <w:sz w:val="24"/>
          <w:szCs w:val="24"/>
        </w:rPr>
        <w:t>«Об утверждении муниципальной целевой программы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 на 2013-2015 гг.»»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88697F" w:rsidRPr="00685994" w:rsidRDefault="0088697F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697F" w:rsidRPr="00685994" w:rsidRDefault="0088697F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88697F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697F" w:rsidRPr="003E71F4" w:rsidRDefault="0088697F" w:rsidP="0067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правовой работе</w:t>
            </w:r>
          </w:p>
        </w:tc>
        <w:tc>
          <w:tcPr>
            <w:tcW w:w="765" w:type="dxa"/>
            <w:vAlign w:val="bottom"/>
          </w:tcPr>
          <w:p w:rsidR="0088697F" w:rsidRPr="003E71F4" w:rsidRDefault="008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697F" w:rsidRPr="003E71F4" w:rsidRDefault="008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88697F" w:rsidRPr="003E71F4" w:rsidRDefault="008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697F" w:rsidRPr="003E71F4" w:rsidRDefault="008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С.В.Кремнева</w:t>
            </w:r>
          </w:p>
        </w:tc>
      </w:tr>
      <w:tr w:rsidR="0088697F" w:rsidRPr="003E71F4">
        <w:tc>
          <w:tcPr>
            <w:tcW w:w="3289" w:type="dxa"/>
          </w:tcPr>
          <w:p w:rsidR="0088697F" w:rsidRPr="003E71F4" w:rsidRDefault="008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8697F" w:rsidRPr="003E71F4" w:rsidRDefault="008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8697F" w:rsidRPr="003E71F4" w:rsidRDefault="008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88697F" w:rsidRPr="003E71F4" w:rsidRDefault="008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88697F" w:rsidRPr="003E71F4" w:rsidRDefault="00886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8697F" w:rsidRDefault="0088697F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8697F" w:rsidRDefault="0088697F">
      <w:pPr>
        <w:rPr>
          <w:sz w:val="24"/>
          <w:szCs w:val="24"/>
        </w:rPr>
      </w:pPr>
    </w:p>
    <w:p w:rsidR="0088697F" w:rsidRPr="00685994" w:rsidRDefault="0088697F">
      <w:pPr>
        <w:rPr>
          <w:sz w:val="24"/>
          <w:szCs w:val="24"/>
        </w:rPr>
      </w:pPr>
    </w:p>
    <w:sectPr w:rsidR="0088697F" w:rsidRPr="0068599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940"/>
    <w:rsid w:val="000130DB"/>
    <w:rsid w:val="00063AF0"/>
    <w:rsid w:val="000C57FD"/>
    <w:rsid w:val="000E3AAC"/>
    <w:rsid w:val="000F55D8"/>
    <w:rsid w:val="00207161"/>
    <w:rsid w:val="00220396"/>
    <w:rsid w:val="002261DE"/>
    <w:rsid w:val="0028064D"/>
    <w:rsid w:val="00282B70"/>
    <w:rsid w:val="0029330B"/>
    <w:rsid w:val="002A1EC6"/>
    <w:rsid w:val="0034332F"/>
    <w:rsid w:val="003456A7"/>
    <w:rsid w:val="00346466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76EE8"/>
    <w:rsid w:val="00584BFA"/>
    <w:rsid w:val="005A6A08"/>
    <w:rsid w:val="005D79F3"/>
    <w:rsid w:val="00636750"/>
    <w:rsid w:val="006536C3"/>
    <w:rsid w:val="00671943"/>
    <w:rsid w:val="00685994"/>
    <w:rsid w:val="006C6C61"/>
    <w:rsid w:val="00711A8B"/>
    <w:rsid w:val="0072798B"/>
    <w:rsid w:val="0073579C"/>
    <w:rsid w:val="0075061D"/>
    <w:rsid w:val="00770E76"/>
    <w:rsid w:val="00771CFF"/>
    <w:rsid w:val="007F1546"/>
    <w:rsid w:val="0084421F"/>
    <w:rsid w:val="0086626D"/>
    <w:rsid w:val="0088697F"/>
    <w:rsid w:val="008B748D"/>
    <w:rsid w:val="00902587"/>
    <w:rsid w:val="00950C15"/>
    <w:rsid w:val="009961C8"/>
    <w:rsid w:val="009A4691"/>
    <w:rsid w:val="009E6824"/>
    <w:rsid w:val="00A355A2"/>
    <w:rsid w:val="00A47373"/>
    <w:rsid w:val="00AA65E3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278</Words>
  <Characters>1585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XXX</cp:lastModifiedBy>
  <cp:revision>4</cp:revision>
  <cp:lastPrinted>2012-02-24T10:52:00Z</cp:lastPrinted>
  <dcterms:created xsi:type="dcterms:W3CDTF">2012-05-24T07:06:00Z</dcterms:created>
  <dcterms:modified xsi:type="dcterms:W3CDTF">2012-11-19T08:46:00Z</dcterms:modified>
</cp:coreProperties>
</file>