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FF39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FF394B">
              <w:rPr>
                <w:rFonts w:ascii="PT Astra Serif" w:hAnsi="PT Astra Serif" w:cs="PT Astra Serif"/>
                <w:sz w:val="22"/>
                <w:u w:val="single"/>
              </w:rPr>
              <w:t>19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.02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BD2B61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FF394B" w:rsidRPr="00FF394B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BD2B61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FF394B" w:rsidRPr="00FF394B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BD2B6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FF394B" w:rsidRPr="00FF394B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2024-02-19T10:02:00Z</dcterms:created>
  <dcterms:modified xsi:type="dcterms:W3CDTF">2024-02-19T10:02:00Z</dcterms:modified>
</cp:coreProperties>
</file>